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0A894C8B" w14:textId="77777777">
        <w:trPr>
          <w:jc w:val="center"/>
        </w:trPr>
        <w:tc>
          <w:tcPr>
            <w:tcW w:w="3284" w:type="dxa"/>
          </w:tcPr>
          <w:p w14:paraId="0287AA7F" w14:textId="77777777" w:rsidR="008C56AC" w:rsidRDefault="008C56AC">
            <w:pPr>
              <w:jc w:val="center"/>
            </w:pPr>
          </w:p>
        </w:tc>
        <w:tc>
          <w:tcPr>
            <w:tcW w:w="2920" w:type="dxa"/>
          </w:tcPr>
          <w:p w14:paraId="29A484E2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4BAA70A90A214442811F003F39D7A0EE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278A952B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5742F1D7" w14:textId="77777777">
        <w:trPr>
          <w:jc w:val="center"/>
        </w:trPr>
        <w:tc>
          <w:tcPr>
            <w:tcW w:w="3284" w:type="dxa"/>
          </w:tcPr>
          <w:p w14:paraId="504A33A2" w14:textId="77777777" w:rsidR="008C56AC" w:rsidRDefault="008C56AC">
            <w:pPr>
              <w:jc w:val="center"/>
            </w:pPr>
          </w:p>
        </w:tc>
        <w:bookmarkStart w:id="0" w:name="_MON_1051000718"/>
        <w:bookmarkStart w:id="1" w:name="_MON_1051091041"/>
        <w:bookmarkStart w:id="2" w:name="_MON_1051091062"/>
        <w:bookmarkStart w:id="3" w:name="_MON_1051000241"/>
        <w:bookmarkStart w:id="4" w:name="_MON_1051000405"/>
        <w:bookmarkStart w:id="5" w:name="_MON_1051000430"/>
        <w:bookmarkEnd w:id="0"/>
        <w:bookmarkEnd w:id="1"/>
        <w:bookmarkEnd w:id="2"/>
        <w:bookmarkEnd w:id="3"/>
        <w:bookmarkEnd w:id="4"/>
        <w:bookmarkEnd w:id="5"/>
        <w:bookmarkStart w:id="6" w:name="_MON_1051000472"/>
        <w:bookmarkEnd w:id="6"/>
        <w:tc>
          <w:tcPr>
            <w:tcW w:w="2920" w:type="dxa"/>
          </w:tcPr>
          <w:p w14:paraId="49AB9E19" w14:textId="77777777" w:rsidR="008C56AC" w:rsidRDefault="008C56AC">
            <w:pPr>
              <w:jc w:val="center"/>
            </w:pPr>
            <w:r w:rsidRPr="004A3598">
              <w:object w:dxaOrig="753" w:dyaOrig="830" w14:anchorId="510C0B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pt;height:41.5pt" o:ole="" fillcolor="window">
                  <v:imagedata r:id="rId8" o:title=""/>
                </v:shape>
                <o:OLEObject Type="Embed" ProgID="Word.Picture.8" ShapeID="_x0000_i1025" DrawAspect="Content" ObjectID="_1689579657" r:id="rId9"/>
              </w:object>
            </w:r>
          </w:p>
        </w:tc>
        <w:tc>
          <w:tcPr>
            <w:tcW w:w="3629" w:type="dxa"/>
          </w:tcPr>
          <w:p w14:paraId="57DD1386" w14:textId="77777777" w:rsidR="008C56AC" w:rsidRDefault="008C56AC">
            <w:pPr>
              <w:jc w:val="center"/>
            </w:pPr>
          </w:p>
        </w:tc>
      </w:tr>
    </w:tbl>
    <w:p w14:paraId="3E44B01A" w14:textId="77777777" w:rsidR="008C56AC" w:rsidRDefault="008C56AC">
      <w:pPr>
        <w:jc w:val="center"/>
        <w:rPr>
          <w:sz w:val="26"/>
        </w:rPr>
      </w:pPr>
    </w:p>
    <w:p w14:paraId="6C24BDF8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5898BBD8" w14:textId="77777777" w:rsidR="008C56AC" w:rsidRDefault="008C56AC">
      <w:pPr>
        <w:jc w:val="center"/>
        <w:rPr>
          <w:sz w:val="24"/>
        </w:rPr>
      </w:pPr>
    </w:p>
    <w:p w14:paraId="766B24E8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0773D783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>p. sumin@sumin.lt</w:t>
      </w:r>
      <w:r w:rsidR="009A00B5">
        <w:rPr>
          <w:sz w:val="18"/>
        </w:rPr>
        <w:t>.</w:t>
      </w:r>
    </w:p>
    <w:p w14:paraId="021F808E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0D937166" w14:textId="77777777" w:rsidR="008C56AC" w:rsidRDefault="009A481E" w:rsidP="00BE6955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151556" wp14:editId="01E05E3C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FEDD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tbl>
      <w:tblPr>
        <w:tblW w:w="10169" w:type="dxa"/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4499"/>
      </w:tblGrid>
      <w:tr w:rsidR="004547D0" w:rsidRPr="001B26EF" w14:paraId="2A1D1B9F" w14:textId="77777777" w:rsidTr="000731F2">
        <w:tc>
          <w:tcPr>
            <w:tcW w:w="4820" w:type="dxa"/>
          </w:tcPr>
          <w:p w14:paraId="6C72172B" w14:textId="77777777" w:rsidR="004547D0" w:rsidRPr="00C36297" w:rsidRDefault="004547D0" w:rsidP="00435A9C">
            <w:pPr>
              <w:rPr>
                <w:sz w:val="24"/>
                <w:szCs w:val="24"/>
              </w:rPr>
            </w:pPr>
          </w:p>
          <w:p w14:paraId="7F6C1F8A" w14:textId="77777777" w:rsidR="009C70EF" w:rsidRDefault="009C70EF" w:rsidP="009C70EF">
            <w:pPr>
              <w:rPr>
                <w:sz w:val="24"/>
                <w:szCs w:val="24"/>
              </w:rPr>
            </w:pPr>
          </w:p>
          <w:p w14:paraId="5A613120" w14:textId="6BF23E85" w:rsidR="000731F2" w:rsidRPr="00C36297" w:rsidRDefault="002E7189" w:rsidP="002E3E48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Lietuvos Respublikos </w:t>
            </w:r>
            <w:r w:rsidR="002F7322">
              <w:rPr>
                <w:sz w:val="24"/>
                <w:szCs w:val="24"/>
              </w:rPr>
              <w:t>žemės ūkio</w:t>
            </w:r>
            <w:r w:rsidR="002E3E48">
              <w:rPr>
                <w:sz w:val="24"/>
                <w:szCs w:val="24"/>
              </w:rPr>
              <w:t xml:space="preserve"> ministerij</w:t>
            </w:r>
            <w:r w:rsidR="002D002F">
              <w:rPr>
                <w:sz w:val="24"/>
                <w:szCs w:val="24"/>
              </w:rPr>
              <w:t>ai</w:t>
            </w:r>
          </w:p>
        </w:tc>
        <w:tc>
          <w:tcPr>
            <w:tcW w:w="850" w:type="dxa"/>
          </w:tcPr>
          <w:p w14:paraId="16C68C7B" w14:textId="77777777" w:rsidR="004547D0" w:rsidRPr="002E7189" w:rsidRDefault="004547D0" w:rsidP="00435A9C">
            <w:pPr>
              <w:jc w:val="center"/>
              <w:rPr>
                <w:sz w:val="24"/>
                <w:szCs w:val="24"/>
              </w:rPr>
            </w:pPr>
          </w:p>
          <w:p w14:paraId="5DA68C8A" w14:textId="62489D47" w:rsidR="009C70EF" w:rsidRPr="002E7189" w:rsidRDefault="009C70EF" w:rsidP="00435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596A63E5" w14:textId="77777777" w:rsidR="004547D0" w:rsidRPr="002E7189" w:rsidRDefault="004547D0" w:rsidP="00435A9C">
            <w:pPr>
              <w:jc w:val="both"/>
              <w:rPr>
                <w:sz w:val="24"/>
                <w:szCs w:val="24"/>
              </w:rPr>
            </w:pPr>
            <w:r w:rsidRPr="002E7189">
              <w:rPr>
                <w:sz w:val="24"/>
                <w:szCs w:val="24"/>
              </w:rPr>
              <w:t xml:space="preserve">  </w:t>
            </w:r>
          </w:p>
          <w:p w14:paraId="61873942" w14:textId="77777777" w:rsidR="007874A2" w:rsidRPr="002E7189" w:rsidRDefault="007874A2" w:rsidP="006972D8">
            <w:pPr>
              <w:ind w:hanging="73"/>
              <w:jc w:val="both"/>
              <w:rPr>
                <w:sz w:val="24"/>
                <w:szCs w:val="24"/>
              </w:rPr>
            </w:pPr>
          </w:p>
          <w:p w14:paraId="1BAC767D" w14:textId="2603760B" w:rsidR="006972D8" w:rsidRPr="002E7189" w:rsidRDefault="004547D0" w:rsidP="006972D8">
            <w:pPr>
              <w:ind w:hanging="73"/>
              <w:jc w:val="both"/>
              <w:rPr>
                <w:sz w:val="24"/>
                <w:szCs w:val="24"/>
              </w:rPr>
            </w:pPr>
            <w:r w:rsidRPr="002E7189">
              <w:rPr>
                <w:sz w:val="24"/>
                <w:szCs w:val="24"/>
              </w:rPr>
              <w:t>202</w:t>
            </w:r>
            <w:r w:rsidR="002E7189" w:rsidRPr="002E7189">
              <w:rPr>
                <w:sz w:val="24"/>
                <w:szCs w:val="24"/>
                <w:lang w:val="en-US"/>
              </w:rPr>
              <w:t>1</w:t>
            </w:r>
            <w:r w:rsidRPr="002E7189">
              <w:rPr>
                <w:sz w:val="24"/>
                <w:szCs w:val="24"/>
              </w:rPr>
              <w:t>-0</w:t>
            </w:r>
            <w:r w:rsidR="002D002F">
              <w:rPr>
                <w:sz w:val="24"/>
                <w:szCs w:val="24"/>
              </w:rPr>
              <w:t>8</w:t>
            </w:r>
            <w:r w:rsidRPr="002E7189">
              <w:rPr>
                <w:sz w:val="24"/>
                <w:szCs w:val="24"/>
              </w:rPr>
              <w:t>-</w:t>
            </w:r>
            <w:r w:rsidR="002F7322">
              <w:rPr>
                <w:sz w:val="24"/>
                <w:szCs w:val="24"/>
              </w:rPr>
              <w:t xml:space="preserve"> </w:t>
            </w:r>
            <w:r w:rsidRPr="002E7189">
              <w:rPr>
                <w:sz w:val="24"/>
                <w:szCs w:val="24"/>
              </w:rPr>
              <w:tab/>
              <w:t xml:space="preserve">Nr.       </w:t>
            </w:r>
          </w:p>
          <w:p w14:paraId="424A6743" w14:textId="77777777" w:rsidR="006972D8" w:rsidRPr="002E7189" w:rsidRDefault="006972D8" w:rsidP="006972D8">
            <w:pPr>
              <w:jc w:val="both"/>
              <w:rPr>
                <w:sz w:val="24"/>
                <w:szCs w:val="24"/>
              </w:rPr>
            </w:pPr>
          </w:p>
          <w:p w14:paraId="3B68449D" w14:textId="449FF60B" w:rsidR="004547D0" w:rsidRPr="002E7189" w:rsidRDefault="002E7189" w:rsidP="006972D8">
            <w:pPr>
              <w:ind w:hanging="215"/>
              <w:jc w:val="both"/>
              <w:rPr>
                <w:sz w:val="24"/>
                <w:szCs w:val="24"/>
              </w:rPr>
            </w:pPr>
            <w:r w:rsidRPr="002E7189">
              <w:rPr>
                <w:sz w:val="24"/>
                <w:szCs w:val="24"/>
                <w:lang w:eastAsia="lt-LT"/>
              </w:rPr>
              <w:t xml:space="preserve">2Į </w:t>
            </w:r>
            <w:r w:rsidRPr="002E7189">
              <w:rPr>
                <w:sz w:val="24"/>
                <w:szCs w:val="24"/>
                <w:lang w:val="en-US" w:eastAsia="lt-LT"/>
              </w:rPr>
              <w:t>2</w:t>
            </w:r>
            <w:r w:rsidRPr="002E7189">
              <w:rPr>
                <w:sz w:val="24"/>
                <w:szCs w:val="24"/>
                <w:lang w:eastAsia="lt-LT"/>
              </w:rPr>
              <w:t>021-0</w:t>
            </w:r>
            <w:r w:rsidR="002F7322">
              <w:rPr>
                <w:sz w:val="24"/>
                <w:szCs w:val="24"/>
                <w:lang w:val="en-US" w:eastAsia="lt-LT"/>
              </w:rPr>
              <w:t>7</w:t>
            </w:r>
            <w:r w:rsidRPr="002E7189">
              <w:rPr>
                <w:sz w:val="24"/>
                <w:szCs w:val="24"/>
              </w:rPr>
              <w:t>-</w:t>
            </w:r>
            <w:r w:rsidR="002F7322">
              <w:rPr>
                <w:sz w:val="24"/>
                <w:szCs w:val="24"/>
              </w:rPr>
              <w:t>21</w:t>
            </w:r>
            <w:r w:rsidRPr="002E7189">
              <w:rPr>
                <w:sz w:val="24"/>
                <w:szCs w:val="24"/>
              </w:rPr>
              <w:t xml:space="preserve">          </w:t>
            </w:r>
            <w:r w:rsidR="004547D0" w:rsidRPr="002E7189">
              <w:rPr>
                <w:sz w:val="24"/>
                <w:szCs w:val="24"/>
              </w:rPr>
              <w:t>Nr.</w:t>
            </w:r>
            <w:r w:rsidR="002E3E48">
              <w:rPr>
                <w:sz w:val="24"/>
                <w:szCs w:val="24"/>
              </w:rPr>
              <w:t xml:space="preserve"> </w:t>
            </w:r>
            <w:r w:rsidR="002F7322" w:rsidRPr="002F7322">
              <w:rPr>
                <w:sz w:val="24"/>
                <w:szCs w:val="24"/>
              </w:rPr>
              <w:t>2D-2054 (5.44 E )</w:t>
            </w:r>
          </w:p>
        </w:tc>
      </w:tr>
    </w:tbl>
    <w:p w14:paraId="309177AB" w14:textId="789393B1" w:rsidR="00A96AD0" w:rsidRPr="002E7189" w:rsidRDefault="002E7189" w:rsidP="002E7189">
      <w:pPr>
        <w:tabs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sz w:val="24"/>
          <w:szCs w:val="24"/>
          <w:lang w:eastAsia="lt-L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  <w:tab/>
      </w:r>
    </w:p>
    <w:p w14:paraId="42628212" w14:textId="5824D37D" w:rsidR="009C70EF" w:rsidRDefault="009C70EF" w:rsidP="00104BF5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</w:pPr>
    </w:p>
    <w:p w14:paraId="17D25248" w14:textId="77777777" w:rsidR="009C70EF" w:rsidRDefault="009C70EF" w:rsidP="00104BF5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</w:pPr>
    </w:p>
    <w:p w14:paraId="322D9DEB" w14:textId="02C94E54" w:rsidR="00B541C6" w:rsidRDefault="002F7322" w:rsidP="002F7322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</w:pPr>
      <w:r w:rsidRPr="002F7322"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  <w:t>DĖL LIETUVOS RESPUBLIKOS VALSTYBĖS REZERVO ĮSTATYMO NR. VIII- 1908  2, 8, 10, 17, 181 STRAIPSNIŲ PAKEITIMO ĮSTATYMO PROJEKTO</w:t>
      </w:r>
    </w:p>
    <w:p w14:paraId="7FCE8FF4" w14:textId="327580A0" w:rsidR="002F7322" w:rsidRDefault="002F7322" w:rsidP="002F7322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</w:pPr>
    </w:p>
    <w:p w14:paraId="60D443C7" w14:textId="77777777" w:rsidR="002F7322" w:rsidRDefault="002F7322" w:rsidP="002F7322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</w:pPr>
    </w:p>
    <w:p w14:paraId="1833068C" w14:textId="77777777" w:rsidR="002F7322" w:rsidRDefault="002F7322" w:rsidP="002F7322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26488975" w14:textId="77777777" w:rsidR="002F7322" w:rsidRDefault="002F7322" w:rsidP="002F7322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14:paraId="1B51A328" w14:textId="22760FCA" w:rsidR="009C70EF" w:rsidRDefault="002E3E48" w:rsidP="002F7322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Lietuvos Respublikos s</w:t>
      </w:r>
      <w:r w:rsidR="00104BF5">
        <w:rPr>
          <w:color w:val="000000" w:themeColor="text1"/>
          <w:sz w:val="24"/>
          <w:szCs w:val="24"/>
        </w:rPr>
        <w:t xml:space="preserve">usisiekimo ministerija, </w:t>
      </w:r>
      <w:r>
        <w:rPr>
          <w:color w:val="000000" w:themeColor="text1"/>
          <w:sz w:val="24"/>
          <w:szCs w:val="24"/>
        </w:rPr>
        <w:t>išnagrinėj</w:t>
      </w:r>
      <w:r w:rsidR="00121DC9">
        <w:rPr>
          <w:color w:val="000000" w:themeColor="text1"/>
          <w:sz w:val="24"/>
          <w:szCs w:val="24"/>
        </w:rPr>
        <w:t>usi</w:t>
      </w:r>
      <w:r>
        <w:rPr>
          <w:color w:val="000000" w:themeColor="text1"/>
          <w:sz w:val="24"/>
          <w:szCs w:val="24"/>
        </w:rPr>
        <w:t xml:space="preserve"> </w:t>
      </w:r>
      <w:r w:rsidRPr="002E3E48">
        <w:rPr>
          <w:color w:val="000000" w:themeColor="text1"/>
          <w:sz w:val="24"/>
          <w:szCs w:val="24"/>
        </w:rPr>
        <w:t xml:space="preserve">Lietuvos Respublikos </w:t>
      </w:r>
      <w:r w:rsidR="002F7322">
        <w:rPr>
          <w:color w:val="000000" w:themeColor="text1"/>
          <w:sz w:val="24"/>
          <w:szCs w:val="24"/>
        </w:rPr>
        <w:t>žemės ūkio</w:t>
      </w:r>
      <w:r w:rsidRPr="002E3E48">
        <w:rPr>
          <w:color w:val="000000" w:themeColor="text1"/>
          <w:sz w:val="24"/>
          <w:szCs w:val="24"/>
        </w:rPr>
        <w:t xml:space="preserve"> ministerijos</w:t>
      </w:r>
      <w:r>
        <w:rPr>
          <w:color w:val="000000" w:themeColor="text1"/>
          <w:sz w:val="24"/>
          <w:szCs w:val="24"/>
        </w:rPr>
        <w:t xml:space="preserve"> parengtą ir </w:t>
      </w:r>
      <w:r w:rsidR="009C70EF">
        <w:rPr>
          <w:color w:val="000000" w:themeColor="text1"/>
          <w:sz w:val="24"/>
          <w:szCs w:val="24"/>
        </w:rPr>
        <w:t>202</w:t>
      </w:r>
      <w:r w:rsidR="00037203">
        <w:rPr>
          <w:color w:val="000000" w:themeColor="text1"/>
          <w:sz w:val="24"/>
          <w:szCs w:val="24"/>
        </w:rPr>
        <w:t>1</w:t>
      </w:r>
      <w:r w:rsidR="009C70EF">
        <w:rPr>
          <w:color w:val="000000" w:themeColor="text1"/>
          <w:sz w:val="24"/>
          <w:szCs w:val="24"/>
        </w:rPr>
        <w:t xml:space="preserve"> m. </w:t>
      </w:r>
      <w:r w:rsidR="002F7322">
        <w:rPr>
          <w:color w:val="000000" w:themeColor="text1"/>
          <w:sz w:val="24"/>
          <w:szCs w:val="24"/>
        </w:rPr>
        <w:t>liepos</w:t>
      </w:r>
      <w:r w:rsidR="002D002F">
        <w:rPr>
          <w:color w:val="000000" w:themeColor="text1"/>
          <w:sz w:val="24"/>
          <w:szCs w:val="24"/>
        </w:rPr>
        <w:t xml:space="preserve">  </w:t>
      </w:r>
      <w:r w:rsidR="002F7322">
        <w:rPr>
          <w:color w:val="000000" w:themeColor="text1"/>
          <w:sz w:val="24"/>
          <w:szCs w:val="24"/>
        </w:rPr>
        <w:t>21</w:t>
      </w:r>
      <w:r w:rsidR="002D002F" w:rsidRPr="002D002F">
        <w:rPr>
          <w:color w:val="000000" w:themeColor="text1"/>
          <w:sz w:val="24"/>
          <w:szCs w:val="24"/>
        </w:rPr>
        <w:t xml:space="preserve"> </w:t>
      </w:r>
      <w:r w:rsidR="009C70EF">
        <w:rPr>
          <w:color w:val="000000" w:themeColor="text1"/>
          <w:sz w:val="24"/>
          <w:szCs w:val="24"/>
        </w:rPr>
        <w:t>d. rašt</w:t>
      </w:r>
      <w:r>
        <w:rPr>
          <w:color w:val="000000" w:themeColor="text1"/>
          <w:sz w:val="24"/>
          <w:szCs w:val="24"/>
        </w:rPr>
        <w:t>u</w:t>
      </w:r>
      <w:r w:rsidR="009C70EF">
        <w:rPr>
          <w:color w:val="000000" w:themeColor="text1"/>
          <w:sz w:val="24"/>
          <w:szCs w:val="24"/>
        </w:rPr>
        <w:t xml:space="preserve"> Nr. </w:t>
      </w:r>
      <w:r w:rsidR="002F7322" w:rsidRPr="002F7322">
        <w:rPr>
          <w:sz w:val="24"/>
          <w:szCs w:val="24"/>
        </w:rPr>
        <w:t>2D-2054 (5.44 E )</w:t>
      </w:r>
      <w:r w:rsidR="002D002F">
        <w:rPr>
          <w:color w:val="000000" w:themeColor="text1"/>
          <w:sz w:val="24"/>
          <w:szCs w:val="24"/>
        </w:rPr>
        <w:t xml:space="preserve"> </w:t>
      </w:r>
      <w:r w:rsidR="002F7322">
        <w:rPr>
          <w:color w:val="000000" w:themeColor="text1"/>
          <w:sz w:val="24"/>
          <w:szCs w:val="24"/>
        </w:rPr>
        <w:t>išvadai gauti</w:t>
      </w:r>
      <w:r>
        <w:rPr>
          <w:color w:val="000000" w:themeColor="text1"/>
          <w:sz w:val="24"/>
          <w:szCs w:val="24"/>
        </w:rPr>
        <w:t xml:space="preserve"> pateiktą</w:t>
      </w:r>
      <w:r w:rsidR="002F7322">
        <w:rPr>
          <w:color w:val="000000" w:themeColor="text1"/>
          <w:sz w:val="24"/>
          <w:szCs w:val="24"/>
        </w:rPr>
        <w:t xml:space="preserve"> </w:t>
      </w:r>
      <w:r w:rsidR="002F7322" w:rsidRPr="002F7322">
        <w:rPr>
          <w:color w:val="000000" w:themeColor="text1"/>
          <w:sz w:val="24"/>
          <w:szCs w:val="24"/>
        </w:rPr>
        <w:t>Lietuvos Respublikos valstybės rezervo įstatymo Nr. VIII-1908 2, 8, 10, 17, 181 straipsnių pakeitimo įstatymo projektą</w:t>
      </w:r>
      <w:r w:rsidR="002F7322">
        <w:rPr>
          <w:color w:val="000000" w:themeColor="text1"/>
          <w:sz w:val="24"/>
          <w:szCs w:val="24"/>
        </w:rPr>
        <w:t xml:space="preserve">, praneša, kad pastabų ir pasiūlų dėl šio projekto pagal kompetenciją neturi. </w:t>
      </w: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4547D0" w14:paraId="176CECBC" w14:textId="77777777" w:rsidTr="00435A9C">
        <w:trPr>
          <w:trHeight w:val="240"/>
        </w:trPr>
        <w:tc>
          <w:tcPr>
            <w:tcW w:w="3765" w:type="dxa"/>
          </w:tcPr>
          <w:p w14:paraId="48BC1332" w14:textId="77777777" w:rsidR="002F7322" w:rsidRDefault="004547D0" w:rsidP="00435A9C">
            <w:pPr>
              <w:spacing w:before="480"/>
              <w:rPr>
                <w:sz w:val="24"/>
                <w:szCs w:val="24"/>
                <w:lang w:eastAsia="lt-LT"/>
              </w:rPr>
            </w:pPr>
            <w:r w:rsidRPr="00005A4D">
              <w:rPr>
                <w:sz w:val="24"/>
                <w:szCs w:val="24"/>
                <w:lang w:eastAsia="lt-LT"/>
              </w:rPr>
              <w:t> </w:t>
            </w:r>
          </w:p>
          <w:p w14:paraId="0A71A523" w14:textId="267745C3" w:rsidR="004547D0" w:rsidRDefault="00D542BE" w:rsidP="00435A9C">
            <w:pPr>
              <w:spacing w:before="480"/>
              <w:rPr>
                <w:sz w:val="24"/>
              </w:rPr>
            </w:pPr>
            <w:r>
              <w:rPr>
                <w:sz w:val="24"/>
                <w:szCs w:val="24"/>
                <w:lang w:eastAsia="lt-LT"/>
              </w:rPr>
              <w:t>Teisės ir personalo skyriaus vedėja, vykdanti m</w:t>
            </w:r>
            <w:r w:rsidR="006C7682">
              <w:rPr>
                <w:sz w:val="24"/>
              </w:rPr>
              <w:t>inisterijos kancleri</w:t>
            </w:r>
            <w:r>
              <w:rPr>
                <w:sz w:val="24"/>
              </w:rPr>
              <w:t>o funkcijas</w:t>
            </w:r>
          </w:p>
        </w:tc>
        <w:tc>
          <w:tcPr>
            <w:tcW w:w="2773" w:type="dxa"/>
          </w:tcPr>
          <w:p w14:paraId="44D8F82C" w14:textId="77777777" w:rsidR="004547D0" w:rsidRDefault="004547D0" w:rsidP="00435A9C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6D919826" w14:textId="77777777" w:rsidR="002F7322" w:rsidRDefault="002F7322" w:rsidP="00435A9C">
            <w:pPr>
              <w:spacing w:before="480"/>
              <w:rPr>
                <w:sz w:val="24"/>
              </w:rPr>
            </w:pPr>
          </w:p>
          <w:p w14:paraId="52B57C43" w14:textId="6601C93A" w:rsidR="004547D0" w:rsidRDefault="00D542BE" w:rsidP="00435A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Nelė Jokubauskaitė</w:t>
            </w:r>
          </w:p>
        </w:tc>
      </w:tr>
    </w:tbl>
    <w:p w14:paraId="48C2AC55" w14:textId="77777777" w:rsidR="00D42C2B" w:rsidRDefault="00D42C2B">
      <w:pPr>
        <w:rPr>
          <w:sz w:val="24"/>
        </w:rPr>
      </w:pPr>
    </w:p>
    <w:p w14:paraId="6F5A1005" w14:textId="47CE1583" w:rsidR="00D42C2B" w:rsidRDefault="00D42C2B">
      <w:pPr>
        <w:rPr>
          <w:sz w:val="24"/>
        </w:rPr>
      </w:pPr>
    </w:p>
    <w:p w14:paraId="481C0B6C" w14:textId="76EEF6FD" w:rsidR="002F7322" w:rsidRDefault="002F7322">
      <w:pPr>
        <w:rPr>
          <w:sz w:val="24"/>
        </w:rPr>
      </w:pPr>
    </w:p>
    <w:p w14:paraId="4886300F" w14:textId="5EEE9BDE" w:rsidR="002F7322" w:rsidRDefault="002F7322">
      <w:pPr>
        <w:rPr>
          <w:sz w:val="24"/>
        </w:rPr>
      </w:pPr>
    </w:p>
    <w:p w14:paraId="02DE8D7C" w14:textId="2EE68EDC" w:rsidR="002F7322" w:rsidRDefault="002F7322">
      <w:pPr>
        <w:rPr>
          <w:sz w:val="24"/>
        </w:rPr>
      </w:pPr>
    </w:p>
    <w:p w14:paraId="5E036C55" w14:textId="445FE4A0" w:rsidR="002F7322" w:rsidRDefault="002F7322">
      <w:pPr>
        <w:rPr>
          <w:sz w:val="24"/>
        </w:rPr>
      </w:pPr>
    </w:p>
    <w:p w14:paraId="2DD2AF9C" w14:textId="06A7B337" w:rsidR="002F7322" w:rsidRDefault="002F7322">
      <w:pPr>
        <w:rPr>
          <w:sz w:val="24"/>
        </w:rPr>
      </w:pPr>
    </w:p>
    <w:p w14:paraId="6A92F9A7" w14:textId="2380701C" w:rsidR="002F7322" w:rsidRDefault="002F7322">
      <w:pPr>
        <w:rPr>
          <w:sz w:val="24"/>
        </w:rPr>
      </w:pPr>
    </w:p>
    <w:p w14:paraId="11599FFE" w14:textId="77777777" w:rsidR="002F7322" w:rsidRDefault="002F7322">
      <w:pPr>
        <w:rPr>
          <w:sz w:val="24"/>
        </w:rPr>
      </w:pPr>
    </w:p>
    <w:p w14:paraId="6D25732B" w14:textId="69E57D31" w:rsidR="00D42C2B" w:rsidRDefault="00D42C2B">
      <w:pPr>
        <w:rPr>
          <w:sz w:val="24"/>
        </w:rPr>
      </w:pPr>
    </w:p>
    <w:p w14:paraId="27570949" w14:textId="424120EB" w:rsidR="00D42C2B" w:rsidRPr="006972D8" w:rsidRDefault="00D542BE">
      <w:pPr>
        <w:rPr>
          <w:sz w:val="24"/>
        </w:rPr>
      </w:pPr>
      <w:r>
        <w:rPr>
          <w:sz w:val="24"/>
        </w:rPr>
        <w:t>G</w:t>
      </w:r>
      <w:r w:rsidR="005C1B05">
        <w:rPr>
          <w:sz w:val="24"/>
        </w:rPr>
        <w:t xml:space="preserve">. </w:t>
      </w:r>
      <w:r w:rsidR="004547D0" w:rsidRPr="004547D0">
        <w:rPr>
          <w:sz w:val="24"/>
        </w:rPr>
        <w:t xml:space="preserve">Aukštuolienė, tel. (8 5) 239 3826, el. p. </w:t>
      </w:r>
      <w:hyperlink r:id="rId10" w:history="1">
        <w:r w:rsidR="006972D8" w:rsidRPr="006972D8">
          <w:rPr>
            <w:rStyle w:val="Hipersaitas"/>
            <w:color w:val="auto"/>
            <w:sz w:val="24"/>
            <w:u w:val="none"/>
          </w:rPr>
          <w:t>gitana.aukstuoliene@sumin.lt</w:t>
        </w:r>
      </w:hyperlink>
    </w:p>
    <w:sectPr w:rsidR="00D42C2B" w:rsidRPr="006972D8" w:rsidSect="00B718A6">
      <w:headerReference w:type="even" r:id="rId11"/>
      <w:footerReference w:type="default" r:id="rId12"/>
      <w:footerReference w:type="first" r:id="rId13"/>
      <w:type w:val="continuous"/>
      <w:pgSz w:w="11906" w:h="16838" w:code="9"/>
      <w:pgMar w:top="1276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DC8F" w14:textId="77777777" w:rsidR="00273152" w:rsidRDefault="00273152">
      <w:r>
        <w:separator/>
      </w:r>
    </w:p>
  </w:endnote>
  <w:endnote w:type="continuationSeparator" w:id="0">
    <w:p w14:paraId="322E5089" w14:textId="77777777" w:rsidR="00273152" w:rsidRDefault="0027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BBF8" w14:textId="53846013" w:rsidR="00970491" w:rsidRDefault="00970491" w:rsidP="00970491">
    <w:pPr>
      <w:pStyle w:val="Porat"/>
      <w:jc w:val="center"/>
    </w:pPr>
    <w:r>
      <w:t>RIBOTO NAUDOJIMO</w:t>
    </w:r>
  </w:p>
  <w:p w14:paraId="1FE8E8A8" w14:textId="77777777" w:rsidR="00970491" w:rsidRDefault="0097049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6500" w14:textId="3770C6C9" w:rsidR="00845923" w:rsidRDefault="00845923" w:rsidP="00970491">
    <w:pPr>
      <w:pStyle w:val="Porat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DD0B" w14:textId="77777777" w:rsidR="00273152" w:rsidRDefault="00273152">
      <w:r>
        <w:separator/>
      </w:r>
    </w:p>
  </w:footnote>
  <w:footnote w:type="continuationSeparator" w:id="0">
    <w:p w14:paraId="36F7316B" w14:textId="77777777" w:rsidR="00273152" w:rsidRDefault="0027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7219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B03F236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190D"/>
    <w:multiLevelType w:val="hybridMultilevel"/>
    <w:tmpl w:val="C21EAF28"/>
    <w:lvl w:ilvl="0" w:tplc="51488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119FC"/>
    <w:multiLevelType w:val="hybridMultilevel"/>
    <w:tmpl w:val="9E746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E68"/>
    <w:multiLevelType w:val="hybridMultilevel"/>
    <w:tmpl w:val="E5E29F68"/>
    <w:lvl w:ilvl="0" w:tplc="B4303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A235A9"/>
    <w:multiLevelType w:val="hybridMultilevel"/>
    <w:tmpl w:val="7CB0F2C6"/>
    <w:lvl w:ilvl="0" w:tplc="AC966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4172A"/>
    <w:multiLevelType w:val="hybridMultilevel"/>
    <w:tmpl w:val="A4F870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19C8"/>
    <w:multiLevelType w:val="hybridMultilevel"/>
    <w:tmpl w:val="D04C9DF8"/>
    <w:lvl w:ilvl="0" w:tplc="218EB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703D5D"/>
    <w:multiLevelType w:val="multilevel"/>
    <w:tmpl w:val="9EA23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B591841"/>
    <w:multiLevelType w:val="hybridMultilevel"/>
    <w:tmpl w:val="86F85732"/>
    <w:lvl w:ilvl="0" w:tplc="82149D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0740294"/>
    <w:multiLevelType w:val="hybridMultilevel"/>
    <w:tmpl w:val="46F6A080"/>
    <w:lvl w:ilvl="0" w:tplc="21CE336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866457C"/>
    <w:multiLevelType w:val="hybridMultilevel"/>
    <w:tmpl w:val="4AE474A4"/>
    <w:lvl w:ilvl="0" w:tplc="CDB2D5E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E0F4D6B"/>
    <w:multiLevelType w:val="hybridMultilevel"/>
    <w:tmpl w:val="4E80F2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73"/>
    <w:rsid w:val="000051C6"/>
    <w:rsid w:val="00012BC1"/>
    <w:rsid w:val="00020F2A"/>
    <w:rsid w:val="000268EA"/>
    <w:rsid w:val="0003308C"/>
    <w:rsid w:val="00037203"/>
    <w:rsid w:val="00044B0D"/>
    <w:rsid w:val="000571EA"/>
    <w:rsid w:val="00057E08"/>
    <w:rsid w:val="00063AD3"/>
    <w:rsid w:val="000731F2"/>
    <w:rsid w:val="00077B90"/>
    <w:rsid w:val="00094C80"/>
    <w:rsid w:val="000B59D3"/>
    <w:rsid w:val="000C203E"/>
    <w:rsid w:val="000C36CA"/>
    <w:rsid w:val="000D4B32"/>
    <w:rsid w:val="000D608A"/>
    <w:rsid w:val="000E1445"/>
    <w:rsid w:val="000E36A0"/>
    <w:rsid w:val="000E476E"/>
    <w:rsid w:val="0010330B"/>
    <w:rsid w:val="00104BF5"/>
    <w:rsid w:val="00113A2F"/>
    <w:rsid w:val="00116D26"/>
    <w:rsid w:val="00121DC9"/>
    <w:rsid w:val="0013213C"/>
    <w:rsid w:val="0013623C"/>
    <w:rsid w:val="0014647D"/>
    <w:rsid w:val="00146E8F"/>
    <w:rsid w:val="00156AC2"/>
    <w:rsid w:val="00191C97"/>
    <w:rsid w:val="001B268A"/>
    <w:rsid w:val="001C3711"/>
    <w:rsid w:val="001D2CF7"/>
    <w:rsid w:val="001D64EA"/>
    <w:rsid w:val="001E14B2"/>
    <w:rsid w:val="00203527"/>
    <w:rsid w:val="002069EB"/>
    <w:rsid w:val="00206B74"/>
    <w:rsid w:val="00206C23"/>
    <w:rsid w:val="002073F9"/>
    <w:rsid w:val="00217671"/>
    <w:rsid w:val="00220C03"/>
    <w:rsid w:val="00240F55"/>
    <w:rsid w:val="00250514"/>
    <w:rsid w:val="00261B07"/>
    <w:rsid w:val="00264C9D"/>
    <w:rsid w:val="002666DE"/>
    <w:rsid w:val="00273152"/>
    <w:rsid w:val="00280327"/>
    <w:rsid w:val="0028220E"/>
    <w:rsid w:val="0028535F"/>
    <w:rsid w:val="00285A73"/>
    <w:rsid w:val="002A33A4"/>
    <w:rsid w:val="002B3338"/>
    <w:rsid w:val="002B54C0"/>
    <w:rsid w:val="002B7434"/>
    <w:rsid w:val="002D002F"/>
    <w:rsid w:val="002D4BEE"/>
    <w:rsid w:val="002E3E48"/>
    <w:rsid w:val="002E7189"/>
    <w:rsid w:val="002F7322"/>
    <w:rsid w:val="00301E48"/>
    <w:rsid w:val="00316C2B"/>
    <w:rsid w:val="00317070"/>
    <w:rsid w:val="003238EA"/>
    <w:rsid w:val="00327766"/>
    <w:rsid w:val="00327D22"/>
    <w:rsid w:val="00340E93"/>
    <w:rsid w:val="0034107C"/>
    <w:rsid w:val="003434CF"/>
    <w:rsid w:val="00344AC9"/>
    <w:rsid w:val="003468B9"/>
    <w:rsid w:val="0036695E"/>
    <w:rsid w:val="00372302"/>
    <w:rsid w:val="00376C2A"/>
    <w:rsid w:val="0038769A"/>
    <w:rsid w:val="003906DE"/>
    <w:rsid w:val="003B31EE"/>
    <w:rsid w:val="003E1672"/>
    <w:rsid w:val="004015DD"/>
    <w:rsid w:val="004062A9"/>
    <w:rsid w:val="00410381"/>
    <w:rsid w:val="00425BB9"/>
    <w:rsid w:val="004419E3"/>
    <w:rsid w:val="00442721"/>
    <w:rsid w:val="00451896"/>
    <w:rsid w:val="004547D0"/>
    <w:rsid w:val="00464F67"/>
    <w:rsid w:val="00472423"/>
    <w:rsid w:val="00482645"/>
    <w:rsid w:val="00482A5C"/>
    <w:rsid w:val="00491ED8"/>
    <w:rsid w:val="004A3598"/>
    <w:rsid w:val="004C09E3"/>
    <w:rsid w:val="004C116F"/>
    <w:rsid w:val="004C1306"/>
    <w:rsid w:val="004D2456"/>
    <w:rsid w:val="004F2F0D"/>
    <w:rsid w:val="00500A44"/>
    <w:rsid w:val="0051222E"/>
    <w:rsid w:val="0051427D"/>
    <w:rsid w:val="005235D6"/>
    <w:rsid w:val="00523AFC"/>
    <w:rsid w:val="00542A0C"/>
    <w:rsid w:val="005435A0"/>
    <w:rsid w:val="00556A07"/>
    <w:rsid w:val="005654FD"/>
    <w:rsid w:val="00582666"/>
    <w:rsid w:val="00583C24"/>
    <w:rsid w:val="005915E9"/>
    <w:rsid w:val="0059210A"/>
    <w:rsid w:val="005A00AE"/>
    <w:rsid w:val="005A559F"/>
    <w:rsid w:val="005B0BFB"/>
    <w:rsid w:val="005C1B05"/>
    <w:rsid w:val="005F5E24"/>
    <w:rsid w:val="005F5F54"/>
    <w:rsid w:val="0060276C"/>
    <w:rsid w:val="00615688"/>
    <w:rsid w:val="0062365A"/>
    <w:rsid w:val="006274DB"/>
    <w:rsid w:val="00653577"/>
    <w:rsid w:val="00660D25"/>
    <w:rsid w:val="00667691"/>
    <w:rsid w:val="00684286"/>
    <w:rsid w:val="00693972"/>
    <w:rsid w:val="006972D8"/>
    <w:rsid w:val="006B1911"/>
    <w:rsid w:val="006C0BE2"/>
    <w:rsid w:val="006C171F"/>
    <w:rsid w:val="006C2413"/>
    <w:rsid w:val="006C7682"/>
    <w:rsid w:val="006D45DB"/>
    <w:rsid w:val="006E05F2"/>
    <w:rsid w:val="00705671"/>
    <w:rsid w:val="00716BC7"/>
    <w:rsid w:val="0072003A"/>
    <w:rsid w:val="00721488"/>
    <w:rsid w:val="00721C00"/>
    <w:rsid w:val="0075186C"/>
    <w:rsid w:val="00753F25"/>
    <w:rsid w:val="00755F6D"/>
    <w:rsid w:val="00770725"/>
    <w:rsid w:val="00772244"/>
    <w:rsid w:val="00777067"/>
    <w:rsid w:val="007775A2"/>
    <w:rsid w:val="00782CD3"/>
    <w:rsid w:val="007874A2"/>
    <w:rsid w:val="007B4856"/>
    <w:rsid w:val="007C4430"/>
    <w:rsid w:val="007C6674"/>
    <w:rsid w:val="007C76C9"/>
    <w:rsid w:val="007D1F85"/>
    <w:rsid w:val="007D4E0A"/>
    <w:rsid w:val="007D5EE5"/>
    <w:rsid w:val="007E0792"/>
    <w:rsid w:val="007E11A8"/>
    <w:rsid w:val="007F14B1"/>
    <w:rsid w:val="007F6C67"/>
    <w:rsid w:val="00813C21"/>
    <w:rsid w:val="00817FD6"/>
    <w:rsid w:val="008333A7"/>
    <w:rsid w:val="00845923"/>
    <w:rsid w:val="00884F92"/>
    <w:rsid w:val="008B0B84"/>
    <w:rsid w:val="008C4072"/>
    <w:rsid w:val="008C56AC"/>
    <w:rsid w:val="008D1B01"/>
    <w:rsid w:val="008D5880"/>
    <w:rsid w:val="008E4AFA"/>
    <w:rsid w:val="008F0C73"/>
    <w:rsid w:val="008F27C3"/>
    <w:rsid w:val="00922CF9"/>
    <w:rsid w:val="00931322"/>
    <w:rsid w:val="00935D43"/>
    <w:rsid w:val="00952337"/>
    <w:rsid w:val="009554DA"/>
    <w:rsid w:val="0096247A"/>
    <w:rsid w:val="00970491"/>
    <w:rsid w:val="00984F37"/>
    <w:rsid w:val="00986189"/>
    <w:rsid w:val="009A00B5"/>
    <w:rsid w:val="009A1107"/>
    <w:rsid w:val="009A151F"/>
    <w:rsid w:val="009A481E"/>
    <w:rsid w:val="009A5012"/>
    <w:rsid w:val="009A577D"/>
    <w:rsid w:val="009C07DA"/>
    <w:rsid w:val="009C70EF"/>
    <w:rsid w:val="009D20D7"/>
    <w:rsid w:val="009D25C1"/>
    <w:rsid w:val="009D6173"/>
    <w:rsid w:val="009F5CAA"/>
    <w:rsid w:val="00A248D3"/>
    <w:rsid w:val="00A33AFD"/>
    <w:rsid w:val="00A470FF"/>
    <w:rsid w:val="00A5425F"/>
    <w:rsid w:val="00A62E76"/>
    <w:rsid w:val="00A723BF"/>
    <w:rsid w:val="00A72990"/>
    <w:rsid w:val="00A77D9C"/>
    <w:rsid w:val="00A937A3"/>
    <w:rsid w:val="00A96AD0"/>
    <w:rsid w:val="00AA238B"/>
    <w:rsid w:val="00AB6AF6"/>
    <w:rsid w:val="00AD0C55"/>
    <w:rsid w:val="00AE0710"/>
    <w:rsid w:val="00AE7092"/>
    <w:rsid w:val="00AF5719"/>
    <w:rsid w:val="00B018D7"/>
    <w:rsid w:val="00B331FB"/>
    <w:rsid w:val="00B541C6"/>
    <w:rsid w:val="00B718A6"/>
    <w:rsid w:val="00B76ACF"/>
    <w:rsid w:val="00B81A94"/>
    <w:rsid w:val="00B96ABE"/>
    <w:rsid w:val="00BB01CE"/>
    <w:rsid w:val="00BB39E3"/>
    <w:rsid w:val="00BB65B1"/>
    <w:rsid w:val="00BC1207"/>
    <w:rsid w:val="00BC2CB6"/>
    <w:rsid w:val="00BC5449"/>
    <w:rsid w:val="00BD7DA6"/>
    <w:rsid w:val="00BE2535"/>
    <w:rsid w:val="00BE6955"/>
    <w:rsid w:val="00BF1421"/>
    <w:rsid w:val="00BF3D89"/>
    <w:rsid w:val="00BF540A"/>
    <w:rsid w:val="00BF63CA"/>
    <w:rsid w:val="00BF6C76"/>
    <w:rsid w:val="00C03216"/>
    <w:rsid w:val="00C13140"/>
    <w:rsid w:val="00C36297"/>
    <w:rsid w:val="00C469F4"/>
    <w:rsid w:val="00C618D0"/>
    <w:rsid w:val="00C71C73"/>
    <w:rsid w:val="00C77265"/>
    <w:rsid w:val="00C957F9"/>
    <w:rsid w:val="00C96AD1"/>
    <w:rsid w:val="00CA11FD"/>
    <w:rsid w:val="00CC2673"/>
    <w:rsid w:val="00CC5F99"/>
    <w:rsid w:val="00CC6858"/>
    <w:rsid w:val="00CE0F9D"/>
    <w:rsid w:val="00CE1898"/>
    <w:rsid w:val="00D002D3"/>
    <w:rsid w:val="00D010D9"/>
    <w:rsid w:val="00D058B1"/>
    <w:rsid w:val="00D12FD3"/>
    <w:rsid w:val="00D27B0C"/>
    <w:rsid w:val="00D3177C"/>
    <w:rsid w:val="00D42C2B"/>
    <w:rsid w:val="00D542BE"/>
    <w:rsid w:val="00D67DDD"/>
    <w:rsid w:val="00D8056E"/>
    <w:rsid w:val="00D81794"/>
    <w:rsid w:val="00D824CA"/>
    <w:rsid w:val="00D91FC5"/>
    <w:rsid w:val="00D944D9"/>
    <w:rsid w:val="00DB0C65"/>
    <w:rsid w:val="00DC04B6"/>
    <w:rsid w:val="00DC0594"/>
    <w:rsid w:val="00DC7E5D"/>
    <w:rsid w:val="00DD3855"/>
    <w:rsid w:val="00DE6544"/>
    <w:rsid w:val="00E0186E"/>
    <w:rsid w:val="00E41009"/>
    <w:rsid w:val="00E51A5C"/>
    <w:rsid w:val="00E717AF"/>
    <w:rsid w:val="00ED467D"/>
    <w:rsid w:val="00EF16C3"/>
    <w:rsid w:val="00F06B17"/>
    <w:rsid w:val="00F11979"/>
    <w:rsid w:val="00F33CA3"/>
    <w:rsid w:val="00F87E3A"/>
    <w:rsid w:val="00F96674"/>
    <w:rsid w:val="00F966FB"/>
    <w:rsid w:val="00FB256D"/>
    <w:rsid w:val="00FB56FB"/>
    <w:rsid w:val="00FB601D"/>
    <w:rsid w:val="00FB6626"/>
    <w:rsid w:val="00FF000E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7C7FF5A"/>
  <w15:docId w15:val="{78961C01-08AD-4909-990F-2012263A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link w:val="PoratDiagrama"/>
    <w:uiPriority w:val="99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nhideWhenUsed/>
    <w:rsid w:val="009D20D7"/>
    <w:rPr>
      <w:color w:val="0000FF" w:themeColor="hyperlink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9D20D7"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9D20D7"/>
    <w:rPr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D20D7"/>
    <w:rPr>
      <w:lang w:val="en-GB" w:eastAsia="en-US"/>
    </w:rPr>
  </w:style>
  <w:style w:type="paragraph" w:styleId="Betarp">
    <w:name w:val="No Spacing"/>
    <w:uiPriority w:val="1"/>
    <w:qFormat/>
    <w:rsid w:val="009D20D7"/>
    <w:pPr>
      <w:widowControl w:val="0"/>
    </w:pPr>
    <w:rPr>
      <w:color w:val="000000"/>
      <w:sz w:val="24"/>
      <w:szCs w:val="24"/>
      <w:lang w:bidi="lt-LT"/>
    </w:rPr>
  </w:style>
  <w:style w:type="character" w:customStyle="1" w:styleId="InternetLink">
    <w:name w:val="Internet Link"/>
    <w:basedOn w:val="Numatytasispastraiposriftas"/>
    <w:unhideWhenUsed/>
    <w:rsid w:val="009D20D7"/>
    <w:rPr>
      <w:color w:val="0000FF" w:themeColor="hyperlink"/>
      <w:u w:val="single"/>
    </w:rPr>
  </w:style>
  <w:style w:type="character" w:customStyle="1" w:styleId="CharStyle7">
    <w:name w:val="Char Style 7"/>
    <w:basedOn w:val="Numatytasispastraiposriftas"/>
    <w:link w:val="Style6"/>
    <w:uiPriority w:val="99"/>
    <w:locked/>
    <w:rsid w:val="009D20D7"/>
    <w:rPr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9D20D7"/>
    <w:pPr>
      <w:widowControl w:val="0"/>
      <w:shd w:val="clear" w:color="auto" w:fill="FFFFFF"/>
      <w:spacing w:after="360" w:line="240" w:lineRule="atLeast"/>
    </w:pPr>
    <w:rPr>
      <w:lang w:eastAsia="lt-LT"/>
    </w:rPr>
  </w:style>
  <w:style w:type="character" w:customStyle="1" w:styleId="left">
    <w:name w:val="left"/>
    <w:basedOn w:val="Numatytasispastraiposriftas"/>
    <w:rsid w:val="009D20D7"/>
  </w:style>
  <w:style w:type="character" w:styleId="Grietas">
    <w:name w:val="Strong"/>
    <w:basedOn w:val="Numatytasispastraiposriftas"/>
    <w:uiPriority w:val="22"/>
    <w:qFormat/>
    <w:rsid w:val="009D20D7"/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E69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922CF9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972D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AE07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E0710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E071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E07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E0710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70491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7049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gitana.aukstuoliene@sumin.lt" TargetMode="External" Type="http://schemas.openxmlformats.org/officeDocument/2006/relationships/hyperlink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oter2.xml" Type="http://schemas.openxmlformats.org/officeDocument/2006/relationships/footer"/>
<Relationship Id="rId14" Target="fontTable.xml" Type="http://schemas.openxmlformats.org/officeDocument/2006/relationships/fontTable"/>
<Relationship Id="rId15" Target="glossary/document.xml" Type="http://schemas.openxmlformats.org/officeDocument/2006/relationships/glossaryDocument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_rels/settings.xml.rels><?xml version="1.0" encoding="UTF-8" standalone="no"?>
<Relationships xmlns="http://schemas.openxmlformats.org/package/2006/relationships">
<Relationship Id="rId1" Target="file:///C:/Users/vikin/Desktop/Rastas_V_logo%20&#8211;%20kopija.dotx" TargetMode="External" Type="http://schemas.openxmlformats.org/officeDocument/2006/relationships/attachedTemplat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AA70A90A214442811F003F39D7A0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0280F3-D4AA-432C-8C1F-A3CE01CE39AD}"/>
      </w:docPartPr>
      <w:docPartBody>
        <w:p w:rsidR="00CA722D" w:rsidRDefault="00325A0F">
          <w:pPr>
            <w:pStyle w:val="4BAA70A90A214442811F003F39D7A0EE"/>
          </w:pPr>
          <w:r w:rsidRPr="00F362A0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0F"/>
    <w:rsid w:val="00325A0F"/>
    <w:rsid w:val="003C120A"/>
    <w:rsid w:val="008164B9"/>
    <w:rsid w:val="008E67F0"/>
    <w:rsid w:val="008F5DD2"/>
    <w:rsid w:val="00AD02B2"/>
    <w:rsid w:val="00C36939"/>
    <w:rsid w:val="00CA722D"/>
    <w:rsid w:val="00D70481"/>
    <w:rsid w:val="00E33C87"/>
    <w:rsid w:val="00EE6320"/>
    <w:rsid w:val="00F2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BAA70A90A214442811F003F39D7A0EE">
    <w:name w:val="4BAA70A90A214442811F003F39D7A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42DB3-B127-497C-8F0D-B9226F11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Rastas_V_logo – kopija.dotx</Template>
  <TotalTime>5</TotalTime>
  <Pages>1</Pages>
  <Words>140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2021-08-04T07:50:00Z</dcterms:created>
  <dc:creator>Viktoras Kinach</dc:creator>
  <cp:lastModifiedBy>Gitana Aukštuolienė</cp:lastModifiedBy>
  <cp:lastPrinted>2020-02-06T07:18:00Z</cp:lastPrinted>
  <dcterms:modified xsi:type="dcterms:W3CDTF">2021-08-04T07:54:00Z</dcterms:modified>
  <cp:revision>3</cp:revision>
</cp:coreProperties>
</file>