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29FC9FD" w14:textId="77777777" w:rsidR="00E2587C" w:rsidRPr="00985521" w:rsidRDefault="00E2587C" w:rsidP="007244C2">
      <w:pPr>
        <w:framePr w:w="10334" w:h="850" w:hRule="exact" w:wrap="notBeside" w:vAnchor="page" w:hAnchor="page" w:x="1342" w:y="1162" w:anchorLock="1"/>
        <w:ind w:right="-166"/>
        <w:jc w:val="center"/>
        <w:rPr>
          <w:rFonts w:ascii="Times New Roman" w:hAnsi="Times New Roman" w:cs="Times New Roman"/>
        </w:rPr>
      </w:pPr>
      <w:r w:rsidRPr="00D26C09">
        <w:object w:dxaOrig="691" w:dyaOrig="811" w14:anchorId="229FC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 o:ole="" fillcolor="window">
            <v:imagedata r:id="rId9" o:title=""/>
          </v:shape>
          <o:OLEObject Type="Embed" ProgID="Word.Picture.8" ShapeID="_x0000_i1025" DrawAspect="Content" ObjectID="_1689415191" r:id="rId10"/>
        </w:object>
      </w:r>
    </w:p>
    <w:p w14:paraId="229FC9FE" w14:textId="77777777" w:rsidR="00E2587C" w:rsidRPr="00985521" w:rsidRDefault="00E2587C" w:rsidP="00EB7113">
      <w:r w:rsidRPr="00985521">
        <w:t xml:space="preserve"> </w:t>
      </w:r>
    </w:p>
    <w:p w14:paraId="229FC9FF" w14:textId="77777777" w:rsidR="00E2587C" w:rsidRDefault="00E2587C" w:rsidP="00EB711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ImonPav"/>
      <w:r>
        <w:rPr>
          <w:rFonts w:ascii="Times New Roman" w:hAnsi="Times New Roman" w:cs="Times New Roman"/>
          <w:b/>
          <w:bCs/>
          <w:caps/>
          <w:sz w:val="24"/>
          <w:szCs w:val="24"/>
        </w:rPr>
        <w:t>LIETUVOS RESPUBLIKOS</w:t>
      </w:r>
    </w:p>
    <w:p w14:paraId="229FCA00" w14:textId="77777777" w:rsidR="00E2587C" w:rsidRDefault="00E2587C" w:rsidP="00EB711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VYRIAUSIOJI RINKIMŲ KOMISIJA</w:t>
      </w:r>
    </w:p>
    <w:bookmarkEnd w:id="1"/>
    <w:p w14:paraId="229FCA01" w14:textId="77777777" w:rsidR="00E2587C" w:rsidRDefault="00E2587C" w:rsidP="00297896">
      <w:pPr>
        <w:pBdr>
          <w:bottom w:val="single" w:sz="12" w:space="1" w:color="auto"/>
        </w:pBdr>
        <w:spacing w:before="120"/>
        <w:jc w:val="center"/>
      </w:pPr>
      <w:r>
        <w:rPr>
          <w:sz w:val="18"/>
          <w:szCs w:val="18"/>
        </w:rPr>
        <w:t>Biudžetinė įstaiga, Gynėjų g</w:t>
      </w:r>
      <w:r w:rsidRPr="00E97950">
        <w:rPr>
          <w:sz w:val="18"/>
          <w:szCs w:val="18"/>
        </w:rPr>
        <w:t xml:space="preserve">. </w:t>
      </w:r>
      <w:r>
        <w:rPr>
          <w:sz w:val="18"/>
          <w:szCs w:val="18"/>
        </w:rPr>
        <w:t>8</w:t>
      </w:r>
      <w:r w:rsidRPr="00E97950">
        <w:rPr>
          <w:sz w:val="18"/>
          <w:szCs w:val="18"/>
        </w:rPr>
        <w:t xml:space="preserve">, </w:t>
      </w:r>
      <w:r>
        <w:rPr>
          <w:sz w:val="18"/>
          <w:szCs w:val="18"/>
        </w:rPr>
        <w:t>LT-</w:t>
      </w:r>
      <w:r w:rsidRPr="00E97950">
        <w:rPr>
          <w:sz w:val="18"/>
          <w:szCs w:val="18"/>
        </w:rPr>
        <w:t>01109 Vilnius, tel. (8 5) 239 69</w:t>
      </w:r>
      <w:r>
        <w:rPr>
          <w:sz w:val="18"/>
          <w:szCs w:val="18"/>
        </w:rPr>
        <w:t>02</w:t>
      </w:r>
      <w:r w:rsidRPr="00E97950">
        <w:rPr>
          <w:sz w:val="18"/>
          <w:szCs w:val="18"/>
        </w:rPr>
        <w:t>, faks. (8 5) 239 6960, el. p. rinkim@vrk.lt</w:t>
      </w:r>
      <w:r w:rsidRPr="00E97950">
        <w:t xml:space="preserve"> </w:t>
      </w:r>
    </w:p>
    <w:p w14:paraId="229FCA02" w14:textId="77777777" w:rsidR="00E2587C" w:rsidRDefault="00E2587C" w:rsidP="00D75B5E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E97950">
        <w:rPr>
          <w:sz w:val="18"/>
          <w:szCs w:val="18"/>
        </w:rPr>
        <w:t>Duomenys kaupiami ir saugomi Juridinių asmenų registre, kodas 18860715</w:t>
      </w:r>
      <w:r>
        <w:rPr>
          <w:sz w:val="18"/>
          <w:szCs w:val="18"/>
        </w:rPr>
        <w:t>0</w:t>
      </w:r>
    </w:p>
    <w:tbl>
      <w:tblPr>
        <w:tblW w:w="10279" w:type="dxa"/>
        <w:tblInd w:w="-106" w:type="dxa"/>
        <w:tblLook w:val="01E0" w:firstRow="1" w:lastRow="1" w:firstColumn="1" w:lastColumn="1" w:noHBand="0" w:noVBand="0"/>
      </w:tblPr>
      <w:tblGrid>
        <w:gridCol w:w="5317"/>
        <w:gridCol w:w="551"/>
        <w:gridCol w:w="1249"/>
        <w:gridCol w:w="2611"/>
        <w:gridCol w:w="551"/>
      </w:tblGrid>
      <w:tr w:rsidR="00A57E58" w:rsidRPr="004027F1" w14:paraId="229FCA07" w14:textId="77777777" w:rsidTr="007244C2">
        <w:trPr>
          <w:gridAfter w:val="1"/>
          <w:wAfter w:w="551" w:type="dxa"/>
          <w:trHeight w:val="135"/>
        </w:trPr>
        <w:tc>
          <w:tcPr>
            <w:tcW w:w="5317" w:type="dxa"/>
            <w:vMerge w:val="restart"/>
          </w:tcPr>
          <w:p w14:paraId="229FCA03" w14:textId="77777777" w:rsidR="0050077F" w:rsidRDefault="009A6B56" w:rsidP="00500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Respublikos </w:t>
            </w:r>
            <w:r w:rsidR="0050077F">
              <w:rPr>
                <w:rFonts w:ascii="Times New Roman" w:hAnsi="Times New Roman"/>
                <w:sz w:val="24"/>
                <w:szCs w:val="24"/>
              </w:rPr>
              <w:t>f</w:t>
            </w:r>
            <w:r w:rsidR="00A13A5B">
              <w:rPr>
                <w:rFonts w:ascii="Times New Roman" w:hAnsi="Times New Roman"/>
                <w:sz w:val="24"/>
                <w:szCs w:val="24"/>
              </w:rPr>
              <w:t>inansų ministerijai</w:t>
            </w:r>
            <w:r w:rsidR="00411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3661AE" w14:textId="77777777" w:rsidR="000F27D4" w:rsidRPr="00CD0F38" w:rsidRDefault="006349A7" w:rsidP="000F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F27D4" w:rsidRPr="00CD0F3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finmin@finmin.lt</w:t>
              </w:r>
            </w:hyperlink>
            <w:r w:rsidR="000F27D4" w:rsidRPr="00CD0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4E1299" w14:textId="77777777" w:rsidR="000F27D4" w:rsidRDefault="006349A7" w:rsidP="000F27D4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F27D4" w:rsidRPr="00CD0F38">
                <w:rPr>
                  <w:rStyle w:val="Hipersaitas"/>
                  <w:rFonts w:ascii="Times New Roman" w:hAnsi="Times New Roman"/>
                  <w:sz w:val="24"/>
                  <w:szCs w:val="24"/>
                </w:rPr>
                <w:t>jolanta.asmegiene@finmin.lt</w:t>
              </w:r>
            </w:hyperlink>
          </w:p>
          <w:p w14:paraId="229FCA04" w14:textId="77777777" w:rsidR="00411523" w:rsidRPr="004027F1" w:rsidRDefault="00411523" w:rsidP="005007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229FCA05" w14:textId="5139CCB1" w:rsidR="00A57E58" w:rsidRPr="004027F1" w:rsidRDefault="007244C2" w:rsidP="00A13A5B">
            <w:pPr>
              <w:ind w:left="-108" w:firstLine="4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905A9">
              <w:rPr>
                <w:rFonts w:ascii="Times New Roman" w:hAnsi="Times New Roman"/>
                <w:sz w:val="24"/>
                <w:szCs w:val="24"/>
              </w:rPr>
              <w:t>2</w:t>
            </w:r>
            <w:r w:rsidR="004D54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D546A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D546A">
              <w:rPr>
                <w:rFonts w:ascii="Times New Roman" w:hAnsi="Times New Roman"/>
                <w:sz w:val="24"/>
                <w:szCs w:val="24"/>
              </w:rPr>
              <w:t>2</w:t>
            </w:r>
            <w:r w:rsidR="002905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229FCA06" w14:textId="00BE04FE" w:rsidR="00A57E58" w:rsidRPr="004027F1" w:rsidRDefault="00A57E58" w:rsidP="00A13A5B">
            <w:pPr>
              <w:rPr>
                <w:rFonts w:ascii="Times New Roman" w:hAnsi="Times New Roman"/>
                <w:sz w:val="24"/>
                <w:szCs w:val="24"/>
              </w:rPr>
            </w:pPr>
            <w:r w:rsidRPr="004027F1">
              <w:rPr>
                <w:rFonts w:ascii="Times New Roman" w:hAnsi="Times New Roman"/>
                <w:sz w:val="24"/>
                <w:szCs w:val="24"/>
              </w:rPr>
              <w:t>Nr.</w:t>
            </w:r>
            <w:r w:rsidR="002E43FB">
              <w:rPr>
                <w:rFonts w:ascii="Times New Roman" w:hAnsi="Times New Roman"/>
                <w:sz w:val="24"/>
                <w:szCs w:val="24"/>
              </w:rPr>
              <w:t xml:space="preserve"> 2-</w:t>
            </w:r>
            <w:r w:rsidR="00BA6208">
              <w:rPr>
                <w:rFonts w:ascii="Times New Roman" w:hAnsi="Times New Roman"/>
                <w:sz w:val="24"/>
                <w:szCs w:val="24"/>
              </w:rPr>
              <w:t>601</w:t>
            </w:r>
            <w:r>
              <w:rPr>
                <w:rFonts w:ascii="Times New Roman" w:hAnsi="Times New Roman"/>
                <w:sz w:val="24"/>
                <w:szCs w:val="24"/>
              </w:rPr>
              <w:t>(4.26)</w:t>
            </w:r>
            <w:r w:rsidRPr="00402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7E58" w:rsidRPr="004027F1" w14:paraId="229FCA0B" w14:textId="77777777" w:rsidTr="007244C2">
        <w:trPr>
          <w:gridAfter w:val="1"/>
          <w:wAfter w:w="551" w:type="dxa"/>
          <w:trHeight w:val="135"/>
        </w:trPr>
        <w:tc>
          <w:tcPr>
            <w:tcW w:w="5317" w:type="dxa"/>
            <w:vMerge/>
          </w:tcPr>
          <w:p w14:paraId="229FCA08" w14:textId="77777777" w:rsidR="00A57E58" w:rsidRPr="00A83460" w:rsidRDefault="00A57E58" w:rsidP="00BE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229FCA09" w14:textId="77777777" w:rsidR="00A57E58" w:rsidRPr="00A83460" w:rsidRDefault="00A57E58" w:rsidP="009A6B56">
            <w:pPr>
              <w:ind w:left="-108" w:firstLine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14:paraId="229FCA0A" w14:textId="77777777" w:rsidR="00A57E58" w:rsidRPr="00A83460" w:rsidRDefault="00A57E58" w:rsidP="009A6B56">
            <w:pPr>
              <w:ind w:right="-25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2587C" w:rsidRPr="004027F1" w14:paraId="229FCA0E" w14:textId="77777777" w:rsidTr="007244C2">
        <w:tc>
          <w:tcPr>
            <w:tcW w:w="5868" w:type="dxa"/>
            <w:gridSpan w:val="2"/>
          </w:tcPr>
          <w:p w14:paraId="229FCA0C" w14:textId="77777777" w:rsidR="00E2587C" w:rsidRPr="004027F1" w:rsidRDefault="00E2587C" w:rsidP="00BE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  <w:gridSpan w:val="3"/>
          </w:tcPr>
          <w:p w14:paraId="229FCA0D" w14:textId="77777777" w:rsidR="00E2587C" w:rsidRPr="004027F1" w:rsidRDefault="00E2587C" w:rsidP="008F2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FCA0F" w14:textId="5C9B5FC3" w:rsidR="00E2587C" w:rsidRDefault="00240754" w:rsidP="00240754">
      <w:pPr>
        <w:outlineLvl w:val="0"/>
        <w:rPr>
          <w:rFonts w:ascii="Times New Roman" w:hAnsi="Times New Roman"/>
          <w:b/>
          <w:caps/>
          <w:sz w:val="24"/>
        </w:rPr>
      </w:pPr>
      <w:bookmarkStart w:id="2" w:name="DokAntraste"/>
      <w:r>
        <w:rPr>
          <w:rFonts w:ascii="Times New Roman" w:hAnsi="Times New Roman"/>
          <w:b/>
          <w:caps/>
          <w:sz w:val="24"/>
        </w:rPr>
        <w:t>DĖL</w:t>
      </w:r>
      <w:bookmarkEnd w:id="2"/>
      <w:r>
        <w:rPr>
          <w:rFonts w:ascii="Times New Roman" w:hAnsi="Times New Roman"/>
          <w:b/>
          <w:caps/>
          <w:sz w:val="24"/>
        </w:rPr>
        <w:t xml:space="preserve"> </w:t>
      </w:r>
      <w:r w:rsidR="00EA765A">
        <w:rPr>
          <w:rFonts w:ascii="Times New Roman" w:hAnsi="Times New Roman"/>
          <w:b/>
          <w:caps/>
          <w:sz w:val="24"/>
        </w:rPr>
        <w:t>lėšų skyrimo naujiems savivaldyb</w:t>
      </w:r>
      <w:r w:rsidR="00C92CF7">
        <w:rPr>
          <w:rFonts w:ascii="Times New Roman" w:hAnsi="Times New Roman"/>
          <w:b/>
          <w:caps/>
          <w:sz w:val="24"/>
        </w:rPr>
        <w:t>ės</w:t>
      </w:r>
      <w:r w:rsidR="00EA765A">
        <w:rPr>
          <w:rFonts w:ascii="Times New Roman" w:hAnsi="Times New Roman"/>
          <w:b/>
          <w:caps/>
          <w:sz w:val="24"/>
        </w:rPr>
        <w:t xml:space="preserve"> taryb</w:t>
      </w:r>
      <w:r w:rsidR="00C92CF7">
        <w:rPr>
          <w:rFonts w:ascii="Times New Roman" w:hAnsi="Times New Roman"/>
          <w:b/>
          <w:caps/>
          <w:sz w:val="24"/>
        </w:rPr>
        <w:t>os</w:t>
      </w:r>
      <w:r w:rsidR="00331308">
        <w:rPr>
          <w:rFonts w:ascii="Times New Roman" w:hAnsi="Times New Roman"/>
          <w:b/>
          <w:caps/>
          <w:sz w:val="24"/>
        </w:rPr>
        <w:t xml:space="preserve"> nari</w:t>
      </w:r>
      <w:r w:rsidR="00C92CF7">
        <w:rPr>
          <w:rFonts w:ascii="Times New Roman" w:hAnsi="Times New Roman"/>
          <w:b/>
          <w:caps/>
          <w:sz w:val="24"/>
        </w:rPr>
        <w:t>o</w:t>
      </w:r>
      <w:r w:rsidR="00EA765A">
        <w:rPr>
          <w:rFonts w:ascii="Times New Roman" w:hAnsi="Times New Roman"/>
          <w:b/>
          <w:caps/>
          <w:sz w:val="24"/>
        </w:rPr>
        <w:t xml:space="preserve"> – mer</w:t>
      </w:r>
      <w:r w:rsidR="00C92CF7">
        <w:rPr>
          <w:rFonts w:ascii="Times New Roman" w:hAnsi="Times New Roman"/>
          <w:b/>
          <w:caps/>
          <w:sz w:val="24"/>
        </w:rPr>
        <w:t>o</w:t>
      </w:r>
      <w:r w:rsidR="00EA765A">
        <w:rPr>
          <w:rFonts w:ascii="Times New Roman" w:hAnsi="Times New Roman"/>
          <w:b/>
          <w:caps/>
          <w:sz w:val="24"/>
        </w:rPr>
        <w:t xml:space="preserve"> rinkimams </w:t>
      </w:r>
      <w:r w:rsidR="004D546A">
        <w:rPr>
          <w:rFonts w:ascii="Times New Roman" w:hAnsi="Times New Roman"/>
          <w:b/>
          <w:caps/>
          <w:sz w:val="24"/>
        </w:rPr>
        <w:t>kelmės</w:t>
      </w:r>
      <w:r w:rsidR="00824C22">
        <w:rPr>
          <w:rFonts w:ascii="Times New Roman" w:hAnsi="Times New Roman"/>
          <w:b/>
          <w:caps/>
          <w:sz w:val="24"/>
        </w:rPr>
        <w:t xml:space="preserve"> </w:t>
      </w:r>
      <w:r w:rsidR="00EA765A">
        <w:rPr>
          <w:rFonts w:ascii="Times New Roman" w:hAnsi="Times New Roman"/>
          <w:b/>
          <w:caps/>
          <w:sz w:val="24"/>
        </w:rPr>
        <w:t>rajono savivaldybė</w:t>
      </w:r>
      <w:r w:rsidR="00824C22">
        <w:rPr>
          <w:rFonts w:ascii="Times New Roman" w:hAnsi="Times New Roman"/>
          <w:b/>
          <w:caps/>
          <w:sz w:val="24"/>
        </w:rPr>
        <w:t>j</w:t>
      </w:r>
      <w:r w:rsidR="00EA765A">
        <w:rPr>
          <w:rFonts w:ascii="Times New Roman" w:hAnsi="Times New Roman"/>
          <w:b/>
          <w:caps/>
          <w:sz w:val="24"/>
        </w:rPr>
        <w:t xml:space="preserve">e </w:t>
      </w:r>
    </w:p>
    <w:p w14:paraId="229FCA10" w14:textId="77777777" w:rsidR="003A6621" w:rsidRDefault="003A6621" w:rsidP="00A60E17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29FCA11" w14:textId="77777777" w:rsidR="000B7A58" w:rsidRPr="00985521" w:rsidRDefault="000B7A58" w:rsidP="00A60E17">
      <w:pPr>
        <w:rPr>
          <w:rFonts w:ascii="Times New Roman" w:hAnsi="Times New Roman" w:cs="Times New Roman"/>
          <w:b/>
          <w:bCs/>
          <w:caps/>
          <w:sz w:val="24"/>
          <w:szCs w:val="24"/>
        </w:rPr>
        <w:sectPr w:rsidR="000B7A58" w:rsidRPr="00985521" w:rsidSect="007324DC">
          <w:headerReference w:type="default" r:id="rId13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229FCA12" w14:textId="34D087E2" w:rsidR="00411523" w:rsidRDefault="00EA765A" w:rsidP="00EA765A">
      <w:pPr>
        <w:pStyle w:val="Pagrindinistekstas"/>
        <w:spacing w:line="36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Lietuvos Respublikos vyriausioji rinkimų komisija, atsižvelgdama į tai, kad </w:t>
      </w:r>
      <w:r w:rsidR="00BD3D67">
        <w:rPr>
          <w:rFonts w:ascii="Times New Roman" w:hAnsi="Times New Roman" w:cs="Times New Roman"/>
          <w:sz w:val="24"/>
          <w:szCs w:val="24"/>
        </w:rPr>
        <w:t>202</w:t>
      </w:r>
      <w:r w:rsidR="004D546A">
        <w:rPr>
          <w:rFonts w:ascii="Times New Roman" w:hAnsi="Times New Roman" w:cs="Times New Roman"/>
          <w:sz w:val="24"/>
          <w:szCs w:val="24"/>
        </w:rPr>
        <w:t>1</w:t>
      </w:r>
      <w:r w:rsidR="00BD3D67">
        <w:rPr>
          <w:rFonts w:ascii="Times New Roman" w:hAnsi="Times New Roman" w:cs="Times New Roman"/>
          <w:sz w:val="24"/>
          <w:szCs w:val="24"/>
        </w:rPr>
        <w:t xml:space="preserve"> m. </w:t>
      </w:r>
      <w:r w:rsidR="004D546A">
        <w:rPr>
          <w:rFonts w:ascii="Times New Roman" w:hAnsi="Times New Roman" w:cs="Times New Roman"/>
          <w:sz w:val="24"/>
          <w:szCs w:val="24"/>
        </w:rPr>
        <w:t xml:space="preserve">liepos </w:t>
      </w:r>
      <w:r w:rsidR="00BD3D67">
        <w:rPr>
          <w:rFonts w:ascii="Times New Roman" w:hAnsi="Times New Roman" w:cs="Times New Roman"/>
          <w:sz w:val="24"/>
          <w:szCs w:val="24"/>
        </w:rPr>
        <w:t>1 d</w:t>
      </w:r>
      <w:r w:rsidR="002D531F">
        <w:rPr>
          <w:rFonts w:ascii="Times New Roman" w:hAnsi="Times New Roman" w:cs="Times New Roman"/>
          <w:sz w:val="24"/>
          <w:szCs w:val="24"/>
        </w:rPr>
        <w:t>.</w:t>
      </w:r>
      <w:r w:rsidR="00BD3D67">
        <w:rPr>
          <w:rFonts w:ascii="Times New Roman" w:hAnsi="Times New Roman" w:cs="Times New Roman"/>
          <w:sz w:val="24"/>
          <w:szCs w:val="24"/>
        </w:rPr>
        <w:t xml:space="preserve"> </w:t>
      </w:r>
      <w:r w:rsidR="003919C5">
        <w:rPr>
          <w:rFonts w:ascii="Times New Roman" w:hAnsi="Times New Roman" w:cs="Times New Roman"/>
          <w:sz w:val="24"/>
          <w:szCs w:val="24"/>
        </w:rPr>
        <w:t>Kelmės</w:t>
      </w:r>
      <w:r w:rsidR="00BD3D67">
        <w:rPr>
          <w:rFonts w:ascii="Times New Roman" w:hAnsi="Times New Roman" w:cs="Times New Roman"/>
          <w:sz w:val="24"/>
          <w:szCs w:val="24"/>
        </w:rPr>
        <w:t xml:space="preserve"> rajono</w:t>
      </w:r>
      <w:r w:rsidR="00696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savivaldybė</w:t>
      </w:r>
      <w:r w:rsidR="00696AC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atsira</w:t>
      </w:r>
      <w:r w:rsidR="003D0B5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="00A75A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laisv</w:t>
      </w:r>
      <w:r w:rsidR="00696A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AC4">
        <w:rPr>
          <w:rFonts w:ascii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sz w:val="24"/>
          <w:szCs w:val="24"/>
        </w:rPr>
        <w:t>tarybos nario – mero viet</w:t>
      </w:r>
      <w:r w:rsidR="00696A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vadovaudamasi Lietuvos Respublikos savivaldybių tarybų rinkimų įstatymo 89 straipsnio 2 dalimi 20</w:t>
      </w:r>
      <w:r w:rsidR="00EF462D">
        <w:rPr>
          <w:rFonts w:ascii="Times New Roman" w:hAnsi="Times New Roman" w:cs="Times New Roman"/>
          <w:sz w:val="24"/>
          <w:szCs w:val="24"/>
        </w:rPr>
        <w:t>2</w:t>
      </w:r>
      <w:r w:rsidR="003919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F462D">
        <w:rPr>
          <w:rFonts w:ascii="Times New Roman" w:hAnsi="Times New Roman" w:cs="Times New Roman"/>
          <w:sz w:val="24"/>
          <w:szCs w:val="24"/>
        </w:rPr>
        <w:t>l</w:t>
      </w:r>
      <w:r w:rsidR="003919C5">
        <w:rPr>
          <w:rFonts w:ascii="Times New Roman" w:hAnsi="Times New Roman" w:cs="Times New Roman"/>
          <w:sz w:val="24"/>
          <w:szCs w:val="24"/>
        </w:rPr>
        <w:t>iepos</w:t>
      </w:r>
      <w:r w:rsidR="00EF462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5F1D83">
        <w:rPr>
          <w:rFonts w:ascii="Times New Roman" w:hAnsi="Times New Roman" w:cs="Times New Roman"/>
          <w:sz w:val="24"/>
          <w:szCs w:val="24"/>
        </w:rPr>
        <w:t>priėmė sprendimą</w:t>
      </w:r>
      <w:r>
        <w:rPr>
          <w:rFonts w:ascii="Times New Roman" w:hAnsi="Times New Roman" w:cs="Times New Roman"/>
          <w:sz w:val="24"/>
          <w:szCs w:val="24"/>
        </w:rPr>
        <w:t xml:space="preserve"> Nr. Sp-</w:t>
      </w:r>
      <w:r w:rsidR="003919C5">
        <w:rPr>
          <w:rFonts w:ascii="Times New Roman" w:hAnsi="Times New Roman" w:cs="Times New Roman"/>
          <w:sz w:val="24"/>
          <w:szCs w:val="24"/>
        </w:rPr>
        <w:t>1</w:t>
      </w:r>
      <w:r w:rsidR="00EF462D">
        <w:rPr>
          <w:rFonts w:ascii="Times New Roman" w:hAnsi="Times New Roman" w:cs="Times New Roman"/>
          <w:sz w:val="24"/>
          <w:szCs w:val="24"/>
        </w:rPr>
        <w:t>74</w:t>
      </w:r>
      <w:r w:rsidR="005F1D83">
        <w:rPr>
          <w:rFonts w:ascii="Times New Roman" w:hAnsi="Times New Roman" w:cs="Times New Roman"/>
          <w:sz w:val="24"/>
          <w:szCs w:val="24"/>
        </w:rPr>
        <w:t xml:space="preserve"> „Dėl </w:t>
      </w:r>
      <w:bookmarkStart w:id="3" w:name="_Hlk57890704"/>
      <w:r w:rsidR="005F1D83">
        <w:rPr>
          <w:rFonts w:ascii="Times New Roman" w:hAnsi="Times New Roman" w:cs="Times New Roman"/>
          <w:sz w:val="24"/>
          <w:szCs w:val="24"/>
        </w:rPr>
        <w:t xml:space="preserve">naujų </w:t>
      </w:r>
      <w:r w:rsidR="003919C5">
        <w:rPr>
          <w:rFonts w:ascii="Times New Roman" w:hAnsi="Times New Roman" w:cs="Times New Roman"/>
          <w:sz w:val="24"/>
          <w:szCs w:val="24"/>
        </w:rPr>
        <w:t>Kelmės</w:t>
      </w:r>
      <w:r w:rsidR="00E00855">
        <w:rPr>
          <w:rFonts w:ascii="Times New Roman" w:hAnsi="Times New Roman" w:cs="Times New Roman"/>
          <w:sz w:val="24"/>
          <w:szCs w:val="24"/>
        </w:rPr>
        <w:t xml:space="preserve"> rajono </w:t>
      </w:r>
      <w:r w:rsidR="005F1D83">
        <w:rPr>
          <w:rFonts w:ascii="Times New Roman" w:hAnsi="Times New Roman" w:cs="Times New Roman"/>
          <w:sz w:val="24"/>
          <w:szCs w:val="24"/>
        </w:rPr>
        <w:t>savivaldyb</w:t>
      </w:r>
      <w:r w:rsidR="00E00855">
        <w:rPr>
          <w:rFonts w:ascii="Times New Roman" w:hAnsi="Times New Roman" w:cs="Times New Roman"/>
          <w:sz w:val="24"/>
          <w:szCs w:val="24"/>
        </w:rPr>
        <w:t xml:space="preserve">ės </w:t>
      </w:r>
      <w:r w:rsidR="005F1D83">
        <w:rPr>
          <w:rFonts w:ascii="Times New Roman" w:hAnsi="Times New Roman" w:cs="Times New Roman"/>
          <w:sz w:val="24"/>
          <w:szCs w:val="24"/>
        </w:rPr>
        <w:t>taryb</w:t>
      </w:r>
      <w:r w:rsidR="00E00855">
        <w:rPr>
          <w:rFonts w:ascii="Times New Roman" w:hAnsi="Times New Roman" w:cs="Times New Roman"/>
          <w:sz w:val="24"/>
          <w:szCs w:val="24"/>
        </w:rPr>
        <w:t>os</w:t>
      </w:r>
      <w:r w:rsidR="005F1D83">
        <w:rPr>
          <w:rFonts w:ascii="Times New Roman" w:hAnsi="Times New Roman" w:cs="Times New Roman"/>
          <w:sz w:val="24"/>
          <w:szCs w:val="24"/>
        </w:rPr>
        <w:t xml:space="preserve"> nari</w:t>
      </w:r>
      <w:r w:rsidR="00E00855">
        <w:rPr>
          <w:rFonts w:ascii="Times New Roman" w:hAnsi="Times New Roman" w:cs="Times New Roman"/>
          <w:sz w:val="24"/>
          <w:szCs w:val="24"/>
        </w:rPr>
        <w:t>o</w:t>
      </w:r>
      <w:r w:rsidR="005F1D83">
        <w:rPr>
          <w:rFonts w:ascii="Times New Roman" w:hAnsi="Times New Roman" w:cs="Times New Roman"/>
          <w:sz w:val="24"/>
          <w:szCs w:val="24"/>
        </w:rPr>
        <w:t xml:space="preserve"> – mer</w:t>
      </w:r>
      <w:r w:rsidR="005C5F72">
        <w:rPr>
          <w:rFonts w:ascii="Times New Roman" w:hAnsi="Times New Roman" w:cs="Times New Roman"/>
          <w:sz w:val="24"/>
          <w:szCs w:val="24"/>
        </w:rPr>
        <w:t>o</w:t>
      </w:r>
      <w:r w:rsidR="005F1D83">
        <w:rPr>
          <w:rFonts w:ascii="Times New Roman" w:hAnsi="Times New Roman" w:cs="Times New Roman"/>
          <w:sz w:val="24"/>
          <w:szCs w:val="24"/>
        </w:rPr>
        <w:t xml:space="preserve"> rinkimų </w:t>
      </w:r>
      <w:bookmarkEnd w:id="3"/>
      <w:r w:rsidR="005F1D83">
        <w:rPr>
          <w:rFonts w:ascii="Times New Roman" w:hAnsi="Times New Roman" w:cs="Times New Roman"/>
          <w:sz w:val="24"/>
          <w:szCs w:val="24"/>
        </w:rPr>
        <w:t>paskelbimo“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D83">
        <w:rPr>
          <w:rFonts w:ascii="Times New Roman" w:hAnsi="Times New Roman" w:cs="Times New Roman"/>
          <w:sz w:val="24"/>
          <w:szCs w:val="24"/>
        </w:rPr>
        <w:t>paskelbti naujus</w:t>
      </w:r>
      <w:r w:rsidR="003F644E">
        <w:rPr>
          <w:rFonts w:ascii="Times New Roman" w:hAnsi="Times New Roman" w:cs="Times New Roman"/>
          <w:sz w:val="24"/>
          <w:szCs w:val="24"/>
        </w:rPr>
        <w:t xml:space="preserve"> </w:t>
      </w:r>
      <w:r w:rsidR="003919C5">
        <w:rPr>
          <w:rFonts w:ascii="Times New Roman" w:hAnsi="Times New Roman" w:cs="Times New Roman"/>
          <w:sz w:val="24"/>
          <w:szCs w:val="24"/>
        </w:rPr>
        <w:t>Kelmės</w:t>
      </w:r>
      <w:r w:rsidR="003F644E">
        <w:rPr>
          <w:rFonts w:ascii="Times New Roman" w:hAnsi="Times New Roman" w:cs="Times New Roman"/>
          <w:sz w:val="24"/>
          <w:szCs w:val="24"/>
        </w:rPr>
        <w:t xml:space="preserve"> rajono </w:t>
      </w:r>
      <w:r w:rsidR="005F1D83">
        <w:rPr>
          <w:rFonts w:ascii="Times New Roman" w:hAnsi="Times New Roman" w:cs="Times New Roman"/>
          <w:sz w:val="24"/>
          <w:szCs w:val="24"/>
        </w:rPr>
        <w:t>savivaldyb</w:t>
      </w:r>
      <w:r w:rsidR="003F644E">
        <w:rPr>
          <w:rFonts w:ascii="Times New Roman" w:hAnsi="Times New Roman" w:cs="Times New Roman"/>
          <w:sz w:val="24"/>
          <w:szCs w:val="24"/>
        </w:rPr>
        <w:t>ės</w:t>
      </w:r>
      <w:r w:rsidR="005F1D83" w:rsidRPr="005F1D83">
        <w:rPr>
          <w:rFonts w:ascii="Times New Roman" w:hAnsi="Times New Roman" w:cs="Times New Roman"/>
          <w:sz w:val="24"/>
          <w:szCs w:val="24"/>
        </w:rPr>
        <w:t xml:space="preserve"> </w:t>
      </w:r>
      <w:r w:rsidR="005F1D83">
        <w:rPr>
          <w:rFonts w:ascii="Times New Roman" w:hAnsi="Times New Roman" w:cs="Times New Roman"/>
          <w:sz w:val="24"/>
          <w:szCs w:val="24"/>
        </w:rPr>
        <w:t>taryb</w:t>
      </w:r>
      <w:r w:rsidR="005A3069">
        <w:rPr>
          <w:rFonts w:ascii="Times New Roman" w:hAnsi="Times New Roman" w:cs="Times New Roman"/>
          <w:sz w:val="24"/>
          <w:szCs w:val="24"/>
        </w:rPr>
        <w:t>os</w:t>
      </w:r>
      <w:r w:rsidR="005F1D83">
        <w:rPr>
          <w:rFonts w:ascii="Times New Roman" w:hAnsi="Times New Roman" w:cs="Times New Roman"/>
          <w:sz w:val="24"/>
          <w:szCs w:val="24"/>
        </w:rPr>
        <w:t xml:space="preserve"> nari</w:t>
      </w:r>
      <w:r w:rsidR="005A3069">
        <w:rPr>
          <w:rFonts w:ascii="Times New Roman" w:hAnsi="Times New Roman" w:cs="Times New Roman"/>
          <w:sz w:val="24"/>
          <w:szCs w:val="24"/>
        </w:rPr>
        <w:t>o</w:t>
      </w:r>
      <w:r w:rsidR="005F1D83">
        <w:rPr>
          <w:rFonts w:ascii="Times New Roman" w:hAnsi="Times New Roman" w:cs="Times New Roman"/>
          <w:sz w:val="24"/>
          <w:szCs w:val="24"/>
        </w:rPr>
        <w:t xml:space="preserve"> – mer</w:t>
      </w:r>
      <w:r w:rsidR="005A3069">
        <w:rPr>
          <w:rFonts w:ascii="Times New Roman" w:hAnsi="Times New Roman" w:cs="Times New Roman"/>
          <w:sz w:val="24"/>
          <w:szCs w:val="24"/>
        </w:rPr>
        <w:t>o</w:t>
      </w:r>
      <w:r w:rsidR="005F1D83">
        <w:rPr>
          <w:rFonts w:ascii="Times New Roman" w:hAnsi="Times New Roman" w:cs="Times New Roman"/>
          <w:sz w:val="24"/>
          <w:szCs w:val="24"/>
        </w:rPr>
        <w:t xml:space="preserve"> rinkimus ir juos surengti 20</w:t>
      </w:r>
      <w:r w:rsidR="005A3069">
        <w:rPr>
          <w:rFonts w:ascii="Times New Roman" w:hAnsi="Times New Roman" w:cs="Times New Roman"/>
          <w:sz w:val="24"/>
          <w:szCs w:val="24"/>
        </w:rPr>
        <w:t>2</w:t>
      </w:r>
      <w:r w:rsidR="005F1D83">
        <w:rPr>
          <w:rFonts w:ascii="Times New Roman" w:hAnsi="Times New Roman" w:cs="Times New Roman"/>
          <w:sz w:val="24"/>
          <w:szCs w:val="24"/>
        </w:rPr>
        <w:t xml:space="preserve">1 m. </w:t>
      </w:r>
      <w:r w:rsidR="003919C5">
        <w:rPr>
          <w:rFonts w:ascii="Times New Roman" w:hAnsi="Times New Roman" w:cs="Times New Roman"/>
          <w:sz w:val="24"/>
          <w:szCs w:val="24"/>
        </w:rPr>
        <w:t>spalio</w:t>
      </w:r>
      <w:r w:rsidR="005F1D83">
        <w:rPr>
          <w:rFonts w:ascii="Times New Roman" w:hAnsi="Times New Roman" w:cs="Times New Roman"/>
          <w:sz w:val="24"/>
          <w:szCs w:val="24"/>
        </w:rPr>
        <w:t xml:space="preserve"> </w:t>
      </w:r>
      <w:r w:rsidR="005A3069">
        <w:rPr>
          <w:rFonts w:ascii="Times New Roman" w:hAnsi="Times New Roman" w:cs="Times New Roman"/>
          <w:sz w:val="24"/>
          <w:szCs w:val="24"/>
        </w:rPr>
        <w:t>1</w:t>
      </w:r>
      <w:r w:rsidR="003919C5">
        <w:rPr>
          <w:rFonts w:ascii="Times New Roman" w:hAnsi="Times New Roman" w:cs="Times New Roman"/>
          <w:sz w:val="24"/>
          <w:szCs w:val="24"/>
        </w:rPr>
        <w:t>0</w:t>
      </w:r>
      <w:r w:rsidR="005F1D83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229FCA13" w14:textId="2B3C9D91" w:rsidR="005F1D83" w:rsidRDefault="005F1D83" w:rsidP="00EA765A">
      <w:pPr>
        <w:pStyle w:val="Pagrindinistekstas"/>
        <w:spacing w:line="36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Vyriausiosios rinkimų komisijos 20</w:t>
      </w:r>
      <w:r w:rsidR="00B116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 metų sąmatoje</w:t>
      </w:r>
      <w:r w:rsidRPr="005F1D83">
        <w:rPr>
          <w:rFonts w:ascii="Times New Roman" w:hAnsi="Times New Roman" w:cs="Times New Roman"/>
          <w:sz w:val="24"/>
          <w:szCs w:val="24"/>
        </w:rPr>
        <w:t xml:space="preserve"> </w:t>
      </w:r>
      <w:r w:rsidR="00011075">
        <w:rPr>
          <w:rFonts w:ascii="Times New Roman" w:hAnsi="Times New Roman" w:cs="Times New Roman"/>
          <w:sz w:val="24"/>
          <w:szCs w:val="24"/>
        </w:rPr>
        <w:t xml:space="preserve">nebuvo </w:t>
      </w:r>
      <w:r>
        <w:rPr>
          <w:rFonts w:ascii="Times New Roman" w:hAnsi="Times New Roman" w:cs="Times New Roman"/>
          <w:sz w:val="24"/>
          <w:szCs w:val="24"/>
        </w:rPr>
        <w:t>planuoti asignavimai naujiems rinkimams organizuoti ir vykdyti</w:t>
      </w:r>
      <w:r w:rsidR="00C84FE2">
        <w:rPr>
          <w:rFonts w:ascii="Times New Roman" w:hAnsi="Times New Roman" w:cs="Times New Roman"/>
          <w:sz w:val="24"/>
          <w:szCs w:val="24"/>
        </w:rPr>
        <w:t>.</w:t>
      </w:r>
    </w:p>
    <w:p w14:paraId="229FCA14" w14:textId="1286B64B" w:rsidR="00C84FE2" w:rsidRDefault="00C84FE2" w:rsidP="00EA765A">
      <w:pPr>
        <w:pStyle w:val="Pagrindinistekstas"/>
        <w:spacing w:line="36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Prašome </w:t>
      </w:r>
      <w:r w:rsidR="005624FE">
        <w:rPr>
          <w:rFonts w:ascii="Times New Roman" w:hAnsi="Times New Roman" w:cs="Times New Roman"/>
          <w:sz w:val="24"/>
          <w:szCs w:val="24"/>
        </w:rPr>
        <w:t>2021 met</w:t>
      </w:r>
      <w:r w:rsidR="00CE0FA5">
        <w:rPr>
          <w:rFonts w:ascii="Times New Roman" w:hAnsi="Times New Roman" w:cs="Times New Roman"/>
          <w:sz w:val="24"/>
          <w:szCs w:val="24"/>
        </w:rPr>
        <w:t xml:space="preserve">ams papildomai skirti </w:t>
      </w:r>
      <w:r w:rsidR="00EA11B0">
        <w:rPr>
          <w:rFonts w:ascii="Times New Roman" w:hAnsi="Times New Roman" w:cs="Times New Roman"/>
          <w:sz w:val="24"/>
          <w:szCs w:val="24"/>
        </w:rPr>
        <w:t>189,4</w:t>
      </w:r>
      <w:r>
        <w:rPr>
          <w:rFonts w:ascii="Times New Roman" w:hAnsi="Times New Roman" w:cs="Times New Roman"/>
          <w:sz w:val="24"/>
          <w:szCs w:val="24"/>
        </w:rPr>
        <w:t xml:space="preserve"> tūkst. eurų </w:t>
      </w:r>
      <w:r w:rsidR="006E7E1C">
        <w:rPr>
          <w:rFonts w:ascii="Times New Roman" w:hAnsi="Times New Roman" w:cs="Times New Roman"/>
          <w:sz w:val="24"/>
          <w:szCs w:val="24"/>
        </w:rPr>
        <w:t>na</w:t>
      </w:r>
      <w:r w:rsidR="00C36ECB">
        <w:rPr>
          <w:rFonts w:ascii="Times New Roman" w:hAnsi="Times New Roman" w:cs="Times New Roman"/>
          <w:sz w:val="24"/>
          <w:szCs w:val="24"/>
        </w:rPr>
        <w:t>ujų</w:t>
      </w:r>
      <w:r w:rsidR="006E7E1C">
        <w:rPr>
          <w:rFonts w:ascii="Times New Roman" w:hAnsi="Times New Roman" w:cs="Times New Roman"/>
          <w:sz w:val="24"/>
          <w:szCs w:val="24"/>
        </w:rPr>
        <w:t xml:space="preserve"> </w:t>
      </w:r>
      <w:r w:rsidR="00EA11B0">
        <w:rPr>
          <w:rFonts w:ascii="Times New Roman" w:hAnsi="Times New Roman" w:cs="Times New Roman"/>
          <w:sz w:val="24"/>
          <w:szCs w:val="24"/>
        </w:rPr>
        <w:t>Kelmės</w:t>
      </w:r>
      <w:r w:rsidR="006E7E1C">
        <w:rPr>
          <w:rFonts w:ascii="Times New Roman" w:hAnsi="Times New Roman" w:cs="Times New Roman"/>
          <w:sz w:val="24"/>
          <w:szCs w:val="24"/>
        </w:rPr>
        <w:t xml:space="preserve"> rajono savivaldybės tarybos nario – mero rinkim</w:t>
      </w:r>
      <w:r w:rsidR="00C36ECB">
        <w:rPr>
          <w:rFonts w:ascii="Times New Roman" w:hAnsi="Times New Roman" w:cs="Times New Roman"/>
          <w:sz w:val="24"/>
          <w:szCs w:val="24"/>
        </w:rPr>
        <w:t>ų o</w:t>
      </w:r>
      <w:r>
        <w:rPr>
          <w:rFonts w:ascii="Times New Roman" w:hAnsi="Times New Roman" w:cs="Times New Roman"/>
          <w:sz w:val="24"/>
          <w:szCs w:val="24"/>
        </w:rPr>
        <w:t xml:space="preserve">rganizavimo ir vykdymo išlaidoms. </w:t>
      </w:r>
      <w:r w:rsidR="008E4B44">
        <w:rPr>
          <w:rFonts w:ascii="Times New Roman" w:hAnsi="Times New Roman" w:cs="Times New Roman"/>
          <w:sz w:val="24"/>
          <w:szCs w:val="24"/>
        </w:rPr>
        <w:t>Papildomi asignavimai reikalingi Kelmės rajono savivaldybės ir apylinkių rinkimų komisijų narių ir darbuotojų darbo užmokesčiui.</w:t>
      </w:r>
      <w:r w:rsidR="008D5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Asignavimus </w:t>
      </w:r>
      <w:r w:rsidR="008C6766">
        <w:rPr>
          <w:rFonts w:ascii="Times New Roman" w:hAnsi="Times New Roman" w:cs="Times New Roman"/>
          <w:sz w:val="24"/>
          <w:szCs w:val="24"/>
        </w:rPr>
        <w:t xml:space="preserve">prašome </w:t>
      </w:r>
      <w:r>
        <w:rPr>
          <w:rFonts w:ascii="Times New Roman" w:hAnsi="Times New Roman" w:cs="Times New Roman"/>
          <w:sz w:val="24"/>
          <w:szCs w:val="24"/>
        </w:rPr>
        <w:t xml:space="preserve">padidinti programai </w:t>
      </w:r>
      <w:r w:rsidR="0068420A">
        <w:rPr>
          <w:rFonts w:ascii="Times New Roman" w:hAnsi="Times New Roman" w:cs="Times New Roman"/>
          <w:sz w:val="24"/>
          <w:szCs w:val="24"/>
        </w:rPr>
        <w:t>01.001. „Rinkimų ir referendumų organizavimas“</w:t>
      </w:r>
      <w:r w:rsidR="008C6766">
        <w:rPr>
          <w:rFonts w:ascii="Times New Roman" w:hAnsi="Times New Roman" w:cs="Times New Roman"/>
          <w:sz w:val="24"/>
          <w:szCs w:val="24"/>
        </w:rPr>
        <w:t xml:space="preserve">, </w:t>
      </w:r>
      <w:r w:rsidR="0068420A">
        <w:rPr>
          <w:rFonts w:ascii="Times New Roman" w:hAnsi="Times New Roman" w:cs="Times New Roman"/>
          <w:sz w:val="24"/>
          <w:szCs w:val="24"/>
        </w:rPr>
        <w:t>funkcinė klasifikacij</w:t>
      </w:r>
      <w:r w:rsidR="00521F3E">
        <w:rPr>
          <w:rFonts w:ascii="Times New Roman" w:hAnsi="Times New Roman" w:cs="Times New Roman"/>
          <w:sz w:val="24"/>
          <w:szCs w:val="24"/>
        </w:rPr>
        <w:t>a</w:t>
      </w:r>
      <w:r w:rsidR="0068420A">
        <w:rPr>
          <w:rFonts w:ascii="Times New Roman" w:hAnsi="Times New Roman" w:cs="Times New Roman"/>
          <w:sz w:val="24"/>
          <w:szCs w:val="24"/>
        </w:rPr>
        <w:t xml:space="preserve"> 01.06.01.01.</w:t>
      </w:r>
      <w:r w:rsidR="0099279B">
        <w:rPr>
          <w:rFonts w:ascii="Times New Roman" w:hAnsi="Times New Roman" w:cs="Times New Roman"/>
          <w:sz w:val="24"/>
          <w:szCs w:val="24"/>
        </w:rPr>
        <w:t xml:space="preserve"> </w:t>
      </w:r>
      <w:r w:rsidR="00322AA3">
        <w:rPr>
          <w:rFonts w:ascii="Times New Roman" w:hAnsi="Times New Roman" w:cs="Times New Roman"/>
          <w:sz w:val="24"/>
          <w:szCs w:val="24"/>
        </w:rPr>
        <w:t>„Rinkėjų registravimas, rinkimų ir referendumų rengimas“</w:t>
      </w:r>
      <w:r w:rsidR="008C6766">
        <w:rPr>
          <w:rFonts w:ascii="Times New Roman" w:hAnsi="Times New Roman" w:cs="Times New Roman"/>
          <w:sz w:val="24"/>
          <w:szCs w:val="24"/>
        </w:rPr>
        <w:t>, ekonominė klasifikacij</w:t>
      </w:r>
      <w:r w:rsidR="00521F3E">
        <w:rPr>
          <w:rFonts w:ascii="Times New Roman" w:hAnsi="Times New Roman" w:cs="Times New Roman"/>
          <w:sz w:val="24"/>
          <w:szCs w:val="24"/>
        </w:rPr>
        <w:t>a</w:t>
      </w:r>
      <w:r w:rsidR="008C6766">
        <w:rPr>
          <w:rFonts w:ascii="Times New Roman" w:hAnsi="Times New Roman" w:cs="Times New Roman"/>
          <w:sz w:val="24"/>
          <w:szCs w:val="24"/>
        </w:rPr>
        <w:t xml:space="preserve"> 2.1.1.1.1.01.</w:t>
      </w:r>
      <w:r w:rsidR="00B327A3">
        <w:rPr>
          <w:rFonts w:ascii="Times New Roman" w:hAnsi="Times New Roman" w:cs="Times New Roman"/>
          <w:sz w:val="24"/>
          <w:szCs w:val="24"/>
        </w:rPr>
        <w:t xml:space="preserve"> „Darbo užmokestis pinigais“.</w:t>
      </w:r>
    </w:p>
    <w:p w14:paraId="229FCA16" w14:textId="77777777" w:rsidR="006C0103" w:rsidRDefault="006C0103" w:rsidP="000252EF">
      <w:pPr>
        <w:pStyle w:val="Pagrindinistekstas"/>
        <w:spacing w:line="36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43"/>
        <w:gridCol w:w="5008"/>
        <w:gridCol w:w="177"/>
      </w:tblGrid>
      <w:tr w:rsidR="00E2587C" w:rsidRPr="004027F1" w14:paraId="229FCA1A" w14:textId="77777777" w:rsidTr="0050077F">
        <w:tc>
          <w:tcPr>
            <w:tcW w:w="4643" w:type="dxa"/>
          </w:tcPr>
          <w:p w14:paraId="229FCA17" w14:textId="094EA16D" w:rsidR="00E2587C" w:rsidRDefault="00E2587C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39955" w14:textId="77777777" w:rsidR="00C36ECB" w:rsidRPr="004027F1" w:rsidRDefault="00C36ECB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CA18" w14:textId="77777777" w:rsidR="00E2587C" w:rsidRPr="004027F1" w:rsidRDefault="00E2587C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gridSpan w:val="2"/>
          </w:tcPr>
          <w:p w14:paraId="229FCA19" w14:textId="77777777" w:rsidR="00E2587C" w:rsidRPr="004027F1" w:rsidRDefault="00E2587C" w:rsidP="000252EF">
            <w:pPr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C" w:rsidRPr="004027F1" w14:paraId="229FCA1D" w14:textId="77777777" w:rsidTr="0050077F">
        <w:trPr>
          <w:trHeight w:val="70"/>
        </w:trPr>
        <w:tc>
          <w:tcPr>
            <w:tcW w:w="4643" w:type="dxa"/>
          </w:tcPr>
          <w:p w14:paraId="229FCA1B" w14:textId="66B53589" w:rsidR="00E2587C" w:rsidRPr="004027F1" w:rsidRDefault="00B327A3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Komisijos p</w:t>
            </w:r>
            <w:r w:rsidR="00E2587C">
              <w:rPr>
                <w:rFonts w:ascii="Times New Roman" w:hAnsi="Times New Roman" w:cs="Times New Roman"/>
                <w:sz w:val="24"/>
                <w:szCs w:val="24"/>
              </w:rPr>
              <w:t>irminink</w:t>
            </w:r>
            <w:r w:rsidR="00902C0C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5185" w:type="dxa"/>
            <w:gridSpan w:val="2"/>
          </w:tcPr>
          <w:p w14:paraId="229FCA1C" w14:textId="5136120F" w:rsidR="000B7A58" w:rsidRPr="004027F1" w:rsidRDefault="00B327A3" w:rsidP="000252EF">
            <w:pPr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Petkevičienė</w:t>
            </w:r>
            <w:r w:rsidR="00E2587C" w:rsidRPr="00402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77F" w:rsidRPr="004027F1" w14:paraId="229FCA25" w14:textId="77777777" w:rsidTr="0050077F">
        <w:trPr>
          <w:trHeight w:val="70"/>
        </w:trPr>
        <w:tc>
          <w:tcPr>
            <w:tcW w:w="4643" w:type="dxa"/>
          </w:tcPr>
          <w:p w14:paraId="229FCA1E" w14:textId="77777777" w:rsidR="0050077F" w:rsidRDefault="0050077F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5" w:type="dxa"/>
            <w:gridSpan w:val="2"/>
          </w:tcPr>
          <w:p w14:paraId="4A2D7DE0" w14:textId="77777777" w:rsidR="00B327A3" w:rsidRDefault="00B327A3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CA20" w14:textId="47A1FEB8" w:rsidR="000252EF" w:rsidRDefault="000252EF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CA21" w14:textId="77777777" w:rsidR="006C0103" w:rsidRDefault="006C0103" w:rsidP="000252EF">
            <w:pPr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CA22" w14:textId="77777777" w:rsidR="006C0103" w:rsidRDefault="006C0103" w:rsidP="000252EF">
            <w:pPr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CA23" w14:textId="77777777" w:rsidR="006C0103" w:rsidRDefault="006C0103" w:rsidP="000252EF">
            <w:pPr>
              <w:ind w:right="-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FCA24" w14:textId="77777777" w:rsidR="006C0103" w:rsidRDefault="006C0103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87C" w:rsidRPr="004027F1" w14:paraId="229FCA27" w14:textId="77777777" w:rsidTr="0050077F">
        <w:trPr>
          <w:gridAfter w:val="1"/>
          <w:wAfter w:w="177" w:type="dxa"/>
          <w:trHeight w:val="270"/>
        </w:trPr>
        <w:tc>
          <w:tcPr>
            <w:tcW w:w="9651" w:type="dxa"/>
            <w:gridSpan w:val="2"/>
          </w:tcPr>
          <w:p w14:paraId="229FCA26" w14:textId="77777777" w:rsidR="00E2587C" w:rsidRPr="00A83460" w:rsidRDefault="00E2587C" w:rsidP="000252EF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engejas"/>
            <w:r>
              <w:rPr>
                <w:rFonts w:ascii="Times New Roman" w:hAnsi="Times New Roman" w:cs="Times New Roman"/>
                <w:iCs/>
              </w:rPr>
              <w:t>Danguolė Jakštienė,</w:t>
            </w:r>
            <w:r w:rsidRPr="00A83460">
              <w:rPr>
                <w:rFonts w:ascii="Times New Roman" w:hAnsi="Times New Roman" w:cs="Times New Roman"/>
                <w:iCs/>
              </w:rPr>
              <w:t xml:space="preserve"> </w:t>
            </w:r>
            <w:r w:rsidRPr="00A83460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  <w:iCs/>
              </w:rPr>
              <w:t xml:space="preserve"> 85 239 69 66</w:t>
            </w:r>
            <w:r w:rsidRPr="00A83460">
              <w:rPr>
                <w:rFonts w:ascii="Times New Roman" w:hAnsi="Times New Roman" w:cs="Times New Roman"/>
              </w:rPr>
              <w:t xml:space="preserve">, el. p. </w:t>
            </w:r>
            <w:hyperlink r:id="rId14" w:history="1">
              <w:r w:rsidR="005C36CB" w:rsidRPr="00FA4655">
                <w:rPr>
                  <w:rStyle w:val="Hipersaitas"/>
                  <w:rFonts w:ascii="Times New Roman" w:hAnsi="Times New Roman"/>
                  <w:iCs/>
                </w:rPr>
                <w:t>danguole.jakstiene</w:t>
              </w:r>
              <w:r w:rsidR="005C36CB" w:rsidRPr="00FA4655">
                <w:rPr>
                  <w:rStyle w:val="Hipersaitas"/>
                  <w:rFonts w:ascii="Times New Roman" w:hAnsi="Times New Roman"/>
                  <w:iCs/>
                  <w:lang w:val="en-US"/>
                </w:rPr>
                <w:t>@vrk.lt</w:t>
              </w:r>
            </w:hyperlink>
            <w:bookmarkEnd w:id="4"/>
            <w:r w:rsidR="005C36CB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</w:tr>
    </w:tbl>
    <w:p w14:paraId="229FCA28" w14:textId="77777777" w:rsidR="00E2587C" w:rsidRDefault="00E2587C" w:rsidP="000252EF">
      <w:pPr>
        <w:ind w:right="-11" w:firstLine="567"/>
      </w:pPr>
    </w:p>
    <w:sectPr w:rsidR="00E2587C" w:rsidSect="000252EF">
      <w:type w:val="continuous"/>
      <w:pgSz w:w="11906" w:h="16838"/>
      <w:pgMar w:top="720" w:right="566" w:bottom="28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179DB" w14:textId="77777777" w:rsidR="001D0796" w:rsidRDefault="001D0796">
      <w:r>
        <w:separator/>
      </w:r>
    </w:p>
  </w:endnote>
  <w:endnote w:type="continuationSeparator" w:id="0">
    <w:p w14:paraId="58E2FF79" w14:textId="77777777" w:rsidR="001D0796" w:rsidRDefault="001D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9F094" w14:textId="77777777" w:rsidR="001D0796" w:rsidRDefault="001D0796">
      <w:r>
        <w:separator/>
      </w:r>
    </w:p>
  </w:footnote>
  <w:footnote w:type="continuationSeparator" w:id="0">
    <w:p w14:paraId="766EA580" w14:textId="77777777" w:rsidR="001D0796" w:rsidRDefault="001D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FCA2E" w14:textId="77777777" w:rsidR="00E2587C" w:rsidRPr="00720907" w:rsidRDefault="00E2587C" w:rsidP="00C5372E">
    <w:pPr>
      <w:pStyle w:val="Antrats"/>
      <w:framePr w:wrap="auto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720907">
      <w:rPr>
        <w:rStyle w:val="Puslapionumeris"/>
        <w:rFonts w:ascii="Times New Roman" w:hAnsi="Times New Roman"/>
        <w:sz w:val="24"/>
        <w:szCs w:val="24"/>
      </w:rPr>
      <w:fldChar w:fldCharType="begin"/>
    </w:r>
    <w:r w:rsidRPr="00720907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720907">
      <w:rPr>
        <w:rStyle w:val="Puslapionumeris"/>
        <w:rFonts w:ascii="Times New Roman" w:hAnsi="Times New Roman"/>
        <w:sz w:val="24"/>
        <w:szCs w:val="24"/>
      </w:rPr>
      <w:fldChar w:fldCharType="separate"/>
    </w:r>
    <w:r w:rsidR="00331308">
      <w:rPr>
        <w:rStyle w:val="Puslapionumeris"/>
        <w:rFonts w:ascii="Times New Roman" w:hAnsi="Times New Roman"/>
        <w:noProof/>
        <w:sz w:val="24"/>
        <w:szCs w:val="24"/>
      </w:rPr>
      <w:t>2</w:t>
    </w:r>
    <w:r w:rsidRPr="00720907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229FCA2F" w14:textId="77777777" w:rsidR="00E2587C" w:rsidRDefault="00E258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5CB"/>
    <w:multiLevelType w:val="multilevel"/>
    <w:tmpl w:val="9CB6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">
    <w:nsid w:val="4EDA4517"/>
    <w:multiLevelType w:val="hybridMultilevel"/>
    <w:tmpl w:val="B7A25C88"/>
    <w:lvl w:ilvl="0" w:tplc="38FA5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A55967"/>
    <w:multiLevelType w:val="hybridMultilevel"/>
    <w:tmpl w:val="34C499D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ocumentProtection w:edit="forms" w:enforcement="0"/>
  <w:defaultTabStop w:val="1298"/>
  <w:hyphenationZone w:val="396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EA"/>
    <w:rsid w:val="00000DFE"/>
    <w:rsid w:val="00001A66"/>
    <w:rsid w:val="000034BE"/>
    <w:rsid w:val="000042AA"/>
    <w:rsid w:val="0000540B"/>
    <w:rsid w:val="00011075"/>
    <w:rsid w:val="00011920"/>
    <w:rsid w:val="00012630"/>
    <w:rsid w:val="000210F7"/>
    <w:rsid w:val="00021BC3"/>
    <w:rsid w:val="00021CEB"/>
    <w:rsid w:val="00022995"/>
    <w:rsid w:val="00022D79"/>
    <w:rsid w:val="000252EF"/>
    <w:rsid w:val="00027213"/>
    <w:rsid w:val="00030411"/>
    <w:rsid w:val="00036AC1"/>
    <w:rsid w:val="00037367"/>
    <w:rsid w:val="000407A5"/>
    <w:rsid w:val="00040F2A"/>
    <w:rsid w:val="00041199"/>
    <w:rsid w:val="000413E0"/>
    <w:rsid w:val="00041571"/>
    <w:rsid w:val="00041E23"/>
    <w:rsid w:val="00041FAF"/>
    <w:rsid w:val="00042BCC"/>
    <w:rsid w:val="0004318E"/>
    <w:rsid w:val="00043953"/>
    <w:rsid w:val="000446C9"/>
    <w:rsid w:val="0005053C"/>
    <w:rsid w:val="00052E9C"/>
    <w:rsid w:val="000532F8"/>
    <w:rsid w:val="00053EF2"/>
    <w:rsid w:val="000546F8"/>
    <w:rsid w:val="00055946"/>
    <w:rsid w:val="00056983"/>
    <w:rsid w:val="00061D16"/>
    <w:rsid w:val="00061F75"/>
    <w:rsid w:val="00065982"/>
    <w:rsid w:val="00071092"/>
    <w:rsid w:val="000710E2"/>
    <w:rsid w:val="00071571"/>
    <w:rsid w:val="00071A3A"/>
    <w:rsid w:val="000734B3"/>
    <w:rsid w:val="00073BAC"/>
    <w:rsid w:val="00075170"/>
    <w:rsid w:val="000775B9"/>
    <w:rsid w:val="0007789F"/>
    <w:rsid w:val="00080CC0"/>
    <w:rsid w:val="00081CC5"/>
    <w:rsid w:val="00082285"/>
    <w:rsid w:val="000841AD"/>
    <w:rsid w:val="000846E4"/>
    <w:rsid w:val="0008661A"/>
    <w:rsid w:val="00086679"/>
    <w:rsid w:val="000869BA"/>
    <w:rsid w:val="000912BF"/>
    <w:rsid w:val="00093C61"/>
    <w:rsid w:val="00095533"/>
    <w:rsid w:val="00096EE6"/>
    <w:rsid w:val="000A61AD"/>
    <w:rsid w:val="000A6589"/>
    <w:rsid w:val="000A7AEE"/>
    <w:rsid w:val="000B1BDC"/>
    <w:rsid w:val="000B1C22"/>
    <w:rsid w:val="000B1E6D"/>
    <w:rsid w:val="000B4040"/>
    <w:rsid w:val="000B44AE"/>
    <w:rsid w:val="000B542D"/>
    <w:rsid w:val="000B7343"/>
    <w:rsid w:val="000B7A58"/>
    <w:rsid w:val="000C0975"/>
    <w:rsid w:val="000C10DA"/>
    <w:rsid w:val="000C258E"/>
    <w:rsid w:val="000C31E2"/>
    <w:rsid w:val="000C57E9"/>
    <w:rsid w:val="000D0CF5"/>
    <w:rsid w:val="000D16E3"/>
    <w:rsid w:val="000D3049"/>
    <w:rsid w:val="000D3692"/>
    <w:rsid w:val="000E14C6"/>
    <w:rsid w:val="000E1CA9"/>
    <w:rsid w:val="000E2A3A"/>
    <w:rsid w:val="000E4708"/>
    <w:rsid w:val="000E5321"/>
    <w:rsid w:val="000E6247"/>
    <w:rsid w:val="000E7000"/>
    <w:rsid w:val="000E7045"/>
    <w:rsid w:val="000E7848"/>
    <w:rsid w:val="000F01E6"/>
    <w:rsid w:val="000F0A59"/>
    <w:rsid w:val="000F1616"/>
    <w:rsid w:val="000F27D4"/>
    <w:rsid w:val="000F2AE1"/>
    <w:rsid w:val="000F2EAF"/>
    <w:rsid w:val="000F4462"/>
    <w:rsid w:val="000F4D3E"/>
    <w:rsid w:val="0010066A"/>
    <w:rsid w:val="001006C8"/>
    <w:rsid w:val="00100EF0"/>
    <w:rsid w:val="00104EC0"/>
    <w:rsid w:val="00104F61"/>
    <w:rsid w:val="00107DB7"/>
    <w:rsid w:val="00111027"/>
    <w:rsid w:val="00114437"/>
    <w:rsid w:val="00115BB9"/>
    <w:rsid w:val="00116AB9"/>
    <w:rsid w:val="00120F92"/>
    <w:rsid w:val="00121388"/>
    <w:rsid w:val="00123FB7"/>
    <w:rsid w:val="00127432"/>
    <w:rsid w:val="00132871"/>
    <w:rsid w:val="00134A5B"/>
    <w:rsid w:val="00134B78"/>
    <w:rsid w:val="00135BF7"/>
    <w:rsid w:val="00136162"/>
    <w:rsid w:val="0013716E"/>
    <w:rsid w:val="001379E2"/>
    <w:rsid w:val="0014114C"/>
    <w:rsid w:val="0014118A"/>
    <w:rsid w:val="001443A2"/>
    <w:rsid w:val="0014507D"/>
    <w:rsid w:val="0014620E"/>
    <w:rsid w:val="00150750"/>
    <w:rsid w:val="00150B67"/>
    <w:rsid w:val="001520DE"/>
    <w:rsid w:val="001540DD"/>
    <w:rsid w:val="00154261"/>
    <w:rsid w:val="00154D53"/>
    <w:rsid w:val="001557B8"/>
    <w:rsid w:val="00155D50"/>
    <w:rsid w:val="001568D7"/>
    <w:rsid w:val="0016024F"/>
    <w:rsid w:val="00161859"/>
    <w:rsid w:val="0016359B"/>
    <w:rsid w:val="00167ABA"/>
    <w:rsid w:val="00173256"/>
    <w:rsid w:val="001732F8"/>
    <w:rsid w:val="00175D5D"/>
    <w:rsid w:val="00180B92"/>
    <w:rsid w:val="001849DD"/>
    <w:rsid w:val="00184D1F"/>
    <w:rsid w:val="00191C52"/>
    <w:rsid w:val="001932A7"/>
    <w:rsid w:val="001934BB"/>
    <w:rsid w:val="00193A2A"/>
    <w:rsid w:val="001977BA"/>
    <w:rsid w:val="001A03FF"/>
    <w:rsid w:val="001A0A12"/>
    <w:rsid w:val="001A1399"/>
    <w:rsid w:val="001A2DEA"/>
    <w:rsid w:val="001A524F"/>
    <w:rsid w:val="001A6FB8"/>
    <w:rsid w:val="001A757B"/>
    <w:rsid w:val="001A7C9F"/>
    <w:rsid w:val="001B1DCE"/>
    <w:rsid w:val="001B265A"/>
    <w:rsid w:val="001B30F9"/>
    <w:rsid w:val="001B349B"/>
    <w:rsid w:val="001B4474"/>
    <w:rsid w:val="001B4988"/>
    <w:rsid w:val="001B5250"/>
    <w:rsid w:val="001C0AE0"/>
    <w:rsid w:val="001C0E98"/>
    <w:rsid w:val="001C0F0D"/>
    <w:rsid w:val="001C3992"/>
    <w:rsid w:val="001C3BF2"/>
    <w:rsid w:val="001C43B0"/>
    <w:rsid w:val="001C4983"/>
    <w:rsid w:val="001C5007"/>
    <w:rsid w:val="001C5FA3"/>
    <w:rsid w:val="001D0796"/>
    <w:rsid w:val="001D4246"/>
    <w:rsid w:val="001D544D"/>
    <w:rsid w:val="001D56F7"/>
    <w:rsid w:val="001D6B29"/>
    <w:rsid w:val="001D7AA6"/>
    <w:rsid w:val="001E025D"/>
    <w:rsid w:val="001E0ACB"/>
    <w:rsid w:val="001E0F42"/>
    <w:rsid w:val="001E11D2"/>
    <w:rsid w:val="001E1AB3"/>
    <w:rsid w:val="001E3380"/>
    <w:rsid w:val="001E4EC2"/>
    <w:rsid w:val="001E50AC"/>
    <w:rsid w:val="001F2697"/>
    <w:rsid w:val="001F2D4D"/>
    <w:rsid w:val="001F2DA7"/>
    <w:rsid w:val="001F3F3D"/>
    <w:rsid w:val="001F494F"/>
    <w:rsid w:val="00200505"/>
    <w:rsid w:val="002013CD"/>
    <w:rsid w:val="0020286F"/>
    <w:rsid w:val="00204610"/>
    <w:rsid w:val="00204748"/>
    <w:rsid w:val="00205BBE"/>
    <w:rsid w:val="0020614A"/>
    <w:rsid w:val="002120C4"/>
    <w:rsid w:val="00212251"/>
    <w:rsid w:val="00212604"/>
    <w:rsid w:val="00213B7E"/>
    <w:rsid w:val="00213F9E"/>
    <w:rsid w:val="002140A6"/>
    <w:rsid w:val="002171AE"/>
    <w:rsid w:val="00220AB9"/>
    <w:rsid w:val="00220E5E"/>
    <w:rsid w:val="00221256"/>
    <w:rsid w:val="00221D1F"/>
    <w:rsid w:val="002231AB"/>
    <w:rsid w:val="002267B3"/>
    <w:rsid w:val="002272CC"/>
    <w:rsid w:val="002275FE"/>
    <w:rsid w:val="00227D1C"/>
    <w:rsid w:val="002302B6"/>
    <w:rsid w:val="002307FE"/>
    <w:rsid w:val="00234288"/>
    <w:rsid w:val="00236455"/>
    <w:rsid w:val="002372E1"/>
    <w:rsid w:val="00240754"/>
    <w:rsid w:val="00240D64"/>
    <w:rsid w:val="00240F1D"/>
    <w:rsid w:val="00241CB5"/>
    <w:rsid w:val="002422D2"/>
    <w:rsid w:val="002441F8"/>
    <w:rsid w:val="002454F5"/>
    <w:rsid w:val="00245EA4"/>
    <w:rsid w:val="00246D30"/>
    <w:rsid w:val="00247824"/>
    <w:rsid w:val="00247F82"/>
    <w:rsid w:val="00250CBE"/>
    <w:rsid w:val="00251054"/>
    <w:rsid w:val="00251B93"/>
    <w:rsid w:val="00253468"/>
    <w:rsid w:val="00256700"/>
    <w:rsid w:val="0026253B"/>
    <w:rsid w:val="00264C4B"/>
    <w:rsid w:val="00265ADB"/>
    <w:rsid w:val="00265C05"/>
    <w:rsid w:val="00266B48"/>
    <w:rsid w:val="00272FDC"/>
    <w:rsid w:val="00273DFB"/>
    <w:rsid w:val="00274393"/>
    <w:rsid w:val="00277798"/>
    <w:rsid w:val="00281EDF"/>
    <w:rsid w:val="002877BB"/>
    <w:rsid w:val="002905A9"/>
    <w:rsid w:val="00290A33"/>
    <w:rsid w:val="002911AC"/>
    <w:rsid w:val="00292C95"/>
    <w:rsid w:val="00297896"/>
    <w:rsid w:val="002A28E8"/>
    <w:rsid w:val="002A74D2"/>
    <w:rsid w:val="002B40B3"/>
    <w:rsid w:val="002B693D"/>
    <w:rsid w:val="002C2A87"/>
    <w:rsid w:val="002C3646"/>
    <w:rsid w:val="002C3FA7"/>
    <w:rsid w:val="002C6329"/>
    <w:rsid w:val="002D277B"/>
    <w:rsid w:val="002D2D2E"/>
    <w:rsid w:val="002D2E10"/>
    <w:rsid w:val="002D32BE"/>
    <w:rsid w:val="002D49D3"/>
    <w:rsid w:val="002D531F"/>
    <w:rsid w:val="002D6A48"/>
    <w:rsid w:val="002D6DD7"/>
    <w:rsid w:val="002E26AB"/>
    <w:rsid w:val="002E2953"/>
    <w:rsid w:val="002E2AE9"/>
    <w:rsid w:val="002E2EE7"/>
    <w:rsid w:val="002E43FB"/>
    <w:rsid w:val="002E495C"/>
    <w:rsid w:val="002E6477"/>
    <w:rsid w:val="002E6740"/>
    <w:rsid w:val="002F0BDE"/>
    <w:rsid w:val="002F2538"/>
    <w:rsid w:val="002F536E"/>
    <w:rsid w:val="002F5D30"/>
    <w:rsid w:val="002F660F"/>
    <w:rsid w:val="002F6833"/>
    <w:rsid w:val="002F7D6E"/>
    <w:rsid w:val="00300198"/>
    <w:rsid w:val="0030099B"/>
    <w:rsid w:val="00301203"/>
    <w:rsid w:val="00301934"/>
    <w:rsid w:val="00303841"/>
    <w:rsid w:val="00305696"/>
    <w:rsid w:val="0031007D"/>
    <w:rsid w:val="00312283"/>
    <w:rsid w:val="00312AF8"/>
    <w:rsid w:val="00313BD8"/>
    <w:rsid w:val="00316772"/>
    <w:rsid w:val="00317320"/>
    <w:rsid w:val="003174E6"/>
    <w:rsid w:val="00320701"/>
    <w:rsid w:val="00322AA3"/>
    <w:rsid w:val="00324BB2"/>
    <w:rsid w:val="00324CAE"/>
    <w:rsid w:val="00324FC0"/>
    <w:rsid w:val="00326B83"/>
    <w:rsid w:val="00326C6E"/>
    <w:rsid w:val="00327F88"/>
    <w:rsid w:val="00330433"/>
    <w:rsid w:val="00330C0C"/>
    <w:rsid w:val="00331308"/>
    <w:rsid w:val="003313B5"/>
    <w:rsid w:val="003344CF"/>
    <w:rsid w:val="00335225"/>
    <w:rsid w:val="00342821"/>
    <w:rsid w:val="00344465"/>
    <w:rsid w:val="00345FBA"/>
    <w:rsid w:val="003468F1"/>
    <w:rsid w:val="00352521"/>
    <w:rsid w:val="00352C35"/>
    <w:rsid w:val="00353FFF"/>
    <w:rsid w:val="00354631"/>
    <w:rsid w:val="00354F8D"/>
    <w:rsid w:val="0035753A"/>
    <w:rsid w:val="0036347F"/>
    <w:rsid w:val="003638E4"/>
    <w:rsid w:val="00365974"/>
    <w:rsid w:val="00367F07"/>
    <w:rsid w:val="00370A3B"/>
    <w:rsid w:val="00371BCF"/>
    <w:rsid w:val="00371BF7"/>
    <w:rsid w:val="00374CA0"/>
    <w:rsid w:val="00375273"/>
    <w:rsid w:val="003816D6"/>
    <w:rsid w:val="00384662"/>
    <w:rsid w:val="00385AE6"/>
    <w:rsid w:val="0038610B"/>
    <w:rsid w:val="00386695"/>
    <w:rsid w:val="00386907"/>
    <w:rsid w:val="00390D19"/>
    <w:rsid w:val="003919C5"/>
    <w:rsid w:val="00392D65"/>
    <w:rsid w:val="00392E03"/>
    <w:rsid w:val="0039488C"/>
    <w:rsid w:val="00397D1E"/>
    <w:rsid w:val="003A01BE"/>
    <w:rsid w:val="003A04C0"/>
    <w:rsid w:val="003A16C9"/>
    <w:rsid w:val="003A1A8D"/>
    <w:rsid w:val="003A439B"/>
    <w:rsid w:val="003A4AC2"/>
    <w:rsid w:val="003A4B47"/>
    <w:rsid w:val="003A4E51"/>
    <w:rsid w:val="003A4E6B"/>
    <w:rsid w:val="003A6621"/>
    <w:rsid w:val="003A6688"/>
    <w:rsid w:val="003A7287"/>
    <w:rsid w:val="003B03B8"/>
    <w:rsid w:val="003B3594"/>
    <w:rsid w:val="003B5313"/>
    <w:rsid w:val="003B7187"/>
    <w:rsid w:val="003C2FA1"/>
    <w:rsid w:val="003C315C"/>
    <w:rsid w:val="003C377D"/>
    <w:rsid w:val="003C3E25"/>
    <w:rsid w:val="003C57C7"/>
    <w:rsid w:val="003C5C74"/>
    <w:rsid w:val="003C6423"/>
    <w:rsid w:val="003C7D72"/>
    <w:rsid w:val="003D0B5B"/>
    <w:rsid w:val="003D1645"/>
    <w:rsid w:val="003D3245"/>
    <w:rsid w:val="003D605D"/>
    <w:rsid w:val="003E021C"/>
    <w:rsid w:val="003E1477"/>
    <w:rsid w:val="003E1696"/>
    <w:rsid w:val="003E1DEC"/>
    <w:rsid w:val="003E3993"/>
    <w:rsid w:val="003E39F1"/>
    <w:rsid w:val="003E68AF"/>
    <w:rsid w:val="003E7697"/>
    <w:rsid w:val="003F30D4"/>
    <w:rsid w:val="003F35C7"/>
    <w:rsid w:val="003F3890"/>
    <w:rsid w:val="003F4953"/>
    <w:rsid w:val="003F644E"/>
    <w:rsid w:val="003F68F4"/>
    <w:rsid w:val="003F765C"/>
    <w:rsid w:val="003F7B95"/>
    <w:rsid w:val="003F7FC7"/>
    <w:rsid w:val="0040057B"/>
    <w:rsid w:val="00400B84"/>
    <w:rsid w:val="0040160B"/>
    <w:rsid w:val="00401788"/>
    <w:rsid w:val="004027F1"/>
    <w:rsid w:val="00403113"/>
    <w:rsid w:val="00404D7A"/>
    <w:rsid w:val="00405723"/>
    <w:rsid w:val="004078A0"/>
    <w:rsid w:val="004079EB"/>
    <w:rsid w:val="004103E1"/>
    <w:rsid w:val="00411523"/>
    <w:rsid w:val="0041199A"/>
    <w:rsid w:val="00412626"/>
    <w:rsid w:val="00414713"/>
    <w:rsid w:val="004158D6"/>
    <w:rsid w:val="00416C6D"/>
    <w:rsid w:val="004212F7"/>
    <w:rsid w:val="00421320"/>
    <w:rsid w:val="00421618"/>
    <w:rsid w:val="0042192B"/>
    <w:rsid w:val="00422BAF"/>
    <w:rsid w:val="00423A50"/>
    <w:rsid w:val="0042446C"/>
    <w:rsid w:val="004250C2"/>
    <w:rsid w:val="00425258"/>
    <w:rsid w:val="0042534C"/>
    <w:rsid w:val="00425989"/>
    <w:rsid w:val="00426A42"/>
    <w:rsid w:val="00430A37"/>
    <w:rsid w:val="00430FC2"/>
    <w:rsid w:val="004312EF"/>
    <w:rsid w:val="00435731"/>
    <w:rsid w:val="00436288"/>
    <w:rsid w:val="00436300"/>
    <w:rsid w:val="004369E2"/>
    <w:rsid w:val="00442D19"/>
    <w:rsid w:val="004439E8"/>
    <w:rsid w:val="00444352"/>
    <w:rsid w:val="004468AB"/>
    <w:rsid w:val="004500E8"/>
    <w:rsid w:val="00451172"/>
    <w:rsid w:val="00452C9A"/>
    <w:rsid w:val="004530F2"/>
    <w:rsid w:val="0045529D"/>
    <w:rsid w:val="00455982"/>
    <w:rsid w:val="00455EFF"/>
    <w:rsid w:val="004620FE"/>
    <w:rsid w:val="00462C1A"/>
    <w:rsid w:val="00462C39"/>
    <w:rsid w:val="0046461E"/>
    <w:rsid w:val="00466D88"/>
    <w:rsid w:val="00471C1C"/>
    <w:rsid w:val="0047515D"/>
    <w:rsid w:val="00475A31"/>
    <w:rsid w:val="00477E62"/>
    <w:rsid w:val="0048100A"/>
    <w:rsid w:val="004820C7"/>
    <w:rsid w:val="00482D26"/>
    <w:rsid w:val="00483FFD"/>
    <w:rsid w:val="004847FC"/>
    <w:rsid w:val="00485D95"/>
    <w:rsid w:val="00486776"/>
    <w:rsid w:val="00486E3E"/>
    <w:rsid w:val="0049142A"/>
    <w:rsid w:val="0049530C"/>
    <w:rsid w:val="004960D3"/>
    <w:rsid w:val="004A118C"/>
    <w:rsid w:val="004A30C3"/>
    <w:rsid w:val="004A3586"/>
    <w:rsid w:val="004A407A"/>
    <w:rsid w:val="004A4237"/>
    <w:rsid w:val="004A62B3"/>
    <w:rsid w:val="004B1165"/>
    <w:rsid w:val="004B15A7"/>
    <w:rsid w:val="004B25F4"/>
    <w:rsid w:val="004B294A"/>
    <w:rsid w:val="004B2C2B"/>
    <w:rsid w:val="004B350C"/>
    <w:rsid w:val="004B3A25"/>
    <w:rsid w:val="004B6D91"/>
    <w:rsid w:val="004B74DC"/>
    <w:rsid w:val="004B7F0F"/>
    <w:rsid w:val="004C336E"/>
    <w:rsid w:val="004C40EA"/>
    <w:rsid w:val="004C5D15"/>
    <w:rsid w:val="004C5F42"/>
    <w:rsid w:val="004C708B"/>
    <w:rsid w:val="004D0625"/>
    <w:rsid w:val="004D0706"/>
    <w:rsid w:val="004D2664"/>
    <w:rsid w:val="004D546A"/>
    <w:rsid w:val="004D742A"/>
    <w:rsid w:val="004E4165"/>
    <w:rsid w:val="004E4305"/>
    <w:rsid w:val="004E4DD2"/>
    <w:rsid w:val="004F071F"/>
    <w:rsid w:val="004F1A64"/>
    <w:rsid w:val="004F4BAC"/>
    <w:rsid w:val="004F6973"/>
    <w:rsid w:val="0050077F"/>
    <w:rsid w:val="0050120A"/>
    <w:rsid w:val="00504D7D"/>
    <w:rsid w:val="005052DC"/>
    <w:rsid w:val="00507F87"/>
    <w:rsid w:val="005111DD"/>
    <w:rsid w:val="00511D21"/>
    <w:rsid w:val="005134B7"/>
    <w:rsid w:val="005154AE"/>
    <w:rsid w:val="00515C71"/>
    <w:rsid w:val="00520434"/>
    <w:rsid w:val="00521F3E"/>
    <w:rsid w:val="00523BD1"/>
    <w:rsid w:val="00524A38"/>
    <w:rsid w:val="00525D75"/>
    <w:rsid w:val="0052638E"/>
    <w:rsid w:val="00527291"/>
    <w:rsid w:val="005276FD"/>
    <w:rsid w:val="00530ED7"/>
    <w:rsid w:val="005341C8"/>
    <w:rsid w:val="00534A42"/>
    <w:rsid w:val="00534BA6"/>
    <w:rsid w:val="00536468"/>
    <w:rsid w:val="005408D4"/>
    <w:rsid w:val="00540974"/>
    <w:rsid w:val="005429DB"/>
    <w:rsid w:val="00543BF6"/>
    <w:rsid w:val="00543EC6"/>
    <w:rsid w:val="0054415E"/>
    <w:rsid w:val="00544994"/>
    <w:rsid w:val="00546769"/>
    <w:rsid w:val="00547675"/>
    <w:rsid w:val="00547CEB"/>
    <w:rsid w:val="00550EAF"/>
    <w:rsid w:val="00551D69"/>
    <w:rsid w:val="005526A3"/>
    <w:rsid w:val="00553086"/>
    <w:rsid w:val="00554A68"/>
    <w:rsid w:val="00555BC5"/>
    <w:rsid w:val="00555DB7"/>
    <w:rsid w:val="00560464"/>
    <w:rsid w:val="005624FE"/>
    <w:rsid w:val="00563495"/>
    <w:rsid w:val="00563723"/>
    <w:rsid w:val="005649F5"/>
    <w:rsid w:val="00565B6B"/>
    <w:rsid w:val="005660C6"/>
    <w:rsid w:val="00566AAF"/>
    <w:rsid w:val="00567284"/>
    <w:rsid w:val="00567435"/>
    <w:rsid w:val="0057050C"/>
    <w:rsid w:val="00570DA0"/>
    <w:rsid w:val="005711D9"/>
    <w:rsid w:val="00571F4C"/>
    <w:rsid w:val="005722F9"/>
    <w:rsid w:val="0057230E"/>
    <w:rsid w:val="005735F3"/>
    <w:rsid w:val="00575D34"/>
    <w:rsid w:val="005825C4"/>
    <w:rsid w:val="005830F9"/>
    <w:rsid w:val="00587B15"/>
    <w:rsid w:val="00587C05"/>
    <w:rsid w:val="00590EEA"/>
    <w:rsid w:val="00591D84"/>
    <w:rsid w:val="00592157"/>
    <w:rsid w:val="005944C5"/>
    <w:rsid w:val="0059561A"/>
    <w:rsid w:val="0059630B"/>
    <w:rsid w:val="005A04A3"/>
    <w:rsid w:val="005A12A1"/>
    <w:rsid w:val="005A14E2"/>
    <w:rsid w:val="005A3069"/>
    <w:rsid w:val="005A3A94"/>
    <w:rsid w:val="005A44B0"/>
    <w:rsid w:val="005A4E2C"/>
    <w:rsid w:val="005A7A32"/>
    <w:rsid w:val="005B7716"/>
    <w:rsid w:val="005C1156"/>
    <w:rsid w:val="005C36CB"/>
    <w:rsid w:val="005C428A"/>
    <w:rsid w:val="005C43CB"/>
    <w:rsid w:val="005C4D0D"/>
    <w:rsid w:val="005C5F72"/>
    <w:rsid w:val="005C75BB"/>
    <w:rsid w:val="005D081D"/>
    <w:rsid w:val="005D2225"/>
    <w:rsid w:val="005D28D1"/>
    <w:rsid w:val="005D4130"/>
    <w:rsid w:val="005D43A4"/>
    <w:rsid w:val="005D4507"/>
    <w:rsid w:val="005D509D"/>
    <w:rsid w:val="005D5579"/>
    <w:rsid w:val="005D6501"/>
    <w:rsid w:val="005D6B57"/>
    <w:rsid w:val="005D7498"/>
    <w:rsid w:val="005E12F1"/>
    <w:rsid w:val="005E36A5"/>
    <w:rsid w:val="005E4068"/>
    <w:rsid w:val="005E497B"/>
    <w:rsid w:val="005E539A"/>
    <w:rsid w:val="005E5FF9"/>
    <w:rsid w:val="005E7039"/>
    <w:rsid w:val="005F14EB"/>
    <w:rsid w:val="005F1D83"/>
    <w:rsid w:val="005F1EEC"/>
    <w:rsid w:val="005F2A04"/>
    <w:rsid w:val="005F2FEF"/>
    <w:rsid w:val="005F6747"/>
    <w:rsid w:val="005F7404"/>
    <w:rsid w:val="006030CC"/>
    <w:rsid w:val="00603480"/>
    <w:rsid w:val="00604C69"/>
    <w:rsid w:val="00605B9F"/>
    <w:rsid w:val="00610906"/>
    <w:rsid w:val="006117E6"/>
    <w:rsid w:val="0061210B"/>
    <w:rsid w:val="00613B8C"/>
    <w:rsid w:val="00615A3B"/>
    <w:rsid w:val="00615BA4"/>
    <w:rsid w:val="00616006"/>
    <w:rsid w:val="006167F7"/>
    <w:rsid w:val="006203FE"/>
    <w:rsid w:val="006231CD"/>
    <w:rsid w:val="00624ACA"/>
    <w:rsid w:val="00626B74"/>
    <w:rsid w:val="00631D04"/>
    <w:rsid w:val="0063302E"/>
    <w:rsid w:val="006333B9"/>
    <w:rsid w:val="00633804"/>
    <w:rsid w:val="006349A7"/>
    <w:rsid w:val="00634A0F"/>
    <w:rsid w:val="00635672"/>
    <w:rsid w:val="0063700F"/>
    <w:rsid w:val="00640FE5"/>
    <w:rsid w:val="00642714"/>
    <w:rsid w:val="00646043"/>
    <w:rsid w:val="0064632F"/>
    <w:rsid w:val="00650AC3"/>
    <w:rsid w:val="0065256E"/>
    <w:rsid w:val="00652EAA"/>
    <w:rsid w:val="0065372C"/>
    <w:rsid w:val="006537C6"/>
    <w:rsid w:val="00653BEE"/>
    <w:rsid w:val="00654F29"/>
    <w:rsid w:val="0065684B"/>
    <w:rsid w:val="00657065"/>
    <w:rsid w:val="00660A24"/>
    <w:rsid w:val="00664B9E"/>
    <w:rsid w:val="006658F0"/>
    <w:rsid w:val="006663CE"/>
    <w:rsid w:val="00666598"/>
    <w:rsid w:val="00667B87"/>
    <w:rsid w:val="006711D3"/>
    <w:rsid w:val="006732F1"/>
    <w:rsid w:val="006736EA"/>
    <w:rsid w:val="006741C5"/>
    <w:rsid w:val="006742AE"/>
    <w:rsid w:val="006748EA"/>
    <w:rsid w:val="00674C13"/>
    <w:rsid w:val="00674D98"/>
    <w:rsid w:val="0067704C"/>
    <w:rsid w:val="006777CB"/>
    <w:rsid w:val="00682779"/>
    <w:rsid w:val="0068420A"/>
    <w:rsid w:val="006843FA"/>
    <w:rsid w:val="00684F92"/>
    <w:rsid w:val="00685B2F"/>
    <w:rsid w:val="00685B3A"/>
    <w:rsid w:val="00686B85"/>
    <w:rsid w:val="00687218"/>
    <w:rsid w:val="00687A1B"/>
    <w:rsid w:val="006933AD"/>
    <w:rsid w:val="00694049"/>
    <w:rsid w:val="00694120"/>
    <w:rsid w:val="00696AC4"/>
    <w:rsid w:val="006A0251"/>
    <w:rsid w:val="006A356D"/>
    <w:rsid w:val="006A3646"/>
    <w:rsid w:val="006A705C"/>
    <w:rsid w:val="006A7452"/>
    <w:rsid w:val="006A7A34"/>
    <w:rsid w:val="006A7BDC"/>
    <w:rsid w:val="006B03FB"/>
    <w:rsid w:val="006B0527"/>
    <w:rsid w:val="006B1AE1"/>
    <w:rsid w:val="006B1CFC"/>
    <w:rsid w:val="006B2090"/>
    <w:rsid w:val="006B3820"/>
    <w:rsid w:val="006B5684"/>
    <w:rsid w:val="006B56AE"/>
    <w:rsid w:val="006B7293"/>
    <w:rsid w:val="006C0103"/>
    <w:rsid w:val="006C17C8"/>
    <w:rsid w:val="006C3211"/>
    <w:rsid w:val="006C3F0F"/>
    <w:rsid w:val="006C4034"/>
    <w:rsid w:val="006C448B"/>
    <w:rsid w:val="006D2862"/>
    <w:rsid w:val="006D51B9"/>
    <w:rsid w:val="006E2E46"/>
    <w:rsid w:val="006E601B"/>
    <w:rsid w:val="006E7576"/>
    <w:rsid w:val="006E7E1C"/>
    <w:rsid w:val="006E7EDA"/>
    <w:rsid w:val="006F00F6"/>
    <w:rsid w:val="006F0D3E"/>
    <w:rsid w:val="006F1B25"/>
    <w:rsid w:val="006F3348"/>
    <w:rsid w:val="006F6852"/>
    <w:rsid w:val="006F7FD7"/>
    <w:rsid w:val="007029A1"/>
    <w:rsid w:val="00702AD8"/>
    <w:rsid w:val="00703B38"/>
    <w:rsid w:val="007131E6"/>
    <w:rsid w:val="007166A0"/>
    <w:rsid w:val="00716EF3"/>
    <w:rsid w:val="00720907"/>
    <w:rsid w:val="0072181E"/>
    <w:rsid w:val="007229AC"/>
    <w:rsid w:val="007235A0"/>
    <w:rsid w:val="007244C2"/>
    <w:rsid w:val="007248B1"/>
    <w:rsid w:val="00725899"/>
    <w:rsid w:val="00726F7A"/>
    <w:rsid w:val="00731208"/>
    <w:rsid w:val="00731213"/>
    <w:rsid w:val="007315D2"/>
    <w:rsid w:val="00731DA0"/>
    <w:rsid w:val="007324DC"/>
    <w:rsid w:val="00734FF2"/>
    <w:rsid w:val="00737E48"/>
    <w:rsid w:val="0074215D"/>
    <w:rsid w:val="007428B1"/>
    <w:rsid w:val="00742BB6"/>
    <w:rsid w:val="00747477"/>
    <w:rsid w:val="0075029F"/>
    <w:rsid w:val="007515F3"/>
    <w:rsid w:val="00751DA2"/>
    <w:rsid w:val="00751F22"/>
    <w:rsid w:val="00755514"/>
    <w:rsid w:val="007603BC"/>
    <w:rsid w:val="0076054D"/>
    <w:rsid w:val="00760975"/>
    <w:rsid w:val="007615C9"/>
    <w:rsid w:val="00762250"/>
    <w:rsid w:val="00762F50"/>
    <w:rsid w:val="007651AE"/>
    <w:rsid w:val="007662C3"/>
    <w:rsid w:val="00766382"/>
    <w:rsid w:val="007721FA"/>
    <w:rsid w:val="007731DC"/>
    <w:rsid w:val="00777EA0"/>
    <w:rsid w:val="0078005F"/>
    <w:rsid w:val="00780A28"/>
    <w:rsid w:val="0078332D"/>
    <w:rsid w:val="00786617"/>
    <w:rsid w:val="00787A5B"/>
    <w:rsid w:val="007904CC"/>
    <w:rsid w:val="00791AF7"/>
    <w:rsid w:val="00792312"/>
    <w:rsid w:val="00792813"/>
    <w:rsid w:val="0079779A"/>
    <w:rsid w:val="00797961"/>
    <w:rsid w:val="007A0801"/>
    <w:rsid w:val="007A15FC"/>
    <w:rsid w:val="007A38E3"/>
    <w:rsid w:val="007A4083"/>
    <w:rsid w:val="007A47A1"/>
    <w:rsid w:val="007A4E3B"/>
    <w:rsid w:val="007B25AE"/>
    <w:rsid w:val="007B28DD"/>
    <w:rsid w:val="007B2E56"/>
    <w:rsid w:val="007B39EB"/>
    <w:rsid w:val="007B4EA5"/>
    <w:rsid w:val="007B6329"/>
    <w:rsid w:val="007B6C39"/>
    <w:rsid w:val="007B7190"/>
    <w:rsid w:val="007B7B2F"/>
    <w:rsid w:val="007C04D5"/>
    <w:rsid w:val="007C3618"/>
    <w:rsid w:val="007C40E2"/>
    <w:rsid w:val="007C458F"/>
    <w:rsid w:val="007C5B76"/>
    <w:rsid w:val="007C7829"/>
    <w:rsid w:val="007D08DF"/>
    <w:rsid w:val="007D186C"/>
    <w:rsid w:val="007D1CFF"/>
    <w:rsid w:val="007D3AB4"/>
    <w:rsid w:val="007D4827"/>
    <w:rsid w:val="007E0CA2"/>
    <w:rsid w:val="007E2749"/>
    <w:rsid w:val="007E2B75"/>
    <w:rsid w:val="007E32FC"/>
    <w:rsid w:val="007E3674"/>
    <w:rsid w:val="007E3C8E"/>
    <w:rsid w:val="007E5523"/>
    <w:rsid w:val="007E6B70"/>
    <w:rsid w:val="007F10DC"/>
    <w:rsid w:val="007F15E6"/>
    <w:rsid w:val="007F2ACE"/>
    <w:rsid w:val="007F3694"/>
    <w:rsid w:val="007F52AB"/>
    <w:rsid w:val="007F5475"/>
    <w:rsid w:val="007F630B"/>
    <w:rsid w:val="007F6F17"/>
    <w:rsid w:val="008022CF"/>
    <w:rsid w:val="00805007"/>
    <w:rsid w:val="00805255"/>
    <w:rsid w:val="008067CE"/>
    <w:rsid w:val="00812578"/>
    <w:rsid w:val="00813A1D"/>
    <w:rsid w:val="00814308"/>
    <w:rsid w:val="008161F9"/>
    <w:rsid w:val="00817281"/>
    <w:rsid w:val="008226F3"/>
    <w:rsid w:val="008232CC"/>
    <w:rsid w:val="008238AF"/>
    <w:rsid w:val="0082457E"/>
    <w:rsid w:val="00824732"/>
    <w:rsid w:val="00824C22"/>
    <w:rsid w:val="00830B25"/>
    <w:rsid w:val="008314E4"/>
    <w:rsid w:val="00833F00"/>
    <w:rsid w:val="00835174"/>
    <w:rsid w:val="008372EF"/>
    <w:rsid w:val="00840BD8"/>
    <w:rsid w:val="00841DBB"/>
    <w:rsid w:val="00842C43"/>
    <w:rsid w:val="00846669"/>
    <w:rsid w:val="0084724D"/>
    <w:rsid w:val="00847585"/>
    <w:rsid w:val="00851C5B"/>
    <w:rsid w:val="00852639"/>
    <w:rsid w:val="00853251"/>
    <w:rsid w:val="0085406C"/>
    <w:rsid w:val="008554BB"/>
    <w:rsid w:val="00856249"/>
    <w:rsid w:val="0085721D"/>
    <w:rsid w:val="008574F6"/>
    <w:rsid w:val="00857957"/>
    <w:rsid w:val="0086029A"/>
    <w:rsid w:val="00860B7B"/>
    <w:rsid w:val="0086319E"/>
    <w:rsid w:val="0086496D"/>
    <w:rsid w:val="00865886"/>
    <w:rsid w:val="0086631F"/>
    <w:rsid w:val="00867D75"/>
    <w:rsid w:val="00870315"/>
    <w:rsid w:val="00871714"/>
    <w:rsid w:val="00871F28"/>
    <w:rsid w:val="008739EC"/>
    <w:rsid w:val="00873F3F"/>
    <w:rsid w:val="00874EB7"/>
    <w:rsid w:val="00875570"/>
    <w:rsid w:val="00875DE4"/>
    <w:rsid w:val="00876C6A"/>
    <w:rsid w:val="008771AE"/>
    <w:rsid w:val="00877E63"/>
    <w:rsid w:val="00881167"/>
    <w:rsid w:val="008816CF"/>
    <w:rsid w:val="00881A17"/>
    <w:rsid w:val="0088200E"/>
    <w:rsid w:val="00883AEF"/>
    <w:rsid w:val="00887F4B"/>
    <w:rsid w:val="00891773"/>
    <w:rsid w:val="00892B5C"/>
    <w:rsid w:val="00892FCB"/>
    <w:rsid w:val="008930A5"/>
    <w:rsid w:val="008935B1"/>
    <w:rsid w:val="008953B1"/>
    <w:rsid w:val="008960EC"/>
    <w:rsid w:val="008A20E8"/>
    <w:rsid w:val="008A4110"/>
    <w:rsid w:val="008A71D0"/>
    <w:rsid w:val="008B1BD9"/>
    <w:rsid w:val="008B2050"/>
    <w:rsid w:val="008B2701"/>
    <w:rsid w:val="008B3872"/>
    <w:rsid w:val="008B3B87"/>
    <w:rsid w:val="008B47CD"/>
    <w:rsid w:val="008B72B6"/>
    <w:rsid w:val="008B7ECF"/>
    <w:rsid w:val="008C215F"/>
    <w:rsid w:val="008C256D"/>
    <w:rsid w:val="008C3BBB"/>
    <w:rsid w:val="008C4439"/>
    <w:rsid w:val="008C5670"/>
    <w:rsid w:val="008C5DE2"/>
    <w:rsid w:val="008C6766"/>
    <w:rsid w:val="008C703B"/>
    <w:rsid w:val="008D5BB9"/>
    <w:rsid w:val="008D718B"/>
    <w:rsid w:val="008D71EE"/>
    <w:rsid w:val="008D7CB4"/>
    <w:rsid w:val="008E07E5"/>
    <w:rsid w:val="008E0CAF"/>
    <w:rsid w:val="008E356A"/>
    <w:rsid w:val="008E4B44"/>
    <w:rsid w:val="008E757F"/>
    <w:rsid w:val="008E77D1"/>
    <w:rsid w:val="008E7D60"/>
    <w:rsid w:val="008F058A"/>
    <w:rsid w:val="008F249A"/>
    <w:rsid w:val="008F3064"/>
    <w:rsid w:val="008F3C61"/>
    <w:rsid w:val="008F41DB"/>
    <w:rsid w:val="008F7284"/>
    <w:rsid w:val="008F7B15"/>
    <w:rsid w:val="009005E7"/>
    <w:rsid w:val="00900FFB"/>
    <w:rsid w:val="00901EF4"/>
    <w:rsid w:val="00902C0C"/>
    <w:rsid w:val="009051A0"/>
    <w:rsid w:val="009053D8"/>
    <w:rsid w:val="00905583"/>
    <w:rsid w:val="00905B1E"/>
    <w:rsid w:val="00906673"/>
    <w:rsid w:val="009077DF"/>
    <w:rsid w:val="00907A48"/>
    <w:rsid w:val="00911166"/>
    <w:rsid w:val="00911250"/>
    <w:rsid w:val="00912220"/>
    <w:rsid w:val="00912AEA"/>
    <w:rsid w:val="00913CF8"/>
    <w:rsid w:val="00915E75"/>
    <w:rsid w:val="00916A70"/>
    <w:rsid w:val="0091763D"/>
    <w:rsid w:val="009202A5"/>
    <w:rsid w:val="0092079A"/>
    <w:rsid w:val="00921023"/>
    <w:rsid w:val="00922414"/>
    <w:rsid w:val="009242BD"/>
    <w:rsid w:val="0092535D"/>
    <w:rsid w:val="009253B0"/>
    <w:rsid w:val="009256F4"/>
    <w:rsid w:val="00925BB5"/>
    <w:rsid w:val="0092613C"/>
    <w:rsid w:val="0092741B"/>
    <w:rsid w:val="009278D2"/>
    <w:rsid w:val="00927FB6"/>
    <w:rsid w:val="00930EC7"/>
    <w:rsid w:val="00933A2C"/>
    <w:rsid w:val="00934406"/>
    <w:rsid w:val="00937C0A"/>
    <w:rsid w:val="00937C73"/>
    <w:rsid w:val="009404DD"/>
    <w:rsid w:val="009405C8"/>
    <w:rsid w:val="009421CE"/>
    <w:rsid w:val="00942AAA"/>
    <w:rsid w:val="00944A2A"/>
    <w:rsid w:val="00945744"/>
    <w:rsid w:val="0094663D"/>
    <w:rsid w:val="009469FD"/>
    <w:rsid w:val="00946D1E"/>
    <w:rsid w:val="00946F00"/>
    <w:rsid w:val="00947091"/>
    <w:rsid w:val="009476A6"/>
    <w:rsid w:val="0095080B"/>
    <w:rsid w:val="00952283"/>
    <w:rsid w:val="009547B2"/>
    <w:rsid w:val="0095568F"/>
    <w:rsid w:val="00961306"/>
    <w:rsid w:val="00961FB8"/>
    <w:rsid w:val="00962645"/>
    <w:rsid w:val="00962B14"/>
    <w:rsid w:val="0096331D"/>
    <w:rsid w:val="009662DF"/>
    <w:rsid w:val="00970DA2"/>
    <w:rsid w:val="00971DF9"/>
    <w:rsid w:val="0097474F"/>
    <w:rsid w:val="00974960"/>
    <w:rsid w:val="00975063"/>
    <w:rsid w:val="00976D39"/>
    <w:rsid w:val="0098059D"/>
    <w:rsid w:val="00983477"/>
    <w:rsid w:val="00983784"/>
    <w:rsid w:val="00985521"/>
    <w:rsid w:val="009870FA"/>
    <w:rsid w:val="009903D3"/>
    <w:rsid w:val="0099279B"/>
    <w:rsid w:val="0099466E"/>
    <w:rsid w:val="009952DF"/>
    <w:rsid w:val="00995B48"/>
    <w:rsid w:val="00997A3D"/>
    <w:rsid w:val="009A32E1"/>
    <w:rsid w:val="009A6B56"/>
    <w:rsid w:val="009B256E"/>
    <w:rsid w:val="009B3A67"/>
    <w:rsid w:val="009B4BD4"/>
    <w:rsid w:val="009B596B"/>
    <w:rsid w:val="009B7100"/>
    <w:rsid w:val="009B73CE"/>
    <w:rsid w:val="009B74A3"/>
    <w:rsid w:val="009B7BC1"/>
    <w:rsid w:val="009C66A7"/>
    <w:rsid w:val="009C6F9D"/>
    <w:rsid w:val="009D00E5"/>
    <w:rsid w:val="009D0285"/>
    <w:rsid w:val="009D09F1"/>
    <w:rsid w:val="009D54A4"/>
    <w:rsid w:val="009D65C9"/>
    <w:rsid w:val="009D7534"/>
    <w:rsid w:val="009E1177"/>
    <w:rsid w:val="009E1530"/>
    <w:rsid w:val="009E492F"/>
    <w:rsid w:val="009F4A7E"/>
    <w:rsid w:val="009F4F6C"/>
    <w:rsid w:val="00A003A7"/>
    <w:rsid w:val="00A00A0E"/>
    <w:rsid w:val="00A01881"/>
    <w:rsid w:val="00A028E1"/>
    <w:rsid w:val="00A0571F"/>
    <w:rsid w:val="00A060FC"/>
    <w:rsid w:val="00A11ABE"/>
    <w:rsid w:val="00A12DA6"/>
    <w:rsid w:val="00A130CA"/>
    <w:rsid w:val="00A13A35"/>
    <w:rsid w:val="00A13A5B"/>
    <w:rsid w:val="00A152BB"/>
    <w:rsid w:val="00A15594"/>
    <w:rsid w:val="00A15D2D"/>
    <w:rsid w:val="00A204FE"/>
    <w:rsid w:val="00A2399B"/>
    <w:rsid w:val="00A24160"/>
    <w:rsid w:val="00A2434A"/>
    <w:rsid w:val="00A3028C"/>
    <w:rsid w:val="00A32BB9"/>
    <w:rsid w:val="00A3406A"/>
    <w:rsid w:val="00A35BCA"/>
    <w:rsid w:val="00A35DFD"/>
    <w:rsid w:val="00A364C4"/>
    <w:rsid w:val="00A40DDF"/>
    <w:rsid w:val="00A4117E"/>
    <w:rsid w:val="00A4148F"/>
    <w:rsid w:val="00A4185C"/>
    <w:rsid w:val="00A42F8E"/>
    <w:rsid w:val="00A43245"/>
    <w:rsid w:val="00A43536"/>
    <w:rsid w:val="00A45152"/>
    <w:rsid w:val="00A458F7"/>
    <w:rsid w:val="00A475B0"/>
    <w:rsid w:val="00A4771A"/>
    <w:rsid w:val="00A52EA1"/>
    <w:rsid w:val="00A57019"/>
    <w:rsid w:val="00A57E58"/>
    <w:rsid w:val="00A60E17"/>
    <w:rsid w:val="00A63224"/>
    <w:rsid w:val="00A65F1A"/>
    <w:rsid w:val="00A7093D"/>
    <w:rsid w:val="00A72F0D"/>
    <w:rsid w:val="00A74785"/>
    <w:rsid w:val="00A74D3E"/>
    <w:rsid w:val="00A75AC4"/>
    <w:rsid w:val="00A776C5"/>
    <w:rsid w:val="00A824FB"/>
    <w:rsid w:val="00A83335"/>
    <w:rsid w:val="00A83460"/>
    <w:rsid w:val="00A84886"/>
    <w:rsid w:val="00A84E2F"/>
    <w:rsid w:val="00A86032"/>
    <w:rsid w:val="00A86200"/>
    <w:rsid w:val="00A87C0E"/>
    <w:rsid w:val="00A9070A"/>
    <w:rsid w:val="00A926D1"/>
    <w:rsid w:val="00A93A19"/>
    <w:rsid w:val="00A942AC"/>
    <w:rsid w:val="00A97569"/>
    <w:rsid w:val="00A977B9"/>
    <w:rsid w:val="00A97F0C"/>
    <w:rsid w:val="00AA070B"/>
    <w:rsid w:val="00AA0F4D"/>
    <w:rsid w:val="00AA198E"/>
    <w:rsid w:val="00AA1D0F"/>
    <w:rsid w:val="00AA36FC"/>
    <w:rsid w:val="00AA3E71"/>
    <w:rsid w:val="00AA5920"/>
    <w:rsid w:val="00AA6198"/>
    <w:rsid w:val="00AA6CC2"/>
    <w:rsid w:val="00AB08F5"/>
    <w:rsid w:val="00AB1AA4"/>
    <w:rsid w:val="00AB45EA"/>
    <w:rsid w:val="00AB5AC7"/>
    <w:rsid w:val="00AC01A8"/>
    <w:rsid w:val="00AC0904"/>
    <w:rsid w:val="00AC1348"/>
    <w:rsid w:val="00AC2BED"/>
    <w:rsid w:val="00AC30BF"/>
    <w:rsid w:val="00AC4E2F"/>
    <w:rsid w:val="00AC5EC7"/>
    <w:rsid w:val="00AC6EDF"/>
    <w:rsid w:val="00AC70BC"/>
    <w:rsid w:val="00AC7FEC"/>
    <w:rsid w:val="00AD03A6"/>
    <w:rsid w:val="00AD0822"/>
    <w:rsid w:val="00AD08FF"/>
    <w:rsid w:val="00AD2BE0"/>
    <w:rsid w:val="00AD34E8"/>
    <w:rsid w:val="00AD366A"/>
    <w:rsid w:val="00AD38FD"/>
    <w:rsid w:val="00AD541B"/>
    <w:rsid w:val="00AD5CA0"/>
    <w:rsid w:val="00AD74E0"/>
    <w:rsid w:val="00AD7951"/>
    <w:rsid w:val="00AD7B13"/>
    <w:rsid w:val="00AE1FA7"/>
    <w:rsid w:val="00AE219C"/>
    <w:rsid w:val="00AE333F"/>
    <w:rsid w:val="00AE35B8"/>
    <w:rsid w:val="00AE37C8"/>
    <w:rsid w:val="00AE4DC7"/>
    <w:rsid w:val="00AE54A9"/>
    <w:rsid w:val="00AF1ABC"/>
    <w:rsid w:val="00AF2DBD"/>
    <w:rsid w:val="00AF356B"/>
    <w:rsid w:val="00AF4D6E"/>
    <w:rsid w:val="00AF51F7"/>
    <w:rsid w:val="00AF6AC3"/>
    <w:rsid w:val="00B00083"/>
    <w:rsid w:val="00B0155B"/>
    <w:rsid w:val="00B01D4C"/>
    <w:rsid w:val="00B02660"/>
    <w:rsid w:val="00B02A70"/>
    <w:rsid w:val="00B0432C"/>
    <w:rsid w:val="00B0450F"/>
    <w:rsid w:val="00B056DA"/>
    <w:rsid w:val="00B0579D"/>
    <w:rsid w:val="00B05873"/>
    <w:rsid w:val="00B0745E"/>
    <w:rsid w:val="00B111D1"/>
    <w:rsid w:val="00B116E1"/>
    <w:rsid w:val="00B120CD"/>
    <w:rsid w:val="00B12124"/>
    <w:rsid w:val="00B12532"/>
    <w:rsid w:val="00B135D6"/>
    <w:rsid w:val="00B14FB6"/>
    <w:rsid w:val="00B17A33"/>
    <w:rsid w:val="00B17E28"/>
    <w:rsid w:val="00B24608"/>
    <w:rsid w:val="00B2680E"/>
    <w:rsid w:val="00B27E0F"/>
    <w:rsid w:val="00B30D7C"/>
    <w:rsid w:val="00B31340"/>
    <w:rsid w:val="00B3223E"/>
    <w:rsid w:val="00B3237C"/>
    <w:rsid w:val="00B3249D"/>
    <w:rsid w:val="00B327A3"/>
    <w:rsid w:val="00B3573D"/>
    <w:rsid w:val="00B364F9"/>
    <w:rsid w:val="00B416EA"/>
    <w:rsid w:val="00B42092"/>
    <w:rsid w:val="00B422E4"/>
    <w:rsid w:val="00B43023"/>
    <w:rsid w:val="00B43203"/>
    <w:rsid w:val="00B440D7"/>
    <w:rsid w:val="00B44CED"/>
    <w:rsid w:val="00B456CA"/>
    <w:rsid w:val="00B45B2E"/>
    <w:rsid w:val="00B50222"/>
    <w:rsid w:val="00B510D2"/>
    <w:rsid w:val="00B526A7"/>
    <w:rsid w:val="00B540EB"/>
    <w:rsid w:val="00B55965"/>
    <w:rsid w:val="00B60AEA"/>
    <w:rsid w:val="00B623FE"/>
    <w:rsid w:val="00B626BE"/>
    <w:rsid w:val="00B64426"/>
    <w:rsid w:val="00B646DF"/>
    <w:rsid w:val="00B66F5A"/>
    <w:rsid w:val="00B66FB3"/>
    <w:rsid w:val="00B704D0"/>
    <w:rsid w:val="00B7296B"/>
    <w:rsid w:val="00B72C17"/>
    <w:rsid w:val="00B7370B"/>
    <w:rsid w:val="00B73D15"/>
    <w:rsid w:val="00B742F0"/>
    <w:rsid w:val="00B752B5"/>
    <w:rsid w:val="00B770C2"/>
    <w:rsid w:val="00B77A77"/>
    <w:rsid w:val="00B84982"/>
    <w:rsid w:val="00B8535E"/>
    <w:rsid w:val="00B8563B"/>
    <w:rsid w:val="00B85C41"/>
    <w:rsid w:val="00B91135"/>
    <w:rsid w:val="00B9386C"/>
    <w:rsid w:val="00B943CF"/>
    <w:rsid w:val="00B9515A"/>
    <w:rsid w:val="00B96572"/>
    <w:rsid w:val="00B975EC"/>
    <w:rsid w:val="00B978E1"/>
    <w:rsid w:val="00BA11D4"/>
    <w:rsid w:val="00BA3F3A"/>
    <w:rsid w:val="00BA4155"/>
    <w:rsid w:val="00BA6208"/>
    <w:rsid w:val="00BA620E"/>
    <w:rsid w:val="00BA6393"/>
    <w:rsid w:val="00BA7B5E"/>
    <w:rsid w:val="00BB064D"/>
    <w:rsid w:val="00BB0B77"/>
    <w:rsid w:val="00BB2953"/>
    <w:rsid w:val="00BB5EEA"/>
    <w:rsid w:val="00BB6707"/>
    <w:rsid w:val="00BB73EC"/>
    <w:rsid w:val="00BB78AC"/>
    <w:rsid w:val="00BC04F8"/>
    <w:rsid w:val="00BC15FB"/>
    <w:rsid w:val="00BC3643"/>
    <w:rsid w:val="00BC74E1"/>
    <w:rsid w:val="00BD07F4"/>
    <w:rsid w:val="00BD094D"/>
    <w:rsid w:val="00BD155F"/>
    <w:rsid w:val="00BD3D67"/>
    <w:rsid w:val="00BE0E86"/>
    <w:rsid w:val="00BE3CB5"/>
    <w:rsid w:val="00BE42B1"/>
    <w:rsid w:val="00BE51E6"/>
    <w:rsid w:val="00BE6D95"/>
    <w:rsid w:val="00BE7334"/>
    <w:rsid w:val="00BF1E5F"/>
    <w:rsid w:val="00C00EE3"/>
    <w:rsid w:val="00C0264F"/>
    <w:rsid w:val="00C0364C"/>
    <w:rsid w:val="00C04264"/>
    <w:rsid w:val="00C127D1"/>
    <w:rsid w:val="00C12CA0"/>
    <w:rsid w:val="00C15958"/>
    <w:rsid w:val="00C20145"/>
    <w:rsid w:val="00C20256"/>
    <w:rsid w:val="00C267C0"/>
    <w:rsid w:val="00C26E06"/>
    <w:rsid w:val="00C27192"/>
    <w:rsid w:val="00C32424"/>
    <w:rsid w:val="00C335E2"/>
    <w:rsid w:val="00C340E4"/>
    <w:rsid w:val="00C34DAE"/>
    <w:rsid w:val="00C36ECB"/>
    <w:rsid w:val="00C37F2B"/>
    <w:rsid w:val="00C45EFF"/>
    <w:rsid w:val="00C50C90"/>
    <w:rsid w:val="00C517B4"/>
    <w:rsid w:val="00C52E14"/>
    <w:rsid w:val="00C5372E"/>
    <w:rsid w:val="00C538CF"/>
    <w:rsid w:val="00C54694"/>
    <w:rsid w:val="00C54F3C"/>
    <w:rsid w:val="00C56381"/>
    <w:rsid w:val="00C56480"/>
    <w:rsid w:val="00C569D3"/>
    <w:rsid w:val="00C5741F"/>
    <w:rsid w:val="00C622E2"/>
    <w:rsid w:val="00C6292A"/>
    <w:rsid w:val="00C642A5"/>
    <w:rsid w:val="00C7027F"/>
    <w:rsid w:val="00C7050D"/>
    <w:rsid w:val="00C7110F"/>
    <w:rsid w:val="00C721CC"/>
    <w:rsid w:val="00C728BB"/>
    <w:rsid w:val="00C72B5D"/>
    <w:rsid w:val="00C730A9"/>
    <w:rsid w:val="00C738BC"/>
    <w:rsid w:val="00C76DD4"/>
    <w:rsid w:val="00C80F27"/>
    <w:rsid w:val="00C81DBB"/>
    <w:rsid w:val="00C84ADF"/>
    <w:rsid w:val="00C84FE2"/>
    <w:rsid w:val="00C8578C"/>
    <w:rsid w:val="00C858AB"/>
    <w:rsid w:val="00C86713"/>
    <w:rsid w:val="00C876B7"/>
    <w:rsid w:val="00C905B2"/>
    <w:rsid w:val="00C90DED"/>
    <w:rsid w:val="00C916D8"/>
    <w:rsid w:val="00C92CF7"/>
    <w:rsid w:val="00C92F06"/>
    <w:rsid w:val="00C94724"/>
    <w:rsid w:val="00C94F9A"/>
    <w:rsid w:val="00C96802"/>
    <w:rsid w:val="00CA04B3"/>
    <w:rsid w:val="00CA0699"/>
    <w:rsid w:val="00CA3819"/>
    <w:rsid w:val="00CA4A15"/>
    <w:rsid w:val="00CA5A03"/>
    <w:rsid w:val="00CA74C7"/>
    <w:rsid w:val="00CB1127"/>
    <w:rsid w:val="00CB27C2"/>
    <w:rsid w:val="00CB2DCA"/>
    <w:rsid w:val="00CB3A6D"/>
    <w:rsid w:val="00CB3BC9"/>
    <w:rsid w:val="00CB3E70"/>
    <w:rsid w:val="00CB5B68"/>
    <w:rsid w:val="00CC12ED"/>
    <w:rsid w:val="00CC1776"/>
    <w:rsid w:val="00CC2E61"/>
    <w:rsid w:val="00CC3BA6"/>
    <w:rsid w:val="00CC4ABE"/>
    <w:rsid w:val="00CC5481"/>
    <w:rsid w:val="00CC7389"/>
    <w:rsid w:val="00CD21E4"/>
    <w:rsid w:val="00CD2A9D"/>
    <w:rsid w:val="00CD50D2"/>
    <w:rsid w:val="00CD5806"/>
    <w:rsid w:val="00CD5AED"/>
    <w:rsid w:val="00CD5EB0"/>
    <w:rsid w:val="00CD6EE5"/>
    <w:rsid w:val="00CE0D1A"/>
    <w:rsid w:val="00CE0FA5"/>
    <w:rsid w:val="00CE1297"/>
    <w:rsid w:val="00CE1C71"/>
    <w:rsid w:val="00CE56BB"/>
    <w:rsid w:val="00CF061D"/>
    <w:rsid w:val="00CF1B63"/>
    <w:rsid w:val="00CF26C5"/>
    <w:rsid w:val="00CF2B1A"/>
    <w:rsid w:val="00CF2CB8"/>
    <w:rsid w:val="00CF3A36"/>
    <w:rsid w:val="00CF4034"/>
    <w:rsid w:val="00CF612F"/>
    <w:rsid w:val="00CF772C"/>
    <w:rsid w:val="00CF794A"/>
    <w:rsid w:val="00D010C9"/>
    <w:rsid w:val="00D02C41"/>
    <w:rsid w:val="00D14F37"/>
    <w:rsid w:val="00D16DCC"/>
    <w:rsid w:val="00D20304"/>
    <w:rsid w:val="00D21EA8"/>
    <w:rsid w:val="00D2214D"/>
    <w:rsid w:val="00D26587"/>
    <w:rsid w:val="00D26C09"/>
    <w:rsid w:val="00D270E5"/>
    <w:rsid w:val="00D27FF0"/>
    <w:rsid w:val="00D30EA7"/>
    <w:rsid w:val="00D31945"/>
    <w:rsid w:val="00D33556"/>
    <w:rsid w:val="00D33EED"/>
    <w:rsid w:val="00D340A1"/>
    <w:rsid w:val="00D34B6F"/>
    <w:rsid w:val="00D36518"/>
    <w:rsid w:val="00D40123"/>
    <w:rsid w:val="00D414BA"/>
    <w:rsid w:val="00D42837"/>
    <w:rsid w:val="00D4574F"/>
    <w:rsid w:val="00D50F71"/>
    <w:rsid w:val="00D53244"/>
    <w:rsid w:val="00D539AF"/>
    <w:rsid w:val="00D54800"/>
    <w:rsid w:val="00D548A5"/>
    <w:rsid w:val="00D54C71"/>
    <w:rsid w:val="00D54CBD"/>
    <w:rsid w:val="00D625AE"/>
    <w:rsid w:val="00D6505E"/>
    <w:rsid w:val="00D651F1"/>
    <w:rsid w:val="00D65EF7"/>
    <w:rsid w:val="00D66648"/>
    <w:rsid w:val="00D74119"/>
    <w:rsid w:val="00D75781"/>
    <w:rsid w:val="00D757DD"/>
    <w:rsid w:val="00D75B5E"/>
    <w:rsid w:val="00D7607F"/>
    <w:rsid w:val="00D7647C"/>
    <w:rsid w:val="00D76D28"/>
    <w:rsid w:val="00D779A0"/>
    <w:rsid w:val="00D82A84"/>
    <w:rsid w:val="00D82C2A"/>
    <w:rsid w:val="00D83688"/>
    <w:rsid w:val="00D874F2"/>
    <w:rsid w:val="00D91EA3"/>
    <w:rsid w:val="00D93600"/>
    <w:rsid w:val="00D93754"/>
    <w:rsid w:val="00D93AAD"/>
    <w:rsid w:val="00D94A4C"/>
    <w:rsid w:val="00D95C89"/>
    <w:rsid w:val="00D9635D"/>
    <w:rsid w:val="00D9675E"/>
    <w:rsid w:val="00D979EB"/>
    <w:rsid w:val="00DA0CD7"/>
    <w:rsid w:val="00DA1A5D"/>
    <w:rsid w:val="00DA2759"/>
    <w:rsid w:val="00DA2779"/>
    <w:rsid w:val="00DA28D7"/>
    <w:rsid w:val="00DA39EE"/>
    <w:rsid w:val="00DA7095"/>
    <w:rsid w:val="00DA70D4"/>
    <w:rsid w:val="00DB089C"/>
    <w:rsid w:val="00DB1BD2"/>
    <w:rsid w:val="00DB254D"/>
    <w:rsid w:val="00DB2CFD"/>
    <w:rsid w:val="00DB328C"/>
    <w:rsid w:val="00DB3C2B"/>
    <w:rsid w:val="00DB54C2"/>
    <w:rsid w:val="00DB5AD5"/>
    <w:rsid w:val="00DC01AB"/>
    <w:rsid w:val="00DC0572"/>
    <w:rsid w:val="00DC08AA"/>
    <w:rsid w:val="00DC1F44"/>
    <w:rsid w:val="00DC2406"/>
    <w:rsid w:val="00DC37D2"/>
    <w:rsid w:val="00DC49B3"/>
    <w:rsid w:val="00DC5600"/>
    <w:rsid w:val="00DC7A04"/>
    <w:rsid w:val="00DD2B31"/>
    <w:rsid w:val="00DD4641"/>
    <w:rsid w:val="00DD5FC3"/>
    <w:rsid w:val="00DD6EDC"/>
    <w:rsid w:val="00DD707E"/>
    <w:rsid w:val="00DE1EAD"/>
    <w:rsid w:val="00DE3FC1"/>
    <w:rsid w:val="00DE48FD"/>
    <w:rsid w:val="00DE4945"/>
    <w:rsid w:val="00DE5475"/>
    <w:rsid w:val="00DE6963"/>
    <w:rsid w:val="00DE69AB"/>
    <w:rsid w:val="00DF1255"/>
    <w:rsid w:val="00DF2DA5"/>
    <w:rsid w:val="00DF368C"/>
    <w:rsid w:val="00DF3D8F"/>
    <w:rsid w:val="00DF4676"/>
    <w:rsid w:val="00DF4F33"/>
    <w:rsid w:val="00DF57BF"/>
    <w:rsid w:val="00DF6B20"/>
    <w:rsid w:val="00DF6E49"/>
    <w:rsid w:val="00DF7729"/>
    <w:rsid w:val="00E00731"/>
    <w:rsid w:val="00E00855"/>
    <w:rsid w:val="00E01CD1"/>
    <w:rsid w:val="00E05638"/>
    <w:rsid w:val="00E06023"/>
    <w:rsid w:val="00E10D0B"/>
    <w:rsid w:val="00E11F58"/>
    <w:rsid w:val="00E1325F"/>
    <w:rsid w:val="00E13821"/>
    <w:rsid w:val="00E1479C"/>
    <w:rsid w:val="00E160B2"/>
    <w:rsid w:val="00E16A91"/>
    <w:rsid w:val="00E16BC9"/>
    <w:rsid w:val="00E24D8E"/>
    <w:rsid w:val="00E2587C"/>
    <w:rsid w:val="00E26C73"/>
    <w:rsid w:val="00E31065"/>
    <w:rsid w:val="00E32B65"/>
    <w:rsid w:val="00E33397"/>
    <w:rsid w:val="00E33595"/>
    <w:rsid w:val="00E33D77"/>
    <w:rsid w:val="00E375C2"/>
    <w:rsid w:val="00E42111"/>
    <w:rsid w:val="00E43FAB"/>
    <w:rsid w:val="00E4463D"/>
    <w:rsid w:val="00E46DD4"/>
    <w:rsid w:val="00E47BAA"/>
    <w:rsid w:val="00E5133C"/>
    <w:rsid w:val="00E54566"/>
    <w:rsid w:val="00E5527B"/>
    <w:rsid w:val="00E5580A"/>
    <w:rsid w:val="00E55E49"/>
    <w:rsid w:val="00E613D4"/>
    <w:rsid w:val="00E61552"/>
    <w:rsid w:val="00E61A09"/>
    <w:rsid w:val="00E63913"/>
    <w:rsid w:val="00E64D5F"/>
    <w:rsid w:val="00E64E69"/>
    <w:rsid w:val="00E64ECE"/>
    <w:rsid w:val="00E659F1"/>
    <w:rsid w:val="00E66076"/>
    <w:rsid w:val="00E66699"/>
    <w:rsid w:val="00E671C8"/>
    <w:rsid w:val="00E67495"/>
    <w:rsid w:val="00E700F1"/>
    <w:rsid w:val="00E70828"/>
    <w:rsid w:val="00E71B4D"/>
    <w:rsid w:val="00E732C5"/>
    <w:rsid w:val="00E7687C"/>
    <w:rsid w:val="00E804C5"/>
    <w:rsid w:val="00E819B2"/>
    <w:rsid w:val="00E8294A"/>
    <w:rsid w:val="00E84143"/>
    <w:rsid w:val="00E842FA"/>
    <w:rsid w:val="00E85405"/>
    <w:rsid w:val="00E90965"/>
    <w:rsid w:val="00E94A6F"/>
    <w:rsid w:val="00E94EE8"/>
    <w:rsid w:val="00E95AC5"/>
    <w:rsid w:val="00E966E3"/>
    <w:rsid w:val="00E97950"/>
    <w:rsid w:val="00EA11B0"/>
    <w:rsid w:val="00EA1730"/>
    <w:rsid w:val="00EA57CC"/>
    <w:rsid w:val="00EA5A84"/>
    <w:rsid w:val="00EA670D"/>
    <w:rsid w:val="00EA6F87"/>
    <w:rsid w:val="00EA765A"/>
    <w:rsid w:val="00EB1661"/>
    <w:rsid w:val="00EB20E1"/>
    <w:rsid w:val="00EB4065"/>
    <w:rsid w:val="00EB60F9"/>
    <w:rsid w:val="00EB7113"/>
    <w:rsid w:val="00EC03A1"/>
    <w:rsid w:val="00EC15CF"/>
    <w:rsid w:val="00EC17A7"/>
    <w:rsid w:val="00EC23CD"/>
    <w:rsid w:val="00EC26D3"/>
    <w:rsid w:val="00EC3537"/>
    <w:rsid w:val="00EC3B12"/>
    <w:rsid w:val="00EC5547"/>
    <w:rsid w:val="00EC6AA9"/>
    <w:rsid w:val="00EC7DAA"/>
    <w:rsid w:val="00ED0BB5"/>
    <w:rsid w:val="00ED1D26"/>
    <w:rsid w:val="00ED3862"/>
    <w:rsid w:val="00ED3B2D"/>
    <w:rsid w:val="00ED7339"/>
    <w:rsid w:val="00EE00EF"/>
    <w:rsid w:val="00EE089F"/>
    <w:rsid w:val="00EE17A1"/>
    <w:rsid w:val="00EE185C"/>
    <w:rsid w:val="00EE252A"/>
    <w:rsid w:val="00EE568A"/>
    <w:rsid w:val="00EE62C7"/>
    <w:rsid w:val="00EE6F17"/>
    <w:rsid w:val="00EF13FE"/>
    <w:rsid w:val="00EF2BBF"/>
    <w:rsid w:val="00EF45AA"/>
    <w:rsid w:val="00EF462D"/>
    <w:rsid w:val="00EF4F60"/>
    <w:rsid w:val="00EF5716"/>
    <w:rsid w:val="00EF5999"/>
    <w:rsid w:val="00EF68E3"/>
    <w:rsid w:val="00EF6FF5"/>
    <w:rsid w:val="00EF7A82"/>
    <w:rsid w:val="00EF7E06"/>
    <w:rsid w:val="00F05BA7"/>
    <w:rsid w:val="00F0637A"/>
    <w:rsid w:val="00F06806"/>
    <w:rsid w:val="00F100ED"/>
    <w:rsid w:val="00F103A1"/>
    <w:rsid w:val="00F10866"/>
    <w:rsid w:val="00F12B0D"/>
    <w:rsid w:val="00F16C67"/>
    <w:rsid w:val="00F204C7"/>
    <w:rsid w:val="00F21E33"/>
    <w:rsid w:val="00F2507F"/>
    <w:rsid w:val="00F2522B"/>
    <w:rsid w:val="00F31C82"/>
    <w:rsid w:val="00F31CAE"/>
    <w:rsid w:val="00F33CB9"/>
    <w:rsid w:val="00F34D44"/>
    <w:rsid w:val="00F37D05"/>
    <w:rsid w:val="00F41B62"/>
    <w:rsid w:val="00F42482"/>
    <w:rsid w:val="00F440E2"/>
    <w:rsid w:val="00F4458E"/>
    <w:rsid w:val="00F448C6"/>
    <w:rsid w:val="00F508B2"/>
    <w:rsid w:val="00F512EE"/>
    <w:rsid w:val="00F55748"/>
    <w:rsid w:val="00F55AD9"/>
    <w:rsid w:val="00F561FB"/>
    <w:rsid w:val="00F57C7F"/>
    <w:rsid w:val="00F60CE4"/>
    <w:rsid w:val="00F62898"/>
    <w:rsid w:val="00F6313F"/>
    <w:rsid w:val="00F648E7"/>
    <w:rsid w:val="00F65877"/>
    <w:rsid w:val="00F65BD8"/>
    <w:rsid w:val="00F677A1"/>
    <w:rsid w:val="00F7080A"/>
    <w:rsid w:val="00F747B4"/>
    <w:rsid w:val="00F76988"/>
    <w:rsid w:val="00F840D8"/>
    <w:rsid w:val="00F84662"/>
    <w:rsid w:val="00F852FD"/>
    <w:rsid w:val="00F86076"/>
    <w:rsid w:val="00F86780"/>
    <w:rsid w:val="00F87E3E"/>
    <w:rsid w:val="00F915C2"/>
    <w:rsid w:val="00F91A65"/>
    <w:rsid w:val="00F92D76"/>
    <w:rsid w:val="00F92EE9"/>
    <w:rsid w:val="00F975C5"/>
    <w:rsid w:val="00FA0146"/>
    <w:rsid w:val="00FA101F"/>
    <w:rsid w:val="00FA116E"/>
    <w:rsid w:val="00FA2EE5"/>
    <w:rsid w:val="00FA4724"/>
    <w:rsid w:val="00FA6A2C"/>
    <w:rsid w:val="00FA6BB0"/>
    <w:rsid w:val="00FB00D2"/>
    <w:rsid w:val="00FB6A8B"/>
    <w:rsid w:val="00FB6B66"/>
    <w:rsid w:val="00FB6DCB"/>
    <w:rsid w:val="00FB76E6"/>
    <w:rsid w:val="00FC1656"/>
    <w:rsid w:val="00FC2029"/>
    <w:rsid w:val="00FC2F1D"/>
    <w:rsid w:val="00FC4349"/>
    <w:rsid w:val="00FC62B4"/>
    <w:rsid w:val="00FC67B5"/>
    <w:rsid w:val="00FD0329"/>
    <w:rsid w:val="00FD275A"/>
    <w:rsid w:val="00FD384A"/>
    <w:rsid w:val="00FD4954"/>
    <w:rsid w:val="00FD72C3"/>
    <w:rsid w:val="00FE0087"/>
    <w:rsid w:val="00FE0D52"/>
    <w:rsid w:val="00FE2126"/>
    <w:rsid w:val="00FE3DB3"/>
    <w:rsid w:val="00FE485F"/>
    <w:rsid w:val="00FE50D9"/>
    <w:rsid w:val="00FE5CA9"/>
    <w:rsid w:val="00FE5E26"/>
    <w:rsid w:val="00FE6E6A"/>
    <w:rsid w:val="00FF1A6D"/>
    <w:rsid w:val="00FF1BAD"/>
    <w:rsid w:val="00FF536A"/>
    <w:rsid w:val="00FF7501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7F5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7113"/>
    <w:rPr>
      <w:rFonts w:ascii="TimesLT" w:hAnsi="TimesLT" w:cs="TimesLT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E73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6F00F6"/>
    <w:pPr>
      <w:tabs>
        <w:tab w:val="center" w:pos="4819"/>
        <w:tab w:val="right" w:pos="9638"/>
      </w:tabs>
    </w:pPr>
    <w:rPr>
      <w:rFonts w:cs="Times New Roman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44CED"/>
    <w:rPr>
      <w:rFonts w:ascii="TimesLT" w:hAnsi="TimesLT" w:cs="Times New Roman"/>
      <w:sz w:val="20"/>
      <w:lang w:val="en-GB"/>
    </w:rPr>
  </w:style>
  <w:style w:type="paragraph" w:styleId="Antrats">
    <w:name w:val="header"/>
    <w:basedOn w:val="prastasis"/>
    <w:link w:val="AntratsDiagrama"/>
    <w:uiPriority w:val="99"/>
    <w:rsid w:val="009404DD"/>
    <w:pPr>
      <w:tabs>
        <w:tab w:val="center" w:pos="4819"/>
        <w:tab w:val="right" w:pos="9638"/>
      </w:tabs>
    </w:pPr>
    <w:rPr>
      <w:rFonts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B44CED"/>
    <w:rPr>
      <w:rFonts w:ascii="TimesLT" w:hAnsi="TimesLT" w:cs="Times New Roman"/>
      <w:sz w:val="20"/>
      <w:lang w:val="en-GB"/>
    </w:rPr>
  </w:style>
  <w:style w:type="character" w:styleId="Hipersaitas">
    <w:name w:val="Hyperlink"/>
    <w:basedOn w:val="Numatytasispastraiposriftas"/>
    <w:uiPriority w:val="99"/>
    <w:rsid w:val="006777CB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720907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567435"/>
    <w:pPr>
      <w:tabs>
        <w:tab w:val="left" w:pos="720"/>
      </w:tabs>
      <w:spacing w:line="360" w:lineRule="auto"/>
    </w:pPr>
    <w:rPr>
      <w:rFonts w:cs="Times New Roman"/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DF4F33"/>
    <w:rPr>
      <w:rFonts w:ascii="TimesLT" w:hAnsi="TimesLT" w:cs="TimesLT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6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6EA"/>
    <w:rPr>
      <w:rFonts w:ascii="Tahoma" w:hAnsi="Tahoma" w:cs="Tahoma"/>
      <w:sz w:val="16"/>
      <w:szCs w:val="16"/>
      <w:lang w:val="en-GB" w:eastAsia="en-US"/>
    </w:rPr>
  </w:style>
  <w:style w:type="character" w:styleId="Grietas">
    <w:name w:val="Strong"/>
    <w:uiPriority w:val="22"/>
    <w:qFormat/>
    <w:locked/>
    <w:rsid w:val="00A57E58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407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0754"/>
    <w:rPr>
      <w:rFonts w:ascii="TimesLT" w:hAnsi="TimesLT" w:cs="TimesLT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7113"/>
    <w:rPr>
      <w:rFonts w:ascii="TimesLT" w:hAnsi="TimesLT" w:cs="TimesLT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BE73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6F00F6"/>
    <w:pPr>
      <w:tabs>
        <w:tab w:val="center" w:pos="4819"/>
        <w:tab w:val="right" w:pos="9638"/>
      </w:tabs>
    </w:pPr>
    <w:rPr>
      <w:rFonts w:cs="Times New Roman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44CED"/>
    <w:rPr>
      <w:rFonts w:ascii="TimesLT" w:hAnsi="TimesLT" w:cs="Times New Roman"/>
      <w:sz w:val="20"/>
      <w:lang w:val="en-GB"/>
    </w:rPr>
  </w:style>
  <w:style w:type="paragraph" w:styleId="Antrats">
    <w:name w:val="header"/>
    <w:basedOn w:val="prastasis"/>
    <w:link w:val="AntratsDiagrama"/>
    <w:uiPriority w:val="99"/>
    <w:rsid w:val="009404DD"/>
    <w:pPr>
      <w:tabs>
        <w:tab w:val="center" w:pos="4819"/>
        <w:tab w:val="right" w:pos="9638"/>
      </w:tabs>
    </w:pPr>
    <w:rPr>
      <w:rFonts w:cs="Times New Roman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B44CED"/>
    <w:rPr>
      <w:rFonts w:ascii="TimesLT" w:hAnsi="TimesLT" w:cs="Times New Roman"/>
      <w:sz w:val="20"/>
      <w:lang w:val="en-GB"/>
    </w:rPr>
  </w:style>
  <w:style w:type="character" w:styleId="Hipersaitas">
    <w:name w:val="Hyperlink"/>
    <w:basedOn w:val="Numatytasispastraiposriftas"/>
    <w:uiPriority w:val="99"/>
    <w:rsid w:val="006777CB"/>
    <w:rPr>
      <w:rFonts w:cs="Times New Roman"/>
      <w:color w:val="0000FF"/>
      <w:u w:val="single"/>
    </w:rPr>
  </w:style>
  <w:style w:type="character" w:styleId="Puslapionumeris">
    <w:name w:val="page number"/>
    <w:basedOn w:val="Numatytasispastraiposriftas"/>
    <w:uiPriority w:val="99"/>
    <w:rsid w:val="00720907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rsid w:val="00567435"/>
    <w:pPr>
      <w:tabs>
        <w:tab w:val="left" w:pos="720"/>
      </w:tabs>
      <w:spacing w:line="360" w:lineRule="auto"/>
    </w:pPr>
    <w:rPr>
      <w:rFonts w:cs="Times New Roman"/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DF4F33"/>
    <w:rPr>
      <w:rFonts w:ascii="TimesLT" w:hAnsi="TimesLT" w:cs="TimesLT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16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16EA"/>
    <w:rPr>
      <w:rFonts w:ascii="Tahoma" w:hAnsi="Tahoma" w:cs="Tahoma"/>
      <w:sz w:val="16"/>
      <w:szCs w:val="16"/>
      <w:lang w:val="en-GB" w:eastAsia="en-US"/>
    </w:rPr>
  </w:style>
  <w:style w:type="character" w:styleId="Grietas">
    <w:name w:val="Strong"/>
    <w:uiPriority w:val="22"/>
    <w:qFormat/>
    <w:locked/>
    <w:rsid w:val="00A57E58"/>
    <w:rPr>
      <w:b/>
      <w:bCs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407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0754"/>
    <w:rPr>
      <w:rFonts w:ascii="TimesLT" w:hAnsi="TimesLT" w:cs="TimesLT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olanta.asmegiene@finmin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min@finmin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danguole.jakstiene@vrk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aiz\Desktop\Rastas%20v3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72226D9-418C-4C95-9CED-5CD05A3A95C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 v3.1</Template>
  <TotalTime>0</TotalTime>
  <Pages>1</Pages>
  <Words>213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VRK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Jolanta Ašmegienė</cp:lastModifiedBy>
  <cp:revision>2</cp:revision>
  <cp:lastPrinted>2016-12-16T09:10:00Z</cp:lastPrinted>
  <dcterms:created xsi:type="dcterms:W3CDTF">2021-08-02T10:13:00Z</dcterms:created>
  <dcterms:modified xsi:type="dcterms:W3CDTF">2021-08-02T10:13:00Z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danguole.jakstiene@vrk.lt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danguole.jakstiene@vrk.lt</vt:lpwstr>
  </property>
  <property fmtid="{D5CDD505-2E9C-101B-9397-08002B2CF9AE}" pid="6" name="DISC_DocRegNr">
    <vt:lpwstr>2-601(4.26)</vt:lpwstr>
  </property>
  <property fmtid="{D5CDD505-2E9C-101B-9397-08002B2CF9AE}" pid="7" name="DISdDocName">
    <vt:lpwstr>1931905</vt:lpwstr>
  </property>
  <property fmtid="{D5CDD505-2E9C-101B-9397-08002B2CF9AE}" pid="8" name="DISTaskPaneUrl">
    <vt:lpwstr>http://edvs.epaslaugos.lt/cs/idcplg?ClientControlled=DocMan&amp;coreContentOnly=1&amp;WebdavRequest=1&amp;IdcService=DOC_INFO&amp;dID=1053504</vt:lpwstr>
  </property>
  <property fmtid="{D5CDD505-2E9C-101B-9397-08002B2CF9AE}" pid="9" name="DISC_Title">
    <vt:lpwstr>Dėl lėšų skyrimo naujiems savivaldybės tarybos nario - mero rinkimams Kelmės rajono savivaldybėje</vt:lpwstr>
  </property>
  <property fmtid="{D5CDD505-2E9C-101B-9397-08002B2CF9AE}" pid="10" name="DISC_AdditionalMakers">
    <vt:lpwstr>Jakštienė Danguolė </vt:lpwstr>
  </property>
  <property fmtid="{D5CDD505-2E9C-101B-9397-08002B2CF9AE}" pid="11" name="DISC_OrgAuthor">
    <vt:lpwstr>Lietuvos Respublikos Vyriausioji rinkimų komisija</vt:lpwstr>
  </property>
  <property fmtid="{D5CDD505-2E9C-101B-9397-08002B2CF9AE}" pid="12" name="DISC_AdditionalTutors">
    <vt:lpwstr> 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MainMakerPhone">
    <vt:lpwstr>852396966</vt:lpwstr>
  </property>
  <property fmtid="{D5CDD505-2E9C-101B-9397-08002B2CF9AE}" pid="16" name="DISC_AdditionalApproversMail">
    <vt:lpwstr> 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DISC_AdditionalMakersMail,DISC_Consignor,DIScgiUrl,DISC_MainMakerMail,DISC_DocRegNr,DISdDocName,DISTaskPaneUrl,DISC_Title,DISC_AdditionalMakers,DISC_OrgAuthor,DISC_AdditionalTutors,DISC_SignersGroup,DISC_OrgApprovers,DISC_Signer,DISC_MainMakerPhone,DISC_A</vt:lpwstr>
  </property>
  <property fmtid="{D5CDD505-2E9C-101B-9397-08002B2CF9AE}" pid="19" name="DISC_AdditionalMakersPhone">
    <vt:lpwstr>852396966</vt:lpwstr>
  </property>
  <property fmtid="{D5CDD505-2E9C-101B-9397-08002B2CF9AE}" pid="20" name="DISdUser">
    <vt:lpwstr>jurgita.bruzaite</vt:lpwstr>
  </property>
  <property fmtid="{D5CDD505-2E9C-101B-9397-08002B2CF9AE}" pid="21" name="DISC_DocRegDate">
    <vt:lpwstr>2021-07-23 13:01</vt:lpwstr>
  </property>
  <property fmtid="{D5CDD505-2E9C-101B-9397-08002B2CF9AE}" pid="22" name="DISC_AdditionalApprovers">
    <vt:lpwstr> </vt:lpwstr>
  </property>
  <property fmtid="{D5CDD505-2E9C-101B-9397-08002B2CF9AE}" pid="23" name="DISdID">
    <vt:lpwstr>1053504</vt:lpwstr>
  </property>
  <property fmtid="{D5CDD505-2E9C-101B-9397-08002B2CF9AE}" pid="24" name="DISC_MainMaker">
    <vt:lpwstr>Jakštienė Danguolė </vt:lpwstr>
  </property>
  <property fmtid="{D5CDD505-2E9C-101B-9397-08002B2CF9AE}" pid="25" name="DISC_TutorPhone">
    <vt:lpwstr> </vt:lpwstr>
  </property>
  <property fmtid="{D5CDD505-2E9C-101B-9397-08002B2CF9AE}" pid="26" name="DISC_AdditionalApproversPhone">
    <vt:lpwstr> </vt:lpwstr>
  </property>
  <property fmtid="{D5CDD505-2E9C-101B-9397-08002B2CF9AE}" pid="27" name="DISC_AdditionalTutorsMail">
    <vt:lpwstr> </vt:lpwstr>
  </property>
  <property fmtid="{D5CDD505-2E9C-101B-9397-08002B2CF9AE}" pid="28" name="DISC_AdditionalTutorsPhone">
    <vt:lpwstr> </vt:lpwstr>
  </property>
  <property fmtid="{D5CDD505-2E9C-101B-9397-08002B2CF9AE}" pid="29" name="DISC_Tutor">
    <vt:lpwstr> </vt:lpwstr>
  </property>
  <property fmtid="{D5CDD505-2E9C-101B-9397-08002B2CF9AE}" pid="30" name="DISC_TutorMail">
    <vt:lpwstr> </vt:lpwstr>
  </property>
  <property fmtid="{D5CDD505-2E9C-101B-9397-08002B2CF9AE}" pid="31" name="DISC_Consignee">
    <vt:lpwstr>Lietuvos Respublikos finansų ministerija</vt:lpwstr>
  </property>
  <property fmtid="{D5CDD505-2E9C-101B-9397-08002B2CF9AE}" pid="32" name="DISC_SignersGroup">
    <vt:lpwstr>Petkevičienė Jolanta </vt:lpwstr>
  </property>
</Properties>
</file>