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6532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5A3B6572" wp14:editId="5A3B6573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5A3B6533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5A3B6534" w14:textId="77777777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5A3B6535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A3B6536" w14:textId="77777777"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3B6574" wp14:editId="5A3B6575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84C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612AE7" w14:paraId="5A3B653B" w14:textId="77777777" w:rsidTr="00612AE7">
        <w:trPr>
          <w:cantSplit/>
        </w:trPr>
        <w:tc>
          <w:tcPr>
            <w:tcW w:w="4678" w:type="dxa"/>
            <w:vMerge w:val="restart"/>
            <w:hideMark/>
          </w:tcPr>
          <w:p w14:paraId="45B0EAA5" w14:textId="49F1B6C6" w:rsidR="00612AE7" w:rsidRDefault="00544048" w:rsidP="00612AE7">
            <w:pPr>
              <w:jc w:val="left"/>
            </w:pPr>
            <w:r>
              <w:t>Lietuvos Respublikos finansų ministerijai</w:t>
            </w:r>
          </w:p>
          <w:p w14:paraId="5A3B6537" w14:textId="688E818F" w:rsidR="00612AE7" w:rsidRDefault="00612AE7" w:rsidP="00612AE7">
            <w:pPr>
              <w:jc w:val="left"/>
            </w:pPr>
          </w:p>
        </w:tc>
        <w:tc>
          <w:tcPr>
            <w:tcW w:w="709" w:type="dxa"/>
          </w:tcPr>
          <w:p w14:paraId="5A3B6538" w14:textId="77777777" w:rsidR="00612AE7" w:rsidRDefault="00612AE7" w:rsidP="00612AE7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9" w14:textId="5787943F" w:rsidR="00612AE7" w:rsidRDefault="00612AE7" w:rsidP="00612AE7">
            <w:pPr>
              <w:jc w:val="left"/>
            </w:pPr>
            <w:r>
              <w:t>2020-0</w:t>
            </w:r>
            <w:r w:rsidR="002B16BA">
              <w:t>9</w:t>
            </w:r>
            <w:r>
              <w:t>-</w:t>
            </w:r>
          </w:p>
        </w:tc>
        <w:tc>
          <w:tcPr>
            <w:tcW w:w="2727" w:type="dxa"/>
            <w:hideMark/>
          </w:tcPr>
          <w:p w14:paraId="5A3B653A" w14:textId="24205D5D" w:rsidR="00612AE7" w:rsidRDefault="00612AE7" w:rsidP="00B11105">
            <w:pPr>
              <w:tabs>
                <w:tab w:val="center" w:pos="1349"/>
              </w:tabs>
            </w:pPr>
            <w:r>
              <w:t xml:space="preserve">Nr. </w:t>
            </w:r>
            <w:r w:rsidR="0099741C">
              <w:t>(</w:t>
            </w:r>
            <w:r w:rsidR="00B11105">
              <w:t>39.1-42</w:t>
            </w:r>
            <w:r w:rsidR="0099741C" w:rsidRPr="0099741C">
              <w:t>E</w:t>
            </w:r>
            <w:r w:rsidR="0099741C">
              <w:t>)</w:t>
            </w:r>
            <w:r w:rsidR="00D408CC">
              <w:t>-</w:t>
            </w:r>
            <w:r w:rsidR="00516913">
              <w:t>3-</w:t>
            </w:r>
          </w:p>
        </w:tc>
      </w:tr>
      <w:tr w:rsidR="00612AE7" w14:paraId="5A3B6540" w14:textId="77777777" w:rsidTr="00612AE7">
        <w:trPr>
          <w:cantSplit/>
        </w:trPr>
        <w:tc>
          <w:tcPr>
            <w:tcW w:w="4678" w:type="dxa"/>
            <w:vMerge/>
            <w:vAlign w:val="center"/>
            <w:hideMark/>
          </w:tcPr>
          <w:p w14:paraId="5A3B653C" w14:textId="77777777" w:rsidR="00612AE7" w:rsidRDefault="00612AE7" w:rsidP="00612AE7">
            <w:pPr>
              <w:jc w:val="left"/>
            </w:pPr>
          </w:p>
        </w:tc>
        <w:tc>
          <w:tcPr>
            <w:tcW w:w="709" w:type="dxa"/>
          </w:tcPr>
          <w:p w14:paraId="5A3B653D" w14:textId="77777777" w:rsidR="00612AE7" w:rsidRDefault="00612AE7" w:rsidP="00612AE7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E" w14:textId="039D4997" w:rsidR="00612AE7" w:rsidRPr="00D408CC" w:rsidRDefault="00612AE7" w:rsidP="00612AE7">
            <w:pPr>
              <w:jc w:val="left"/>
              <w:rPr>
                <w:lang w:val="en-US"/>
              </w:rPr>
            </w:pPr>
            <w:r>
              <w:t>Į 2020-0</w:t>
            </w:r>
            <w:r w:rsidR="003455E1">
              <w:rPr>
                <w:lang w:val="en-US"/>
              </w:rPr>
              <w:t>9-</w:t>
            </w:r>
            <w:r w:rsidR="00544048">
              <w:rPr>
                <w:lang w:val="en-US"/>
              </w:rPr>
              <w:t>11</w:t>
            </w:r>
          </w:p>
        </w:tc>
        <w:tc>
          <w:tcPr>
            <w:tcW w:w="2727" w:type="dxa"/>
            <w:hideMark/>
          </w:tcPr>
          <w:p w14:paraId="5A3B653F" w14:textId="6557CB78" w:rsidR="00612AE7" w:rsidRDefault="00612AE7" w:rsidP="00612AE7">
            <w:bookmarkStart w:id="0" w:name="Nr"/>
            <w:r>
              <w:t>Nr</w:t>
            </w:r>
            <w:bookmarkEnd w:id="0"/>
            <w:r w:rsidR="002E2178">
              <w:t xml:space="preserve">. </w:t>
            </w:r>
            <w:r w:rsidR="00544048" w:rsidRPr="00544048">
              <w:t>(6.3E-01)-6K-2005164</w:t>
            </w:r>
          </w:p>
        </w:tc>
      </w:tr>
      <w:tr w:rsidR="00D434E4" w14:paraId="5A3B6545" w14:textId="77777777" w:rsidTr="00612AE7">
        <w:trPr>
          <w:cantSplit/>
        </w:trPr>
        <w:tc>
          <w:tcPr>
            <w:tcW w:w="4678" w:type="dxa"/>
          </w:tcPr>
          <w:p w14:paraId="5A3B6541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5A3B6542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3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5A3B6544" w14:textId="77777777" w:rsidR="00D434E4" w:rsidRDefault="00D434E4"/>
        </w:tc>
      </w:tr>
      <w:tr w:rsidR="00D434E4" w14:paraId="5A3B654A" w14:textId="77777777" w:rsidTr="00612AE7">
        <w:trPr>
          <w:cantSplit/>
        </w:trPr>
        <w:tc>
          <w:tcPr>
            <w:tcW w:w="4678" w:type="dxa"/>
          </w:tcPr>
          <w:p w14:paraId="5A3B6546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5A3B6547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8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5A3B6549" w14:textId="77777777" w:rsidR="00D434E4" w:rsidRDefault="00D434E4"/>
        </w:tc>
      </w:tr>
      <w:tr w:rsidR="00D434E4" w14:paraId="5A3B654F" w14:textId="77777777" w:rsidTr="00612AE7">
        <w:trPr>
          <w:cantSplit/>
        </w:trPr>
        <w:tc>
          <w:tcPr>
            <w:tcW w:w="4678" w:type="dxa"/>
          </w:tcPr>
          <w:p w14:paraId="5A3B654B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5A3B654C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D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5A3B654E" w14:textId="77777777" w:rsidR="00D434E4" w:rsidRDefault="00D434E4"/>
        </w:tc>
      </w:tr>
      <w:tr w:rsidR="00D434E4" w14:paraId="5A3B6551" w14:textId="77777777" w:rsidTr="00612AE7">
        <w:trPr>
          <w:cantSplit/>
        </w:trPr>
        <w:tc>
          <w:tcPr>
            <w:tcW w:w="9640" w:type="dxa"/>
            <w:gridSpan w:val="4"/>
            <w:hideMark/>
          </w:tcPr>
          <w:p w14:paraId="5A3B6550" w14:textId="3EC56176" w:rsidR="00D434E4" w:rsidRDefault="00DA60E6" w:rsidP="0036155A">
            <w:pPr>
              <w:rPr>
                <w:b/>
                <w:bCs/>
              </w:rPr>
            </w:pPr>
            <w:r w:rsidRPr="00DA60E6">
              <w:rPr>
                <w:b/>
                <w:bCs/>
                <w:caps/>
                <w:color w:val="000000"/>
              </w:rPr>
              <w:t xml:space="preserve">DĖL </w:t>
            </w:r>
            <w:r w:rsidR="00E00FFC">
              <w:rPr>
                <w:b/>
                <w:bCs/>
                <w:caps/>
                <w:color w:val="000000"/>
              </w:rPr>
              <w:t>NUTARIMO</w:t>
            </w:r>
            <w:r w:rsidR="00791760">
              <w:rPr>
                <w:b/>
                <w:bCs/>
                <w:caps/>
                <w:color w:val="000000"/>
              </w:rPr>
              <w:t xml:space="preserve"> </w:t>
            </w:r>
            <w:r w:rsidR="00E00FFC">
              <w:rPr>
                <w:b/>
                <w:bCs/>
                <w:caps/>
                <w:color w:val="000000"/>
              </w:rPr>
              <w:t xml:space="preserve">PAKEITIMO </w:t>
            </w:r>
            <w:r w:rsidR="00791760">
              <w:rPr>
                <w:b/>
                <w:bCs/>
                <w:caps/>
                <w:color w:val="000000"/>
              </w:rPr>
              <w:t>PROJEKTO DERINIMO</w:t>
            </w:r>
          </w:p>
        </w:tc>
      </w:tr>
    </w:tbl>
    <w:p w14:paraId="302E608C" w14:textId="44D6C343" w:rsidR="00D56AFF" w:rsidRDefault="00D56AFF">
      <w:pPr>
        <w:rPr>
          <w:szCs w:val="24"/>
        </w:rPr>
      </w:pPr>
    </w:p>
    <w:p w14:paraId="220512F4" w14:textId="77777777" w:rsidR="000B263C" w:rsidRDefault="000B263C" w:rsidP="00F40F76">
      <w:pPr>
        <w:spacing w:line="264" w:lineRule="auto"/>
        <w:ind w:firstLine="720"/>
        <w:rPr>
          <w:szCs w:val="24"/>
        </w:rPr>
      </w:pPr>
    </w:p>
    <w:p w14:paraId="79C1FE7F" w14:textId="4CAC56B3" w:rsidR="00AF10AF" w:rsidRDefault="00D0493A" w:rsidP="004C4E4B">
      <w:pPr>
        <w:tabs>
          <w:tab w:val="left" w:pos="851"/>
        </w:tabs>
        <w:spacing w:line="276" w:lineRule="auto"/>
        <w:ind w:firstLine="709"/>
        <w:rPr>
          <w:szCs w:val="24"/>
        </w:rPr>
      </w:pPr>
      <w:r w:rsidRPr="007572D2">
        <w:rPr>
          <w:szCs w:val="24"/>
        </w:rPr>
        <w:t xml:space="preserve">Lietuvos Respublikos ekonomikos ir inovacijų ministerija </w:t>
      </w:r>
      <w:r w:rsidR="00F40F76">
        <w:rPr>
          <w:szCs w:val="24"/>
        </w:rPr>
        <w:t>išnagrinėjo</w:t>
      </w:r>
      <w:r>
        <w:rPr>
          <w:szCs w:val="24"/>
        </w:rPr>
        <w:t xml:space="preserve"> </w:t>
      </w:r>
      <w:r w:rsidR="00E00FFC">
        <w:rPr>
          <w:szCs w:val="24"/>
        </w:rPr>
        <w:t>Lietuvos Respublikos finansų ministerijos</w:t>
      </w:r>
      <w:r>
        <w:rPr>
          <w:szCs w:val="24"/>
        </w:rPr>
        <w:t xml:space="preserve"> 2020 m. </w:t>
      </w:r>
      <w:r w:rsidR="00544C6B">
        <w:rPr>
          <w:szCs w:val="24"/>
        </w:rPr>
        <w:t>rug</w:t>
      </w:r>
      <w:r w:rsidR="003455E1">
        <w:rPr>
          <w:szCs w:val="24"/>
        </w:rPr>
        <w:t>sėjo</w:t>
      </w:r>
      <w:r w:rsidR="00683D71">
        <w:rPr>
          <w:szCs w:val="24"/>
        </w:rPr>
        <w:t xml:space="preserve"> </w:t>
      </w:r>
      <w:r w:rsidR="00E00FFC">
        <w:rPr>
          <w:szCs w:val="24"/>
        </w:rPr>
        <w:t>11</w:t>
      </w:r>
      <w:r w:rsidR="00683D71">
        <w:rPr>
          <w:szCs w:val="24"/>
        </w:rPr>
        <w:t xml:space="preserve"> d. raštu Nr. </w:t>
      </w:r>
      <w:r w:rsidR="00E00FFC" w:rsidRPr="00544048">
        <w:t>(6.3E-01)-6K-2005164</w:t>
      </w:r>
      <w:r w:rsidR="00E00FFC">
        <w:t xml:space="preserve"> </w:t>
      </w:r>
      <w:r w:rsidR="000B263C">
        <w:rPr>
          <w:szCs w:val="24"/>
        </w:rPr>
        <w:t xml:space="preserve">pateiktą derinti </w:t>
      </w:r>
      <w:r w:rsidR="00446A77" w:rsidRPr="00446A77">
        <w:rPr>
          <w:szCs w:val="24"/>
        </w:rPr>
        <w:t xml:space="preserve">Lietuvos Respublikos Vyriausybės 2003 m. lapkričio 12 d. nutarimo Nr. 1407 „Dėl Juridinių asmenų registro nuostatų patvirtinimo“ pakeitimo projektą </w:t>
      </w:r>
      <w:r w:rsidR="00201B58">
        <w:rPr>
          <w:szCs w:val="24"/>
        </w:rPr>
        <w:t xml:space="preserve">(toliau – </w:t>
      </w:r>
      <w:r w:rsidR="00446A77">
        <w:rPr>
          <w:szCs w:val="24"/>
        </w:rPr>
        <w:t>Nutarimo</w:t>
      </w:r>
      <w:r w:rsidR="00201B58">
        <w:rPr>
          <w:szCs w:val="24"/>
        </w:rPr>
        <w:t xml:space="preserve"> projektas) </w:t>
      </w:r>
      <w:r w:rsidR="004C4E4B">
        <w:rPr>
          <w:szCs w:val="24"/>
        </w:rPr>
        <w:t>ir</w:t>
      </w:r>
      <w:r w:rsidR="00201B58">
        <w:rPr>
          <w:szCs w:val="24"/>
        </w:rPr>
        <w:t xml:space="preserve"> </w:t>
      </w:r>
      <w:r w:rsidR="004C4E4B">
        <w:rPr>
          <w:szCs w:val="24"/>
        </w:rPr>
        <w:t>i</w:t>
      </w:r>
      <w:r w:rsidR="00FF0A0C">
        <w:rPr>
          <w:szCs w:val="24"/>
        </w:rPr>
        <w:t xml:space="preserve">nformuoja, kad </w:t>
      </w:r>
      <w:r w:rsidR="00F46DF1">
        <w:rPr>
          <w:szCs w:val="24"/>
        </w:rPr>
        <w:t>p</w:t>
      </w:r>
      <w:r w:rsidR="006019E7">
        <w:rPr>
          <w:szCs w:val="24"/>
        </w:rPr>
        <w:t>agal kompetenciją</w:t>
      </w:r>
      <w:r w:rsidR="00AA02A4">
        <w:rPr>
          <w:szCs w:val="24"/>
        </w:rPr>
        <w:t xml:space="preserve"> pastab</w:t>
      </w:r>
      <w:r w:rsidR="00FF0A0C">
        <w:rPr>
          <w:szCs w:val="24"/>
        </w:rPr>
        <w:t xml:space="preserve">ų ir pasiūlymų dėl </w:t>
      </w:r>
      <w:r w:rsidR="00446A77">
        <w:rPr>
          <w:szCs w:val="24"/>
        </w:rPr>
        <w:t>Nutarimo</w:t>
      </w:r>
      <w:r w:rsidR="00FF0A0C">
        <w:rPr>
          <w:szCs w:val="24"/>
        </w:rPr>
        <w:t xml:space="preserve"> projekto</w:t>
      </w:r>
      <w:r w:rsidR="00201B58">
        <w:rPr>
          <w:szCs w:val="24"/>
        </w:rPr>
        <w:t xml:space="preserve"> </w:t>
      </w:r>
      <w:r w:rsidR="00FF0A0C">
        <w:rPr>
          <w:szCs w:val="24"/>
        </w:rPr>
        <w:t>neturi</w:t>
      </w:r>
      <w:r w:rsidR="00AA02A4">
        <w:rPr>
          <w:szCs w:val="24"/>
        </w:rPr>
        <w:t>.</w:t>
      </w:r>
      <w:r w:rsidR="003B5871">
        <w:rPr>
          <w:szCs w:val="24"/>
        </w:rPr>
        <w:t xml:space="preserve"> </w:t>
      </w:r>
    </w:p>
    <w:p w14:paraId="4B67AFA8" w14:textId="4C3CB358" w:rsidR="00EF4BFA" w:rsidRDefault="00EF4BFA" w:rsidP="004C4E4B">
      <w:pPr>
        <w:spacing w:line="276" w:lineRule="auto"/>
        <w:ind w:firstLine="720"/>
      </w:pPr>
    </w:p>
    <w:p w14:paraId="4FB904BE" w14:textId="77777777" w:rsidR="00987AB3" w:rsidRDefault="00987AB3" w:rsidP="00EF4BFA">
      <w:pPr>
        <w:ind w:firstLine="720"/>
      </w:pPr>
    </w:p>
    <w:p w14:paraId="63CA8CAE" w14:textId="77777777" w:rsidR="00EF4BFA" w:rsidRDefault="00EF4BFA" w:rsidP="00EF4BFA">
      <w:pPr>
        <w:ind w:firstLine="720"/>
      </w:pPr>
    </w:p>
    <w:p w14:paraId="1FAF2B98" w14:textId="1834C8FD" w:rsidR="00DF3B3B" w:rsidRPr="00F36D08" w:rsidRDefault="00DF3B3B" w:rsidP="00DF3B3B">
      <w:pPr>
        <w:spacing w:line="360" w:lineRule="auto"/>
      </w:pPr>
      <w:r w:rsidRPr="00F36D08">
        <w:t>Ekonomikos ir inovacijų viceministras</w:t>
      </w:r>
      <w:r w:rsidRPr="00F36D08">
        <w:tab/>
      </w:r>
      <w:r w:rsidRPr="00F36D08">
        <w:tab/>
      </w:r>
      <w:r w:rsidRPr="00F36D08">
        <w:tab/>
      </w:r>
      <w:r w:rsidRPr="00F36D08">
        <w:tab/>
        <w:t xml:space="preserve">                        </w:t>
      </w:r>
      <w:r w:rsidR="00670743">
        <w:t xml:space="preserve">  </w:t>
      </w:r>
      <w:r w:rsidRPr="00F36D08">
        <w:t>Marius Skuodis</w:t>
      </w:r>
    </w:p>
    <w:p w14:paraId="657696CF" w14:textId="616FF8F8" w:rsidR="00EF4BFA" w:rsidRDefault="004E2DAF" w:rsidP="00EF4BFA">
      <w:r>
        <w:tab/>
      </w:r>
      <w:r>
        <w:tab/>
      </w:r>
      <w:r>
        <w:tab/>
      </w:r>
      <w:r>
        <w:tab/>
      </w:r>
      <w:r>
        <w:tab/>
      </w:r>
      <w:r w:rsidR="00745507">
        <w:t xml:space="preserve">   </w:t>
      </w:r>
      <w:r w:rsidR="00EF4BFA">
        <w:tab/>
      </w:r>
      <w:r w:rsidR="00EF4BFA">
        <w:tab/>
      </w:r>
      <w:r w:rsidR="00EF4BFA">
        <w:tab/>
      </w:r>
      <w:r w:rsidR="00EF4BFA">
        <w:tab/>
      </w:r>
      <w:r w:rsidR="00EF4BFA">
        <w:tab/>
      </w:r>
      <w:r w:rsidR="00EF4BFA">
        <w:tab/>
        <w:t xml:space="preserve"> </w:t>
      </w:r>
    </w:p>
    <w:p w14:paraId="1184740B" w14:textId="77777777" w:rsidR="00EF4BFA" w:rsidRDefault="00EF4BFA" w:rsidP="00EF4BFA"/>
    <w:p w14:paraId="2164929B" w14:textId="77777777" w:rsidR="00EF4BFA" w:rsidRDefault="00EF4BFA" w:rsidP="00EF4BFA"/>
    <w:p w14:paraId="7E0DC7C3" w14:textId="77777777" w:rsidR="00A56364" w:rsidRDefault="00A56364">
      <w:pPr>
        <w:rPr>
          <w:szCs w:val="24"/>
        </w:rPr>
      </w:pPr>
    </w:p>
    <w:p w14:paraId="5A3B656E" w14:textId="77777777" w:rsidR="006E0DF9" w:rsidRDefault="006E0DF9">
      <w:pPr>
        <w:rPr>
          <w:szCs w:val="24"/>
        </w:rPr>
      </w:pPr>
    </w:p>
    <w:p w14:paraId="5A3B656F" w14:textId="52B02A59" w:rsidR="006E0DF9" w:rsidRDefault="006E0DF9">
      <w:pPr>
        <w:rPr>
          <w:szCs w:val="24"/>
        </w:rPr>
      </w:pPr>
    </w:p>
    <w:p w14:paraId="3B51BA31" w14:textId="4960BEFE" w:rsidR="0044733F" w:rsidRDefault="0044733F">
      <w:pPr>
        <w:rPr>
          <w:szCs w:val="24"/>
        </w:rPr>
      </w:pPr>
    </w:p>
    <w:p w14:paraId="1F8C0445" w14:textId="598C976B" w:rsidR="0044733F" w:rsidRDefault="0044733F">
      <w:pPr>
        <w:rPr>
          <w:szCs w:val="24"/>
        </w:rPr>
      </w:pPr>
    </w:p>
    <w:p w14:paraId="70514FA2" w14:textId="1409FDF8" w:rsidR="0044733F" w:rsidRDefault="0044733F">
      <w:pPr>
        <w:rPr>
          <w:szCs w:val="24"/>
        </w:rPr>
      </w:pPr>
    </w:p>
    <w:p w14:paraId="5E60BCAD" w14:textId="758AD6FF" w:rsidR="0044733F" w:rsidRDefault="0044733F">
      <w:pPr>
        <w:rPr>
          <w:szCs w:val="24"/>
        </w:rPr>
      </w:pPr>
    </w:p>
    <w:p w14:paraId="6A66DE49" w14:textId="076A74DC" w:rsidR="00987AB3" w:rsidRDefault="00987AB3">
      <w:pPr>
        <w:rPr>
          <w:szCs w:val="24"/>
        </w:rPr>
      </w:pPr>
    </w:p>
    <w:p w14:paraId="7C45BE1E" w14:textId="1A9B90F1" w:rsidR="00987AB3" w:rsidRDefault="00987AB3">
      <w:pPr>
        <w:rPr>
          <w:szCs w:val="24"/>
        </w:rPr>
      </w:pPr>
      <w:bookmarkStart w:id="1" w:name="_GoBack"/>
      <w:bookmarkEnd w:id="1"/>
    </w:p>
    <w:p w14:paraId="5D1433C2" w14:textId="6B127AE2" w:rsidR="00987AB3" w:rsidRDefault="00987AB3">
      <w:pPr>
        <w:rPr>
          <w:szCs w:val="24"/>
        </w:rPr>
      </w:pPr>
    </w:p>
    <w:p w14:paraId="3F010F09" w14:textId="26AAAB81" w:rsidR="00987AB3" w:rsidRDefault="00987AB3">
      <w:pPr>
        <w:rPr>
          <w:szCs w:val="24"/>
        </w:rPr>
      </w:pPr>
    </w:p>
    <w:p w14:paraId="0FD2E8D3" w14:textId="0A86E3AD" w:rsidR="00987AB3" w:rsidRDefault="00987AB3">
      <w:pPr>
        <w:rPr>
          <w:szCs w:val="24"/>
        </w:rPr>
      </w:pPr>
    </w:p>
    <w:p w14:paraId="73D924BC" w14:textId="6C6325AC" w:rsidR="00446A77" w:rsidRDefault="00446A77">
      <w:pPr>
        <w:rPr>
          <w:szCs w:val="24"/>
        </w:rPr>
      </w:pPr>
    </w:p>
    <w:p w14:paraId="32A92E8C" w14:textId="1F6B7C77" w:rsidR="00446A77" w:rsidRDefault="00446A77">
      <w:pPr>
        <w:rPr>
          <w:szCs w:val="24"/>
        </w:rPr>
      </w:pPr>
    </w:p>
    <w:p w14:paraId="79929F45" w14:textId="08F50332" w:rsidR="00446A77" w:rsidRDefault="00446A77">
      <w:pPr>
        <w:rPr>
          <w:szCs w:val="24"/>
        </w:rPr>
      </w:pPr>
    </w:p>
    <w:p w14:paraId="3A8842A5" w14:textId="77777777" w:rsidR="00446A77" w:rsidRDefault="00446A77">
      <w:pPr>
        <w:rPr>
          <w:szCs w:val="24"/>
        </w:rPr>
      </w:pPr>
    </w:p>
    <w:p w14:paraId="49658815" w14:textId="77777777" w:rsidR="00987AB3" w:rsidRDefault="00987AB3">
      <w:pPr>
        <w:rPr>
          <w:szCs w:val="24"/>
        </w:rPr>
      </w:pPr>
    </w:p>
    <w:p w14:paraId="0AED9AA0" w14:textId="77777777" w:rsidR="009B40D7" w:rsidRDefault="009B40D7" w:rsidP="00DF3B3B">
      <w:pPr>
        <w:rPr>
          <w:sz w:val="22"/>
          <w:szCs w:val="22"/>
        </w:rPr>
      </w:pPr>
    </w:p>
    <w:p w14:paraId="6D2039EC" w14:textId="77777777" w:rsidR="00880C57" w:rsidRDefault="00880C57" w:rsidP="00B11105">
      <w:pPr>
        <w:spacing w:line="360" w:lineRule="auto"/>
        <w:rPr>
          <w:sz w:val="22"/>
          <w:szCs w:val="22"/>
        </w:rPr>
      </w:pPr>
    </w:p>
    <w:p w14:paraId="6B57C994" w14:textId="23B18AA2" w:rsidR="00B11105" w:rsidRDefault="00B11105" w:rsidP="00B11105">
      <w:pPr>
        <w:spacing w:line="360" w:lineRule="auto"/>
      </w:pPr>
      <w:r>
        <w:rPr>
          <w:sz w:val="22"/>
          <w:szCs w:val="22"/>
        </w:rPr>
        <w:t xml:space="preserve">Lina </w:t>
      </w:r>
      <w:proofErr w:type="spellStart"/>
      <w:r>
        <w:rPr>
          <w:sz w:val="22"/>
          <w:szCs w:val="22"/>
        </w:rPr>
        <w:t>Rumčikienė</w:t>
      </w:r>
      <w:proofErr w:type="spellEnd"/>
      <w:r>
        <w:rPr>
          <w:sz w:val="22"/>
          <w:szCs w:val="22"/>
        </w:rPr>
        <w:t>, tel. 8 706 64 810, el. p.</w:t>
      </w:r>
      <w:hyperlink r:id="rId11" w:history="1">
        <w:r>
          <w:rPr>
            <w:rStyle w:val="Hipersaitas"/>
            <w:sz w:val="22"/>
            <w:szCs w:val="22"/>
          </w:rPr>
          <w:t>lina.rumcikiene@eimin.lt</w:t>
        </w:r>
      </w:hyperlink>
      <w:r>
        <w:rPr>
          <w:sz w:val="22"/>
          <w:szCs w:val="22"/>
        </w:rPr>
        <w:t xml:space="preserve">  </w:t>
      </w:r>
    </w:p>
    <w:sectPr w:rsidR="00B11105" w:rsidSect="00354563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7" w:bottom="1276" w:left="1701" w:header="567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62ED" w14:textId="77777777" w:rsidR="00CC7833" w:rsidRDefault="00CC7833">
      <w:r>
        <w:separator/>
      </w:r>
    </w:p>
  </w:endnote>
  <w:endnote w:type="continuationSeparator" w:id="0">
    <w:p w14:paraId="1695F5E5" w14:textId="77777777" w:rsidR="00CC7833" w:rsidRDefault="00CC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B657B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3B657C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B657E" w14:textId="77777777" w:rsidR="00C12182" w:rsidRDefault="00C12182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B657F" wp14:editId="049EC68A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3B6581" w14:textId="77777777" w:rsidR="00C12182" w:rsidRDefault="00D13B1A" w:rsidP="006F551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5A3B6582" wp14:editId="5A3B6583">
                                <wp:extent cx="1047396" cy="789936"/>
                                <wp:effectExtent l="0" t="0" r="635" b="0"/>
                                <wp:docPr id="5" name="Picture 5" descr="C:\Users\s.siniauskaite\AppData\Local\Microsoft\Windows\Temporary Internet Files\Content.Outlook\6Y6P1S92\Tikime laisve_30_LT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s.siniauskaite\AppData\Local\Microsoft\Windows\Temporary Internet Files\Content.Outlook\6Y6P1S92\Tikime laisve_30_LT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8802" cy="7985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3B657F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" fillcolor="white [3201]" stroked="f" strokeweight=".5pt">
              <v:textbox>
                <w:txbxContent>
                  <w:p w14:paraId="5A3B6581" w14:textId="77777777" w:rsidR="00C12182" w:rsidRDefault="00D13B1A" w:rsidP="006F551F">
                    <w:pPr>
                      <w:jc w:val="right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5A3B6582" wp14:editId="5A3B6583">
                          <wp:extent cx="1047396" cy="789936"/>
                          <wp:effectExtent l="0" t="0" r="635" b="0"/>
                          <wp:docPr id="5" name="Picture 5" descr="C:\Users\s.siniauskaite\AppData\Local\Microsoft\Windows\Temporary Internet Files\Content.Outlook\6Y6P1S92\Tikime laisve_30_LT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s.siniauskaite\AppData\Local\Microsoft\Windows\Temporary Internet Files\Content.Outlook\6Y6P1S92\Tikime laisve_30_LT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8802" cy="798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09F11" w14:textId="77777777" w:rsidR="00CC7833" w:rsidRDefault="00CC7833">
      <w:r>
        <w:separator/>
      </w:r>
    </w:p>
  </w:footnote>
  <w:footnote w:type="continuationSeparator" w:id="0">
    <w:p w14:paraId="634C7C9C" w14:textId="77777777" w:rsidR="00CC7833" w:rsidRDefault="00CC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B657A" w14:textId="4E94AC92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E0EE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B657D" w14:textId="77777777" w:rsidR="00212586" w:rsidRDefault="00212586" w:rsidP="0021258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7"/>
    <w:rsid w:val="00015E01"/>
    <w:rsid w:val="0002140C"/>
    <w:rsid w:val="00026F27"/>
    <w:rsid w:val="000320F2"/>
    <w:rsid w:val="00053DED"/>
    <w:rsid w:val="000725B6"/>
    <w:rsid w:val="00077FC0"/>
    <w:rsid w:val="000804B6"/>
    <w:rsid w:val="000828A6"/>
    <w:rsid w:val="0008480C"/>
    <w:rsid w:val="00092717"/>
    <w:rsid w:val="000B12BF"/>
    <w:rsid w:val="000B263C"/>
    <w:rsid w:val="000D19EC"/>
    <w:rsid w:val="000D5B0E"/>
    <w:rsid w:val="000E0DBC"/>
    <w:rsid w:val="000E0EE6"/>
    <w:rsid w:val="000E4726"/>
    <w:rsid w:val="000F09E0"/>
    <w:rsid w:val="001054B3"/>
    <w:rsid w:val="00113B55"/>
    <w:rsid w:val="00125034"/>
    <w:rsid w:val="00135D13"/>
    <w:rsid w:val="0016203C"/>
    <w:rsid w:val="00167070"/>
    <w:rsid w:val="00191AD2"/>
    <w:rsid w:val="001A3D7A"/>
    <w:rsid w:val="001B7F14"/>
    <w:rsid w:val="001D569F"/>
    <w:rsid w:val="001D7103"/>
    <w:rsid w:val="001E6E57"/>
    <w:rsid w:val="00201845"/>
    <w:rsid w:val="00201B58"/>
    <w:rsid w:val="00207AAB"/>
    <w:rsid w:val="00212586"/>
    <w:rsid w:val="0022267B"/>
    <w:rsid w:val="0023108C"/>
    <w:rsid w:val="00231222"/>
    <w:rsid w:val="00236633"/>
    <w:rsid w:val="002428B6"/>
    <w:rsid w:val="00252782"/>
    <w:rsid w:val="002579B1"/>
    <w:rsid w:val="0026102F"/>
    <w:rsid w:val="002650CA"/>
    <w:rsid w:val="0027097F"/>
    <w:rsid w:val="002737CE"/>
    <w:rsid w:val="00281243"/>
    <w:rsid w:val="00282674"/>
    <w:rsid w:val="00282963"/>
    <w:rsid w:val="002829D1"/>
    <w:rsid w:val="002859D5"/>
    <w:rsid w:val="002868AE"/>
    <w:rsid w:val="00292E3B"/>
    <w:rsid w:val="002B0413"/>
    <w:rsid w:val="002B16BA"/>
    <w:rsid w:val="002B7541"/>
    <w:rsid w:val="002B7C2B"/>
    <w:rsid w:val="002C3C26"/>
    <w:rsid w:val="002C5042"/>
    <w:rsid w:val="002E2178"/>
    <w:rsid w:val="00300488"/>
    <w:rsid w:val="0030210C"/>
    <w:rsid w:val="00303030"/>
    <w:rsid w:val="00331148"/>
    <w:rsid w:val="00332C42"/>
    <w:rsid w:val="003455E1"/>
    <w:rsid w:val="00345B9C"/>
    <w:rsid w:val="00354563"/>
    <w:rsid w:val="003554B6"/>
    <w:rsid w:val="0036155A"/>
    <w:rsid w:val="00363B4C"/>
    <w:rsid w:val="003727CD"/>
    <w:rsid w:val="003911C0"/>
    <w:rsid w:val="003911F0"/>
    <w:rsid w:val="00395762"/>
    <w:rsid w:val="003A479F"/>
    <w:rsid w:val="003A517E"/>
    <w:rsid w:val="003B39DF"/>
    <w:rsid w:val="003B471E"/>
    <w:rsid w:val="003B5871"/>
    <w:rsid w:val="003B7F59"/>
    <w:rsid w:val="003C5E81"/>
    <w:rsid w:val="003D3DEA"/>
    <w:rsid w:val="003F05D1"/>
    <w:rsid w:val="00404C4A"/>
    <w:rsid w:val="00434FBC"/>
    <w:rsid w:val="004357D1"/>
    <w:rsid w:val="00446A77"/>
    <w:rsid w:val="0044733F"/>
    <w:rsid w:val="0047437F"/>
    <w:rsid w:val="00475BAC"/>
    <w:rsid w:val="00483888"/>
    <w:rsid w:val="0049667C"/>
    <w:rsid w:val="004A0BBF"/>
    <w:rsid w:val="004A1AA8"/>
    <w:rsid w:val="004A66C5"/>
    <w:rsid w:val="004C4E4B"/>
    <w:rsid w:val="004C77C4"/>
    <w:rsid w:val="004D1F5E"/>
    <w:rsid w:val="004E2DAF"/>
    <w:rsid w:val="004E7064"/>
    <w:rsid w:val="004F1E77"/>
    <w:rsid w:val="004F414E"/>
    <w:rsid w:val="004F706D"/>
    <w:rsid w:val="005067B8"/>
    <w:rsid w:val="005126A1"/>
    <w:rsid w:val="005136D8"/>
    <w:rsid w:val="00516913"/>
    <w:rsid w:val="00532124"/>
    <w:rsid w:val="00535571"/>
    <w:rsid w:val="00544048"/>
    <w:rsid w:val="00544C6B"/>
    <w:rsid w:val="00555888"/>
    <w:rsid w:val="005606E1"/>
    <w:rsid w:val="00562304"/>
    <w:rsid w:val="00562A71"/>
    <w:rsid w:val="005671F2"/>
    <w:rsid w:val="0057112D"/>
    <w:rsid w:val="00574FE4"/>
    <w:rsid w:val="00576372"/>
    <w:rsid w:val="005826EF"/>
    <w:rsid w:val="00583B25"/>
    <w:rsid w:val="00585D62"/>
    <w:rsid w:val="00591AC3"/>
    <w:rsid w:val="00592C77"/>
    <w:rsid w:val="00594EA1"/>
    <w:rsid w:val="00596919"/>
    <w:rsid w:val="005A1745"/>
    <w:rsid w:val="005A3482"/>
    <w:rsid w:val="005B0D15"/>
    <w:rsid w:val="005B2F17"/>
    <w:rsid w:val="005B5009"/>
    <w:rsid w:val="005C14CA"/>
    <w:rsid w:val="005C658E"/>
    <w:rsid w:val="005D773B"/>
    <w:rsid w:val="005F0181"/>
    <w:rsid w:val="005F4B0E"/>
    <w:rsid w:val="006019E7"/>
    <w:rsid w:val="00612AE7"/>
    <w:rsid w:val="006150CA"/>
    <w:rsid w:val="00640966"/>
    <w:rsid w:val="00647770"/>
    <w:rsid w:val="00653B86"/>
    <w:rsid w:val="00657098"/>
    <w:rsid w:val="00662151"/>
    <w:rsid w:val="00670743"/>
    <w:rsid w:val="00675A68"/>
    <w:rsid w:val="00683D71"/>
    <w:rsid w:val="006A5B9A"/>
    <w:rsid w:val="006B62C0"/>
    <w:rsid w:val="006E0DF9"/>
    <w:rsid w:val="006E5EE5"/>
    <w:rsid w:val="006F551F"/>
    <w:rsid w:val="006F6CAB"/>
    <w:rsid w:val="0072795F"/>
    <w:rsid w:val="0074046B"/>
    <w:rsid w:val="00745507"/>
    <w:rsid w:val="00746BB6"/>
    <w:rsid w:val="007546E4"/>
    <w:rsid w:val="00756911"/>
    <w:rsid w:val="00765C95"/>
    <w:rsid w:val="00770069"/>
    <w:rsid w:val="00780517"/>
    <w:rsid w:val="00790179"/>
    <w:rsid w:val="00791760"/>
    <w:rsid w:val="007C3FF2"/>
    <w:rsid w:val="007D3535"/>
    <w:rsid w:val="007D405B"/>
    <w:rsid w:val="007E58D6"/>
    <w:rsid w:val="00815004"/>
    <w:rsid w:val="00816EBF"/>
    <w:rsid w:val="00817FE2"/>
    <w:rsid w:val="0082377E"/>
    <w:rsid w:val="0085369E"/>
    <w:rsid w:val="008651D5"/>
    <w:rsid w:val="008714C2"/>
    <w:rsid w:val="00880C57"/>
    <w:rsid w:val="008874D3"/>
    <w:rsid w:val="008936F0"/>
    <w:rsid w:val="008A4F9C"/>
    <w:rsid w:val="008B18AC"/>
    <w:rsid w:val="008C2615"/>
    <w:rsid w:val="008F3100"/>
    <w:rsid w:val="00912123"/>
    <w:rsid w:val="00916A99"/>
    <w:rsid w:val="00923E1C"/>
    <w:rsid w:val="00926B7F"/>
    <w:rsid w:val="00934532"/>
    <w:rsid w:val="009371FE"/>
    <w:rsid w:val="0094228A"/>
    <w:rsid w:val="0094513C"/>
    <w:rsid w:val="009640AF"/>
    <w:rsid w:val="009754CC"/>
    <w:rsid w:val="009853E1"/>
    <w:rsid w:val="00987AB3"/>
    <w:rsid w:val="0099346C"/>
    <w:rsid w:val="0099741C"/>
    <w:rsid w:val="009A24C7"/>
    <w:rsid w:val="009B2687"/>
    <w:rsid w:val="009B40D7"/>
    <w:rsid w:val="009C2D4C"/>
    <w:rsid w:val="009E371D"/>
    <w:rsid w:val="009E3D8F"/>
    <w:rsid w:val="009E57E9"/>
    <w:rsid w:val="009F0AF7"/>
    <w:rsid w:val="009F5363"/>
    <w:rsid w:val="00A10CA8"/>
    <w:rsid w:val="00A16603"/>
    <w:rsid w:val="00A1746E"/>
    <w:rsid w:val="00A2301D"/>
    <w:rsid w:val="00A27416"/>
    <w:rsid w:val="00A27813"/>
    <w:rsid w:val="00A4315B"/>
    <w:rsid w:val="00A4461C"/>
    <w:rsid w:val="00A46E27"/>
    <w:rsid w:val="00A56364"/>
    <w:rsid w:val="00A67D1A"/>
    <w:rsid w:val="00A74D36"/>
    <w:rsid w:val="00A74E27"/>
    <w:rsid w:val="00A831E4"/>
    <w:rsid w:val="00A844E2"/>
    <w:rsid w:val="00A96C2A"/>
    <w:rsid w:val="00AA02A4"/>
    <w:rsid w:val="00AA201C"/>
    <w:rsid w:val="00AA229D"/>
    <w:rsid w:val="00AA291D"/>
    <w:rsid w:val="00AA2AD7"/>
    <w:rsid w:val="00AB0F74"/>
    <w:rsid w:val="00AC2033"/>
    <w:rsid w:val="00AD760D"/>
    <w:rsid w:val="00AE0B44"/>
    <w:rsid w:val="00AE2A6D"/>
    <w:rsid w:val="00AF10AF"/>
    <w:rsid w:val="00B07DA7"/>
    <w:rsid w:val="00B07FED"/>
    <w:rsid w:val="00B10566"/>
    <w:rsid w:val="00B11105"/>
    <w:rsid w:val="00B303B3"/>
    <w:rsid w:val="00B30468"/>
    <w:rsid w:val="00B4576C"/>
    <w:rsid w:val="00B52AA8"/>
    <w:rsid w:val="00B60BCE"/>
    <w:rsid w:val="00B63059"/>
    <w:rsid w:val="00B678EF"/>
    <w:rsid w:val="00B87414"/>
    <w:rsid w:val="00B90F5F"/>
    <w:rsid w:val="00BA271A"/>
    <w:rsid w:val="00BC1F46"/>
    <w:rsid w:val="00BE1051"/>
    <w:rsid w:val="00BE1DE0"/>
    <w:rsid w:val="00BF24AB"/>
    <w:rsid w:val="00C04DB2"/>
    <w:rsid w:val="00C12182"/>
    <w:rsid w:val="00C37183"/>
    <w:rsid w:val="00C738ED"/>
    <w:rsid w:val="00C77DFC"/>
    <w:rsid w:val="00C8070E"/>
    <w:rsid w:val="00C90246"/>
    <w:rsid w:val="00CC03DC"/>
    <w:rsid w:val="00CC2D99"/>
    <w:rsid w:val="00CC7833"/>
    <w:rsid w:val="00CE7DA1"/>
    <w:rsid w:val="00CF03FA"/>
    <w:rsid w:val="00CF6CCB"/>
    <w:rsid w:val="00D0493A"/>
    <w:rsid w:val="00D13B1A"/>
    <w:rsid w:val="00D335F7"/>
    <w:rsid w:val="00D355E8"/>
    <w:rsid w:val="00D408CC"/>
    <w:rsid w:val="00D41C88"/>
    <w:rsid w:val="00D434E4"/>
    <w:rsid w:val="00D47F84"/>
    <w:rsid w:val="00D501DB"/>
    <w:rsid w:val="00D56AFF"/>
    <w:rsid w:val="00D614D3"/>
    <w:rsid w:val="00D664D2"/>
    <w:rsid w:val="00D74EDE"/>
    <w:rsid w:val="00D75206"/>
    <w:rsid w:val="00D81433"/>
    <w:rsid w:val="00D846F9"/>
    <w:rsid w:val="00D92607"/>
    <w:rsid w:val="00DA5F4A"/>
    <w:rsid w:val="00DA60E6"/>
    <w:rsid w:val="00DC24F0"/>
    <w:rsid w:val="00DD22D9"/>
    <w:rsid w:val="00DE0110"/>
    <w:rsid w:val="00DE34EF"/>
    <w:rsid w:val="00DF3B01"/>
    <w:rsid w:val="00DF3B3B"/>
    <w:rsid w:val="00DF4E43"/>
    <w:rsid w:val="00DF6B97"/>
    <w:rsid w:val="00DF7808"/>
    <w:rsid w:val="00E00FFC"/>
    <w:rsid w:val="00E33D0E"/>
    <w:rsid w:val="00E5737B"/>
    <w:rsid w:val="00E61E54"/>
    <w:rsid w:val="00E64612"/>
    <w:rsid w:val="00E701E8"/>
    <w:rsid w:val="00E878B5"/>
    <w:rsid w:val="00E87ABD"/>
    <w:rsid w:val="00E9104E"/>
    <w:rsid w:val="00E9671E"/>
    <w:rsid w:val="00EA7DBD"/>
    <w:rsid w:val="00EC0F49"/>
    <w:rsid w:val="00EC23A7"/>
    <w:rsid w:val="00ED0F8A"/>
    <w:rsid w:val="00ED2453"/>
    <w:rsid w:val="00ED43D8"/>
    <w:rsid w:val="00ED785F"/>
    <w:rsid w:val="00EE4ECE"/>
    <w:rsid w:val="00EE5CC6"/>
    <w:rsid w:val="00EF4BFA"/>
    <w:rsid w:val="00EF5320"/>
    <w:rsid w:val="00EF5610"/>
    <w:rsid w:val="00F15A03"/>
    <w:rsid w:val="00F20BCA"/>
    <w:rsid w:val="00F2354D"/>
    <w:rsid w:val="00F26679"/>
    <w:rsid w:val="00F36AC0"/>
    <w:rsid w:val="00F40F76"/>
    <w:rsid w:val="00F44252"/>
    <w:rsid w:val="00F46DF1"/>
    <w:rsid w:val="00F47FF1"/>
    <w:rsid w:val="00F52E09"/>
    <w:rsid w:val="00F57BFB"/>
    <w:rsid w:val="00F81551"/>
    <w:rsid w:val="00F84C89"/>
    <w:rsid w:val="00F90C73"/>
    <w:rsid w:val="00F91621"/>
    <w:rsid w:val="00FC102C"/>
    <w:rsid w:val="00FF0A0C"/>
    <w:rsid w:val="00FF3DFB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3B6532"/>
  <w15:docId w15:val="{1EEB49D7-AF2F-4B93-A93A-D53B514A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D7103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D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a.rumcikiene@eimin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8817ED1E62534B97A774E01F4FE8AF" ma:contentTypeVersion="7" ma:contentTypeDescription="Kurkite naują dokumentą." ma:contentTypeScope="" ma:versionID="4e734812a0fae1167da1d0c4de9a453f">
  <xsd:schema xmlns:xsd="http://www.w3.org/2001/XMLSchema" xmlns:xs="http://www.w3.org/2001/XMLSchema" xmlns:p="http://schemas.microsoft.com/office/2006/metadata/properties" xmlns:ns3="d4aa1269-d0ec-42b8-a179-1ef39c9b8e71" targetNamespace="http://schemas.microsoft.com/office/2006/metadata/properties" ma:root="true" ma:fieldsID="bda51d971c657c837699226e9344fbbf" ns3:_="">
    <xsd:import namespace="d4aa1269-d0ec-42b8-a179-1ef39c9b8e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a1269-d0ec-42b8-a179-1ef39c9b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24AD-CD70-4F66-BDAA-44E6872B2F67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4aa1269-d0ec-42b8-a179-1ef39c9b8e71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7F883E-CE36-4D9C-B9AC-50494F5C8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96B3C-04BA-4697-AE16-AA86889F5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a1269-d0ec-42b8-a179-1ef39c9b8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4C421-186E-4E98-86A9-3DD6AB90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Rastas_lt_sp.dotx</Template>
  <TotalTime>1</TotalTime>
  <Pages>1</Pages>
  <Words>126</Words>
  <Characters>1019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Rumcikiene Lina</cp:lastModifiedBy>
  <cp:revision>2</cp:revision>
  <cp:lastPrinted>2020-01-17T08:31:00Z</cp:lastPrinted>
  <dcterms:created xsi:type="dcterms:W3CDTF">2020-09-18T08:18:00Z</dcterms:created>
  <dcterms:modified xsi:type="dcterms:W3CDTF">2020-09-18T08:18:00Z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0x010100898817ED1E62534B97A774E01F4FE8AF</vt:lpwstr>
  </property>
</Properties>
</file>