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69877319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790976">
        <w:t>gruodžio</w:t>
      </w:r>
      <w:r w:rsidR="000455C4">
        <w:t xml:space="preserve">   </w:t>
      </w:r>
      <w:r w:rsidR="00BC449C">
        <w:t xml:space="preserve"> </w:t>
      </w:r>
      <w:r w:rsidR="00D400E4" w:rsidRPr="00486205">
        <w:t xml:space="preserve">    </w:t>
      </w:r>
      <w:r w:rsidR="00D85E68">
        <w:t xml:space="preserve"> </w:t>
      </w:r>
      <w:r w:rsidR="00D400E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6A78D487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 xml:space="preserve">Lietuvos Respublikos Vyriausybės </w:t>
      </w:r>
      <w:r w:rsidR="003451D2" w:rsidRPr="003E159E">
        <w:rPr>
          <w:color w:val="000000"/>
          <w:lang w:eastAsia="lt-LT"/>
        </w:rPr>
        <w:t>2020 m. lapkričio 4 d. nutarimo Nr. 1226 „Dėl </w:t>
      </w:r>
      <w:r w:rsidR="003451D2" w:rsidRPr="003E159E">
        <w:rPr>
          <w:color w:val="000000"/>
          <w:shd w:val="clear" w:color="auto" w:fill="FFFFFF"/>
          <w:lang w:eastAsia="lt-LT"/>
        </w:rPr>
        <w:t>karantino Lietuvos Respublikos teritorijoje paskelbimo“</w:t>
      </w:r>
      <w:r w:rsidR="00326CD9" w:rsidRPr="00486205">
        <w:rPr>
          <w:szCs w:val="24"/>
          <w:lang w:eastAsia="lt-LT"/>
        </w:rPr>
        <w:t xml:space="preserve"> </w:t>
      </w:r>
      <w:r w:rsidR="00617299">
        <w:rPr>
          <w:szCs w:val="24"/>
          <w:lang w:eastAsia="lt-LT"/>
        </w:rPr>
        <w:t>2.1.2</w:t>
      </w:r>
      <w:r w:rsidR="00326CD9" w:rsidRPr="00486205">
        <w:rPr>
          <w:szCs w:val="24"/>
          <w:lang w:eastAsia="lt-LT"/>
        </w:rPr>
        <w:t>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>2020 m.</w:t>
      </w:r>
      <w:r w:rsidR="00F469EF">
        <w:rPr>
          <w:szCs w:val="24"/>
          <w:lang w:eastAsia="lt-LT"/>
        </w:rPr>
        <w:t xml:space="preserve"> </w:t>
      </w:r>
      <w:r w:rsidR="00790976">
        <w:rPr>
          <w:szCs w:val="24"/>
          <w:lang w:eastAsia="lt-LT"/>
        </w:rPr>
        <w:t>gruodžio</w:t>
      </w:r>
      <w:r w:rsidR="00A64589">
        <w:rPr>
          <w:szCs w:val="24"/>
          <w:lang w:eastAsia="lt-LT"/>
        </w:rPr>
        <w:t xml:space="preserve"> </w:t>
      </w:r>
      <w:r w:rsidR="00D400E4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  </w:t>
      </w:r>
      <w:r w:rsidR="00315E56" w:rsidRPr="004104CC">
        <w:rPr>
          <w:szCs w:val="24"/>
          <w:lang w:eastAsia="lt-LT"/>
        </w:rPr>
        <w:t xml:space="preserve"> </w:t>
      </w:r>
      <w:r w:rsidR="00D07C93" w:rsidRPr="004104CC">
        <w:rPr>
          <w:szCs w:val="24"/>
          <w:lang w:eastAsia="lt-LT"/>
        </w:rPr>
        <w:t xml:space="preserve">  </w:t>
      </w:r>
      <w:r w:rsidR="00D400E4" w:rsidRPr="004104CC">
        <w:rPr>
          <w:szCs w:val="24"/>
          <w:lang w:eastAsia="lt-LT"/>
        </w:rPr>
        <w:t xml:space="preserve"> </w:t>
      </w:r>
      <w:r w:rsidR="00BE6702" w:rsidRPr="004104CC">
        <w:rPr>
          <w:szCs w:val="24"/>
          <w:lang w:eastAsia="lt-LT"/>
        </w:rPr>
        <w:t xml:space="preserve">d. </w:t>
      </w:r>
      <w:r w:rsidR="005F18A7" w:rsidRPr="004104CC">
        <w:rPr>
          <w:szCs w:val="24"/>
          <w:lang w:eastAsia="lt-LT"/>
        </w:rPr>
        <w:t xml:space="preserve">pasitarimo </w:t>
      </w:r>
      <w:r w:rsidR="00E378C8" w:rsidRPr="004104CC">
        <w:rPr>
          <w:szCs w:val="24"/>
          <w:lang w:eastAsia="lt-LT"/>
        </w:rPr>
        <w:t>protokolo</w:t>
      </w:r>
      <w:r w:rsidR="005F18A7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Nr.        </w:t>
      </w:r>
      <w:r w:rsidR="00D07C93" w:rsidRPr="004104CC">
        <w:rPr>
          <w:szCs w:val="24"/>
          <w:lang w:eastAsia="lt-LT"/>
        </w:rPr>
        <w:t xml:space="preserve">  </w:t>
      </w:r>
      <w:r w:rsidR="00CF1285" w:rsidRPr="004104CC">
        <w:rPr>
          <w:szCs w:val="24"/>
          <w:lang w:eastAsia="lt-LT"/>
        </w:rPr>
        <w:t>punktą</w:t>
      </w:r>
      <w:r w:rsidR="001C1923" w:rsidRPr="00486205">
        <w:rPr>
          <w:szCs w:val="24"/>
          <w:lang w:eastAsia="lt-LT"/>
        </w:rPr>
        <w:t>:</w:t>
      </w:r>
    </w:p>
    <w:p w14:paraId="36043950" w14:textId="5115655B" w:rsidR="00797A91" w:rsidRDefault="00FC1D1D" w:rsidP="00797A91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797A91">
        <w:rPr>
          <w:b w:val="0"/>
          <w:bCs w:val="0"/>
        </w:rPr>
        <w:t>1.</w:t>
      </w:r>
      <w:r w:rsidRPr="00486205">
        <w:t xml:space="preserve"> </w:t>
      </w:r>
      <w:r w:rsidR="00972642" w:rsidRPr="00797A91">
        <w:rPr>
          <w:b w:val="0"/>
          <w:bCs w:val="0"/>
        </w:rPr>
        <w:t>L e i d ž i u atvykti į Lietuvos Respubliką</w:t>
      </w:r>
      <w:r w:rsidR="00AD4870" w:rsidRPr="00797A91">
        <w:rPr>
          <w:b w:val="0"/>
          <w:bCs w:val="0"/>
        </w:rPr>
        <w:t xml:space="preserve"> </w:t>
      </w:r>
      <w:r w:rsidR="00B67B39" w:rsidRPr="00797A91">
        <w:rPr>
          <w:b w:val="0"/>
          <w:bCs w:val="0"/>
        </w:rPr>
        <w:t>Ukrainos pilietei</w:t>
      </w:r>
      <w:r w:rsidR="00B67B39">
        <w:t xml:space="preserve"> </w:t>
      </w:r>
      <w:r w:rsidR="00B67B39" w:rsidRPr="00797A91">
        <w:rPr>
          <w:b w:val="0"/>
          <w:bCs w:val="0"/>
        </w:rPr>
        <w:t>....</w:t>
      </w:r>
      <w:r w:rsidR="00486205" w:rsidRPr="00797A91">
        <w:rPr>
          <w:b w:val="0"/>
          <w:bCs w:val="0"/>
        </w:rPr>
        <w:t>..........................</w:t>
      </w:r>
      <w:r w:rsidR="000455C4" w:rsidRPr="00797A91">
        <w:rPr>
          <w:b w:val="0"/>
          <w:bCs w:val="0"/>
        </w:rPr>
        <w:t>......</w:t>
      </w:r>
      <w:r w:rsidR="00486205" w:rsidRPr="00797A91">
        <w:rPr>
          <w:b w:val="0"/>
          <w:bCs w:val="0"/>
        </w:rPr>
        <w:t>.</w:t>
      </w:r>
      <w:r w:rsidR="00082C92" w:rsidRPr="00797A91">
        <w:rPr>
          <w:b w:val="0"/>
          <w:bCs w:val="0"/>
        </w:rPr>
        <w:t>.....</w:t>
      </w:r>
      <w:r w:rsidR="009D0F48" w:rsidRPr="00797A91">
        <w:rPr>
          <w:b w:val="0"/>
          <w:bCs w:val="0"/>
        </w:rPr>
        <w:t xml:space="preserve"> </w:t>
      </w:r>
      <w:r w:rsidR="00302143" w:rsidRPr="00797A91">
        <w:rPr>
          <w:b w:val="0"/>
          <w:bCs w:val="0"/>
        </w:rPr>
        <w:t>dėl</w:t>
      </w:r>
      <w:r w:rsidR="00302143">
        <w:t xml:space="preserve"> </w:t>
      </w:r>
      <w:bookmarkStart w:id="1" w:name="_Hlk57969442"/>
      <w:r w:rsidR="00797A91">
        <w:rPr>
          <w:b w:val="0"/>
        </w:rPr>
        <w:t xml:space="preserve">ginekologinio </w:t>
      </w:r>
      <w:r w:rsidR="00797A91" w:rsidRPr="001744DF">
        <w:rPr>
          <w:b w:val="0"/>
        </w:rPr>
        <w:t>diagnostinio tyrimo</w:t>
      </w:r>
      <w:r w:rsidR="00797A91">
        <w:rPr>
          <w:b w:val="0"/>
        </w:rPr>
        <w:t>,</w:t>
      </w:r>
      <w:r w:rsidR="00797A91" w:rsidRPr="001744DF">
        <w:rPr>
          <w:b w:val="0"/>
        </w:rPr>
        <w:t xml:space="preserve"> gydymo ir medicininės reabilitacijos </w:t>
      </w:r>
      <w:r w:rsidR="00797A91">
        <w:rPr>
          <w:b w:val="0"/>
        </w:rPr>
        <w:t xml:space="preserve">UAB ,,SK </w:t>
      </w:r>
      <w:proofErr w:type="spellStart"/>
      <w:r w:rsidR="00797A91">
        <w:rPr>
          <w:b w:val="0"/>
        </w:rPr>
        <w:t>Impeks</w:t>
      </w:r>
      <w:proofErr w:type="spellEnd"/>
      <w:r w:rsidR="00797A91">
        <w:rPr>
          <w:b w:val="0"/>
        </w:rPr>
        <w:t xml:space="preserve"> Medicinos diagnostikos centre“.  </w:t>
      </w:r>
      <w:bookmarkEnd w:id="1"/>
      <w:r w:rsidR="00797A91">
        <w:rPr>
          <w:b w:val="0"/>
        </w:rPr>
        <w:t xml:space="preserve"> </w:t>
      </w:r>
    </w:p>
    <w:p w14:paraId="7C6DF670" w14:textId="0D313A7C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7471D907" w14:textId="2FDE6219" w:rsidR="00D400E4" w:rsidRPr="00486205" w:rsidRDefault="009E557E" w:rsidP="00D400E4">
      <w:pPr>
        <w:suppressAutoHyphens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D400E4" w:rsidRPr="00486205">
        <w:rPr>
          <w:color w:val="000000"/>
          <w:szCs w:val="24"/>
        </w:rPr>
        <w:t>veikatos apsaugos ministr</w:t>
      </w:r>
      <w:r>
        <w:rPr>
          <w:color w:val="000000"/>
          <w:szCs w:val="24"/>
        </w:rPr>
        <w:t>as</w:t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6A88D3E3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358B13" w14:textId="0725290E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71C94CCA" w14:textId="47F8E3AB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3242ED71" w14:textId="4C9BC51E" w:rsidR="00CD25DD" w:rsidRDefault="00CD25DD" w:rsidP="00D400E4">
      <w:pPr>
        <w:suppressAutoHyphens/>
        <w:textAlignment w:val="center"/>
        <w:rPr>
          <w:color w:val="000000"/>
          <w:szCs w:val="24"/>
        </w:rPr>
      </w:pPr>
    </w:p>
    <w:p w14:paraId="0EE5EB2A" w14:textId="257B66E0" w:rsidR="00CD25DD" w:rsidRDefault="00CD25DD" w:rsidP="00D400E4">
      <w:pPr>
        <w:suppressAutoHyphens/>
        <w:textAlignment w:val="center"/>
        <w:rPr>
          <w:color w:val="000000"/>
          <w:szCs w:val="24"/>
        </w:rPr>
      </w:pPr>
    </w:p>
    <w:p w14:paraId="0A267732" w14:textId="77777777" w:rsidR="00CD25DD" w:rsidRDefault="00CD25DD" w:rsidP="00D400E4">
      <w:pPr>
        <w:suppressAutoHyphens/>
        <w:textAlignment w:val="center"/>
        <w:rPr>
          <w:color w:val="000000"/>
          <w:szCs w:val="24"/>
        </w:rPr>
      </w:pPr>
      <w:bookmarkStart w:id="2" w:name="_GoBack"/>
      <w:bookmarkEnd w:id="2"/>
    </w:p>
    <w:p w14:paraId="34DC526D" w14:textId="77777777" w:rsidR="00C42D46" w:rsidRPr="00486205" w:rsidRDefault="00C42D46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3BD86B9F" w14:textId="7EB4EF63" w:rsidR="00EA7C41" w:rsidRPr="00486205" w:rsidRDefault="000128CB" w:rsidP="00DF39B9">
      <w:pPr>
        <w:rPr>
          <w:szCs w:val="24"/>
        </w:rPr>
      </w:pPr>
      <w:r>
        <w:t xml:space="preserve">J. Bilinskaitė, </w:t>
      </w:r>
      <w:r w:rsidR="000E4671" w:rsidRPr="00486205">
        <w:t>tel. 2</w:t>
      </w:r>
      <w:r w:rsidR="00396C5A">
        <w:t>66 14</w:t>
      </w:r>
      <w:r>
        <w:t>16</w:t>
      </w: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1796D" w14:textId="77777777" w:rsidR="00505DAA" w:rsidRDefault="00505DAA">
      <w:r>
        <w:separator/>
      </w:r>
    </w:p>
  </w:endnote>
  <w:endnote w:type="continuationSeparator" w:id="0">
    <w:p w14:paraId="6235EDA3" w14:textId="77777777" w:rsidR="00505DAA" w:rsidRDefault="0050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7BD2D" w14:textId="77777777" w:rsidR="00505DAA" w:rsidRDefault="00505DAA">
      <w:r>
        <w:separator/>
      </w:r>
    </w:p>
  </w:footnote>
  <w:footnote w:type="continuationSeparator" w:id="0">
    <w:p w14:paraId="764F4E25" w14:textId="77777777" w:rsidR="00505DAA" w:rsidRDefault="0050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82C92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16A7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6D17"/>
    <w:rsid w:val="00297E35"/>
    <w:rsid w:val="002A0AC0"/>
    <w:rsid w:val="002B2A5D"/>
    <w:rsid w:val="002D0435"/>
    <w:rsid w:val="002D50F5"/>
    <w:rsid w:val="002D5717"/>
    <w:rsid w:val="002E0324"/>
    <w:rsid w:val="002F0BDC"/>
    <w:rsid w:val="002F36AB"/>
    <w:rsid w:val="00302143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451D2"/>
    <w:rsid w:val="00363E57"/>
    <w:rsid w:val="00395365"/>
    <w:rsid w:val="00396C5A"/>
    <w:rsid w:val="003A1D1E"/>
    <w:rsid w:val="003B4852"/>
    <w:rsid w:val="003D238B"/>
    <w:rsid w:val="003E7C06"/>
    <w:rsid w:val="004102DC"/>
    <w:rsid w:val="004104CC"/>
    <w:rsid w:val="00420E9D"/>
    <w:rsid w:val="0043486F"/>
    <w:rsid w:val="00453312"/>
    <w:rsid w:val="00455944"/>
    <w:rsid w:val="00456FC9"/>
    <w:rsid w:val="00486205"/>
    <w:rsid w:val="004945E5"/>
    <w:rsid w:val="004A1467"/>
    <w:rsid w:val="004A2FDF"/>
    <w:rsid w:val="004A427F"/>
    <w:rsid w:val="004B2872"/>
    <w:rsid w:val="004B30C5"/>
    <w:rsid w:val="004C5BCB"/>
    <w:rsid w:val="004D26EB"/>
    <w:rsid w:val="004E16A1"/>
    <w:rsid w:val="004E4AF6"/>
    <w:rsid w:val="004F01ED"/>
    <w:rsid w:val="004F0E63"/>
    <w:rsid w:val="004F41E4"/>
    <w:rsid w:val="004F646C"/>
    <w:rsid w:val="00500E2A"/>
    <w:rsid w:val="00505DAA"/>
    <w:rsid w:val="00513F84"/>
    <w:rsid w:val="005214DB"/>
    <w:rsid w:val="00523EB2"/>
    <w:rsid w:val="0053086F"/>
    <w:rsid w:val="005419EC"/>
    <w:rsid w:val="00541E6E"/>
    <w:rsid w:val="00547A21"/>
    <w:rsid w:val="00553FD6"/>
    <w:rsid w:val="005575D1"/>
    <w:rsid w:val="00562932"/>
    <w:rsid w:val="00564A4B"/>
    <w:rsid w:val="00572105"/>
    <w:rsid w:val="00596D1F"/>
    <w:rsid w:val="005B4294"/>
    <w:rsid w:val="005D3C9F"/>
    <w:rsid w:val="005D6825"/>
    <w:rsid w:val="005D7168"/>
    <w:rsid w:val="005E6C52"/>
    <w:rsid w:val="005F18A7"/>
    <w:rsid w:val="005F1D8D"/>
    <w:rsid w:val="005F646D"/>
    <w:rsid w:val="00604EC3"/>
    <w:rsid w:val="00617299"/>
    <w:rsid w:val="00626FB5"/>
    <w:rsid w:val="00630744"/>
    <w:rsid w:val="00635FC1"/>
    <w:rsid w:val="00642E66"/>
    <w:rsid w:val="00666FFC"/>
    <w:rsid w:val="00691479"/>
    <w:rsid w:val="006B4457"/>
    <w:rsid w:val="006B5118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50589"/>
    <w:rsid w:val="00764CDD"/>
    <w:rsid w:val="00765CA4"/>
    <w:rsid w:val="00772543"/>
    <w:rsid w:val="007730DA"/>
    <w:rsid w:val="00790976"/>
    <w:rsid w:val="00791FBC"/>
    <w:rsid w:val="0079615C"/>
    <w:rsid w:val="00797A91"/>
    <w:rsid w:val="007D5FA8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C5BA7"/>
    <w:rsid w:val="008D5AF7"/>
    <w:rsid w:val="008F4416"/>
    <w:rsid w:val="008F5D52"/>
    <w:rsid w:val="00900D36"/>
    <w:rsid w:val="00911624"/>
    <w:rsid w:val="00920E4F"/>
    <w:rsid w:val="00926730"/>
    <w:rsid w:val="009447F1"/>
    <w:rsid w:val="00946AC9"/>
    <w:rsid w:val="009477AB"/>
    <w:rsid w:val="00962730"/>
    <w:rsid w:val="0096669E"/>
    <w:rsid w:val="00972642"/>
    <w:rsid w:val="00974527"/>
    <w:rsid w:val="0098133B"/>
    <w:rsid w:val="009B6117"/>
    <w:rsid w:val="009C75D5"/>
    <w:rsid w:val="009D0F48"/>
    <w:rsid w:val="009E557E"/>
    <w:rsid w:val="009E7136"/>
    <w:rsid w:val="00A11B69"/>
    <w:rsid w:val="00A21354"/>
    <w:rsid w:val="00A255DA"/>
    <w:rsid w:val="00A3423C"/>
    <w:rsid w:val="00A429C8"/>
    <w:rsid w:val="00A45557"/>
    <w:rsid w:val="00A503B5"/>
    <w:rsid w:val="00A516AF"/>
    <w:rsid w:val="00A5630C"/>
    <w:rsid w:val="00A64589"/>
    <w:rsid w:val="00A67914"/>
    <w:rsid w:val="00A852C1"/>
    <w:rsid w:val="00A91631"/>
    <w:rsid w:val="00A9413E"/>
    <w:rsid w:val="00A95E8C"/>
    <w:rsid w:val="00AB292C"/>
    <w:rsid w:val="00AB7D7E"/>
    <w:rsid w:val="00AC37E7"/>
    <w:rsid w:val="00AD4870"/>
    <w:rsid w:val="00AE2127"/>
    <w:rsid w:val="00AE4272"/>
    <w:rsid w:val="00AF3A26"/>
    <w:rsid w:val="00AF634E"/>
    <w:rsid w:val="00B102DB"/>
    <w:rsid w:val="00B11FC5"/>
    <w:rsid w:val="00B25237"/>
    <w:rsid w:val="00B25A07"/>
    <w:rsid w:val="00B25C99"/>
    <w:rsid w:val="00B32674"/>
    <w:rsid w:val="00B43500"/>
    <w:rsid w:val="00B67B39"/>
    <w:rsid w:val="00B74296"/>
    <w:rsid w:val="00B97796"/>
    <w:rsid w:val="00BA6990"/>
    <w:rsid w:val="00BA6FCB"/>
    <w:rsid w:val="00BC449C"/>
    <w:rsid w:val="00BD5CE4"/>
    <w:rsid w:val="00BE0E27"/>
    <w:rsid w:val="00BE5093"/>
    <w:rsid w:val="00BE6702"/>
    <w:rsid w:val="00C20549"/>
    <w:rsid w:val="00C21EA1"/>
    <w:rsid w:val="00C27543"/>
    <w:rsid w:val="00C328A4"/>
    <w:rsid w:val="00C42D46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D25DD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5E68"/>
    <w:rsid w:val="00D8695F"/>
    <w:rsid w:val="00DA35FD"/>
    <w:rsid w:val="00DA3CC2"/>
    <w:rsid w:val="00DB0577"/>
    <w:rsid w:val="00DC1CA4"/>
    <w:rsid w:val="00DC7351"/>
    <w:rsid w:val="00DC766A"/>
    <w:rsid w:val="00DD4577"/>
    <w:rsid w:val="00DE2251"/>
    <w:rsid w:val="00DF39B9"/>
    <w:rsid w:val="00E01629"/>
    <w:rsid w:val="00E027CA"/>
    <w:rsid w:val="00E03742"/>
    <w:rsid w:val="00E1243F"/>
    <w:rsid w:val="00E27772"/>
    <w:rsid w:val="00E378C8"/>
    <w:rsid w:val="00E4069B"/>
    <w:rsid w:val="00E44485"/>
    <w:rsid w:val="00E45AC5"/>
    <w:rsid w:val="00E67280"/>
    <w:rsid w:val="00E70374"/>
    <w:rsid w:val="00E7139A"/>
    <w:rsid w:val="00E7601A"/>
    <w:rsid w:val="00E86D04"/>
    <w:rsid w:val="00EA56F6"/>
    <w:rsid w:val="00EA7C41"/>
    <w:rsid w:val="00ED03E2"/>
    <w:rsid w:val="00EE196A"/>
    <w:rsid w:val="00EF5181"/>
    <w:rsid w:val="00F02BE5"/>
    <w:rsid w:val="00F12D5F"/>
    <w:rsid w:val="00F143AF"/>
    <w:rsid w:val="00F15998"/>
    <w:rsid w:val="00F2407E"/>
    <w:rsid w:val="00F30EC0"/>
    <w:rsid w:val="00F3574A"/>
    <w:rsid w:val="00F4172E"/>
    <w:rsid w:val="00F469EF"/>
    <w:rsid w:val="00F47254"/>
    <w:rsid w:val="00F6134C"/>
    <w:rsid w:val="00F6527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AD4870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186BB6-5669-4739-A357-E01DC406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5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6</cp:revision>
  <cp:lastPrinted>2020-08-31T05:57:00Z</cp:lastPrinted>
  <dcterms:created xsi:type="dcterms:W3CDTF">2020-12-11T14:02:00Z</dcterms:created>
  <dcterms:modified xsi:type="dcterms:W3CDTF">2020-12-14T11:45:00Z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