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92E77" w14:textId="77777777" w:rsidR="00676E45" w:rsidRDefault="00676E45" w:rsidP="00F64FDA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>
        <w:fldChar w:fldCharType="end"/>
      </w:r>
    </w:p>
    <w:p w14:paraId="5F28739B" w14:textId="77777777" w:rsidR="00676E45" w:rsidRDefault="00676E45">
      <w:pPr>
        <w:jc w:val="center"/>
      </w:pPr>
    </w:p>
    <w:p w14:paraId="2DE7DC33" w14:textId="77777777" w:rsidR="00676E45" w:rsidRDefault="000E6336">
      <w:pPr>
        <w:jc w:val="center"/>
      </w:pPr>
      <w:r>
        <w:rPr>
          <w:noProof/>
        </w:rPr>
        <w:drawing>
          <wp:inline distT="0" distB="0" distL="0" distR="0" wp14:anchorId="61412E6A" wp14:editId="1C9E79FE">
            <wp:extent cx="595630" cy="62738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F750AB" w14:textId="77777777" w:rsidR="00676E45" w:rsidRDefault="00676E45">
      <w:pPr>
        <w:jc w:val="center"/>
        <w:rPr>
          <w:b/>
        </w:rPr>
      </w:pPr>
      <w:r>
        <w:rPr>
          <w:b/>
        </w:rPr>
        <w:t>LIETUVOS RESPUBLIKOS FINANSŲ MINISTERIJA</w:t>
      </w:r>
    </w:p>
    <w:p w14:paraId="54DE762E" w14:textId="77777777" w:rsidR="00676E45" w:rsidRDefault="00676E45">
      <w:pPr>
        <w:jc w:val="center"/>
      </w:pPr>
    </w:p>
    <w:p w14:paraId="7568962E" w14:textId="77777777" w:rsidR="00676E45" w:rsidRDefault="00676E45">
      <w:pPr>
        <w:jc w:val="center"/>
      </w:pPr>
    </w:p>
    <w:p w14:paraId="485649E3" w14:textId="77777777" w:rsidR="00676E45" w:rsidRDefault="00676E45">
      <w:pPr>
        <w:jc w:val="center"/>
      </w:pPr>
    </w:p>
    <w:p w14:paraId="315D67F3" w14:textId="77777777" w:rsidR="00676E45" w:rsidRDefault="00676E45">
      <w:pPr>
        <w:jc w:val="center"/>
        <w:sectPr w:rsidR="00676E45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927"/>
        <w:gridCol w:w="4820"/>
      </w:tblGrid>
      <w:tr w:rsidR="00676E45" w14:paraId="7B866069" w14:textId="77777777" w:rsidTr="00F24EC4">
        <w:tc>
          <w:tcPr>
            <w:tcW w:w="4927" w:type="dxa"/>
          </w:tcPr>
          <w:p w14:paraId="6769B0FD" w14:textId="77777777" w:rsidR="00676E45" w:rsidRDefault="00FD7FA4">
            <w:permStart w:id="1786084566" w:edGrp="everyone"/>
            <w:r>
              <w:t xml:space="preserve">Socialinės apsaugos ir darbo ministerijai </w:t>
            </w:r>
          </w:p>
          <w:p w14:paraId="5CB7C056" w14:textId="77777777" w:rsidR="00932CFB" w:rsidRDefault="00932CFB" w:rsidP="00932CFB">
            <w:pPr>
              <w:tabs>
                <w:tab w:val="left" w:pos="3474"/>
              </w:tabs>
            </w:pPr>
          </w:p>
          <w:p w14:paraId="105A88B3" w14:textId="77777777" w:rsidR="00932CFB" w:rsidRDefault="00932CFB" w:rsidP="00932CFB">
            <w:pPr>
              <w:tabs>
                <w:tab w:val="left" w:pos="3474"/>
              </w:tabs>
            </w:pPr>
          </w:p>
        </w:tc>
        <w:tc>
          <w:tcPr>
            <w:tcW w:w="4820" w:type="dxa"/>
          </w:tcPr>
          <w:p w14:paraId="7C3AEC40" w14:textId="77777777" w:rsidR="00676E45" w:rsidRPr="00555C47" w:rsidRDefault="007E122A" w:rsidP="00BF03CF">
            <w:pPr>
              <w:rPr>
                <w:szCs w:val="24"/>
              </w:rPr>
            </w:pPr>
            <w:r w:rsidRPr="00555C47">
              <w:rPr>
                <w:szCs w:val="24"/>
              </w:rPr>
              <w:t xml:space="preserve">Į </w:t>
            </w:r>
            <w:r w:rsidR="008151E8" w:rsidRPr="00555C47">
              <w:rPr>
                <w:szCs w:val="24"/>
              </w:rPr>
              <w:t>20</w:t>
            </w:r>
            <w:r w:rsidR="00C23056" w:rsidRPr="00555C47">
              <w:rPr>
                <w:szCs w:val="24"/>
              </w:rPr>
              <w:t>21</w:t>
            </w:r>
            <w:r w:rsidRPr="00555C47">
              <w:rPr>
                <w:szCs w:val="24"/>
              </w:rPr>
              <w:t>-</w:t>
            </w:r>
            <w:r w:rsidR="00C23056" w:rsidRPr="00555C47">
              <w:rPr>
                <w:szCs w:val="24"/>
              </w:rPr>
              <w:t>0</w:t>
            </w:r>
            <w:r w:rsidR="00BF03CF">
              <w:rPr>
                <w:szCs w:val="24"/>
              </w:rPr>
              <w:t>9</w:t>
            </w:r>
            <w:r w:rsidRPr="00555C47">
              <w:rPr>
                <w:szCs w:val="24"/>
              </w:rPr>
              <w:t>-</w:t>
            </w:r>
            <w:r w:rsidR="00BF03CF">
              <w:rPr>
                <w:szCs w:val="24"/>
              </w:rPr>
              <w:t>29</w:t>
            </w:r>
            <w:r w:rsidR="00064D98" w:rsidRPr="00555C47">
              <w:rPr>
                <w:szCs w:val="24"/>
              </w:rPr>
              <w:t xml:space="preserve"> </w:t>
            </w:r>
            <w:r w:rsidR="00676E45" w:rsidRPr="00555C47">
              <w:rPr>
                <w:szCs w:val="24"/>
              </w:rPr>
              <w:t xml:space="preserve"> Nr</w:t>
            </w:r>
            <w:r w:rsidR="00676E45" w:rsidRPr="003502FB">
              <w:rPr>
                <w:szCs w:val="24"/>
              </w:rPr>
              <w:t xml:space="preserve">. </w:t>
            </w:r>
            <w:r w:rsidR="003502FB" w:rsidRPr="003502FB">
              <w:rPr>
                <w:color w:val="000000"/>
                <w:szCs w:val="24"/>
              </w:rPr>
              <w:t>(23.4E-55)STAP-564</w:t>
            </w:r>
          </w:p>
        </w:tc>
      </w:tr>
      <w:tr w:rsidR="00C612D0" w:rsidRPr="00B62CC5" w14:paraId="760CF0FF" w14:textId="77777777" w:rsidTr="00BD6FD8">
        <w:trPr>
          <w:cantSplit/>
          <w:trHeight w:val="629"/>
        </w:trPr>
        <w:tc>
          <w:tcPr>
            <w:tcW w:w="9747" w:type="dxa"/>
            <w:gridSpan w:val="2"/>
          </w:tcPr>
          <w:p w14:paraId="6D2DA470" w14:textId="77777777" w:rsidR="00A57F2F" w:rsidRDefault="00A57F2F" w:rsidP="00BF03CF">
            <w:pPr>
              <w:rPr>
                <w:b/>
                <w:bCs/>
                <w:caps/>
              </w:rPr>
            </w:pPr>
          </w:p>
          <w:p w14:paraId="0B0A461D" w14:textId="77777777" w:rsidR="003502FB" w:rsidRDefault="003502FB" w:rsidP="003502FB">
            <w:pPr>
              <w:rPr>
                <w:b/>
                <w:bCs/>
                <w:caps/>
              </w:rPr>
            </w:pPr>
          </w:p>
          <w:p w14:paraId="24308FE4" w14:textId="77777777" w:rsidR="00C612D0" w:rsidRPr="00B62CC5" w:rsidRDefault="00FD7FA4" w:rsidP="003502FB">
            <w:pPr>
              <w:rPr>
                <w:b/>
              </w:rPr>
            </w:pPr>
            <w:r>
              <w:rPr>
                <w:b/>
                <w:bCs/>
                <w:caps/>
              </w:rPr>
              <w:t xml:space="preserve">DĖL </w:t>
            </w:r>
            <w:bookmarkStart w:id="0" w:name="dok_nr"/>
            <w:bookmarkEnd w:id="0"/>
            <w:r w:rsidR="00480CF4">
              <w:rPr>
                <w:b/>
                <w:bCs/>
              </w:rPr>
              <w:t>ĮSTATYM</w:t>
            </w:r>
            <w:r w:rsidR="003502FB">
              <w:rPr>
                <w:b/>
                <w:bCs/>
              </w:rPr>
              <w:t>O</w:t>
            </w:r>
            <w:r>
              <w:rPr>
                <w:b/>
                <w:bCs/>
              </w:rPr>
              <w:t xml:space="preserve"> PROJEKT</w:t>
            </w:r>
            <w:r w:rsidR="003502FB">
              <w:rPr>
                <w:b/>
                <w:bCs/>
              </w:rPr>
              <w:t>O</w:t>
            </w:r>
            <w:r w:rsidR="00480CF4">
              <w:rPr>
                <w:b/>
                <w:bCs/>
              </w:rPr>
              <w:t xml:space="preserve"> DERINIMO</w:t>
            </w:r>
          </w:p>
        </w:tc>
      </w:tr>
    </w:tbl>
    <w:p w14:paraId="6986584D" w14:textId="77777777" w:rsidR="00555C47" w:rsidRDefault="00555C47" w:rsidP="00555C47">
      <w:pPr>
        <w:spacing w:line="360" w:lineRule="auto"/>
        <w:ind w:firstLine="992"/>
        <w:jc w:val="both"/>
        <w:rPr>
          <w:szCs w:val="24"/>
        </w:rPr>
      </w:pPr>
    </w:p>
    <w:p w14:paraId="61F670F1" w14:textId="77777777" w:rsidR="003502FB" w:rsidRDefault="003502FB" w:rsidP="001B2A87">
      <w:pPr>
        <w:ind w:firstLine="709"/>
        <w:jc w:val="both"/>
        <w:rPr>
          <w:szCs w:val="24"/>
        </w:rPr>
      </w:pPr>
    </w:p>
    <w:p w14:paraId="4657A7C4" w14:textId="77777777" w:rsidR="00A57F2F" w:rsidRDefault="00221DFF" w:rsidP="003502FB">
      <w:pPr>
        <w:spacing w:line="360" w:lineRule="auto"/>
        <w:ind w:firstLine="709"/>
        <w:jc w:val="both"/>
        <w:rPr>
          <w:szCs w:val="24"/>
        </w:rPr>
      </w:pPr>
      <w:r w:rsidRPr="00A868D5">
        <w:rPr>
          <w:szCs w:val="24"/>
        </w:rPr>
        <w:t>Finansų ministerija i</w:t>
      </w:r>
      <w:r w:rsidR="00FA1FAC" w:rsidRPr="00A868D5">
        <w:rPr>
          <w:szCs w:val="24"/>
        </w:rPr>
        <w:t>šnagrinėj</w:t>
      </w:r>
      <w:r w:rsidR="003502FB">
        <w:rPr>
          <w:szCs w:val="24"/>
        </w:rPr>
        <w:t>o</w:t>
      </w:r>
      <w:r w:rsidRPr="00A868D5">
        <w:rPr>
          <w:szCs w:val="24"/>
        </w:rPr>
        <w:t xml:space="preserve"> </w:t>
      </w:r>
      <w:r w:rsidR="00FA1FAC" w:rsidRPr="00A868D5">
        <w:rPr>
          <w:szCs w:val="24"/>
        </w:rPr>
        <w:t>Jūsų pateikt</w:t>
      </w:r>
      <w:r w:rsidR="003502FB">
        <w:rPr>
          <w:szCs w:val="24"/>
        </w:rPr>
        <w:t>ą</w:t>
      </w:r>
      <w:r w:rsidR="00FA1FAC" w:rsidRPr="00A868D5">
        <w:rPr>
          <w:szCs w:val="24"/>
        </w:rPr>
        <w:t xml:space="preserve"> derinti</w:t>
      </w:r>
      <w:r w:rsidR="00FA1FAC" w:rsidRPr="00A868D5">
        <w:rPr>
          <w:szCs w:val="24"/>
          <w:shd w:val="clear" w:color="auto" w:fill="FFFFFF"/>
        </w:rPr>
        <w:t xml:space="preserve"> </w:t>
      </w:r>
      <w:r w:rsidR="003502FB">
        <w:t>Lietuvos Respublikos valstybės politikų, teisėjų, valstybės pareigūnų, valstybės tarnautojų, valstybės ir savivaldybių biudžetinių įstaigų darbuotojų pareiginės algos (atlyginimo) bazinio dydžio, taikomo 2022 metais, įstatymo projektą ir informuoja</w:t>
      </w:r>
      <w:r w:rsidR="003502FB">
        <w:rPr>
          <w:szCs w:val="24"/>
        </w:rPr>
        <w:t>,</w:t>
      </w:r>
      <w:r w:rsidR="00BF03CF">
        <w:rPr>
          <w:szCs w:val="24"/>
        </w:rPr>
        <w:t xml:space="preserve"> </w:t>
      </w:r>
      <w:r w:rsidR="003502FB">
        <w:rPr>
          <w:szCs w:val="24"/>
        </w:rPr>
        <w:t xml:space="preserve">kad </w:t>
      </w:r>
      <w:r w:rsidR="00932CFB" w:rsidRPr="00A868D5">
        <w:rPr>
          <w:szCs w:val="24"/>
        </w:rPr>
        <w:t>pagal kompetenciją</w:t>
      </w:r>
      <w:r w:rsidR="002202C5" w:rsidRPr="00A868D5">
        <w:rPr>
          <w:szCs w:val="24"/>
        </w:rPr>
        <w:t xml:space="preserve"> </w:t>
      </w:r>
      <w:r w:rsidR="00D41FAF" w:rsidRPr="00A868D5">
        <w:rPr>
          <w:szCs w:val="24"/>
        </w:rPr>
        <w:t>pastab</w:t>
      </w:r>
      <w:r w:rsidR="003502FB">
        <w:rPr>
          <w:szCs w:val="24"/>
        </w:rPr>
        <w:t>ų</w:t>
      </w:r>
      <w:r w:rsidR="00D41FAF" w:rsidRPr="00A868D5">
        <w:rPr>
          <w:szCs w:val="24"/>
        </w:rPr>
        <w:t xml:space="preserve"> ir pasiūlym</w:t>
      </w:r>
      <w:r w:rsidR="003502FB">
        <w:rPr>
          <w:szCs w:val="24"/>
        </w:rPr>
        <w:t>ų neturi</w:t>
      </w:r>
      <w:r w:rsidR="00C23056">
        <w:rPr>
          <w:szCs w:val="24"/>
        </w:rPr>
        <w:t>.</w:t>
      </w:r>
    </w:p>
    <w:p w14:paraId="2BCBD85B" w14:textId="77777777" w:rsidR="00555C47" w:rsidRDefault="00555C47" w:rsidP="007E0550">
      <w:pPr>
        <w:spacing w:line="360" w:lineRule="auto"/>
        <w:ind w:firstLine="993"/>
        <w:jc w:val="both"/>
        <w:rPr>
          <w:szCs w:val="24"/>
        </w:rPr>
      </w:pPr>
    </w:p>
    <w:p w14:paraId="4637DFD8" w14:textId="77777777" w:rsidR="00555C47" w:rsidRDefault="00555C47" w:rsidP="007E0550">
      <w:pPr>
        <w:spacing w:line="360" w:lineRule="auto"/>
        <w:ind w:firstLine="993"/>
        <w:jc w:val="both"/>
        <w:rPr>
          <w:szCs w:val="24"/>
        </w:rPr>
      </w:pPr>
    </w:p>
    <w:p w14:paraId="68933191" w14:textId="77777777" w:rsidR="00555C47" w:rsidRDefault="00555C47" w:rsidP="007E0550">
      <w:pPr>
        <w:spacing w:line="360" w:lineRule="auto"/>
        <w:ind w:firstLine="993"/>
        <w:jc w:val="both"/>
        <w:rPr>
          <w:szCs w:val="24"/>
        </w:rPr>
      </w:pPr>
    </w:p>
    <w:p w14:paraId="71E1682E" w14:textId="77777777" w:rsidR="00555C47" w:rsidRDefault="00555C47" w:rsidP="007E0550">
      <w:pPr>
        <w:spacing w:line="360" w:lineRule="auto"/>
        <w:ind w:firstLine="993"/>
        <w:jc w:val="both"/>
        <w:rPr>
          <w:szCs w:val="24"/>
        </w:rPr>
      </w:pPr>
    </w:p>
    <w:p w14:paraId="6F66AB1D" w14:textId="77777777" w:rsidR="00555C47" w:rsidRDefault="00555C47" w:rsidP="007E0550">
      <w:pPr>
        <w:spacing w:line="360" w:lineRule="auto"/>
        <w:ind w:firstLine="993"/>
        <w:jc w:val="both"/>
        <w:rPr>
          <w:szCs w:val="24"/>
        </w:rPr>
      </w:pPr>
    </w:p>
    <w:p w14:paraId="50BF61DC" w14:textId="77777777" w:rsidR="00555C47" w:rsidRDefault="00555C47" w:rsidP="007E0550">
      <w:pPr>
        <w:spacing w:line="360" w:lineRule="auto"/>
        <w:ind w:firstLine="993"/>
        <w:jc w:val="both"/>
        <w:rPr>
          <w:szCs w:val="24"/>
        </w:rPr>
      </w:pPr>
    </w:p>
    <w:p w14:paraId="591A052B" w14:textId="77777777" w:rsidR="00555C47" w:rsidRDefault="00555C47" w:rsidP="007E0550">
      <w:pPr>
        <w:spacing w:line="360" w:lineRule="auto"/>
        <w:ind w:firstLine="993"/>
        <w:jc w:val="both"/>
        <w:rPr>
          <w:szCs w:val="24"/>
        </w:rPr>
      </w:pPr>
    </w:p>
    <w:p w14:paraId="56453110" w14:textId="77777777" w:rsidR="00555C47" w:rsidRDefault="00555C47" w:rsidP="007E0550">
      <w:pPr>
        <w:spacing w:line="360" w:lineRule="auto"/>
        <w:ind w:firstLine="993"/>
        <w:jc w:val="both"/>
        <w:rPr>
          <w:szCs w:val="24"/>
        </w:rPr>
      </w:pPr>
    </w:p>
    <w:p w14:paraId="377828FA" w14:textId="77777777" w:rsidR="00555C47" w:rsidRDefault="00555C47" w:rsidP="007E0550">
      <w:pPr>
        <w:spacing w:line="360" w:lineRule="auto"/>
        <w:ind w:firstLine="993"/>
        <w:jc w:val="both"/>
        <w:rPr>
          <w:szCs w:val="24"/>
        </w:rPr>
      </w:pPr>
    </w:p>
    <w:p w14:paraId="17C8C375" w14:textId="77777777" w:rsidR="00555C47" w:rsidRDefault="00555C47" w:rsidP="007E0550">
      <w:pPr>
        <w:spacing w:line="360" w:lineRule="auto"/>
        <w:ind w:firstLine="993"/>
        <w:jc w:val="both"/>
        <w:rPr>
          <w:szCs w:val="24"/>
        </w:rPr>
      </w:pPr>
    </w:p>
    <w:p w14:paraId="0BFF21AB" w14:textId="77777777" w:rsidR="00555C47" w:rsidRDefault="00555C47" w:rsidP="007E0550">
      <w:pPr>
        <w:spacing w:line="360" w:lineRule="auto"/>
        <w:ind w:firstLine="993"/>
        <w:jc w:val="both"/>
        <w:rPr>
          <w:szCs w:val="24"/>
        </w:rPr>
      </w:pPr>
    </w:p>
    <w:p w14:paraId="55BB5F82" w14:textId="77777777" w:rsidR="00555C47" w:rsidRDefault="00555C47" w:rsidP="007E0550">
      <w:pPr>
        <w:spacing w:line="360" w:lineRule="auto"/>
        <w:ind w:firstLine="993"/>
        <w:jc w:val="both"/>
        <w:rPr>
          <w:szCs w:val="24"/>
        </w:rPr>
      </w:pPr>
    </w:p>
    <w:p w14:paraId="104BD585" w14:textId="77777777" w:rsidR="00555C47" w:rsidRDefault="00555C47" w:rsidP="007E0550">
      <w:pPr>
        <w:spacing w:line="360" w:lineRule="auto"/>
        <w:ind w:firstLine="993"/>
        <w:jc w:val="both"/>
        <w:rPr>
          <w:szCs w:val="24"/>
        </w:rPr>
      </w:pPr>
    </w:p>
    <w:p w14:paraId="484B1A3F" w14:textId="77777777" w:rsidR="00555C47" w:rsidRDefault="00555C47" w:rsidP="007E0550">
      <w:pPr>
        <w:spacing w:line="360" w:lineRule="auto"/>
        <w:ind w:firstLine="993"/>
        <w:jc w:val="both"/>
        <w:rPr>
          <w:szCs w:val="24"/>
        </w:rPr>
      </w:pPr>
    </w:p>
    <w:p w14:paraId="043AAEF1" w14:textId="77777777" w:rsidR="00B45611" w:rsidRDefault="00B45611" w:rsidP="007E0550">
      <w:pPr>
        <w:spacing w:line="360" w:lineRule="auto"/>
        <w:ind w:firstLine="993"/>
        <w:jc w:val="both"/>
        <w:rPr>
          <w:szCs w:val="24"/>
        </w:rPr>
      </w:pPr>
    </w:p>
    <w:p w14:paraId="5A561509" w14:textId="77777777" w:rsidR="003502FB" w:rsidRDefault="003502FB" w:rsidP="007E0550">
      <w:pPr>
        <w:spacing w:line="360" w:lineRule="auto"/>
        <w:ind w:firstLine="993"/>
        <w:jc w:val="both"/>
        <w:rPr>
          <w:szCs w:val="24"/>
        </w:rPr>
      </w:pPr>
    </w:p>
    <w:p w14:paraId="3371F108" w14:textId="77777777" w:rsidR="003502FB" w:rsidRDefault="003502FB" w:rsidP="007E0550">
      <w:pPr>
        <w:spacing w:line="360" w:lineRule="auto"/>
        <w:ind w:firstLine="993"/>
        <w:jc w:val="both"/>
        <w:rPr>
          <w:szCs w:val="24"/>
        </w:rPr>
      </w:pPr>
    </w:p>
    <w:p w14:paraId="353895ED" w14:textId="77777777" w:rsidR="003502FB" w:rsidRDefault="003502FB" w:rsidP="007E0550">
      <w:pPr>
        <w:spacing w:line="360" w:lineRule="auto"/>
        <w:ind w:firstLine="993"/>
        <w:jc w:val="both"/>
        <w:rPr>
          <w:szCs w:val="24"/>
        </w:rPr>
      </w:pPr>
    </w:p>
    <w:p w14:paraId="56DC6CA7" w14:textId="77777777" w:rsidR="007E417B" w:rsidRPr="00A868D5" w:rsidRDefault="007E417B" w:rsidP="007E417B">
      <w:pPr>
        <w:jc w:val="both"/>
        <w:rPr>
          <w:szCs w:val="24"/>
        </w:rPr>
      </w:pPr>
      <w:r>
        <w:rPr>
          <w:sz w:val="20"/>
        </w:rPr>
        <w:t xml:space="preserve">R. </w:t>
      </w:r>
      <w:proofErr w:type="spellStart"/>
      <w:r>
        <w:rPr>
          <w:sz w:val="20"/>
        </w:rPr>
        <w:t>Petrošė</w:t>
      </w:r>
      <w:proofErr w:type="spellEnd"/>
      <w:r>
        <w:rPr>
          <w:sz w:val="20"/>
        </w:rPr>
        <w:t xml:space="preserve">, tel. (8 5) 239 00 31, el. paštas </w:t>
      </w:r>
      <w:hyperlink r:id="rId14" w:history="1">
        <w:r w:rsidRPr="00694D17">
          <w:rPr>
            <w:rStyle w:val="Hipersaitas"/>
            <w:color w:val="auto"/>
            <w:sz w:val="20"/>
            <w:u w:val="none"/>
          </w:rPr>
          <w:t>ramute.petrose@finmin.lt</w:t>
        </w:r>
      </w:hyperlink>
      <w:permEnd w:id="1786084566"/>
    </w:p>
    <w:sectPr w:rsidR="007E417B" w:rsidRPr="00A868D5">
      <w:footerReference w:type="default" r:id="rId15"/>
      <w:type w:val="continuous"/>
      <w:pgSz w:w="11906" w:h="16838" w:code="9"/>
      <w:pgMar w:top="1134" w:right="567" w:bottom="992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4A137" w14:textId="77777777" w:rsidR="005A043C" w:rsidRDefault="005A043C">
      <w:r>
        <w:separator/>
      </w:r>
    </w:p>
  </w:endnote>
  <w:endnote w:type="continuationSeparator" w:id="0">
    <w:p w14:paraId="2A203CA2" w14:textId="77777777" w:rsidR="005A043C" w:rsidRDefault="005A0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Fira Sans Light">
    <w:charset w:val="00"/>
    <w:family w:val="swiss"/>
    <w:pitch w:val="variable"/>
    <w:sig w:usb0="600002FF" w:usb1="00000001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8F8D2" w14:textId="77777777" w:rsidR="00676E45" w:rsidRDefault="00676E45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 w:rsidR="007E122A">
      <w:rPr>
        <w:noProof/>
        <w:sz w:val="10"/>
      </w:rPr>
      <w:t>Dokumentas1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676E45" w14:paraId="29201DC3" w14:textId="77777777">
      <w:tc>
        <w:tcPr>
          <w:tcW w:w="3119" w:type="dxa"/>
        </w:tcPr>
        <w:p w14:paraId="386E5A8B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14:paraId="7C94608E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14:paraId="63493486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14:paraId="0A70EC26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676E45" w14:paraId="24B55C0F" w14:textId="77777777">
      <w:tc>
        <w:tcPr>
          <w:tcW w:w="3119" w:type="dxa"/>
        </w:tcPr>
        <w:p w14:paraId="50227EE8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14:paraId="566B658B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14:paraId="71236879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14:paraId="766BE822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14:paraId="5C998117" w14:textId="77777777" w:rsidR="00676E45" w:rsidRDefault="00676E45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BC973" w14:textId="77777777" w:rsidR="00676E45" w:rsidRPr="00775CB5" w:rsidRDefault="00676E45">
    <w:pPr>
      <w:ind w:right="227"/>
      <w:jc w:val="right"/>
      <w:rPr>
        <w:sz w:val="10"/>
      </w:rPr>
    </w:pPr>
    <w:r w:rsidRPr="00775CB5">
      <w:rPr>
        <w:sz w:val="10"/>
      </w:rPr>
      <w:fldChar w:fldCharType="begin"/>
    </w:r>
    <w:r w:rsidRPr="00775CB5">
      <w:rPr>
        <w:sz w:val="10"/>
      </w:rPr>
      <w:instrText xml:space="preserve"> FILENAME  \* MERGEFORMAT </w:instrText>
    </w:r>
    <w:r w:rsidRPr="00775CB5">
      <w:rPr>
        <w:sz w:val="10"/>
      </w:rPr>
      <w:fldChar w:fldCharType="separate"/>
    </w:r>
    <w:r w:rsidR="007E122A">
      <w:rPr>
        <w:noProof/>
        <w:sz w:val="10"/>
      </w:rPr>
      <w:t>Dokumentas1</w:t>
    </w:r>
    <w:r w:rsidRPr="00775CB5">
      <w:rPr>
        <w:sz w:val="10"/>
      </w:rPr>
      <w:fldChar w:fldCharType="end"/>
    </w:r>
  </w:p>
  <w:p w14:paraId="614C0FC0" w14:textId="77777777" w:rsidR="001A1D75" w:rsidRPr="00775CB5" w:rsidRDefault="001A1D75">
    <w:pPr>
      <w:ind w:right="227"/>
      <w:jc w:val="right"/>
      <w:rPr>
        <w:sz w:val="10"/>
      </w:rPr>
    </w:pP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676E45" w:rsidRPr="00775CB5" w14:paraId="07D4BBD9" w14:textId="77777777">
      <w:tc>
        <w:tcPr>
          <w:tcW w:w="3215" w:type="dxa"/>
        </w:tcPr>
        <w:p w14:paraId="3E0523D3" w14:textId="77777777" w:rsidR="00676E45" w:rsidRPr="00775CB5" w:rsidRDefault="00D925FB">
          <w:pPr>
            <w:pStyle w:val="Porat"/>
            <w:rPr>
              <w:sz w:val="16"/>
            </w:rPr>
          </w:pPr>
          <w:r>
            <w:rPr>
              <w:sz w:val="16"/>
            </w:rPr>
            <w:t>B</w:t>
          </w:r>
          <w:r w:rsidR="00471A03" w:rsidRPr="00775CB5">
            <w:rPr>
              <w:sz w:val="16"/>
            </w:rPr>
            <w:t>iudžetinė įstaiga</w:t>
          </w:r>
        </w:p>
      </w:tc>
      <w:tc>
        <w:tcPr>
          <w:tcW w:w="1559" w:type="dxa"/>
        </w:tcPr>
        <w:p w14:paraId="663C1EC8" w14:textId="77777777" w:rsidR="00676E45" w:rsidRPr="00775CB5" w:rsidRDefault="00676E45">
          <w:pPr>
            <w:pStyle w:val="Porat"/>
            <w:tabs>
              <w:tab w:val="clear" w:pos="4153"/>
              <w:tab w:val="clear" w:pos="8306"/>
            </w:tabs>
            <w:rPr>
              <w:sz w:val="16"/>
            </w:rPr>
          </w:pPr>
          <w:r w:rsidRPr="00775CB5">
            <w:rPr>
              <w:sz w:val="16"/>
            </w:rPr>
            <w:t>Tel.   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239 0000</w:t>
          </w:r>
        </w:p>
      </w:tc>
      <w:tc>
        <w:tcPr>
          <w:tcW w:w="1984" w:type="dxa"/>
        </w:tcPr>
        <w:p w14:paraId="2B75C349" w14:textId="77777777"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El. paštas finmin@finmin.lt</w:t>
          </w:r>
        </w:p>
      </w:tc>
      <w:tc>
        <w:tcPr>
          <w:tcW w:w="2836" w:type="dxa"/>
        </w:tcPr>
        <w:p w14:paraId="5FD19F2F" w14:textId="77777777" w:rsidR="00676E45" w:rsidRPr="00775CB5" w:rsidRDefault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Duomenys kaupiami ir saugomi</w:t>
          </w:r>
          <w:r>
            <w:rPr>
              <w:sz w:val="16"/>
            </w:rPr>
            <w:t xml:space="preserve"> </w:t>
          </w:r>
          <w:r w:rsidRPr="00775CB5">
            <w:rPr>
              <w:sz w:val="16"/>
            </w:rPr>
            <w:t>Juridinių</w:t>
          </w:r>
        </w:p>
      </w:tc>
    </w:tr>
    <w:tr w:rsidR="00676E45" w:rsidRPr="00775CB5" w14:paraId="0DD8C5D4" w14:textId="77777777">
      <w:tc>
        <w:tcPr>
          <w:tcW w:w="3215" w:type="dxa"/>
        </w:tcPr>
        <w:p w14:paraId="07372B48" w14:textId="77777777" w:rsidR="00676E45" w:rsidRPr="00775CB5" w:rsidRDefault="00F82BF7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Lukiškių </w:t>
          </w:r>
          <w:r w:rsidR="00C42950">
            <w:rPr>
              <w:sz w:val="16"/>
            </w:rPr>
            <w:t xml:space="preserve">g. </w:t>
          </w:r>
          <w:r w:rsidR="00676E45" w:rsidRPr="00775CB5">
            <w:rPr>
              <w:sz w:val="16"/>
            </w:rPr>
            <w:t>2, LT-01512 Vilnius</w:t>
          </w:r>
        </w:p>
      </w:tc>
      <w:tc>
        <w:tcPr>
          <w:tcW w:w="1559" w:type="dxa"/>
        </w:tcPr>
        <w:p w14:paraId="6A842C84" w14:textId="77777777"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Faks. 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279 1481</w:t>
          </w:r>
        </w:p>
      </w:tc>
      <w:tc>
        <w:tcPr>
          <w:tcW w:w="1984" w:type="dxa"/>
        </w:tcPr>
        <w:p w14:paraId="6BACA91B" w14:textId="77777777"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http://www.finmin.lt</w:t>
          </w:r>
        </w:p>
      </w:tc>
      <w:tc>
        <w:tcPr>
          <w:tcW w:w="2836" w:type="dxa"/>
        </w:tcPr>
        <w:p w14:paraId="59E052E3" w14:textId="77777777" w:rsidR="00676E45" w:rsidRPr="00775CB5" w:rsidRDefault="00775CB5" w:rsidP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asmenų registre</w:t>
          </w:r>
          <w:r>
            <w:rPr>
              <w:sz w:val="16"/>
            </w:rPr>
            <w:t>, k</w:t>
          </w:r>
          <w:r w:rsidRPr="00775CB5">
            <w:rPr>
              <w:sz w:val="16"/>
            </w:rPr>
            <w:t>odas 288601650</w:t>
          </w:r>
        </w:p>
      </w:tc>
    </w:tr>
  </w:tbl>
  <w:p w14:paraId="502A170D" w14:textId="77777777" w:rsidR="00676E45" w:rsidRPr="00775CB5" w:rsidRDefault="00676E45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2E503" w14:textId="77777777" w:rsidR="00676E45" w:rsidRDefault="00676E45">
    <w:pPr>
      <w:ind w:right="22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89EB2" w14:textId="77777777" w:rsidR="005A043C" w:rsidRDefault="005A043C">
      <w:r>
        <w:separator/>
      </w:r>
    </w:p>
  </w:footnote>
  <w:footnote w:type="continuationSeparator" w:id="0">
    <w:p w14:paraId="472EF623" w14:textId="77777777" w:rsidR="005A043C" w:rsidRDefault="005A04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77AB4" w14:textId="77777777"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27B02D7" w14:textId="77777777" w:rsidR="00676E45" w:rsidRDefault="00676E45">
    <w:pPr>
      <w:pStyle w:val="Antrats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69264" w14:textId="77777777"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502FB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4EAB8FB" w14:textId="77777777" w:rsidR="00676E45" w:rsidRDefault="00676E45">
    <w:pPr>
      <w:pStyle w:val="Antrats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4AC1A" w14:textId="77777777" w:rsidR="00676E45" w:rsidRDefault="00676E45">
    <w:pPr>
      <w:pStyle w:val="Antrats"/>
      <w:ind w:right="360"/>
    </w:pPr>
    <w: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2608E"/>
    <w:multiLevelType w:val="hybridMultilevel"/>
    <w:tmpl w:val="A8180A84"/>
    <w:lvl w:ilvl="0" w:tplc="D0863E5C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6nGTkwBIrG/qxs/d23jmJ9QxLSk=" w:salt="3uGt5vzrnh+YRbyv79bQ0A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22A"/>
    <w:rsid w:val="0006460C"/>
    <w:rsid w:val="00064D98"/>
    <w:rsid w:val="00066BC1"/>
    <w:rsid w:val="00076760"/>
    <w:rsid w:val="000951D0"/>
    <w:rsid w:val="000B0508"/>
    <w:rsid w:val="000D56DB"/>
    <w:rsid w:val="000E6336"/>
    <w:rsid w:val="000E66F2"/>
    <w:rsid w:val="00106272"/>
    <w:rsid w:val="00110604"/>
    <w:rsid w:val="00126CD1"/>
    <w:rsid w:val="001303BC"/>
    <w:rsid w:val="00143195"/>
    <w:rsid w:val="00144A3E"/>
    <w:rsid w:val="001573CD"/>
    <w:rsid w:val="00195647"/>
    <w:rsid w:val="001A0ADE"/>
    <w:rsid w:val="001A1D75"/>
    <w:rsid w:val="001A60B1"/>
    <w:rsid w:val="001B25B8"/>
    <w:rsid w:val="001B2A87"/>
    <w:rsid w:val="001E1EC5"/>
    <w:rsid w:val="001E2DE8"/>
    <w:rsid w:val="001E4574"/>
    <w:rsid w:val="002149E0"/>
    <w:rsid w:val="00214CDC"/>
    <w:rsid w:val="002151F6"/>
    <w:rsid w:val="00215B65"/>
    <w:rsid w:val="00217E9A"/>
    <w:rsid w:val="002202C5"/>
    <w:rsid w:val="00221DFF"/>
    <w:rsid w:val="00224F3E"/>
    <w:rsid w:val="002375A9"/>
    <w:rsid w:val="002428C3"/>
    <w:rsid w:val="0025434A"/>
    <w:rsid w:val="002E1EF8"/>
    <w:rsid w:val="002F325D"/>
    <w:rsid w:val="00317D73"/>
    <w:rsid w:val="003502FB"/>
    <w:rsid w:val="00355BCA"/>
    <w:rsid w:val="0035733F"/>
    <w:rsid w:val="00367D7B"/>
    <w:rsid w:val="00377E7C"/>
    <w:rsid w:val="00390EEB"/>
    <w:rsid w:val="003D7384"/>
    <w:rsid w:val="003E4384"/>
    <w:rsid w:val="004421E7"/>
    <w:rsid w:val="00447890"/>
    <w:rsid w:val="00463CCB"/>
    <w:rsid w:val="004641EC"/>
    <w:rsid w:val="00471A03"/>
    <w:rsid w:val="00480CF4"/>
    <w:rsid w:val="004855E5"/>
    <w:rsid w:val="004856BF"/>
    <w:rsid w:val="004E7B8B"/>
    <w:rsid w:val="004F04DF"/>
    <w:rsid w:val="004F1AE4"/>
    <w:rsid w:val="004F6A4D"/>
    <w:rsid w:val="00505201"/>
    <w:rsid w:val="0051067F"/>
    <w:rsid w:val="00512C40"/>
    <w:rsid w:val="00520F62"/>
    <w:rsid w:val="005226DB"/>
    <w:rsid w:val="0055310D"/>
    <w:rsid w:val="00555C47"/>
    <w:rsid w:val="00555C73"/>
    <w:rsid w:val="0059395A"/>
    <w:rsid w:val="005A043C"/>
    <w:rsid w:val="005B22AE"/>
    <w:rsid w:val="005E1157"/>
    <w:rsid w:val="005E3073"/>
    <w:rsid w:val="005E74B8"/>
    <w:rsid w:val="005F7A8D"/>
    <w:rsid w:val="00607612"/>
    <w:rsid w:val="006076AD"/>
    <w:rsid w:val="00614479"/>
    <w:rsid w:val="0061644B"/>
    <w:rsid w:val="00621D2E"/>
    <w:rsid w:val="0063293A"/>
    <w:rsid w:val="00655F5A"/>
    <w:rsid w:val="00663201"/>
    <w:rsid w:val="00676E45"/>
    <w:rsid w:val="006811A9"/>
    <w:rsid w:val="006903B8"/>
    <w:rsid w:val="00694D17"/>
    <w:rsid w:val="006B04E1"/>
    <w:rsid w:val="006D680A"/>
    <w:rsid w:val="006F40FE"/>
    <w:rsid w:val="00721361"/>
    <w:rsid w:val="00732BE0"/>
    <w:rsid w:val="00733AC7"/>
    <w:rsid w:val="00741C12"/>
    <w:rsid w:val="00755AFC"/>
    <w:rsid w:val="00774BEB"/>
    <w:rsid w:val="00775CB5"/>
    <w:rsid w:val="0079475B"/>
    <w:rsid w:val="007A4181"/>
    <w:rsid w:val="007A71C3"/>
    <w:rsid w:val="007B1827"/>
    <w:rsid w:val="007D2D7C"/>
    <w:rsid w:val="007D3DD9"/>
    <w:rsid w:val="007D59C4"/>
    <w:rsid w:val="007E0550"/>
    <w:rsid w:val="007E122A"/>
    <w:rsid w:val="007E417B"/>
    <w:rsid w:val="0080493D"/>
    <w:rsid w:val="008151E8"/>
    <w:rsid w:val="00833835"/>
    <w:rsid w:val="008361AA"/>
    <w:rsid w:val="00883C45"/>
    <w:rsid w:val="00887345"/>
    <w:rsid w:val="008B2DDE"/>
    <w:rsid w:val="008E26E3"/>
    <w:rsid w:val="008F5479"/>
    <w:rsid w:val="008F70CB"/>
    <w:rsid w:val="00932CFB"/>
    <w:rsid w:val="00944B67"/>
    <w:rsid w:val="00946BE7"/>
    <w:rsid w:val="0096013A"/>
    <w:rsid w:val="00983CA4"/>
    <w:rsid w:val="009A56BB"/>
    <w:rsid w:val="009D7311"/>
    <w:rsid w:val="009E6D44"/>
    <w:rsid w:val="009F4E3C"/>
    <w:rsid w:val="00A257CE"/>
    <w:rsid w:val="00A57F2F"/>
    <w:rsid w:val="00A614C5"/>
    <w:rsid w:val="00A73A05"/>
    <w:rsid w:val="00A868D5"/>
    <w:rsid w:val="00A93ABB"/>
    <w:rsid w:val="00A94F57"/>
    <w:rsid w:val="00AA7534"/>
    <w:rsid w:val="00AE35C4"/>
    <w:rsid w:val="00B05AF3"/>
    <w:rsid w:val="00B20324"/>
    <w:rsid w:val="00B36F60"/>
    <w:rsid w:val="00B45611"/>
    <w:rsid w:val="00B57D4A"/>
    <w:rsid w:val="00B62CC5"/>
    <w:rsid w:val="00B66D8A"/>
    <w:rsid w:val="00B678F0"/>
    <w:rsid w:val="00BC1930"/>
    <w:rsid w:val="00BD2273"/>
    <w:rsid w:val="00BD3865"/>
    <w:rsid w:val="00BE2422"/>
    <w:rsid w:val="00BF03CF"/>
    <w:rsid w:val="00C23056"/>
    <w:rsid w:val="00C230C2"/>
    <w:rsid w:val="00C42950"/>
    <w:rsid w:val="00C612D0"/>
    <w:rsid w:val="00C7794D"/>
    <w:rsid w:val="00CA18A0"/>
    <w:rsid w:val="00CA6BA9"/>
    <w:rsid w:val="00CA7055"/>
    <w:rsid w:val="00CF662A"/>
    <w:rsid w:val="00D40C72"/>
    <w:rsid w:val="00D41FAF"/>
    <w:rsid w:val="00D55EB6"/>
    <w:rsid w:val="00D71B40"/>
    <w:rsid w:val="00D752ED"/>
    <w:rsid w:val="00D925FB"/>
    <w:rsid w:val="00DA457A"/>
    <w:rsid w:val="00DA6D32"/>
    <w:rsid w:val="00DB2DB7"/>
    <w:rsid w:val="00DD50F6"/>
    <w:rsid w:val="00DE4834"/>
    <w:rsid w:val="00E15A8F"/>
    <w:rsid w:val="00E16B84"/>
    <w:rsid w:val="00E24327"/>
    <w:rsid w:val="00E32D8D"/>
    <w:rsid w:val="00E43B49"/>
    <w:rsid w:val="00E857BD"/>
    <w:rsid w:val="00E87543"/>
    <w:rsid w:val="00EB226E"/>
    <w:rsid w:val="00EC6381"/>
    <w:rsid w:val="00ED60E0"/>
    <w:rsid w:val="00F03261"/>
    <w:rsid w:val="00F23A6E"/>
    <w:rsid w:val="00F24EC4"/>
    <w:rsid w:val="00F41A89"/>
    <w:rsid w:val="00F43EC6"/>
    <w:rsid w:val="00F45C9C"/>
    <w:rsid w:val="00F64FDA"/>
    <w:rsid w:val="00F66332"/>
    <w:rsid w:val="00F66F18"/>
    <w:rsid w:val="00F82BF7"/>
    <w:rsid w:val="00FA05DB"/>
    <w:rsid w:val="00FA1FAC"/>
    <w:rsid w:val="00FC5E71"/>
    <w:rsid w:val="00FD7FA4"/>
    <w:rsid w:val="00FE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5ED1FE"/>
  <w15:docId w15:val="{1096A4E7-8347-4BE1-B2E7-45E5CE890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B66D8A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semiHidden/>
    <w:unhideWhenUsed/>
    <w:rsid w:val="00755AFC"/>
    <w:pPr>
      <w:spacing w:after="120"/>
    </w:pPr>
    <w:rPr>
      <w:szCs w:val="24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755AFC"/>
    <w:rPr>
      <w:sz w:val="24"/>
      <w:szCs w:val="24"/>
      <w:lang w:eastAsia="en-US"/>
    </w:rPr>
  </w:style>
  <w:style w:type="character" w:customStyle="1" w:styleId="typewriter">
    <w:name w:val="typewriter"/>
    <w:basedOn w:val="Numatytasispastraiposriftas"/>
    <w:rsid w:val="005E3073"/>
  </w:style>
  <w:style w:type="paragraph" w:styleId="Sraopastraipa">
    <w:name w:val="List Paragraph"/>
    <w:basedOn w:val="prastasis"/>
    <w:uiPriority w:val="34"/>
    <w:qFormat/>
    <w:rsid w:val="00A73A05"/>
    <w:pPr>
      <w:ind w:left="720"/>
      <w:contextualSpacing/>
    </w:pPr>
    <w:rPr>
      <w:sz w:val="20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BF03CF"/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BF03CF"/>
    <w:rPr>
      <w:rFonts w:asciiTheme="minorHAnsi" w:eastAsiaTheme="minorHAnsi" w:hAnsiTheme="minorHAnsi" w:cstheme="minorBidi"/>
      <w:lang w:eastAsia="en-US"/>
    </w:rPr>
  </w:style>
  <w:style w:type="character" w:styleId="Puslapioinaosnuoroda">
    <w:name w:val="footnote reference"/>
    <w:aliases w:val="Išnaša,Footnote symbol,BVI fnr,Footnote Reference Superscript,Footnote reference number,Times 10 Point,Exposant 3 Point,Ref,de nota al pie,note TESI,SUPERS,EN Footnote text,EN Footnote Reference,No"/>
    <w:basedOn w:val="Numatytasispastraiposriftas"/>
    <w:uiPriority w:val="99"/>
    <w:rsid w:val="00BF03CF"/>
    <w:rPr>
      <w:rFonts w:ascii="Fira Sans Light" w:hAnsi="Fira Sans Light" w:cs="Segoe UI"/>
      <w:strike w:val="0"/>
      <w:dstrike w:val="0"/>
      <w:color w:val="505050"/>
      <w:sz w:val="20"/>
      <w:szCs w:val="16"/>
      <w:vertAlign w:val="superscript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mailto:ramute.petrose@finmin.l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ilikiene_J\Desktop\_Firmini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1FB62-E477-4E7F-A262-8F3548597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_Firminis.dotx</Template>
  <TotalTime>1</TotalTime>
  <Pages>1</Pages>
  <Words>69</Words>
  <Characters>610</Characters>
  <Application>Microsoft Office Word</Application>
  <DocSecurity>8</DocSecurity>
  <Lines>5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Jurga Žilikienė</dc:creator>
  <cp:lastModifiedBy>Jurgita Bžozovska</cp:lastModifiedBy>
  <cp:revision>2</cp:revision>
  <cp:lastPrinted>2017-02-13T14:05:00Z</cp:lastPrinted>
  <dcterms:created xsi:type="dcterms:W3CDTF">2021-10-13T05:47:00Z</dcterms:created>
  <dcterms:modified xsi:type="dcterms:W3CDTF">2021-10-13T05:47:00Z</dcterms:modified>
</cp:coreProperties>
</file>