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E3BA1" w14:textId="77777777" w:rsidR="00DE798D" w:rsidRDefault="008E215C" w:rsidP="00DE798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3CBE3BC7" wp14:editId="3CBE3BC8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E3BA2" w14:textId="77777777" w:rsidR="00DE798D" w:rsidRPr="00B50078" w:rsidRDefault="00F36A25" w:rsidP="00DE798D">
      <w:pPr>
        <w:jc w:val="center"/>
        <w:rPr>
          <w:vanish/>
          <w:color w:val="FFFFFF"/>
          <w:sz w:val="2"/>
          <w:szCs w:val="2"/>
          <w:lang w:val="lt-LT"/>
        </w:rPr>
      </w:pPr>
      <w:r w:rsidRPr="00B50078">
        <w:rPr>
          <w:vanish/>
          <w:color w:val="FFFFFF"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B50078">
        <w:rPr>
          <w:vanish/>
          <w:color w:val="FFFFFF"/>
          <w:sz w:val="2"/>
          <w:szCs w:val="2"/>
          <w:lang w:val="lt-LT"/>
        </w:rPr>
        <w:instrText xml:space="preserve"> FORMTEXT </w:instrText>
      </w:r>
      <w:r w:rsidRPr="00B50078">
        <w:rPr>
          <w:vanish/>
          <w:color w:val="FFFFFF"/>
          <w:sz w:val="2"/>
          <w:szCs w:val="2"/>
          <w:lang w:val="lt-LT"/>
        </w:rPr>
      </w:r>
      <w:r w:rsidRPr="00B50078">
        <w:rPr>
          <w:vanish/>
          <w:color w:val="FFFFFF"/>
          <w:sz w:val="2"/>
          <w:szCs w:val="2"/>
          <w:lang w:val="lt-LT"/>
        </w:rPr>
        <w:fldChar w:fldCharType="separate"/>
      </w:r>
      <w:r w:rsidR="00DE798D" w:rsidRPr="00B50078">
        <w:rPr>
          <w:noProof/>
          <w:vanish/>
          <w:color w:val="FFFFFF"/>
          <w:sz w:val="2"/>
          <w:szCs w:val="2"/>
          <w:lang w:val="lt-LT"/>
        </w:rPr>
        <w:t>RAŠTAS</w:t>
      </w:r>
      <w:r w:rsidRPr="00B50078">
        <w:rPr>
          <w:vanish/>
          <w:color w:val="FFFFFF"/>
          <w:sz w:val="2"/>
          <w:szCs w:val="2"/>
          <w:lang w:val="lt-LT"/>
        </w:rPr>
        <w:fldChar w:fldCharType="end"/>
      </w:r>
    </w:p>
    <w:p w14:paraId="3CBE3BA3" w14:textId="77777777" w:rsidR="00DE798D" w:rsidRDefault="00DE798D" w:rsidP="00DE798D">
      <w:pPr>
        <w:jc w:val="center"/>
        <w:rPr>
          <w:b/>
          <w:caps/>
          <w:lang w:val="lt-LT"/>
        </w:rPr>
      </w:pPr>
    </w:p>
    <w:p w14:paraId="3CBE3BA4" w14:textId="77777777" w:rsidR="00DE798D" w:rsidRDefault="00DE798D" w:rsidP="00DE798D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 xml:space="preserve"> </w:t>
      </w:r>
      <w:r w:rsidR="00D5289A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>
        <w:rPr>
          <w:b/>
          <w:caps/>
          <w:lang w:val="lt-LT"/>
        </w:rPr>
        <w:instrText xml:space="preserve"> FORMTEXT </w:instrText>
      </w:r>
      <w:r w:rsidR="00D5289A">
        <w:rPr>
          <w:b/>
          <w:caps/>
          <w:lang w:val="lt-LT"/>
        </w:rPr>
      </w:r>
      <w:r w:rsidR="00D5289A">
        <w:rPr>
          <w:b/>
          <w:caps/>
          <w:lang w:val="lt-LT"/>
        </w:rPr>
        <w:fldChar w:fldCharType="separate"/>
      </w:r>
      <w:r w:rsidR="00D5289A">
        <w:rPr>
          <w:b/>
          <w:caps/>
          <w:noProof/>
          <w:lang w:val="lt-LT"/>
        </w:rPr>
        <w:t>LIETUVOS RESPUBLIKOS SOCIALINĖS APSAUGOS IR DARBO MINISTERIJA</w:t>
      </w:r>
      <w:r w:rsidR="00D5289A">
        <w:rPr>
          <w:b/>
          <w:caps/>
          <w:lang w:val="lt-LT"/>
        </w:rPr>
        <w:fldChar w:fldCharType="end"/>
      </w:r>
    </w:p>
    <w:p w14:paraId="3CBE3BA5" w14:textId="77777777" w:rsidR="00DE798D" w:rsidRPr="00D5289A" w:rsidRDefault="00DE798D" w:rsidP="00DE798D">
      <w:pPr>
        <w:jc w:val="center"/>
        <w:rPr>
          <w:b/>
          <w:caps/>
          <w:lang w:val="lt-LT"/>
        </w:rPr>
      </w:pPr>
    </w:p>
    <w:p w14:paraId="3CBE3BA6" w14:textId="77777777" w:rsidR="00DE798D" w:rsidRPr="000D6049" w:rsidRDefault="00910852" w:rsidP="00DE798D">
      <w:pPr>
        <w:jc w:val="center"/>
        <w:rPr>
          <w:sz w:val="18"/>
          <w:szCs w:val="18"/>
          <w:lang w:val="lt-LT"/>
        </w:rPr>
      </w:pPr>
      <w:r w:rsidRPr="000D6049">
        <w:rPr>
          <w:sz w:val="18"/>
          <w:szCs w:val="18"/>
          <w:lang w:val="lt-LT"/>
        </w:rPr>
        <w:t>B</w:t>
      </w:r>
      <w:r w:rsidR="00DE798D" w:rsidRPr="000D6049">
        <w:rPr>
          <w:sz w:val="18"/>
          <w:szCs w:val="18"/>
          <w:lang w:val="lt-LT"/>
        </w:rPr>
        <w:t>iudžetinė įstaiga, A.Vivulskio g. 11, LT-03</w:t>
      </w:r>
      <w:r w:rsidR="0051544E">
        <w:rPr>
          <w:sz w:val="18"/>
          <w:szCs w:val="18"/>
          <w:lang w:val="lt-LT"/>
        </w:rPr>
        <w:t>162</w:t>
      </w:r>
      <w:r w:rsidR="00DE798D" w:rsidRPr="000D6049">
        <w:rPr>
          <w:sz w:val="18"/>
          <w:szCs w:val="18"/>
          <w:lang w:val="lt-LT"/>
        </w:rPr>
        <w:t xml:space="preserve"> Vilnius,  tel. (8 5) 266 8176, (8 5) 266 8169, faks. (8 5) 266 4209,</w:t>
      </w:r>
    </w:p>
    <w:p w14:paraId="3CBE3BA7" w14:textId="77777777" w:rsidR="00DE798D" w:rsidRPr="000D6049" w:rsidRDefault="00DE798D" w:rsidP="00DE798D">
      <w:pPr>
        <w:jc w:val="center"/>
        <w:rPr>
          <w:sz w:val="18"/>
          <w:szCs w:val="18"/>
          <w:lang w:val="lt-LT"/>
        </w:rPr>
      </w:pPr>
      <w:r w:rsidRPr="000D6049">
        <w:rPr>
          <w:sz w:val="18"/>
          <w:szCs w:val="18"/>
          <w:lang w:val="lt-LT"/>
        </w:rPr>
        <w:t xml:space="preserve">el. p.  </w:t>
      </w:r>
      <w:hyperlink r:id="rId10" w:history="1">
        <w:r w:rsidRPr="000D6049">
          <w:rPr>
            <w:rStyle w:val="Hipersaitas"/>
            <w:sz w:val="18"/>
            <w:szCs w:val="18"/>
            <w:lang w:val="lt-LT"/>
          </w:rPr>
          <w:t>post@socmin.lt</w:t>
        </w:r>
      </w:hyperlink>
      <w:r w:rsidRPr="000D6049">
        <w:rPr>
          <w:color w:val="000000"/>
          <w:sz w:val="18"/>
          <w:szCs w:val="18"/>
          <w:lang w:val="lt-LT"/>
        </w:rPr>
        <w:t>,</w:t>
      </w:r>
      <w:r w:rsidR="0025399C" w:rsidRPr="000D6049">
        <w:rPr>
          <w:sz w:val="18"/>
          <w:szCs w:val="18"/>
        </w:rPr>
        <w:t xml:space="preserve"> </w:t>
      </w:r>
      <w:hyperlink r:id="rId11" w:history="1">
        <w:r w:rsidR="0025399C" w:rsidRPr="000D6049">
          <w:rPr>
            <w:rStyle w:val="Hipersaitas"/>
            <w:sz w:val="18"/>
            <w:szCs w:val="18"/>
          </w:rPr>
          <w:t>https://socmin.lrv.lt</w:t>
        </w:r>
      </w:hyperlink>
      <w:r w:rsidRPr="000D6049">
        <w:rPr>
          <w:sz w:val="18"/>
          <w:szCs w:val="18"/>
          <w:lang w:val="lt-LT"/>
        </w:rPr>
        <w:t>. Duomenys kaupiami ir saugomi Juridinių asmenų registre, kodas 1886 03515</w:t>
      </w:r>
    </w:p>
    <w:p w14:paraId="3CBE3BA8" w14:textId="77777777" w:rsidR="00DE798D" w:rsidRPr="006F23D8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6F23D8">
        <w:rPr>
          <w:sz w:val="16"/>
          <w:szCs w:val="16"/>
          <w:lang w:val="lt-LT"/>
        </w:rPr>
        <w:t>________________</w:t>
      </w:r>
      <w:r>
        <w:rPr>
          <w:sz w:val="16"/>
          <w:szCs w:val="16"/>
          <w:lang w:val="lt-LT"/>
        </w:rPr>
        <w:t>_____________________________</w:t>
      </w:r>
      <w:r w:rsidRPr="006F23D8">
        <w:rPr>
          <w:sz w:val="16"/>
          <w:szCs w:val="16"/>
          <w:lang w:val="lt-LT"/>
        </w:rPr>
        <w:t>___________________________________________________</w:t>
      </w:r>
      <w:r w:rsidR="00691B6C">
        <w:rPr>
          <w:sz w:val="16"/>
          <w:szCs w:val="16"/>
          <w:lang w:val="lt-LT"/>
        </w:rPr>
        <w:t>____</w:t>
      </w:r>
    </w:p>
    <w:p w14:paraId="3CBE3BA9" w14:textId="77777777" w:rsidR="00DE798D" w:rsidRPr="006F23D8" w:rsidRDefault="00DE798D" w:rsidP="00DE798D">
      <w:pPr>
        <w:spacing w:line="360" w:lineRule="auto"/>
        <w:rPr>
          <w:b/>
          <w:caps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1559"/>
        <w:gridCol w:w="3268"/>
      </w:tblGrid>
      <w:tr w:rsidR="00FF764B" w:rsidRPr="00FF764B" w14:paraId="3CBE3BAE" w14:textId="77777777" w:rsidTr="00C02ECB">
        <w:trPr>
          <w:trHeight w:val="135"/>
        </w:trPr>
        <w:tc>
          <w:tcPr>
            <w:tcW w:w="4928" w:type="dxa"/>
            <w:vMerge w:val="restart"/>
          </w:tcPr>
          <w:p w14:paraId="0B8C78DF" w14:textId="77777777" w:rsidR="00581D72" w:rsidRPr="00FF764B" w:rsidRDefault="00581D72" w:rsidP="00E41B70">
            <w:pPr>
              <w:rPr>
                <w:szCs w:val="24"/>
                <w:lang w:val="lt-LT"/>
              </w:rPr>
            </w:pPr>
            <w:r w:rsidRPr="00FF764B">
              <w:rPr>
                <w:szCs w:val="24"/>
                <w:lang w:val="lt-LT"/>
              </w:rPr>
              <w:t>Lietuvos Respublikos Vyriausybės kanceliarijai,</w:t>
            </w:r>
          </w:p>
          <w:p w14:paraId="1D3D39AD" w14:textId="2705A987" w:rsidR="009F242E" w:rsidRPr="00FF764B" w:rsidRDefault="006351DD" w:rsidP="00E41B70">
            <w:pPr>
              <w:rPr>
                <w:szCs w:val="24"/>
                <w:lang w:val="lt-LT"/>
              </w:rPr>
            </w:pPr>
            <w:r w:rsidRPr="00FF764B">
              <w:rPr>
                <w:szCs w:val="24"/>
                <w:lang w:val="lt-LT"/>
              </w:rPr>
              <w:t>Narkotikų, tabako ir a</w:t>
            </w:r>
            <w:r w:rsidR="00E85FEB" w:rsidRPr="00FF764B">
              <w:rPr>
                <w:szCs w:val="24"/>
                <w:lang w:val="lt-LT"/>
              </w:rPr>
              <w:t>lkoholio kontrolės departamentui</w:t>
            </w:r>
          </w:p>
          <w:p w14:paraId="3CE88BCC" w14:textId="2448C0BE" w:rsidR="00403BF6" w:rsidRPr="00FF764B" w:rsidRDefault="00403BF6" w:rsidP="00403BF6">
            <w:pPr>
              <w:rPr>
                <w:szCs w:val="24"/>
                <w:lang w:val="lt-LT"/>
              </w:rPr>
            </w:pPr>
          </w:p>
          <w:p w14:paraId="6020B7CB" w14:textId="77777777" w:rsidR="00B06EE9" w:rsidRPr="00FF764B" w:rsidRDefault="00B06EE9" w:rsidP="00E41B70">
            <w:pPr>
              <w:rPr>
                <w:szCs w:val="24"/>
                <w:lang w:val="lt-LT"/>
              </w:rPr>
            </w:pPr>
          </w:p>
          <w:p w14:paraId="2CFAC0A6" w14:textId="77777777" w:rsidR="00E85FEB" w:rsidRPr="00FF764B" w:rsidRDefault="00E85FEB" w:rsidP="00E41B70">
            <w:pPr>
              <w:rPr>
                <w:szCs w:val="24"/>
                <w:lang w:val="lt-LT"/>
              </w:rPr>
            </w:pPr>
            <w:r w:rsidRPr="00FF764B">
              <w:rPr>
                <w:szCs w:val="24"/>
                <w:lang w:val="lt-LT"/>
              </w:rPr>
              <w:t>Kopija</w:t>
            </w:r>
          </w:p>
          <w:p w14:paraId="3CBE3BAB" w14:textId="37CC3041" w:rsidR="00B06EE9" w:rsidRPr="00FF764B" w:rsidRDefault="00B06EE9" w:rsidP="00E41B70">
            <w:pPr>
              <w:rPr>
                <w:szCs w:val="24"/>
                <w:lang w:val="lt-LT"/>
              </w:rPr>
            </w:pPr>
            <w:r w:rsidRPr="00FF764B">
              <w:rPr>
                <w:szCs w:val="24"/>
                <w:lang w:val="lt-LT"/>
              </w:rPr>
              <w:t>Lietuvos Respublikos užsienio reikalų ministerijai</w:t>
            </w:r>
            <w:r w:rsidR="002518BD" w:rsidRPr="00FF764B">
              <w:rPr>
                <w:szCs w:val="24"/>
                <w:lang w:val="lt-LT"/>
              </w:rPr>
              <w:t>,</w:t>
            </w:r>
          </w:p>
        </w:tc>
        <w:tc>
          <w:tcPr>
            <w:tcW w:w="1559" w:type="dxa"/>
          </w:tcPr>
          <w:p w14:paraId="3CBE3BAC" w14:textId="77777777" w:rsidR="009F242E" w:rsidRPr="00FF764B" w:rsidRDefault="009F242E" w:rsidP="00C02ECB">
            <w:pPr>
              <w:rPr>
                <w:szCs w:val="24"/>
                <w:lang w:val="lt-LT"/>
              </w:rPr>
            </w:pPr>
            <w:r w:rsidRPr="00FF764B">
              <w:rPr>
                <w:szCs w:val="24"/>
                <w:lang w:val="lt-LT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F764B">
              <w:rPr>
                <w:szCs w:val="24"/>
                <w:lang w:val="lt-LT"/>
              </w:rPr>
              <w:instrText xml:space="preserve"> FORMTEXT </w:instrText>
            </w:r>
            <w:r w:rsidRPr="00FF764B">
              <w:rPr>
                <w:szCs w:val="24"/>
                <w:lang w:val="lt-LT"/>
              </w:rPr>
            </w:r>
            <w:r w:rsidRPr="00FF764B">
              <w:rPr>
                <w:szCs w:val="24"/>
                <w:lang w:val="lt-LT"/>
              </w:rPr>
              <w:fldChar w:fldCharType="separate"/>
            </w:r>
            <w:r w:rsidRPr="00FF764B">
              <w:rPr>
                <w:noProof/>
                <w:szCs w:val="24"/>
                <w:lang w:val="lt-LT"/>
              </w:rPr>
              <w:t> </w:t>
            </w:r>
            <w:r w:rsidRPr="00FF764B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14:paraId="3CBE3BAD" w14:textId="77777777" w:rsidR="009F242E" w:rsidRPr="00FF764B" w:rsidRDefault="009F242E" w:rsidP="009F242E">
            <w:pPr>
              <w:rPr>
                <w:lang w:val="lt-LT"/>
              </w:rPr>
            </w:pPr>
            <w:r w:rsidRPr="00FF764B">
              <w:rPr>
                <w:lang w:val="lt-LT"/>
              </w:rPr>
              <w:t xml:space="preserve">Nr. </w:t>
            </w:r>
            <w:r w:rsidRPr="00FF764B">
              <w:rPr>
                <w:lang w:val="lt-LT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F764B">
              <w:rPr>
                <w:lang w:val="lt-LT"/>
              </w:rPr>
              <w:instrText xml:space="preserve"> FORMTEXT </w:instrText>
            </w:r>
            <w:r w:rsidRPr="00FF764B">
              <w:rPr>
                <w:lang w:val="lt-LT"/>
              </w:rPr>
            </w:r>
            <w:r w:rsidRPr="00FF764B">
              <w:rPr>
                <w:lang w:val="lt-LT"/>
              </w:rPr>
              <w:fldChar w:fldCharType="separate"/>
            </w:r>
            <w:r w:rsidRPr="00FF764B">
              <w:rPr>
                <w:noProof/>
                <w:lang w:val="lt-LT"/>
              </w:rPr>
              <w:t> </w:t>
            </w:r>
            <w:r w:rsidRPr="00FF764B">
              <w:rPr>
                <w:lang w:val="lt-LT"/>
              </w:rPr>
              <w:fldChar w:fldCharType="end"/>
            </w:r>
          </w:p>
        </w:tc>
      </w:tr>
      <w:tr w:rsidR="00FF764B" w:rsidRPr="00FF764B" w14:paraId="3CBE3BB2" w14:textId="77777777" w:rsidTr="00C02ECB">
        <w:trPr>
          <w:trHeight w:val="135"/>
        </w:trPr>
        <w:tc>
          <w:tcPr>
            <w:tcW w:w="4928" w:type="dxa"/>
            <w:vMerge/>
          </w:tcPr>
          <w:p w14:paraId="3CBE3BAF" w14:textId="77777777" w:rsidR="009F242E" w:rsidRPr="00FF764B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CBE3BB0" w14:textId="08847BEB" w:rsidR="009F242E" w:rsidRPr="00FF764B" w:rsidRDefault="009F242E" w:rsidP="00F031BB">
            <w:pPr>
              <w:rPr>
                <w:szCs w:val="24"/>
                <w:lang w:val="lt-LT"/>
              </w:rPr>
            </w:pPr>
            <w:r w:rsidRPr="00FF764B">
              <w:rPr>
                <w:szCs w:val="24"/>
                <w:lang w:val="lt-LT"/>
              </w:rPr>
              <w:fldChar w:fldCharType="begin">
                <w:ffData>
                  <w:name w:val="I"/>
                  <w:enabled/>
                  <w:calcOnExit w:val="0"/>
                  <w:textInput>
                    <w:default w:val="Į"/>
                    <w:maxLength w:val="1"/>
                  </w:textInput>
                </w:ffData>
              </w:fldChar>
            </w:r>
            <w:r w:rsidRPr="00FF764B">
              <w:rPr>
                <w:szCs w:val="24"/>
                <w:lang w:val="lt-LT"/>
              </w:rPr>
              <w:instrText xml:space="preserve"> FORMTEXT </w:instrText>
            </w:r>
            <w:r w:rsidRPr="00FF764B">
              <w:rPr>
                <w:szCs w:val="24"/>
                <w:lang w:val="lt-LT"/>
              </w:rPr>
            </w:r>
            <w:r w:rsidRPr="00FF764B">
              <w:rPr>
                <w:szCs w:val="24"/>
                <w:lang w:val="lt-LT"/>
              </w:rPr>
              <w:fldChar w:fldCharType="separate"/>
            </w:r>
            <w:r w:rsidRPr="00FF764B">
              <w:rPr>
                <w:szCs w:val="24"/>
                <w:lang w:val="lt-LT"/>
              </w:rPr>
              <w:t>Į</w:t>
            </w:r>
            <w:r w:rsidRPr="00FF764B">
              <w:rPr>
                <w:szCs w:val="24"/>
                <w:lang w:val="lt-LT"/>
              </w:rPr>
              <w:fldChar w:fldCharType="end"/>
            </w:r>
            <w:r w:rsidRPr="00FF764B">
              <w:rPr>
                <w:szCs w:val="24"/>
                <w:lang w:val="lt-LT"/>
              </w:rPr>
              <w:t xml:space="preserve"> </w:t>
            </w:r>
            <w:r w:rsidR="00581D72" w:rsidRPr="00FF764B">
              <w:rPr>
                <w:szCs w:val="24"/>
                <w:lang w:val="lt-LT"/>
              </w:rPr>
              <w:t>2020-09-07</w:t>
            </w:r>
          </w:p>
        </w:tc>
        <w:tc>
          <w:tcPr>
            <w:tcW w:w="3268" w:type="dxa"/>
          </w:tcPr>
          <w:p w14:paraId="3CBE3BB1" w14:textId="43B88EEF" w:rsidR="00F031BB" w:rsidRPr="00FF764B" w:rsidRDefault="009F242E" w:rsidP="00F031BB">
            <w:pPr>
              <w:rPr>
                <w:szCs w:val="24"/>
                <w:lang w:val="lt-LT"/>
              </w:rPr>
            </w:pPr>
            <w:r w:rsidRPr="00FF764B">
              <w:rPr>
                <w:szCs w:val="24"/>
                <w:lang w:val="lt-LT"/>
              </w:rPr>
              <w:t xml:space="preserve">Nr. </w:t>
            </w:r>
            <w:r w:rsidR="00581D72" w:rsidRPr="00FF764B">
              <w:rPr>
                <w:szCs w:val="24"/>
                <w:lang w:val="lt-LT"/>
              </w:rPr>
              <w:t>S-2155(2)</w:t>
            </w:r>
          </w:p>
        </w:tc>
      </w:tr>
      <w:tr w:rsidR="00FF764B" w:rsidRPr="00FF764B" w14:paraId="3CBE3BB6" w14:textId="77777777" w:rsidTr="00C02ECB">
        <w:trPr>
          <w:trHeight w:val="135"/>
        </w:trPr>
        <w:tc>
          <w:tcPr>
            <w:tcW w:w="4928" w:type="dxa"/>
            <w:vMerge/>
          </w:tcPr>
          <w:p w14:paraId="3CBE3BB3" w14:textId="77777777" w:rsidR="009F242E" w:rsidRPr="00FF764B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CBE3BB4" w14:textId="128F3FD4" w:rsidR="009F242E" w:rsidRPr="00FF764B" w:rsidRDefault="009F242E" w:rsidP="00F031BB">
            <w:pPr>
              <w:rPr>
                <w:szCs w:val="24"/>
                <w:lang w:val="lt-LT"/>
              </w:rPr>
            </w:pPr>
            <w:r w:rsidRPr="00FF764B">
              <w:rPr>
                <w:szCs w:val="24"/>
                <w:lang w:val="lt-LT"/>
              </w:rPr>
              <w:t xml:space="preserve">   </w:t>
            </w:r>
          </w:p>
        </w:tc>
        <w:tc>
          <w:tcPr>
            <w:tcW w:w="3268" w:type="dxa"/>
          </w:tcPr>
          <w:p w14:paraId="3CBE3BB5" w14:textId="1C905CC5" w:rsidR="009F242E" w:rsidRPr="00FF764B" w:rsidRDefault="009F242E" w:rsidP="00C02ECB">
            <w:pPr>
              <w:rPr>
                <w:szCs w:val="24"/>
                <w:lang w:val="lt-LT"/>
              </w:rPr>
            </w:pPr>
          </w:p>
        </w:tc>
      </w:tr>
    </w:tbl>
    <w:p w14:paraId="21B30B78" w14:textId="77777777" w:rsidR="00403BF6" w:rsidRDefault="00403BF6" w:rsidP="00403BF6">
      <w:pPr>
        <w:rPr>
          <w:szCs w:val="24"/>
          <w:lang w:val="lt-LT"/>
        </w:rPr>
      </w:pPr>
      <w:r w:rsidRPr="00FF764B">
        <w:rPr>
          <w:szCs w:val="24"/>
          <w:lang w:val="lt-LT"/>
        </w:rPr>
        <w:t>Lietuvos Respublikos sveikatos apsaugos ministerijai</w:t>
      </w:r>
    </w:p>
    <w:p w14:paraId="2DCADA7D" w14:textId="77777777" w:rsidR="00404625" w:rsidRPr="00FF764B" w:rsidRDefault="00404625" w:rsidP="00403BF6">
      <w:pPr>
        <w:rPr>
          <w:szCs w:val="24"/>
          <w:lang w:val="lt-LT"/>
        </w:rPr>
      </w:pPr>
    </w:p>
    <w:p w14:paraId="3CBE3BB7" w14:textId="77777777" w:rsidR="00DE798D" w:rsidRPr="00E82D01" w:rsidRDefault="00DE798D" w:rsidP="00DE798D">
      <w:pPr>
        <w:jc w:val="center"/>
        <w:rPr>
          <w:b/>
          <w:caps/>
          <w:lang w:val="lt-LT"/>
        </w:rPr>
      </w:pPr>
    </w:p>
    <w:p w14:paraId="1CB51FEB" w14:textId="677BBDAE" w:rsidR="00C02ECB" w:rsidRPr="00E82D01" w:rsidRDefault="00C02ECB" w:rsidP="00C02ECB">
      <w:pPr>
        <w:rPr>
          <w:b/>
          <w:caps/>
          <w:lang w:val="lt-LT"/>
        </w:rPr>
      </w:pPr>
      <w:r w:rsidRPr="00E82D01">
        <w:rPr>
          <w:b/>
          <w:caps/>
          <w:lang w:val="lt-LT"/>
        </w:rPr>
        <w:t>DĖL</w:t>
      </w:r>
      <w:r w:rsidR="00EE6D97">
        <w:rPr>
          <w:rFonts w:ascii="Tahoma" w:hAnsi="Tahoma" w:cs="Tahoma"/>
          <w:sz w:val="20"/>
          <w:lang w:eastAsia="lt-LT"/>
        </w:rPr>
        <w:t xml:space="preserve"> </w:t>
      </w:r>
      <w:r w:rsidR="00876B13" w:rsidRPr="00876B13">
        <w:rPr>
          <w:b/>
          <w:szCs w:val="24"/>
          <w:lang w:val="lt-LT" w:eastAsia="lt-LT"/>
        </w:rPr>
        <w:t>KANDIDATŪRŲ Į JUNGTINIŲ TAUTŲ TARPTAUTINĖS NARKOTIKŲ KONTROLĖS VALDYBĄ PATEIKIMO</w:t>
      </w:r>
    </w:p>
    <w:p w14:paraId="3CBE3BB9" w14:textId="77777777" w:rsidR="009F242E" w:rsidRPr="00E82D01" w:rsidRDefault="009F242E" w:rsidP="00DE798D">
      <w:pPr>
        <w:rPr>
          <w:b/>
          <w:caps/>
          <w:lang w:val="lt-LT"/>
        </w:rPr>
      </w:pPr>
    </w:p>
    <w:p w14:paraId="3CBE3BBA" w14:textId="77777777" w:rsidR="00DE798D" w:rsidRDefault="00DE798D" w:rsidP="00DE798D">
      <w:pPr>
        <w:rPr>
          <w:b/>
          <w:caps/>
          <w:lang w:val="lt-LT"/>
        </w:rPr>
      </w:pPr>
    </w:p>
    <w:p w14:paraId="5A2CC12E" w14:textId="77777777" w:rsidR="00404625" w:rsidRPr="00E82D01" w:rsidRDefault="00404625" w:rsidP="00DE798D">
      <w:pPr>
        <w:rPr>
          <w:b/>
          <w:caps/>
          <w:lang w:val="lt-LT"/>
        </w:rPr>
        <w:sectPr w:rsidR="00404625" w:rsidRPr="00E82D01" w:rsidSect="00A4349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-1134" w:right="566" w:bottom="1276" w:left="1800" w:header="720" w:footer="342" w:gutter="0"/>
          <w:cols w:space="720"/>
          <w:titlePg/>
          <w:docGrid w:linePitch="360"/>
        </w:sectPr>
      </w:pPr>
    </w:p>
    <w:p w14:paraId="70BDCE6F" w14:textId="77777777" w:rsidR="00E6132A" w:rsidRDefault="00EE6D97" w:rsidP="00404625">
      <w:pPr>
        <w:pStyle w:val="AssecoParagraphNormalFirstLine"/>
        <w:spacing w:line="360" w:lineRule="auto"/>
        <w:rPr>
          <w:rFonts w:ascii="Times New Roman" w:hAnsi="Times New Roman"/>
          <w:sz w:val="24"/>
          <w:szCs w:val="24"/>
        </w:rPr>
      </w:pPr>
      <w:r w:rsidRPr="00A62202">
        <w:rPr>
          <w:rFonts w:ascii="Times New Roman" w:hAnsi="Times New Roman"/>
          <w:sz w:val="24"/>
          <w:szCs w:val="24"/>
        </w:rPr>
        <w:lastRenderedPageBreak/>
        <w:t>Informuojame, kad Socialinės apsaugos ir darbo ministerija</w:t>
      </w:r>
      <w:r w:rsidR="000E789A" w:rsidRPr="00A62202">
        <w:rPr>
          <w:rFonts w:ascii="Times New Roman" w:hAnsi="Times New Roman"/>
          <w:sz w:val="24"/>
          <w:szCs w:val="24"/>
        </w:rPr>
        <w:t xml:space="preserve"> (toliau – Ministerija)</w:t>
      </w:r>
      <w:r w:rsidRPr="00A62202">
        <w:rPr>
          <w:rFonts w:ascii="Times New Roman" w:hAnsi="Times New Roman"/>
          <w:sz w:val="24"/>
          <w:szCs w:val="24"/>
        </w:rPr>
        <w:t xml:space="preserve"> rugsėjo</w:t>
      </w:r>
    </w:p>
    <w:p w14:paraId="4088798F" w14:textId="3CA57E26" w:rsidR="00EE6D97" w:rsidRPr="00A62202" w:rsidRDefault="00E6132A" w:rsidP="00E6132A">
      <w:pPr>
        <w:pStyle w:val="AssecoParagraphNormalFirstLine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7 d.</w:t>
      </w:r>
      <w:r w:rsidR="00EE6D97" w:rsidRPr="00A62202">
        <w:rPr>
          <w:rFonts w:ascii="Times New Roman" w:hAnsi="Times New Roman"/>
          <w:sz w:val="24"/>
          <w:szCs w:val="24"/>
        </w:rPr>
        <w:t xml:space="preserve"> gavo informaciją apie </w:t>
      </w:r>
      <w:r w:rsidR="00C02ECB" w:rsidRPr="00A62202">
        <w:rPr>
          <w:rFonts w:ascii="Times New Roman" w:hAnsi="Times New Roman"/>
          <w:sz w:val="24"/>
          <w:szCs w:val="24"/>
        </w:rPr>
        <w:fldChar w:fldCharType="begin">
          <w:ffData>
            <w:name w:val="dokumentoTekstas"/>
            <w:enabled/>
            <w:calcOnExit w:val="0"/>
            <w:textInput/>
          </w:ffData>
        </w:fldChar>
      </w:r>
      <w:r w:rsidR="00C02ECB" w:rsidRPr="00A62202">
        <w:rPr>
          <w:rFonts w:ascii="Times New Roman" w:hAnsi="Times New Roman"/>
          <w:sz w:val="24"/>
          <w:szCs w:val="24"/>
        </w:rPr>
        <w:instrText xml:space="preserve"> FORMTEXT </w:instrText>
      </w:r>
      <w:r w:rsidR="000D3DE5">
        <w:rPr>
          <w:rFonts w:ascii="Times New Roman" w:hAnsi="Times New Roman"/>
          <w:sz w:val="24"/>
          <w:szCs w:val="24"/>
        </w:rPr>
      </w:r>
      <w:r w:rsidR="000D3DE5">
        <w:rPr>
          <w:rFonts w:ascii="Times New Roman" w:hAnsi="Times New Roman"/>
          <w:sz w:val="24"/>
          <w:szCs w:val="24"/>
        </w:rPr>
        <w:fldChar w:fldCharType="separate"/>
      </w:r>
      <w:r w:rsidR="00C02ECB" w:rsidRPr="00A62202">
        <w:rPr>
          <w:rFonts w:ascii="Times New Roman" w:hAnsi="Times New Roman"/>
          <w:sz w:val="24"/>
          <w:szCs w:val="24"/>
        </w:rPr>
        <w:fldChar w:fldCharType="end"/>
      </w:r>
      <w:r w:rsidR="00EE6D97" w:rsidRPr="00A62202">
        <w:rPr>
          <w:rFonts w:ascii="Times New Roman" w:hAnsi="Times New Roman"/>
          <w:sz w:val="24"/>
          <w:szCs w:val="24"/>
        </w:rPr>
        <w:t>Jungtinių Tautų Narkotikų ir nusikaltimų biuro (UNODC) kvietimą Lietuvai teikti</w:t>
      </w:r>
      <w:r w:rsidR="000E789A" w:rsidRPr="00A62202">
        <w:rPr>
          <w:rFonts w:ascii="Times New Roman" w:hAnsi="Times New Roman"/>
          <w:sz w:val="24"/>
          <w:szCs w:val="24"/>
        </w:rPr>
        <w:t xml:space="preserve"> kandidatūras</w:t>
      </w:r>
      <w:r w:rsidR="00EE6D97" w:rsidRPr="00A62202">
        <w:rPr>
          <w:rFonts w:ascii="Times New Roman" w:hAnsi="Times New Roman"/>
          <w:sz w:val="24"/>
          <w:szCs w:val="24"/>
        </w:rPr>
        <w:t xml:space="preserve"> Jungtinių Tautų Tarptautinės narkotikų kontrolės valdybos (</w:t>
      </w:r>
      <w:proofErr w:type="spellStart"/>
      <w:r w:rsidR="00EE6D97" w:rsidRPr="00A62202">
        <w:rPr>
          <w:rFonts w:ascii="Times New Roman" w:hAnsi="Times New Roman"/>
          <w:i/>
          <w:iCs/>
          <w:sz w:val="24"/>
          <w:szCs w:val="24"/>
        </w:rPr>
        <w:t>International</w:t>
      </w:r>
      <w:proofErr w:type="spellEnd"/>
      <w:r w:rsidR="00EE6D97" w:rsidRPr="00A622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E6D97" w:rsidRPr="00A62202">
        <w:rPr>
          <w:rFonts w:ascii="Times New Roman" w:hAnsi="Times New Roman"/>
          <w:i/>
          <w:iCs/>
          <w:sz w:val="24"/>
          <w:szCs w:val="24"/>
        </w:rPr>
        <w:t>Narcotics</w:t>
      </w:r>
      <w:proofErr w:type="spellEnd"/>
      <w:r w:rsidR="00EE6D97" w:rsidRPr="00A622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E6D97" w:rsidRPr="00A62202">
        <w:rPr>
          <w:rFonts w:ascii="Times New Roman" w:hAnsi="Times New Roman"/>
          <w:i/>
          <w:iCs/>
          <w:sz w:val="24"/>
          <w:szCs w:val="24"/>
        </w:rPr>
        <w:t>Control</w:t>
      </w:r>
      <w:proofErr w:type="spellEnd"/>
      <w:r w:rsidR="00EE6D97" w:rsidRPr="00A622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E6D97" w:rsidRPr="00A62202">
        <w:rPr>
          <w:rFonts w:ascii="Times New Roman" w:hAnsi="Times New Roman"/>
          <w:i/>
          <w:iCs/>
          <w:sz w:val="24"/>
          <w:szCs w:val="24"/>
        </w:rPr>
        <w:t>Board</w:t>
      </w:r>
      <w:proofErr w:type="spellEnd"/>
      <w:r w:rsidR="00EE6D97" w:rsidRPr="00A62202">
        <w:rPr>
          <w:rFonts w:ascii="Times New Roman" w:hAnsi="Times New Roman"/>
          <w:i/>
          <w:iCs/>
          <w:sz w:val="24"/>
          <w:szCs w:val="24"/>
        </w:rPr>
        <w:t>, INCB</w:t>
      </w:r>
      <w:r w:rsidR="00EE6D97" w:rsidRPr="00A62202">
        <w:rPr>
          <w:rFonts w:ascii="Times New Roman" w:hAnsi="Times New Roman"/>
          <w:sz w:val="24"/>
          <w:szCs w:val="24"/>
        </w:rPr>
        <w:t>) (toliau – Valdyba) narių rinkimuose, kurie vyks 2021 m. Jungtinių Tautų Ekonominės ir socialinės tarybos (</w:t>
      </w:r>
      <w:proofErr w:type="spellStart"/>
      <w:r w:rsidR="00EE6D97" w:rsidRPr="00FF764B">
        <w:rPr>
          <w:rFonts w:ascii="Times New Roman" w:hAnsi="Times New Roman"/>
          <w:i/>
          <w:sz w:val="24"/>
          <w:szCs w:val="24"/>
        </w:rPr>
        <w:t>Economic</w:t>
      </w:r>
      <w:proofErr w:type="spellEnd"/>
      <w:r w:rsidR="00EE6D97" w:rsidRPr="00FF764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E6D97" w:rsidRPr="00FF764B">
        <w:rPr>
          <w:rFonts w:ascii="Times New Roman" w:hAnsi="Times New Roman"/>
          <w:i/>
          <w:sz w:val="24"/>
          <w:szCs w:val="24"/>
        </w:rPr>
        <w:t>and</w:t>
      </w:r>
      <w:proofErr w:type="spellEnd"/>
      <w:r w:rsidR="00EE6D97" w:rsidRPr="00FF764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E6D97" w:rsidRPr="00FF764B">
        <w:rPr>
          <w:rFonts w:ascii="Times New Roman" w:hAnsi="Times New Roman"/>
          <w:i/>
          <w:sz w:val="24"/>
          <w:szCs w:val="24"/>
        </w:rPr>
        <w:t>Social</w:t>
      </w:r>
      <w:proofErr w:type="spellEnd"/>
      <w:r w:rsidR="00EE6D97" w:rsidRPr="00FF764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E6D97" w:rsidRPr="00FF764B">
        <w:rPr>
          <w:rFonts w:ascii="Times New Roman" w:hAnsi="Times New Roman"/>
          <w:i/>
          <w:sz w:val="24"/>
          <w:szCs w:val="24"/>
        </w:rPr>
        <w:t>Council</w:t>
      </w:r>
      <w:proofErr w:type="spellEnd"/>
      <w:r w:rsidR="00EE6D97" w:rsidRPr="00FF764B">
        <w:rPr>
          <w:rFonts w:ascii="Times New Roman" w:hAnsi="Times New Roman"/>
          <w:i/>
          <w:sz w:val="24"/>
          <w:szCs w:val="24"/>
        </w:rPr>
        <w:t>, ECOSOC</w:t>
      </w:r>
      <w:r w:rsidR="00EE6D97" w:rsidRPr="00A62202">
        <w:rPr>
          <w:rFonts w:ascii="Times New Roman" w:hAnsi="Times New Roman"/>
          <w:sz w:val="24"/>
          <w:szCs w:val="24"/>
        </w:rPr>
        <w:t xml:space="preserve">) sesijos metu. </w:t>
      </w:r>
    </w:p>
    <w:p w14:paraId="24298F0B" w14:textId="1DC2CBBC" w:rsidR="000E789A" w:rsidRPr="00A62202" w:rsidRDefault="000E789A" w:rsidP="00404625">
      <w:pPr>
        <w:pStyle w:val="AssecoParagraphNormalFirstLine"/>
        <w:spacing w:line="360" w:lineRule="auto"/>
        <w:rPr>
          <w:rFonts w:ascii="Times New Roman" w:hAnsi="Times New Roman"/>
          <w:sz w:val="24"/>
          <w:szCs w:val="24"/>
        </w:rPr>
      </w:pPr>
      <w:r w:rsidRPr="00A62202">
        <w:rPr>
          <w:rFonts w:ascii="Times New Roman" w:hAnsi="Times New Roman"/>
          <w:sz w:val="24"/>
          <w:szCs w:val="24"/>
        </w:rPr>
        <w:t xml:space="preserve">Ministerija šią informaciją ir kvietimą perdavė Nevyriausybinių organizacijų tarybai (toliau – NVO taryba) prie Lietuvos Respublikos Vyriausybės (Ministerija yra NVO tarybą administruojanti institucija). </w:t>
      </w:r>
    </w:p>
    <w:p w14:paraId="5483541B" w14:textId="5B5801FF" w:rsidR="00801001" w:rsidRDefault="008E157E" w:rsidP="00404625">
      <w:pPr>
        <w:pStyle w:val="AssecoParagraphNormalFirstLine"/>
        <w:spacing w:line="360" w:lineRule="auto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  <w:r w:rsidRPr="00A62202">
        <w:rPr>
          <w:rFonts w:ascii="Times New Roman" w:hAnsi="Times New Roman"/>
          <w:sz w:val="24"/>
          <w:szCs w:val="24"/>
        </w:rPr>
        <w:t xml:space="preserve">Lapkričio </w:t>
      </w:r>
      <w:r w:rsidR="00F039DF" w:rsidRPr="00A62202">
        <w:rPr>
          <w:rFonts w:ascii="Times New Roman" w:hAnsi="Times New Roman"/>
          <w:sz w:val="24"/>
          <w:szCs w:val="24"/>
        </w:rPr>
        <w:t xml:space="preserve">11 d. NVO tarybos posėdyje, svarstant </w:t>
      </w:r>
      <w:r w:rsidR="001D3BA9">
        <w:rPr>
          <w:rFonts w:ascii="Times New Roman" w:hAnsi="Times New Roman"/>
          <w:sz w:val="24"/>
          <w:szCs w:val="24"/>
        </w:rPr>
        <w:t xml:space="preserve">siūlomo </w:t>
      </w:r>
      <w:r w:rsidR="009966E9" w:rsidRPr="00A6220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deleguo</w:t>
      </w:r>
      <w:r w:rsidR="001D3BA9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ti</w:t>
      </w:r>
      <w:r w:rsidR="009966E9" w:rsidRPr="00A6220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atstovo į </w:t>
      </w:r>
      <w:r w:rsidR="001D3BA9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V</w:t>
      </w:r>
      <w:r w:rsidR="009966E9" w:rsidRPr="00A6220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aldyb</w:t>
      </w:r>
      <w:r w:rsidR="001D3BA9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os</w:t>
      </w:r>
      <w:r w:rsidR="00A6220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</w:t>
      </w:r>
      <w:r w:rsidR="001D3BA9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narius </w:t>
      </w:r>
      <w:r w:rsidR="00A6220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klausimą</w:t>
      </w:r>
      <w:r w:rsidR="009966E9" w:rsidRPr="00A62202">
        <w:rPr>
          <w:rFonts w:ascii="Times New Roman" w:hAnsi="Times New Roman"/>
          <w:sz w:val="24"/>
          <w:szCs w:val="24"/>
        </w:rPr>
        <w:t xml:space="preserve">, </w:t>
      </w:r>
      <w:r w:rsidRPr="00A62202">
        <w:rPr>
          <w:rFonts w:ascii="Times New Roman" w:hAnsi="Times New Roman"/>
          <w:sz w:val="24"/>
          <w:szCs w:val="24"/>
        </w:rPr>
        <w:t xml:space="preserve">buvo iškelta Ramintos </w:t>
      </w:r>
      <w:proofErr w:type="spellStart"/>
      <w:r w:rsidR="009966E9" w:rsidRPr="00A62202">
        <w:rPr>
          <w:rFonts w:ascii="Times New Roman" w:hAnsi="Times New Roman"/>
          <w:sz w:val="24"/>
          <w:szCs w:val="24"/>
        </w:rPr>
        <w:t>Štuikytės</w:t>
      </w:r>
      <w:proofErr w:type="spellEnd"/>
      <w:r w:rsidR="009966E9" w:rsidRPr="00A62202">
        <w:rPr>
          <w:rFonts w:ascii="Times New Roman" w:hAnsi="Times New Roman"/>
          <w:sz w:val="24"/>
          <w:szCs w:val="24"/>
        </w:rPr>
        <w:t xml:space="preserve"> kandidatūra. </w:t>
      </w:r>
      <w:r w:rsidR="00006602">
        <w:rPr>
          <w:rFonts w:ascii="Times New Roman" w:hAnsi="Times New Roman"/>
          <w:sz w:val="24"/>
          <w:szCs w:val="24"/>
        </w:rPr>
        <w:t>E</w:t>
      </w:r>
      <w:r w:rsidR="00801001" w:rsidRPr="00A62202">
        <w:rPr>
          <w:rFonts w:ascii="Times New Roman" w:hAnsi="Times New Roman"/>
          <w:sz w:val="24"/>
          <w:szCs w:val="24"/>
        </w:rPr>
        <w:t xml:space="preserve">lektroninis balsavimas dėl Ramintos </w:t>
      </w:r>
      <w:proofErr w:type="spellStart"/>
      <w:r w:rsidR="00801001" w:rsidRPr="00A62202">
        <w:rPr>
          <w:rFonts w:ascii="Times New Roman" w:hAnsi="Times New Roman"/>
          <w:sz w:val="24"/>
          <w:szCs w:val="24"/>
        </w:rPr>
        <w:t>Štuikytės</w:t>
      </w:r>
      <w:proofErr w:type="spellEnd"/>
      <w:r w:rsidR="00801001" w:rsidRPr="00A62202">
        <w:rPr>
          <w:rFonts w:ascii="Times New Roman" w:hAnsi="Times New Roman"/>
          <w:sz w:val="24"/>
          <w:szCs w:val="24"/>
        </w:rPr>
        <w:t xml:space="preserve"> </w:t>
      </w:r>
      <w:r w:rsidR="001D3BA9">
        <w:rPr>
          <w:rFonts w:ascii="Times New Roman" w:hAnsi="Times New Roman"/>
          <w:sz w:val="24"/>
          <w:szCs w:val="24"/>
        </w:rPr>
        <w:t xml:space="preserve">galimos </w:t>
      </w:r>
      <w:r w:rsidR="00801001" w:rsidRPr="00A62202">
        <w:rPr>
          <w:rFonts w:ascii="Times New Roman" w:hAnsi="Times New Roman"/>
          <w:sz w:val="24"/>
          <w:szCs w:val="24"/>
        </w:rPr>
        <w:t>kandidatūros</w:t>
      </w:r>
      <w:r w:rsidR="001D3BA9">
        <w:rPr>
          <w:rFonts w:ascii="Times New Roman" w:hAnsi="Times New Roman"/>
          <w:sz w:val="24"/>
          <w:szCs w:val="24"/>
        </w:rPr>
        <w:t xml:space="preserve"> teikimo</w:t>
      </w:r>
      <w:r w:rsidR="00006602">
        <w:rPr>
          <w:rFonts w:ascii="Times New Roman" w:hAnsi="Times New Roman"/>
          <w:sz w:val="24"/>
          <w:szCs w:val="24"/>
        </w:rPr>
        <w:t xml:space="preserve"> vyko lapkričio 19 – 20 d</w:t>
      </w:r>
      <w:r w:rsidR="00801001" w:rsidRPr="00A62202">
        <w:rPr>
          <w:rFonts w:ascii="Times New Roman" w:hAnsi="Times New Roman"/>
          <w:sz w:val="24"/>
          <w:szCs w:val="24"/>
        </w:rPr>
        <w:t xml:space="preserve">. </w:t>
      </w:r>
      <w:r w:rsidR="00801001" w:rsidRPr="00A6220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Balsavime dalyvavusių NVO tarybos narių balsų dauguma nuspręsta į </w:t>
      </w:r>
      <w:r w:rsidR="001D3BA9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V</w:t>
      </w:r>
      <w:r w:rsidR="00801001" w:rsidRPr="00A6220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ald</w:t>
      </w:r>
      <w:r w:rsidR="004E7DD6" w:rsidRPr="00A6220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yb</w:t>
      </w:r>
      <w:r w:rsidR="001D3BA9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os narius</w:t>
      </w:r>
      <w:r w:rsidR="004E7DD6" w:rsidRPr="00A6220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</w:t>
      </w:r>
      <w:r w:rsidR="00B06EE9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siūlyti </w:t>
      </w:r>
      <w:r w:rsidR="004E7DD6" w:rsidRPr="00A6220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deleguoti Ramintą </w:t>
      </w:r>
      <w:proofErr w:type="spellStart"/>
      <w:r w:rsidR="004E7DD6" w:rsidRPr="00A6220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Štuikytę</w:t>
      </w:r>
      <w:proofErr w:type="spellEnd"/>
      <w:r w:rsidR="004E7DD6" w:rsidRPr="00A6220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.</w:t>
      </w:r>
    </w:p>
    <w:p w14:paraId="01FBDE67" w14:textId="77777777" w:rsidR="00404625" w:rsidRDefault="00404625" w:rsidP="00404625">
      <w:pPr>
        <w:pStyle w:val="AssecoParagraphNormalFirstLine"/>
        <w:spacing w:line="360" w:lineRule="auto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</w:p>
    <w:p w14:paraId="2095E79E" w14:textId="77777777" w:rsidR="00404625" w:rsidRDefault="00404625" w:rsidP="00404625">
      <w:pPr>
        <w:pStyle w:val="AssecoParagraphNormalFirstLine"/>
        <w:spacing w:line="360" w:lineRule="auto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</w:p>
    <w:p w14:paraId="31E36859" w14:textId="77777777" w:rsidR="00404625" w:rsidRDefault="00404625" w:rsidP="00404625">
      <w:pPr>
        <w:pStyle w:val="AssecoParagraphNormalFirstLine"/>
        <w:spacing w:line="360" w:lineRule="auto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</w:p>
    <w:p w14:paraId="7C26F0E6" w14:textId="77777777" w:rsidR="00404625" w:rsidRDefault="00404625" w:rsidP="00404625">
      <w:pPr>
        <w:pStyle w:val="AssecoParagraphNormalFirstLine"/>
        <w:spacing w:line="360" w:lineRule="auto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</w:p>
    <w:p w14:paraId="6ACBE127" w14:textId="77777777" w:rsidR="00BE05A3" w:rsidRDefault="00BE05A3" w:rsidP="00404625">
      <w:pPr>
        <w:pStyle w:val="AssecoParagraphNormalFirstLine"/>
        <w:spacing w:line="360" w:lineRule="auto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</w:p>
    <w:p w14:paraId="1A40F040" w14:textId="77777777" w:rsidR="00BE05A3" w:rsidRDefault="00BE05A3" w:rsidP="00404625">
      <w:pPr>
        <w:pStyle w:val="AssecoParagraphNormalFirstLine"/>
        <w:spacing w:line="360" w:lineRule="auto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  <w:bookmarkStart w:id="0" w:name="_GoBack"/>
      <w:bookmarkEnd w:id="0"/>
    </w:p>
    <w:p w14:paraId="46145163" w14:textId="7A11DC64" w:rsidR="00B06EE9" w:rsidRDefault="00BE05A3" w:rsidP="00404625">
      <w:pPr>
        <w:pStyle w:val="AssecoParagraphNormalFirstLine"/>
        <w:spacing w:line="360" w:lineRule="auto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Prašome Jūsų įvertinti</w:t>
      </w:r>
      <w:r w:rsidR="00B06EE9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ar tikslinga Lietuvai teikti </w:t>
      </w:r>
      <w:r w:rsidR="00C1420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šią kandidatūrą Valdybos narių rinkimuose ir, esant teigiamam sprendimui</w:t>
      </w:r>
      <w:r w:rsidR="00A14FA4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, organizuoti kandidatūros pateikimą.</w:t>
      </w:r>
    </w:p>
    <w:p w14:paraId="4047DF8F" w14:textId="77777777" w:rsidR="00403BF6" w:rsidRDefault="00403BF6" w:rsidP="00404625">
      <w:pPr>
        <w:pStyle w:val="AssecoParagraphNormalFirstLine"/>
        <w:spacing w:line="276" w:lineRule="auto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</w:p>
    <w:p w14:paraId="3D783E27" w14:textId="4BF208A0" w:rsidR="00576DB0" w:rsidRDefault="00A62202" w:rsidP="00404625">
      <w:pPr>
        <w:pStyle w:val="AssecoParagraphNormalFirstLine"/>
        <w:spacing w:line="276" w:lineRule="auto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Pridedama</w:t>
      </w:r>
      <w:r w:rsidR="00576DB0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:</w:t>
      </w:r>
    </w:p>
    <w:p w14:paraId="2F58AC0E" w14:textId="0164428F" w:rsidR="00A62202" w:rsidRDefault="00576DB0" w:rsidP="00404625">
      <w:pPr>
        <w:pStyle w:val="AssecoParagraphNormalFirstLine"/>
        <w:spacing w:line="276" w:lineRule="auto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val="en-US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1. </w:t>
      </w:r>
      <w:r w:rsidR="00A6220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NVO tarybos posėdžio protokolas, </w:t>
      </w:r>
      <w:r w:rsidR="00A6220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val="en-US"/>
        </w:rPr>
        <w:t xml:space="preserve">2 </w:t>
      </w:r>
      <w:proofErr w:type="spellStart"/>
      <w:r w:rsidR="00A6220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val="en-US"/>
        </w:rPr>
        <w:t>lapai</w:t>
      </w:r>
      <w:proofErr w:type="spellEnd"/>
      <w:r w:rsidR="00A6220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val="en-US"/>
        </w:rPr>
        <w:t>.</w:t>
      </w:r>
    </w:p>
    <w:p w14:paraId="0D676167" w14:textId="1DF36079" w:rsidR="00172A40" w:rsidRPr="00A62202" w:rsidRDefault="00576DB0" w:rsidP="00404625">
      <w:pPr>
        <w:pStyle w:val="AssecoParagraphNormalFirstLine"/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val="en-US"/>
        </w:rPr>
        <w:t>Siūlomos</w:t>
      </w:r>
      <w:proofErr w:type="spellEnd"/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val="en-US"/>
        </w:rPr>
        <w:t>kandidatės</w:t>
      </w:r>
      <w:proofErr w:type="spellEnd"/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val="en-US"/>
        </w:rPr>
        <w:t>gyvenimo</w:t>
      </w:r>
      <w:proofErr w:type="spellEnd"/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val="en-US"/>
        </w:rPr>
        <w:t>aprašymas</w:t>
      </w:r>
      <w:proofErr w:type="spellEnd"/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val="en-US"/>
        </w:rPr>
        <w:t xml:space="preserve">, 4 </w:t>
      </w:r>
      <w:proofErr w:type="spellStart"/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val="en-US"/>
        </w:rPr>
        <w:t>lapai</w:t>
      </w:r>
      <w:proofErr w:type="spellEnd"/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val="en-US"/>
        </w:rPr>
        <w:t>.</w:t>
      </w:r>
    </w:p>
    <w:p w14:paraId="31DD9C52" w14:textId="77777777" w:rsidR="000E789A" w:rsidRDefault="000E789A" w:rsidP="00404625">
      <w:pPr>
        <w:pStyle w:val="AssecoParagraphNormalFirstLine"/>
        <w:spacing w:line="276" w:lineRule="auto"/>
      </w:pPr>
    </w:p>
    <w:p w14:paraId="126E93C6" w14:textId="1F41AD5B" w:rsidR="00EE6D97" w:rsidRDefault="00EE6D97" w:rsidP="00DE798D">
      <w:pPr>
        <w:spacing w:line="360" w:lineRule="exact"/>
      </w:pPr>
    </w:p>
    <w:p w14:paraId="40E3D23F" w14:textId="77777777" w:rsidR="00A62202" w:rsidRDefault="00A62202" w:rsidP="00DE798D">
      <w:pPr>
        <w:spacing w:line="360" w:lineRule="exact"/>
      </w:pPr>
    </w:p>
    <w:p w14:paraId="7F0583B7" w14:textId="77777777" w:rsidR="00A62202" w:rsidRDefault="00A62202" w:rsidP="00DE798D">
      <w:pPr>
        <w:spacing w:line="360" w:lineRule="exact"/>
      </w:pPr>
    </w:p>
    <w:p w14:paraId="119AF29A" w14:textId="77777777" w:rsidR="00A62202" w:rsidRPr="00E82D01" w:rsidRDefault="00A62202" w:rsidP="00DE798D">
      <w:pPr>
        <w:spacing w:line="360" w:lineRule="exact"/>
        <w:rPr>
          <w:lang w:val="lt-LT"/>
        </w:rPr>
        <w:sectPr w:rsidR="00A62202" w:rsidRPr="00E82D01" w:rsidSect="000B02BF">
          <w:headerReference w:type="default" r:id="rId18"/>
          <w:footerReference w:type="default" r:id="rId19"/>
          <w:type w:val="continuous"/>
          <w:pgSz w:w="11906" w:h="16838"/>
          <w:pgMar w:top="-171" w:right="566" w:bottom="1134" w:left="1800" w:header="720" w:footer="342" w:gutter="0"/>
          <w:cols w:space="720"/>
          <w:formProt w:val="0"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5"/>
        <w:gridCol w:w="5185"/>
      </w:tblGrid>
      <w:tr w:rsidR="009F242E" w:rsidRPr="00E82D01" w14:paraId="3CBE3BC0" w14:textId="77777777" w:rsidTr="00C02ECB">
        <w:tc>
          <w:tcPr>
            <w:tcW w:w="4535" w:type="dxa"/>
          </w:tcPr>
          <w:p w14:paraId="3CBE3BBE" w14:textId="41F8718B" w:rsidR="009F242E" w:rsidRPr="00E82D01" w:rsidRDefault="00711A27" w:rsidP="00C02ECB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lastRenderedPageBreak/>
              <w:t>Viceministras</w:t>
            </w:r>
          </w:p>
        </w:tc>
        <w:tc>
          <w:tcPr>
            <w:tcW w:w="5185" w:type="dxa"/>
          </w:tcPr>
          <w:p w14:paraId="3CBE3BBF" w14:textId="50EBF29D" w:rsidR="009F242E" w:rsidRPr="00E82D01" w:rsidRDefault="00711A27" w:rsidP="00C02ECB">
            <w:pPr>
              <w:jc w:val="righ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Eitvydas Bingelis</w:t>
            </w:r>
          </w:p>
        </w:tc>
      </w:tr>
    </w:tbl>
    <w:p w14:paraId="3CBE3BC1" w14:textId="77777777" w:rsidR="009F242E" w:rsidRPr="00E82D01" w:rsidRDefault="009F242E" w:rsidP="00DE798D">
      <w:pPr>
        <w:rPr>
          <w:sz w:val="16"/>
          <w:szCs w:val="16"/>
          <w:lang w:val="lt-LT"/>
        </w:rPr>
      </w:pPr>
    </w:p>
    <w:p w14:paraId="3CBE3BC2" w14:textId="77777777" w:rsidR="00DE798D" w:rsidRPr="00E82D01" w:rsidRDefault="00DE798D" w:rsidP="00DE798D">
      <w:pPr>
        <w:rPr>
          <w:sz w:val="16"/>
          <w:szCs w:val="16"/>
          <w:lang w:val="lt-LT"/>
        </w:rPr>
        <w:sectPr w:rsidR="00DE798D" w:rsidRPr="00E82D01" w:rsidSect="000B02BF">
          <w:type w:val="continuous"/>
          <w:pgSz w:w="11906" w:h="16838"/>
          <w:pgMar w:top="-171" w:right="566" w:bottom="1134" w:left="1701" w:header="720" w:footer="342" w:gutter="0"/>
          <w:cols w:space="720"/>
          <w:docGrid w:linePitch="360"/>
        </w:sectPr>
      </w:pPr>
    </w:p>
    <w:p w14:paraId="3CBE3BC3" w14:textId="77777777" w:rsidR="00DE798D" w:rsidRDefault="00DE798D" w:rsidP="00DE798D">
      <w:pPr>
        <w:rPr>
          <w:szCs w:val="24"/>
          <w:lang w:val="lt-LT"/>
        </w:rPr>
      </w:pPr>
    </w:p>
    <w:p w14:paraId="503FB525" w14:textId="77777777" w:rsidR="00711A27" w:rsidRDefault="00711A27" w:rsidP="00DE798D">
      <w:pPr>
        <w:rPr>
          <w:szCs w:val="24"/>
          <w:lang w:val="lt-LT"/>
        </w:rPr>
      </w:pPr>
    </w:p>
    <w:p w14:paraId="6BBDEAE0" w14:textId="77777777" w:rsidR="00711A27" w:rsidRDefault="00711A27" w:rsidP="00DE798D">
      <w:pPr>
        <w:rPr>
          <w:szCs w:val="24"/>
          <w:lang w:val="lt-LT"/>
        </w:rPr>
      </w:pPr>
    </w:p>
    <w:p w14:paraId="368FBCFB" w14:textId="77777777" w:rsidR="00404625" w:rsidRDefault="00404625" w:rsidP="00DE798D">
      <w:pPr>
        <w:rPr>
          <w:szCs w:val="24"/>
          <w:lang w:val="lt-LT"/>
        </w:rPr>
      </w:pPr>
    </w:p>
    <w:p w14:paraId="4351BF6E" w14:textId="77777777" w:rsidR="00404625" w:rsidRDefault="00404625" w:rsidP="00DE798D">
      <w:pPr>
        <w:rPr>
          <w:szCs w:val="24"/>
          <w:lang w:val="lt-LT"/>
        </w:rPr>
      </w:pPr>
    </w:p>
    <w:p w14:paraId="3229AC10" w14:textId="77777777" w:rsidR="00404625" w:rsidRDefault="00404625" w:rsidP="00DE798D">
      <w:pPr>
        <w:rPr>
          <w:szCs w:val="24"/>
          <w:lang w:val="lt-LT"/>
        </w:rPr>
      </w:pPr>
    </w:p>
    <w:p w14:paraId="03BAB822" w14:textId="77777777" w:rsidR="00404625" w:rsidRDefault="00404625" w:rsidP="00DE798D">
      <w:pPr>
        <w:rPr>
          <w:szCs w:val="24"/>
          <w:lang w:val="lt-LT"/>
        </w:rPr>
      </w:pPr>
    </w:p>
    <w:p w14:paraId="2D36AD6B" w14:textId="77777777" w:rsidR="00404625" w:rsidRDefault="00404625" w:rsidP="00DE798D">
      <w:pPr>
        <w:rPr>
          <w:szCs w:val="24"/>
          <w:lang w:val="lt-LT"/>
        </w:rPr>
      </w:pPr>
    </w:p>
    <w:p w14:paraId="25A7BD23" w14:textId="77777777" w:rsidR="00404625" w:rsidRDefault="00404625" w:rsidP="00DE798D">
      <w:pPr>
        <w:rPr>
          <w:szCs w:val="24"/>
          <w:lang w:val="lt-LT"/>
        </w:rPr>
      </w:pPr>
    </w:p>
    <w:p w14:paraId="2F0FA455" w14:textId="77777777" w:rsidR="00404625" w:rsidRDefault="00404625" w:rsidP="00DE798D">
      <w:pPr>
        <w:rPr>
          <w:szCs w:val="24"/>
          <w:lang w:val="lt-LT"/>
        </w:rPr>
      </w:pPr>
    </w:p>
    <w:p w14:paraId="062028B3" w14:textId="77777777" w:rsidR="00404625" w:rsidRDefault="00404625" w:rsidP="00DE798D">
      <w:pPr>
        <w:rPr>
          <w:szCs w:val="24"/>
          <w:lang w:val="lt-LT"/>
        </w:rPr>
      </w:pPr>
    </w:p>
    <w:p w14:paraId="1AC60A03" w14:textId="77777777" w:rsidR="00404625" w:rsidRDefault="00404625" w:rsidP="00DE798D">
      <w:pPr>
        <w:rPr>
          <w:szCs w:val="24"/>
          <w:lang w:val="lt-LT"/>
        </w:rPr>
      </w:pPr>
    </w:p>
    <w:p w14:paraId="3A7AC44C" w14:textId="77777777" w:rsidR="00404625" w:rsidRDefault="00404625" w:rsidP="00DE798D">
      <w:pPr>
        <w:rPr>
          <w:szCs w:val="24"/>
          <w:lang w:val="lt-LT"/>
        </w:rPr>
      </w:pPr>
    </w:p>
    <w:p w14:paraId="12C95BB9" w14:textId="77777777" w:rsidR="00404625" w:rsidRDefault="00404625" w:rsidP="00DE798D">
      <w:pPr>
        <w:rPr>
          <w:szCs w:val="24"/>
          <w:lang w:val="lt-LT"/>
        </w:rPr>
      </w:pPr>
    </w:p>
    <w:p w14:paraId="51D07FF4" w14:textId="77777777" w:rsidR="00404625" w:rsidRDefault="00404625" w:rsidP="00DE798D">
      <w:pPr>
        <w:rPr>
          <w:szCs w:val="24"/>
          <w:lang w:val="lt-LT"/>
        </w:rPr>
      </w:pPr>
    </w:p>
    <w:p w14:paraId="46C992E0" w14:textId="77777777" w:rsidR="00404625" w:rsidRDefault="00404625" w:rsidP="00DE798D">
      <w:pPr>
        <w:rPr>
          <w:szCs w:val="24"/>
          <w:lang w:val="lt-LT"/>
        </w:rPr>
      </w:pPr>
    </w:p>
    <w:p w14:paraId="3E14700B" w14:textId="77777777" w:rsidR="00404625" w:rsidRDefault="00404625" w:rsidP="00DE798D">
      <w:pPr>
        <w:rPr>
          <w:szCs w:val="24"/>
          <w:lang w:val="lt-LT"/>
        </w:rPr>
      </w:pPr>
    </w:p>
    <w:p w14:paraId="311B3994" w14:textId="77777777" w:rsidR="00404625" w:rsidRDefault="00404625" w:rsidP="00DE798D">
      <w:pPr>
        <w:rPr>
          <w:szCs w:val="24"/>
          <w:lang w:val="lt-LT"/>
        </w:rPr>
      </w:pPr>
    </w:p>
    <w:p w14:paraId="7C7CA599" w14:textId="77777777" w:rsidR="00404625" w:rsidRDefault="00404625" w:rsidP="00DE798D">
      <w:pPr>
        <w:rPr>
          <w:szCs w:val="24"/>
          <w:lang w:val="lt-LT"/>
        </w:rPr>
      </w:pPr>
    </w:p>
    <w:p w14:paraId="54E9DFAF" w14:textId="77777777" w:rsidR="00404625" w:rsidRDefault="00404625" w:rsidP="00DE798D">
      <w:pPr>
        <w:rPr>
          <w:szCs w:val="24"/>
          <w:lang w:val="lt-LT"/>
        </w:rPr>
      </w:pPr>
    </w:p>
    <w:p w14:paraId="2B371537" w14:textId="77777777" w:rsidR="00404625" w:rsidRDefault="00404625" w:rsidP="00DE798D">
      <w:pPr>
        <w:rPr>
          <w:szCs w:val="24"/>
          <w:lang w:val="lt-LT"/>
        </w:rPr>
      </w:pPr>
    </w:p>
    <w:p w14:paraId="7B35B43F" w14:textId="77777777" w:rsidR="00404625" w:rsidRDefault="00404625" w:rsidP="00DE798D">
      <w:pPr>
        <w:rPr>
          <w:szCs w:val="24"/>
          <w:lang w:val="lt-LT"/>
        </w:rPr>
      </w:pPr>
    </w:p>
    <w:p w14:paraId="5650C9D9" w14:textId="77777777" w:rsidR="00404625" w:rsidRDefault="00404625" w:rsidP="00DE798D">
      <w:pPr>
        <w:rPr>
          <w:szCs w:val="24"/>
          <w:lang w:val="lt-LT"/>
        </w:rPr>
      </w:pPr>
    </w:p>
    <w:p w14:paraId="745C7880" w14:textId="77777777" w:rsidR="00404625" w:rsidRDefault="00404625" w:rsidP="00DE798D">
      <w:pPr>
        <w:rPr>
          <w:szCs w:val="24"/>
          <w:lang w:val="lt-LT"/>
        </w:rPr>
      </w:pPr>
    </w:p>
    <w:p w14:paraId="1A87AB35" w14:textId="77777777" w:rsidR="00404625" w:rsidRDefault="00404625" w:rsidP="00DE798D">
      <w:pPr>
        <w:rPr>
          <w:szCs w:val="24"/>
          <w:lang w:val="lt-LT"/>
        </w:rPr>
      </w:pPr>
    </w:p>
    <w:p w14:paraId="61BFC886" w14:textId="77777777" w:rsidR="00404625" w:rsidRDefault="00404625" w:rsidP="00DE798D">
      <w:pPr>
        <w:rPr>
          <w:szCs w:val="24"/>
          <w:lang w:val="lt-LT"/>
        </w:rPr>
      </w:pPr>
    </w:p>
    <w:p w14:paraId="157CA655" w14:textId="77777777" w:rsidR="00404625" w:rsidRDefault="00404625" w:rsidP="00DE798D">
      <w:pPr>
        <w:rPr>
          <w:szCs w:val="24"/>
          <w:lang w:val="lt-LT"/>
        </w:rPr>
      </w:pPr>
    </w:p>
    <w:p w14:paraId="6A05C2B3" w14:textId="77777777" w:rsidR="00404625" w:rsidRDefault="00404625" w:rsidP="00DE798D">
      <w:pPr>
        <w:rPr>
          <w:szCs w:val="24"/>
          <w:lang w:val="lt-LT"/>
        </w:rPr>
      </w:pPr>
    </w:p>
    <w:p w14:paraId="7A0B333A" w14:textId="77777777" w:rsidR="00404625" w:rsidRDefault="00404625" w:rsidP="00DE798D">
      <w:pPr>
        <w:rPr>
          <w:szCs w:val="24"/>
          <w:lang w:val="lt-LT"/>
        </w:rPr>
      </w:pPr>
    </w:p>
    <w:p w14:paraId="1AB92EFC" w14:textId="77777777" w:rsidR="00404625" w:rsidRDefault="00404625" w:rsidP="00DE798D">
      <w:pPr>
        <w:rPr>
          <w:szCs w:val="24"/>
          <w:lang w:val="lt-LT"/>
        </w:rPr>
      </w:pPr>
    </w:p>
    <w:p w14:paraId="5B0F0EF6" w14:textId="77777777" w:rsidR="00711A27" w:rsidRPr="00E82D01" w:rsidRDefault="00711A27" w:rsidP="00DE798D">
      <w:pPr>
        <w:rPr>
          <w:szCs w:val="24"/>
          <w:lang w:val="lt-LT"/>
        </w:rPr>
        <w:sectPr w:rsidR="00711A27" w:rsidRPr="00E82D01" w:rsidSect="000B02BF">
          <w:type w:val="continuous"/>
          <w:pgSz w:w="11906" w:h="16838"/>
          <w:pgMar w:top="-171" w:right="566" w:bottom="567" w:left="1701" w:header="720" w:footer="342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56"/>
      </w:tblGrid>
      <w:tr w:rsidR="009F242E" w:rsidRPr="00E82D01" w14:paraId="3CBE3BC5" w14:textId="77777777" w:rsidTr="00C02ECB">
        <w:tc>
          <w:tcPr>
            <w:tcW w:w="9828" w:type="dxa"/>
          </w:tcPr>
          <w:p w14:paraId="3CBE3BC4" w14:textId="782B327E" w:rsidR="009F242E" w:rsidRPr="00E82D01" w:rsidRDefault="00711A27" w:rsidP="00C02ECB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lastRenderedPageBreak/>
              <w:t xml:space="preserve">Milda </w:t>
            </w:r>
            <w:r w:rsidRPr="00711A27">
              <w:rPr>
                <w:szCs w:val="24"/>
                <w:lang w:val="lt-LT"/>
              </w:rPr>
              <w:t>Saudargė</w:t>
            </w:r>
            <w:r w:rsidR="009F242E" w:rsidRPr="00711A27">
              <w:rPr>
                <w:szCs w:val="24"/>
                <w:lang w:val="lt-LT"/>
              </w:rPr>
              <w:t xml:space="preserve"> tel. </w:t>
            </w:r>
            <w:r w:rsidR="009F242E" w:rsidRPr="00711A27">
              <w:rPr>
                <w:szCs w:val="24"/>
                <w:lang w:val="lt-LT"/>
              </w:rPr>
              <w:fldChar w:fldCharType="begin">
                <w:ffData>
                  <w:name w:val="rengejoNuorodaTel"/>
                  <w:enabled/>
                  <w:calcOnExit w:val="0"/>
                  <w:textInput>
                    <w:default w:val="&lt;tel. numeris&gt;"/>
                  </w:textInput>
                </w:ffData>
              </w:fldChar>
            </w:r>
            <w:r w:rsidR="009F242E" w:rsidRPr="00711A27">
              <w:rPr>
                <w:szCs w:val="24"/>
                <w:lang w:val="lt-LT"/>
              </w:rPr>
              <w:instrText xml:space="preserve"> FORMTEXT </w:instrText>
            </w:r>
            <w:r w:rsidR="000D3DE5">
              <w:rPr>
                <w:szCs w:val="24"/>
                <w:lang w:val="lt-LT"/>
              </w:rPr>
            </w:r>
            <w:r w:rsidR="000D3DE5">
              <w:rPr>
                <w:szCs w:val="24"/>
                <w:lang w:val="lt-LT"/>
              </w:rPr>
              <w:fldChar w:fldCharType="separate"/>
            </w:r>
            <w:r w:rsidR="009F242E" w:rsidRPr="00711A27">
              <w:rPr>
                <w:szCs w:val="24"/>
                <w:lang w:val="lt-LT"/>
              </w:rPr>
              <w:fldChar w:fldCharType="end"/>
            </w:r>
            <w:r w:rsidRPr="00711A27">
              <w:rPr>
                <w:iCs/>
              </w:rPr>
              <w:t xml:space="preserve"> +370 6 5860494</w:t>
            </w:r>
            <w:r w:rsidR="00172A40">
              <w:rPr>
                <w:iCs/>
              </w:rPr>
              <w:t>,</w:t>
            </w:r>
            <w:r w:rsidRPr="00711A27">
              <w:rPr>
                <w:szCs w:val="24"/>
                <w:lang w:val="lt-LT"/>
              </w:rPr>
              <w:t xml:space="preserve"> </w:t>
            </w:r>
            <w:r w:rsidR="009F242E" w:rsidRPr="00711A27">
              <w:rPr>
                <w:szCs w:val="24"/>
                <w:lang w:val="lt-LT"/>
              </w:rPr>
              <w:t>el.</w:t>
            </w:r>
            <w:r w:rsidR="00C02ECB" w:rsidRPr="00711A27">
              <w:rPr>
                <w:szCs w:val="24"/>
                <w:lang w:val="lt-LT"/>
              </w:rPr>
              <w:t xml:space="preserve"> </w:t>
            </w:r>
            <w:r w:rsidR="009F242E" w:rsidRPr="00711A27">
              <w:rPr>
                <w:szCs w:val="24"/>
                <w:lang w:val="lt-LT"/>
              </w:rPr>
              <w:t xml:space="preserve">p. </w:t>
            </w:r>
            <w:r w:rsidR="009F242E" w:rsidRPr="00711A27">
              <w:rPr>
                <w:szCs w:val="24"/>
                <w:lang w:val="lt-LT"/>
              </w:rPr>
              <w:fldChar w:fldCharType="begin">
                <w:ffData>
                  <w:name w:val="rengejoNuorodaEmail"/>
                  <w:enabled/>
                  <w:calcOnExit w:val="0"/>
                  <w:textInput>
                    <w:default w:val="&lt;rengėjo e. paštas&gt;"/>
                  </w:textInput>
                </w:ffData>
              </w:fldChar>
            </w:r>
            <w:r w:rsidR="009F242E" w:rsidRPr="00711A27">
              <w:rPr>
                <w:szCs w:val="24"/>
                <w:lang w:val="lt-LT"/>
              </w:rPr>
              <w:instrText xml:space="preserve"> FORMTEXT </w:instrText>
            </w:r>
            <w:r w:rsidR="000D3DE5">
              <w:rPr>
                <w:szCs w:val="24"/>
                <w:lang w:val="lt-LT"/>
              </w:rPr>
            </w:r>
            <w:r w:rsidR="000D3DE5">
              <w:rPr>
                <w:szCs w:val="24"/>
                <w:lang w:val="lt-LT"/>
              </w:rPr>
              <w:fldChar w:fldCharType="separate"/>
            </w:r>
            <w:r w:rsidR="009F242E" w:rsidRPr="00711A27">
              <w:rPr>
                <w:szCs w:val="24"/>
                <w:lang w:val="lt-LT"/>
              </w:rPr>
              <w:fldChar w:fldCharType="end"/>
            </w:r>
            <w:r w:rsidRPr="00711A27">
              <w:rPr>
                <w:iCs/>
              </w:rPr>
              <w:t xml:space="preserve"> </w:t>
            </w:r>
            <w:hyperlink r:id="rId20" w:history="1">
              <w:r w:rsidRPr="00711A27">
                <w:rPr>
                  <w:rStyle w:val="Hipersaitas"/>
                  <w:iCs/>
                  <w:color w:val="auto"/>
                  <w:u w:val="none"/>
                </w:rPr>
                <w:t>milda.saudarge@socmin.lt</w:t>
              </w:r>
            </w:hyperlink>
            <w:r w:rsidR="00172A40">
              <w:rPr>
                <w:rStyle w:val="Hipersaitas"/>
                <w:iCs/>
                <w:color w:val="auto"/>
                <w:u w:val="none"/>
              </w:rPr>
              <w:t>;</w:t>
            </w:r>
          </w:p>
        </w:tc>
      </w:tr>
    </w:tbl>
    <w:p w14:paraId="3CBE3BC6" w14:textId="5E72E0E9" w:rsidR="00934AD6" w:rsidRPr="00B538C2" w:rsidRDefault="00172A40" w:rsidP="0016106B">
      <w:pPr>
        <w:rPr>
          <w:lang w:val="lt-LT"/>
        </w:rPr>
      </w:pPr>
      <w:r>
        <w:rPr>
          <w:lang w:val="lt-LT"/>
        </w:rPr>
        <w:t>Neringa Dulkinaitė, + 370 684 41153, el. p. neringa.dulkinaite@socmin.lt</w:t>
      </w:r>
    </w:p>
    <w:sectPr w:rsidR="00934AD6" w:rsidRPr="00B538C2" w:rsidSect="000B02BF">
      <w:type w:val="continuous"/>
      <w:pgSz w:w="11906" w:h="16838"/>
      <w:pgMar w:top="-171" w:right="566" w:bottom="993" w:left="180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46665" w14:textId="77777777" w:rsidR="000D3DE5" w:rsidRDefault="000D3DE5">
      <w:r>
        <w:separator/>
      </w:r>
    </w:p>
  </w:endnote>
  <w:endnote w:type="continuationSeparator" w:id="0">
    <w:p w14:paraId="1F43F41E" w14:textId="77777777" w:rsidR="000D3DE5" w:rsidRDefault="000D3DE5">
      <w:r>
        <w:continuationSeparator/>
      </w:r>
    </w:p>
  </w:endnote>
  <w:endnote w:type="continuationNotice" w:id="1">
    <w:p w14:paraId="45B73F55" w14:textId="77777777" w:rsidR="000D3DE5" w:rsidRDefault="000D3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D1" w14:textId="77777777" w:rsidR="009F091F" w:rsidRDefault="009F091F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D2" w14:textId="77777777" w:rsidR="009F091F" w:rsidRDefault="009F091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D3" w14:textId="77777777" w:rsidR="009F091F" w:rsidRDefault="009F091F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CBE3BD4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Tel. (8 5) 266 8176, (8 5) 266 4200               Duomenys kaupiami ir saugomi</w:t>
    </w:r>
  </w:p>
  <w:p w14:paraId="3CBE3BD5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Faks. (8 5) 266 4209</w:t>
    </w:r>
    <w:r w:rsidRPr="006777CB"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Juridinių asmenų registre</w:t>
    </w:r>
  </w:p>
  <w:p w14:paraId="3CBE3BD6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 xml:space="preserve">El. p.  </w:t>
    </w:r>
    <w:proofErr w:type="spellStart"/>
    <w:r w:rsidRPr="006777CB">
      <w:rPr>
        <w:color w:val="000000"/>
        <w:sz w:val="18"/>
        <w:lang w:val="lt-LT"/>
      </w:rPr>
      <w:t>post@socmin.lt</w:t>
    </w:r>
    <w:proofErr w:type="spellEnd"/>
    <w:r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Kodas 1886 03515                         </w:t>
    </w:r>
  </w:p>
  <w:p w14:paraId="3CBE3BD7" w14:textId="77777777"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Valstybės biudžetinė įstaiga                </w:t>
    </w:r>
  </w:p>
  <w:p w14:paraId="3CBE3BD8" w14:textId="77777777"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>A.Vivulskio g. 11</w:t>
    </w:r>
  </w:p>
  <w:p w14:paraId="3CBE3BD9" w14:textId="77777777" w:rsidR="009F091F" w:rsidRPr="006777CB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LT-03610 Vilnius                                     </w:t>
    </w:r>
  </w:p>
  <w:p w14:paraId="3CBE3BDA" w14:textId="77777777" w:rsidR="009F091F" w:rsidRPr="006777CB" w:rsidRDefault="009F091F" w:rsidP="00DE798D">
    <w:pPr>
      <w:pStyle w:val="Porat"/>
      <w:rPr>
        <w:lang w:val="lt-LT"/>
      </w:rPr>
    </w:pPr>
    <w:r w:rsidRPr="006777CB">
      <w:rPr>
        <w:lang w:val="lt-LT"/>
      </w:rPr>
      <w:t>__________________________________________________________________________________________</w:t>
    </w:r>
  </w:p>
  <w:p w14:paraId="3CBE3BDB" w14:textId="77777777" w:rsidR="009F091F" w:rsidRPr="006777CB" w:rsidRDefault="009F091F" w:rsidP="00DE798D">
    <w:pPr>
      <w:pStyle w:val="Porat"/>
      <w:rPr>
        <w:lang w:val="lt-LT"/>
      </w:rPr>
    </w:pPr>
  </w:p>
  <w:p w14:paraId="3CBE3BDC" w14:textId="77777777" w:rsidR="009F091F" w:rsidRPr="006777CB" w:rsidRDefault="009F091F">
    <w:pPr>
      <w:pStyle w:val="Porat"/>
      <w:rPr>
        <w:lang w:val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28881" w14:textId="6809422D" w:rsidR="008F0AA2" w:rsidRDefault="008F0AA2" w:rsidP="008F0AA2">
    <w:pPr>
      <w:pStyle w:val="Porat"/>
      <w:jc w:val="right"/>
    </w:pPr>
  </w:p>
  <w:p w14:paraId="3CBE3BDE" w14:textId="66E05DBB" w:rsidR="009F091F" w:rsidRPr="008E215C" w:rsidRDefault="000B02BF" w:rsidP="000B02BF">
    <w:pPr>
      <w:jc w:val="right"/>
      <w:rPr>
        <w:lang w:val="lt-LT"/>
      </w:rPr>
    </w:pPr>
    <w:r>
      <w:rPr>
        <w:noProof/>
        <w:lang w:val="lt-LT" w:eastAsia="lt-LT"/>
      </w:rPr>
      <w:drawing>
        <wp:inline distT="0" distB="0" distL="0" distR="0" wp14:anchorId="4878CD0A" wp14:editId="5D5EC702">
          <wp:extent cx="1009379" cy="762000"/>
          <wp:effectExtent l="0" t="0" r="635" b="0"/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kime laisve_30_L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313" cy="770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E1" w14:textId="77777777" w:rsidR="009F091F" w:rsidRPr="008F74DB" w:rsidRDefault="009F091F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02BD2" w14:textId="77777777" w:rsidR="000D3DE5" w:rsidRDefault="000D3DE5">
      <w:r>
        <w:separator/>
      </w:r>
    </w:p>
  </w:footnote>
  <w:footnote w:type="continuationSeparator" w:id="0">
    <w:p w14:paraId="572DFFD9" w14:textId="77777777" w:rsidR="000D3DE5" w:rsidRDefault="000D3DE5">
      <w:r>
        <w:continuationSeparator/>
      </w:r>
    </w:p>
  </w:footnote>
  <w:footnote w:type="continuationNotice" w:id="1">
    <w:p w14:paraId="6018739A" w14:textId="77777777" w:rsidR="000D3DE5" w:rsidRDefault="000D3D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CD" w14:textId="77777777" w:rsidR="009F091F" w:rsidRDefault="009F091F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CE" w14:textId="77777777" w:rsidR="009F091F" w:rsidRDefault="009F091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CF" w14:textId="77777777" w:rsidR="009F091F" w:rsidRDefault="009F091F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D0" w14:textId="77777777" w:rsidR="009F091F" w:rsidRDefault="009F091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33C3F" w14:textId="521E73B6" w:rsidR="000B02BF" w:rsidRDefault="000B02BF">
    <w:pPr>
      <w:pStyle w:val="Antrats"/>
    </w:pPr>
  </w:p>
  <w:p w14:paraId="127B3E1F" w14:textId="77777777" w:rsidR="000B02BF" w:rsidRDefault="000B02BF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DF" w14:textId="77777777" w:rsidR="009F091F" w:rsidRDefault="009F091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05A3">
      <w:rPr>
        <w:noProof/>
      </w:rPr>
      <w:t>2</w:t>
    </w:r>
    <w:r>
      <w:rPr>
        <w:noProof/>
      </w:rPr>
      <w:fldChar w:fldCharType="end"/>
    </w:r>
  </w:p>
  <w:p w14:paraId="3CBE3BE0" w14:textId="77777777" w:rsidR="009F091F" w:rsidRDefault="009F091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3B4"/>
    <w:multiLevelType w:val="multilevel"/>
    <w:tmpl w:val="22FED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3C"/>
    <w:rsid w:val="00006602"/>
    <w:rsid w:val="0003609C"/>
    <w:rsid w:val="0005585F"/>
    <w:rsid w:val="00065EA0"/>
    <w:rsid w:val="00066E5B"/>
    <w:rsid w:val="000B02BF"/>
    <w:rsid w:val="000C15B4"/>
    <w:rsid w:val="000D0630"/>
    <w:rsid w:val="000D3DE5"/>
    <w:rsid w:val="000D6049"/>
    <w:rsid w:val="000E789A"/>
    <w:rsid w:val="000F431B"/>
    <w:rsid w:val="00126F15"/>
    <w:rsid w:val="00142DBF"/>
    <w:rsid w:val="001524A9"/>
    <w:rsid w:val="0016106B"/>
    <w:rsid w:val="00165ED0"/>
    <w:rsid w:val="00172A40"/>
    <w:rsid w:val="00175A93"/>
    <w:rsid w:val="0018726F"/>
    <w:rsid w:val="001922DB"/>
    <w:rsid w:val="001B270B"/>
    <w:rsid w:val="001D3BA9"/>
    <w:rsid w:val="002208FE"/>
    <w:rsid w:val="00232D8E"/>
    <w:rsid w:val="00246426"/>
    <w:rsid w:val="002518BD"/>
    <w:rsid w:val="0025399C"/>
    <w:rsid w:val="002777B2"/>
    <w:rsid w:val="00277C91"/>
    <w:rsid w:val="002B73D4"/>
    <w:rsid w:val="002C73A8"/>
    <w:rsid w:val="002F20BD"/>
    <w:rsid w:val="00310D74"/>
    <w:rsid w:val="00326D97"/>
    <w:rsid w:val="003559B3"/>
    <w:rsid w:val="00376AD1"/>
    <w:rsid w:val="003773EE"/>
    <w:rsid w:val="003A202E"/>
    <w:rsid w:val="003A44BB"/>
    <w:rsid w:val="003A6618"/>
    <w:rsid w:val="003A77FB"/>
    <w:rsid w:val="00403BF6"/>
    <w:rsid w:val="00404625"/>
    <w:rsid w:val="004053C7"/>
    <w:rsid w:val="00422CAE"/>
    <w:rsid w:val="00427D00"/>
    <w:rsid w:val="00473B71"/>
    <w:rsid w:val="0048018E"/>
    <w:rsid w:val="004E7DD6"/>
    <w:rsid w:val="00503DFC"/>
    <w:rsid w:val="0051544E"/>
    <w:rsid w:val="00532988"/>
    <w:rsid w:val="00534254"/>
    <w:rsid w:val="00535F2E"/>
    <w:rsid w:val="00554302"/>
    <w:rsid w:val="00576C15"/>
    <w:rsid w:val="00576DB0"/>
    <w:rsid w:val="00581D72"/>
    <w:rsid w:val="00595806"/>
    <w:rsid w:val="006351DD"/>
    <w:rsid w:val="00651D2D"/>
    <w:rsid w:val="006811D2"/>
    <w:rsid w:val="00691B6C"/>
    <w:rsid w:val="006A5B30"/>
    <w:rsid w:val="006F05CD"/>
    <w:rsid w:val="00703914"/>
    <w:rsid w:val="00711A27"/>
    <w:rsid w:val="00781B3C"/>
    <w:rsid w:val="00794194"/>
    <w:rsid w:val="007F22A2"/>
    <w:rsid w:val="00801001"/>
    <w:rsid w:val="00876B13"/>
    <w:rsid w:val="00887008"/>
    <w:rsid w:val="00895B20"/>
    <w:rsid w:val="008A2F12"/>
    <w:rsid w:val="008E157E"/>
    <w:rsid w:val="008E215C"/>
    <w:rsid w:val="008F0AA2"/>
    <w:rsid w:val="008F77C7"/>
    <w:rsid w:val="00910852"/>
    <w:rsid w:val="00912EAE"/>
    <w:rsid w:val="00914DA8"/>
    <w:rsid w:val="00934AD6"/>
    <w:rsid w:val="009458DC"/>
    <w:rsid w:val="00955934"/>
    <w:rsid w:val="009966E9"/>
    <w:rsid w:val="00997EEF"/>
    <w:rsid w:val="009C51C8"/>
    <w:rsid w:val="009D5B5C"/>
    <w:rsid w:val="009F091F"/>
    <w:rsid w:val="009F242E"/>
    <w:rsid w:val="00A10960"/>
    <w:rsid w:val="00A14FA4"/>
    <w:rsid w:val="00A35DD5"/>
    <w:rsid w:val="00A43492"/>
    <w:rsid w:val="00A503F3"/>
    <w:rsid w:val="00A555D2"/>
    <w:rsid w:val="00A62202"/>
    <w:rsid w:val="00A8373B"/>
    <w:rsid w:val="00A87A36"/>
    <w:rsid w:val="00B00675"/>
    <w:rsid w:val="00B06EE9"/>
    <w:rsid w:val="00B15B54"/>
    <w:rsid w:val="00B51489"/>
    <w:rsid w:val="00B538C2"/>
    <w:rsid w:val="00B63691"/>
    <w:rsid w:val="00B823A0"/>
    <w:rsid w:val="00BA7130"/>
    <w:rsid w:val="00BB747F"/>
    <w:rsid w:val="00BC328C"/>
    <w:rsid w:val="00BD2F2B"/>
    <w:rsid w:val="00BE05A3"/>
    <w:rsid w:val="00C02ECB"/>
    <w:rsid w:val="00C14208"/>
    <w:rsid w:val="00C724C7"/>
    <w:rsid w:val="00C8369D"/>
    <w:rsid w:val="00D0622C"/>
    <w:rsid w:val="00D44237"/>
    <w:rsid w:val="00D5289A"/>
    <w:rsid w:val="00D67987"/>
    <w:rsid w:val="00D7547A"/>
    <w:rsid w:val="00D8383A"/>
    <w:rsid w:val="00DA77F4"/>
    <w:rsid w:val="00DE798D"/>
    <w:rsid w:val="00E41B70"/>
    <w:rsid w:val="00E46683"/>
    <w:rsid w:val="00E6132A"/>
    <w:rsid w:val="00E82D01"/>
    <w:rsid w:val="00E85FEB"/>
    <w:rsid w:val="00EA66CF"/>
    <w:rsid w:val="00ED14F5"/>
    <w:rsid w:val="00ED3E01"/>
    <w:rsid w:val="00EE3CDF"/>
    <w:rsid w:val="00EE6D97"/>
    <w:rsid w:val="00EF4C1F"/>
    <w:rsid w:val="00EF778A"/>
    <w:rsid w:val="00F031BB"/>
    <w:rsid w:val="00F039DF"/>
    <w:rsid w:val="00F263AC"/>
    <w:rsid w:val="00F31689"/>
    <w:rsid w:val="00F36A25"/>
    <w:rsid w:val="00F54BC4"/>
    <w:rsid w:val="00F6291D"/>
    <w:rsid w:val="00FA66FC"/>
    <w:rsid w:val="00FB3B88"/>
    <w:rsid w:val="00FF735D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E3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010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D3BA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D3BA9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3B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3BA9"/>
    <w:rPr>
      <w:rFonts w:ascii="Times New Roman" w:eastAsia="Times New Roman" w:hAnsi="Times New Roman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010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D3BA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D3BA9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3B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3BA9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post@socmin.lt" TargetMode="External"
                 Type="http://schemas.openxmlformats.org/officeDocument/2006/relationships/hyperlink"/>
   <Relationship Id="rId11" Target="https://socmin.lrv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header4.xml"
                 Type="http://schemas.openxmlformats.org/officeDocument/2006/relationships/header"/>
   <Relationship Id="rId19" Target="footer4.xml"
                 Type="http://schemas.openxmlformats.org/officeDocument/2006/relationships/footer"/>
   <Relationship Id="rId2" Target="numbering.xml"
                 Type="http://schemas.openxmlformats.org/officeDocument/2006/relationships/numbering"/>
   <Relationship Id="rId20" Target="mailto:milda.saudarge@socmin.lt" TargetMode="External"
                 Type="http://schemas.openxmlformats.org/officeDocument/2006/relationships/hyperlink"/>
   <Relationship Id="rId21" Target="fontTable.xml"
                 Type="http://schemas.openxmlformats.org/officeDocument/2006/relationships/fontTable"/>
   <Relationship Id="rId22" Target="theme/theme1.xml"
                 Type="http://schemas.openxmlformats.org/officeDocument/2006/relationships/theme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_rels/footer3.xml.rels><?xml version="1.0" encoding="UTF-8" standalone="yes"?>
<Relationships xmlns="http://schemas.openxmlformats.org/package/2006/relationships">
   <Relationship Id="rId1" Target="media/image2.jp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algimantass/Documents/_Txt/RASTAS_Padalinio_2011_liepsna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8032D-695F-4AF5-AA90-96C1CC6F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1</TotalTime>
  <Pages>2</Pages>
  <Words>1617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2534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2020-12-04T09:52:00Z</dcterms:created>
  <dc:creator>Algimantas Simanavicius</dc:creator>
  <cp:lastModifiedBy>Milda Saudargė</cp:lastModifiedBy>
  <dcterms:modified xsi:type="dcterms:W3CDTF">2020-12-04T09:52:00Z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-760245233</vt:i4>
  </property>
  <property fmtid="{D5CDD505-2E9C-101B-9397-08002B2CF9AE}" pid="3" name="_NewReviewCycle">
    <vt:lpwstr/>
  </property>
  <property fmtid="{D5CDD505-2E9C-101B-9397-08002B2CF9AE}" pid="4" name="_EmailSubject">
    <vt:lpwstr>Raštai dėl NVO finansavimo duomenų rinkimo</vt:lpwstr>
  </property>
  <property fmtid="{D5CDD505-2E9C-101B-9397-08002B2CF9AE}" pid="5" name="_AuthorEmail">
    <vt:lpwstr>Aurelija.Olendraite@socmin.lt</vt:lpwstr>
  </property>
  <property fmtid="{D5CDD505-2E9C-101B-9397-08002B2CF9AE}" pid="6" name="_AuthorEmailDisplayName">
    <vt:lpwstr>Aurelija Olendraitė</vt:lpwstr>
  </property>
  <property fmtid="{D5CDD505-2E9C-101B-9397-08002B2CF9AE}" pid="7" name="_PreviousAdHocReviewCycleID">
    <vt:i4>647927274</vt:i4>
  </property>
  <property fmtid="{D5CDD505-2E9C-101B-9397-08002B2CF9AE}" pid="8" name="_ReviewingToolsShownOnce">
    <vt:lpwstr/>
  </property>
</Properties>
</file>