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28F93" w14:textId="1D1EFCC1" w:rsidR="00CE013D" w:rsidRPr="00F14870" w:rsidRDefault="00612F13" w:rsidP="00F6775A">
      <w:pPr>
        <w:jc w:val="center"/>
        <w:rPr>
          <w:sz w:val="10"/>
        </w:rPr>
      </w:pPr>
      <w:bookmarkStart w:id="0" w:name="_GoBack"/>
      <w:bookmarkEnd w:id="0"/>
      <w:r w:rsidRPr="00F14870">
        <w:rPr>
          <w:noProof/>
          <w:lang w:eastAsia="lt-LT"/>
        </w:rPr>
        <w:drawing>
          <wp:inline distT="0" distB="0" distL="0" distR="0" wp14:anchorId="1418E0F2" wp14:editId="6841D144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D60A" w14:textId="1D3CA800" w:rsidR="00C92E07" w:rsidRPr="00F14870" w:rsidRDefault="00C30735">
      <w:pPr>
        <w:ind w:left="-540" w:hanging="90"/>
        <w:jc w:val="center"/>
        <w:rPr>
          <w:szCs w:val="24"/>
        </w:rPr>
      </w:pPr>
      <w:r w:rsidRPr="00F14870">
        <w:rPr>
          <w:caps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B9A53" wp14:editId="3278D0B5">
                <wp:simplePos x="0" y="0"/>
                <wp:positionH relativeFrom="column">
                  <wp:posOffset>4660265</wp:posOffset>
                </wp:positionH>
                <wp:positionV relativeFrom="paragraph">
                  <wp:posOffset>873760</wp:posOffset>
                </wp:positionV>
                <wp:extent cx="1558290" cy="273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81663" w14:textId="19655C24" w:rsidR="00A84B3F" w:rsidRPr="000A5D7B" w:rsidRDefault="00D5061C" w:rsidP="000A5D7B">
                            <w:r>
                              <w:t>1S</w:t>
                            </w:r>
                            <w:r w:rsidR="008C3CB7">
                              <w:t>D</w:t>
                            </w:r>
                            <w:r w:rsidR="005A7E38">
                              <w:t>-</w:t>
                            </w:r>
                            <w:r w:rsidR="00196E3E">
                              <w:rPr>
                                <w:bCs/>
                                <w:szCs w:val="24"/>
                              </w:rPr>
                              <w:t xml:space="preserve">         </w:t>
                            </w:r>
                            <w:r w:rsidR="00C30735" w:rsidRPr="00C30735">
                              <w:rPr>
                                <w:bCs/>
                                <w:szCs w:val="24"/>
                              </w:rPr>
                              <w:t>-(3.</w:t>
                            </w:r>
                            <w:r w:rsidR="00196E3E">
                              <w:rPr>
                                <w:bCs/>
                                <w:szCs w:val="24"/>
                              </w:rPr>
                              <w:t>7 E</w:t>
                            </w:r>
                            <w:r w:rsidR="00113CB8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 w:rsidR="00C30735" w:rsidRPr="00C30735">
                              <w:rPr>
                                <w:bCs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AB9A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6.95pt;margin-top:68.8pt;width:122.7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H73StQIAALk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zO 8QwjQXug6JHtDbqTexTb7oyDzsDpYQA3s4djYNlVqod7WX3TSMhlS8WG3Solx5bRGrIL7U3/4uqE oy3IevwoawhDt0Y6oH2jets6aAYCdGDp6cSMTaWyIeM4iVIwVWCL5u+C2FHn0+x4e1DavGeyR3aR YwXMO3S6u9fGZkOzo4sNJmTJu86x34lnB+A4nUBsuGptNgtH5s80SFfJKiEeiWYrjwRF4d2WS+LN ynAeF++K5bIIf9m4IclaXtdM2DBHYYXkz4g7SHySxElaWna8tnA2Ja0262Wn0I6CsEv3uZ6D5ezm P0/DNQFqeVFSGJHgLkq9cpbMPVKS2EvnQeIFYXqXzgKSkqJ8XtI9F+zfS0JjjtM4iicxnZN+UVvg vte10aznBkZHx/scJycnmlkJrkTtqDWUd9P6ohU2/XMrgO4j0U6wVqOTWs1+vQcUq+K1rJ9AukqC skCEMO9g0Ur1A6MRZkeO9fctVQyj7oMA+achIXbYuA2J5xFs1KVlfWmhogKoHBuMpuXSTANqOyi+ aSHS9OCEvIUn03Cn5nNWh4cG88EVdZhldgBd7p3XeeIufgMAAP//AwBQSwMEFAAGAAgAAAAhAM7K uV/fAAAACwEAAA8AAABkcnMvZG93bnJldi54bWxMj01PwzAMhu9I+w+RkbixBArtWppOCMR1iPEh ccsar63WOFWTreXfz5zgaL+PXj8u17PrxQnH0HnScLNUIJBqbztqNHy8v1yvQIRoyJreE2r4wQDr anFRmsL6id7wtI2N4BIKhdHQxjgUUoa6RWfC0g9InO396EzkcWykHc3E5a6Xt0ql0pmO+EJrBnxq sT5sj07D52b//XWnXptndz9MflaSXC61vrqcHx9ARJzjHwy/+qwOFTvt/JFsEL2GLElyRjlIshQE E3mWJyB2vFmpFGRVyv8/VGcAAAD//wMAUEsBAi0AFAAGAAgAAAAhALaDOJL+AAAA4QEAABMAAAAA AAAAAAAAAAAAAAAAAFtDb250ZW50X1R5cGVzXS54bWxQSwECLQAUAAYACAAAACEAOP0h/9YAAACU AQAACwAAAAAAAAAAAAAAAAAvAQAAX3JlbHMvLnJlbHNQSwECLQAUAAYACAAAACEA/B+90rUCAAC5 BQAADgAAAAAAAAAAAAAAAAAuAgAAZHJzL2Uyb0RvYy54bWxQSwECLQAUAAYACAAAACEAzsq5X98A AAALAQAADwAAAAAAAAAAAAAAAAAPBQAAZHJzL2Rvd25yZXYueG1sUEsFBgAAAAAEAAQA8wAAABsG AAAAAA== " filled="f" stroked="f">
                <v:textbox>
                  <w:txbxContent>
                    <w:p w14:paraId="6EA81663" w14:textId="19655C24" w:rsidR="00A84B3F" w:rsidRPr="000A5D7B" w:rsidRDefault="00D5061C" w:rsidP="000A5D7B">
                      <w:r>
                        <w:t>1S</w:t>
                      </w:r>
                      <w:r w:rsidR="008C3CB7">
                        <w:t>D</w:t>
                      </w:r>
                      <w:r w:rsidR="005A7E38">
                        <w:t>-</w:t>
                      </w:r>
                      <w:r w:rsidR="00196E3E">
                        <w:rPr>
                          <w:bCs/>
                          <w:szCs w:val="24"/>
                        </w:rPr>
                        <w:t xml:space="preserve">         </w:t>
                      </w:r>
                      <w:r w:rsidR="00C30735" w:rsidRPr="00C30735">
                        <w:rPr>
                          <w:bCs/>
                          <w:szCs w:val="24"/>
                        </w:rPr>
                        <w:t>-(3.</w:t>
                      </w:r>
                      <w:r w:rsidR="00196E3E">
                        <w:rPr>
                          <w:bCs/>
                          <w:szCs w:val="24"/>
                        </w:rPr>
                        <w:t>7 E</w:t>
                      </w:r>
                      <w:r w:rsidR="00113CB8">
                        <w:rPr>
                          <w:bCs/>
                          <w:szCs w:val="24"/>
                        </w:rPr>
                        <w:t>.</w:t>
                      </w:r>
                      <w:r w:rsidR="00C30735" w:rsidRPr="00C30735">
                        <w:rPr>
                          <w:bCs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14870" w14:paraId="7A64B82B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1AC21D18" w14:textId="47DEE9D8" w:rsidR="00CE013D" w:rsidRPr="00F14870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F14870">
              <w:rPr>
                <w:b/>
                <w:sz w:val="28"/>
                <w:szCs w:val="28"/>
              </w:rPr>
              <w:t>Nacionalinė žemės tarnyba</w:t>
            </w:r>
          </w:p>
          <w:p w14:paraId="23E2E4EE" w14:textId="77777777" w:rsidR="00CE013D" w:rsidRPr="00F14870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F14870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527555AD" w14:textId="749BEF6A" w:rsidR="00CE013D" w:rsidRPr="00F14870" w:rsidRDefault="00612F1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14870"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78E5D" wp14:editId="4A35EEA5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DC5B7" w14:textId="60149E8F" w:rsidR="00A84B3F" w:rsidRPr="000A5D7B" w:rsidRDefault="00684FCA" w:rsidP="000A5D7B">
                                  <w:r>
                                    <w:t>20</w:t>
                                  </w:r>
                                  <w:r w:rsidR="000567C8">
                                    <w:t>20-</w:t>
                                  </w:r>
                                  <w:r w:rsidR="005B6B7C">
                                    <w:t>10</w:t>
                                  </w:r>
                                  <w:r w:rsidR="000567C8"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C78E5D" id="Text Box 4" o:spid="_x0000_s1027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fF67tgIAAMA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FRoJ20KIHNhp0K0dEbHWGXqfgdN+DmxnhGLrsmOr+TpZfNRJy1VCxZTdKyaFhtILsQnvTP7s6 4WgLshk+yArC0J2RDmisVWdLB8VAgA5dejx1xqZS2pDRPLqMwVSCLVqEC1jbEDQ93u6VNu+Y7JBd ZFhB5x063d9pM7keXWwwIQvetnBO01Y8OwDM6QRiw1Vrs1m4Zv5IgmQdr2PikWi+9kiQ595NsSLe vAgXs/wyX63y8KeNG5K04VXFhA1zFFZI/qxxB4lPkjhJS8uWVxbOpqTVdrNqFdpTEHbhvkNBztz8 52m4egGXF5TCiAS3UeIV83jhkYLMvGQRxF4QJrfJPCAJyYvnlO64YP9OCQ0ZTmbRbBLTb7kF7nvN jaYdNzA6Wt5lOD450dRKcC0q11pDeTutz0ph038qBbT72GgnWKvRSa1m3IzuZTg1WzFvZPUIClYS BAZahLEHi0aq7xgNMEIyrL/tqGIYte8FvIIkJMTOHLchs0UEG3Vu2ZxbqCgBKsMGo2m5MtOc2vWK bxuINL07IW/g5dTcifopq8N7gzHhuB1Gmp1D53vn9TR4l78AAAD//wMAUEsDBBQABgAIAAAAIQBe uQa63QAAAAkBAAAPAAAAZHJzL2Rvd25yZXYueG1sTI9NT8MwDIbvSPyHyEjcWLJP1tJ0QiCuoG1s Eres8dpqjVM12Vr+Pd6JnWzLj14/zlaDa8QFu1B70jAeKRBIhbc1lRq+tx9PSxAhGrKm8YQafjHA Kr+/y0xqfU9rvGxiKTiEQmo0VDG2qZShqNCZMPItEu+OvnMm8tiV0nam53DXyIlSC+lMTXyhMi2+ VVicNmenYfd5/NnP1Ff57uZt7wclySVS68eH4fUFRMQh/sNw1Wd1yNnp4M9kg2g0zJLlnFFurpWB RfI8BXHQkIynIPNM3n6Q/wEAAP//AwBQSwECLQAUAAYACAAAACEAtoM4kv4AAADhAQAAEwAAAAAA AAAAAAAAAAAAAAAAW0NvbnRlbnRfVHlwZXNdLnhtbFBLAQItABQABgAIAAAAIQA4/SH/1gAAAJQB AAALAAAAAAAAAAAAAAAAAC8BAABfcmVscy8ucmVsc1BLAQItABQABgAIAAAAIQAifF67tgIAAMAF AAAOAAAAAAAAAAAAAAAAAC4CAABkcnMvZTJvRG9jLnhtbFBLAQItABQABgAIAAAAIQBeuQa63QAA AAkBAAAPAAAAAAAAAAAAAAAAABAFAABkcnMvZG93bnJldi54bWxQSwUGAAAAAAQABADzAAAAGgYA AAAA " filled="f" stroked="f">
                      <v:textbox>
                        <w:txbxContent>
                          <w:p w14:paraId="448DC5B7" w14:textId="60149E8F" w:rsidR="00A84B3F" w:rsidRPr="000A5D7B" w:rsidRDefault="00684FCA" w:rsidP="000A5D7B">
                            <w:r>
                              <w:t>20</w:t>
                            </w:r>
                            <w:r w:rsidR="000567C8">
                              <w:t>20-</w:t>
                            </w:r>
                            <w:r w:rsidR="005B6B7C">
                              <w:t>10</w:t>
                            </w:r>
                            <w:r w:rsidR="000567C8"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EB43D6" w14:paraId="570695D0" w14:textId="77777777" w:rsidTr="00F04BAD">
        <w:trPr>
          <w:cantSplit/>
          <w:trHeight w:val="1180"/>
        </w:trPr>
        <w:tc>
          <w:tcPr>
            <w:tcW w:w="4462" w:type="dxa"/>
          </w:tcPr>
          <w:p w14:paraId="207CC57A" w14:textId="77777777" w:rsidR="009C1E2A" w:rsidRPr="00EB43D6" w:rsidRDefault="009C1E2A" w:rsidP="009C1E2A">
            <w:pPr>
              <w:autoSpaceDE w:val="0"/>
              <w:autoSpaceDN w:val="0"/>
              <w:adjustRightInd w:val="0"/>
              <w:ind w:left="-70"/>
              <w:rPr>
                <w:caps w:val="0"/>
                <w:szCs w:val="24"/>
                <w:lang w:eastAsia="lt-LT"/>
              </w:rPr>
            </w:pPr>
            <w:r w:rsidRPr="00EB43D6">
              <w:rPr>
                <w:caps w:val="0"/>
                <w:szCs w:val="24"/>
                <w:lang w:eastAsia="lt-LT"/>
              </w:rPr>
              <w:t>Lietuvos Respublikos</w:t>
            </w:r>
          </w:p>
          <w:p w14:paraId="6DB08C6B" w14:textId="35EA4B81" w:rsidR="009C1E2A" w:rsidRPr="00EB43D6" w:rsidRDefault="00BB16EC" w:rsidP="009C1E2A">
            <w:pPr>
              <w:ind w:left="-70"/>
              <w:rPr>
                <w:caps w:val="0"/>
                <w:szCs w:val="24"/>
              </w:rPr>
            </w:pPr>
            <w:r>
              <w:rPr>
                <w:caps w:val="0"/>
                <w:szCs w:val="24"/>
                <w:lang w:eastAsia="lt-LT"/>
              </w:rPr>
              <w:t>finansų</w:t>
            </w:r>
            <w:r w:rsidR="00E22D4C" w:rsidRPr="00EB43D6">
              <w:rPr>
                <w:caps w:val="0"/>
                <w:szCs w:val="24"/>
                <w:lang w:eastAsia="lt-LT"/>
              </w:rPr>
              <w:t xml:space="preserve"> ministerijai</w:t>
            </w:r>
          </w:p>
          <w:p w14:paraId="6BC35943" w14:textId="3AF33D20" w:rsidR="008C3CB7" w:rsidRPr="00EB43D6" w:rsidRDefault="008C3CB7" w:rsidP="00C223C2">
            <w:pPr>
              <w:ind w:left="-70"/>
              <w:rPr>
                <w:caps w:val="0"/>
                <w:szCs w:val="24"/>
              </w:rPr>
            </w:pPr>
          </w:p>
          <w:p w14:paraId="2DD6057D" w14:textId="77777777" w:rsidR="00B96978" w:rsidRPr="00EB43D6" w:rsidRDefault="00B96978" w:rsidP="005659E9">
            <w:pPr>
              <w:rPr>
                <w:caps w:val="0"/>
                <w:szCs w:val="24"/>
              </w:rPr>
            </w:pPr>
          </w:p>
          <w:p w14:paraId="28D0AE64" w14:textId="08728E9E" w:rsidR="00C223C2" w:rsidRPr="00EB43D6" w:rsidRDefault="00C223C2" w:rsidP="005659E9">
            <w:pPr>
              <w:rPr>
                <w:caps w:val="0"/>
                <w:szCs w:val="24"/>
              </w:rPr>
            </w:pPr>
          </w:p>
        </w:tc>
        <w:tc>
          <w:tcPr>
            <w:tcW w:w="5310" w:type="dxa"/>
          </w:tcPr>
          <w:p w14:paraId="68BEEE58" w14:textId="1D9FC278" w:rsidR="00CE013D" w:rsidRPr="00EB43D6" w:rsidRDefault="00CE013D" w:rsidP="00E00297">
            <w:pPr>
              <w:rPr>
                <w:caps w:val="0"/>
              </w:rPr>
            </w:pPr>
            <w:r w:rsidRPr="00EB43D6">
              <w:rPr>
                <w:caps w:val="0"/>
                <w:szCs w:val="24"/>
              </w:rPr>
              <w:t xml:space="preserve"> </w:t>
            </w:r>
            <w:r w:rsidR="00F46967" w:rsidRPr="00EB43D6">
              <w:rPr>
                <w:caps w:val="0"/>
              </w:rPr>
              <w:t xml:space="preserve">        ________________</w:t>
            </w:r>
            <w:r w:rsidRPr="00EB43D6">
              <w:rPr>
                <w:caps w:val="0"/>
              </w:rPr>
              <w:t xml:space="preserve"> Nr. ____________</w:t>
            </w:r>
            <w:r w:rsidR="003671BA" w:rsidRPr="00EB43D6">
              <w:rPr>
                <w:caps w:val="0"/>
              </w:rPr>
              <w:t>__</w:t>
            </w:r>
            <w:r w:rsidR="00D532D4" w:rsidRPr="00EB43D6">
              <w:rPr>
                <w:caps w:val="0"/>
              </w:rPr>
              <w:t>_</w:t>
            </w:r>
            <w:r w:rsidR="003671BA" w:rsidRPr="00EB43D6">
              <w:rPr>
                <w:caps w:val="0"/>
              </w:rPr>
              <w:t>__</w:t>
            </w:r>
            <w:r w:rsidR="00C92E07" w:rsidRPr="00EB43D6">
              <w:rPr>
                <w:caps w:val="0"/>
              </w:rPr>
              <w:t>_</w:t>
            </w:r>
          </w:p>
          <w:p w14:paraId="7FCA92C3" w14:textId="14F44535" w:rsidR="00CE013D" w:rsidRPr="00EB43D6" w:rsidRDefault="00D85294">
            <w:pPr>
              <w:jc w:val="center"/>
              <w:rPr>
                <w:caps w:val="0"/>
                <w:sz w:val="10"/>
              </w:rPr>
            </w:pPr>
            <w:r w:rsidRPr="00EB43D6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0E234F" wp14:editId="66D20608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35560</wp:posOffset>
                      </wp:positionV>
                      <wp:extent cx="1661160" cy="441960"/>
                      <wp:effectExtent l="0" t="0" r="0" b="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AC722" w14:textId="77777777" w:rsidR="00D85294" w:rsidRPr="00D85294" w:rsidRDefault="009C1E2A" w:rsidP="00D85294">
                                  <w:pPr>
                                    <w:spacing w:line="312" w:lineRule="auto"/>
                                    <w:rPr>
                                      <w:sz w:val="20"/>
                                    </w:rPr>
                                  </w:pPr>
                                  <w:r w:rsidRPr="00D85294"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="005B6B7C" w:rsidRPr="00D85294">
                                    <w:rPr>
                                      <w:sz w:val="20"/>
                                    </w:rPr>
                                    <w:t>(27.18E-02)-5K-2016506)</w:t>
                                  </w:r>
                                </w:p>
                                <w:p w14:paraId="766B328F" w14:textId="7324205F" w:rsidR="006B6400" w:rsidRPr="00D85294" w:rsidRDefault="005B6B7C" w:rsidP="00D85294">
                                  <w:pPr>
                                    <w:spacing w:line="312" w:lineRule="auto"/>
                                    <w:rPr>
                                      <w:caps w:val="0"/>
                                      <w:sz w:val="20"/>
                                    </w:rPr>
                                  </w:pPr>
                                  <w:r w:rsidRPr="00D85294">
                                    <w:rPr>
                                      <w:sz w:val="20"/>
                                    </w:rPr>
                                    <w:t>-6K-2005642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0E234F" id="Text Box 13" o:spid="_x0000_s1028" type="#_x0000_t202" style="position:absolute;left:0;text-align:left;margin-left:140.55pt;margin-top:2.8pt;width:130.8pt;height:3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KEIxtgIAAMEFAAAOAAAAZHJzL2Uyb0RvYy54bWysVG1vmzAQ/j5p/8Hyd8pLHRJQSdWGME3q XqR2P8ABE6yBzWwn0E377zubJE1bTZq28QHZvvNz99w9vqvrsWvRninNpchweBFgxEQpKy62Gf7y UHgLjLShoqKtFCzDj0zj6+XbN1dDn7JINrKtmEIAInQ69BlujOlT39dlwzqqL2TPBBhrqTpqYKu2 fqXoAOhd60dBEPuDVFWvZMm0htN8MuKlw69rVppPda2ZQW2GITfj/sr9N/bvL69oulW0b3h5SIP+ RRYd5QKCnqByaijaKf4KquOlklrW5qKUnS/rmpfMcQA2YfCCzX1De+a4QHF0fyqT/n+w5cf9Z4V4 leEZRoJ20KIHNhp0K0cUXtryDL1Oweu+Bz8zwjm02VHV/Z0sv2ok5KqhYstulJJDw2gF6YX2pn92 dcLRFmQzfJAVxKE7Ix3QWKvO1g6qgQAd2vR4ao3NpbQh4zgMYzCVYCMkTGBtQ9D0eLtX2rxjskN2 kWEFrXfodH+nzeR6dLHBhCx428I5TVvx7AAwpxOIDVetzWbhuvkjCZL1Yr0gHonitUeCPPduihXx 4iKcz/LLfLXKw582bkjShlcVEzbMUVkh+bPOHTQ+aeKkLS1bXlk4m5JW282qVWhPQdmF+w4FOXPz n6fh6gVcXlAKIxLcRolXxIu5Rwoy85J5sPCCMLmFMpOE5MVzSndcsH+nhIYMJ7NoNonpt9wC973m RtOOG5gdLe8yvDg50dRKcC0q11pDeTutz0ph038qBbT72GgnWKvRSa1m3IzuaUQ2uhXzRlaPoGAl QWCgRZh7sGik+o7RADMkw/rbjiqGUftewCtIQkLs0HEbMptHsFHnls25hYoSoDJsMJqWKzMNql2v +LaBSNO7E/IGXk7Nnaifsjq8N5gTjtthptlBdL53Xk+Td/kLAAD//wMAUEsDBBQABgAIAAAAIQD2 DxGS3gAAAAgBAAAPAAAAZHJzL2Rvd25yZXYueG1sTI/NTsMwEITvSH0Haytxo3aipi0hm6oq4gqi /Ejc3HibRMTrKHab8PaYEz2OZjTzTbGdbCcuNPjWMUKyUCCIK2darhHe357uNiB80Gx055gQfsjD tpzdFDo3buRXuhxCLWIJ+1wjNCH0uZS+ashqv3A9cfRObrA6RDnU0gx6jOW2k6lSK2l1y3Gh0T3t G6q+D2eL8PF8+vpcqpf60Wb96CYl2d5LxNv5tHsAEWgK/2H4w4/oUEamozuz8aJDSDdJEqMI2QpE 9LNlugZxRFhnKciykNcHyl8AAAD//wMAUEsBAi0AFAAGAAgAAAAhALaDOJL+AAAA4QEAABMAAAAA AAAAAAAAAAAAAAAAAFtDb250ZW50X1R5cGVzXS54bWxQSwECLQAUAAYACAAAACEAOP0h/9YAAACU AQAACwAAAAAAAAAAAAAAAAAvAQAAX3JlbHMvLnJlbHNQSwECLQAUAAYACAAAACEAryhCMbYCAADB BQAADgAAAAAAAAAAAAAAAAAuAgAAZHJzL2Uyb0RvYy54bWxQSwECLQAUAAYACAAAACEA9g8Rkt4A AAAIAQAADwAAAAAAAAAAAAAAAAAQBQAAZHJzL2Rvd25yZXYueG1sUEsFBgAAAAAEAAQA8wAAABsG AAAAAA== " filled="f" stroked="f">
                      <v:textbox>
                        <w:txbxContent>
                          <w:p w14:paraId="4BFAC722" w14:textId="77777777" w:rsidR="00D85294" w:rsidRPr="00D85294" w:rsidRDefault="009C1E2A" w:rsidP="00D85294">
                            <w:pPr>
                              <w:spacing w:line="312" w:lineRule="auto"/>
                              <w:rPr>
                                <w:sz w:val="20"/>
                              </w:rPr>
                            </w:pPr>
                            <w:r w:rsidRPr="00D85294">
                              <w:rPr>
                                <w:sz w:val="20"/>
                              </w:rPr>
                              <w:t>(</w:t>
                            </w:r>
                            <w:r w:rsidR="005B6B7C" w:rsidRPr="00D85294">
                              <w:rPr>
                                <w:sz w:val="20"/>
                              </w:rPr>
                              <w:t>(27.18E-02)-5K-2016506)</w:t>
                            </w:r>
                          </w:p>
                          <w:p w14:paraId="766B328F" w14:textId="7324205F" w:rsidR="006B6400" w:rsidRPr="00D85294" w:rsidRDefault="005B6B7C" w:rsidP="00D85294">
                            <w:pPr>
                              <w:spacing w:line="312" w:lineRule="auto"/>
                              <w:rPr>
                                <w:caps w:val="0"/>
                                <w:sz w:val="20"/>
                              </w:rPr>
                            </w:pPr>
                            <w:r w:rsidRPr="00D85294">
                              <w:rPr>
                                <w:sz w:val="20"/>
                              </w:rPr>
                              <w:t>-6K-2005642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F13" w:rsidRPr="00EB43D6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E5AC5" wp14:editId="5BE0E0C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4BE9A" w14:textId="6D6DC45D" w:rsidR="007C66F8" w:rsidRPr="00761D93" w:rsidRDefault="004921A8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t>20</w:t>
                                  </w:r>
                                  <w:r w:rsidR="00196E3E">
                                    <w:rPr>
                                      <w:lang w:val="en-US"/>
                                    </w:rPr>
                                    <w:t>20</w:t>
                                  </w:r>
                                  <w:r>
                                    <w:t>-</w:t>
                                  </w:r>
                                  <w:r w:rsidR="005B6B7C">
                                    <w:t>10</w:t>
                                  </w:r>
                                  <w:r w:rsidR="001928D1">
                                    <w:t>-</w:t>
                                  </w:r>
                                  <w:r w:rsidR="005B6B7C">
                                    <w:rPr>
                                      <w:lang w:val="en-US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8E5AC5" id="Text Box 6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+wruAIAAMAFAAAOAAAAZHJzL2Uyb0RvYy54bWysVG1vmzAQ/j5p/8Hyd8pLDQmopGpDmCZ1 L1K7H+CACdbAZrYT0k377zubJE1bTZq28QHZvvNz99w9vqvrfd+hHVOaS5Hj8CLAiIlK1lxscvzl ofTmGGlDRU07KViOH5nG14u3b67GIWORbGVXM4UAROhsHHLcGjNkvq+rlvVUX8iBCTA2UvXUwFZt /FrREdD7zo+CIPFHqepByYppDafFZMQLh980rDKfmkYzg7ocQ27G/ZX7r+3fX1zRbKPo0PLqkAb9 iyx6ygUEPUEV1FC0VfwVVM8rJbVszEUle182Da+Y4wBswuAFm/uWDsxxgeLo4VQm/f9gq4+7zwrx OscEI0F7aNED2xt0K/cosdUZB52B0/0AbmYPx9Blx1QPd7L6qpGQy5aKDbtRSo4tozVkF9qb/tnV CUdbkPX4QdYQhm6NdED7RvW2dFAMBOjQpcdTZ2wqlQ0ZJdHlHEwV2KI4nYWxC0Gz4+1BafOOyR7Z RY4VdN6h092dNjYbmh1dbDAhS951rvudeHYAjtMJxIar1mazcM38kQbpar6aE49EycojQVF4N+WS eEkZzuLislgui/CnjRuSrOV1zYQNcxRWSP6scQeJT5I4SUvLjtcWzqak1Wa97BTaURB26b5DQc7c /OdpuCIAlxeUwogEt1Hqlcl85pGSxF46C+ZeEKa3aRKQlBTlc0p3XLB/p4TGHKdxFE9i+i23wH2v udGs5wZGR8f7HM9PTjSzElyJ2rXWUN5N67NS2PSfSgHtPjbaCdZqdFKr2a/37mVc2uhWzGtZP4KC lQSBgRZh7MGileo7RiOMkBzrb1uqGEbdewGvIA0JsTPHbUg8i2Cjzi3rcwsVFUDl2GA0LZdmmlPb QfFNC5GmdyfkDbychjtRP2V1eG8wJhy3w0izc+h877yeBu/iFwAAAP//AwBQSwMEFAAGAAgAAAAh AFqtroLbAAAABwEAAA8AAABkcnMvZG93bnJldi54bWxMjs1OwzAQhO9IvIO1SNyonTRBELKpEIgr iPIjcXOTbRIRr6PYbcLbs5zoaTSa0cxXbhY3qCNNofeMkKwMKOLaNz23CO9vT1c3oEK03NjBMyH8 UIBNdX5W2qLxM7/ScRtbJSMcCovQxTgWWoe6I2fDyo/Eku395GwUO7W6mews427QqTHX2tme5aGz Iz10VH9vDw7h43n/9ZmZl/bR5ePsF6PZ3WrEy4vl/g5UpCX+l+EPX9ChEqadP3AT1ICQp2tpIqxF JE7zJAG1Q8iyFHRV6lP+6hcAAP//AwBQSwECLQAUAAYACAAAACEAtoM4kv4AAADhAQAAEwAAAAAA AAAAAAAAAAAAAAAAW0NvbnRlbnRfVHlwZXNdLnhtbFBLAQItABQABgAIAAAAIQA4/SH/1gAAAJQB AAALAAAAAAAAAAAAAAAAAC8BAABfcmVscy8ucmVsc1BLAQItABQABgAIAAAAIQBvN+wruAIAAMAF AAAOAAAAAAAAAAAAAAAAAC4CAABkcnMvZTJvRG9jLnhtbFBLAQItABQABgAIAAAAIQBara6C2wAA AAcBAAAPAAAAAAAAAAAAAAAAABIFAABkcnMvZG93bnJldi54bWxQSwUGAAAAAAQABADzAAAAGgYA AAAA " filled="f" stroked="f">
                      <v:textbox>
                        <w:txbxContent>
                          <w:p w14:paraId="7F44BE9A" w14:textId="6D6DC45D" w:rsidR="007C66F8" w:rsidRPr="00761D93" w:rsidRDefault="004921A8" w:rsidP="00926D16">
                            <w:pPr>
                              <w:rPr>
                                <w:lang w:val="en-US"/>
                              </w:rPr>
                            </w:pPr>
                            <w:r>
                              <w:t>20</w:t>
                            </w:r>
                            <w:r w:rsidR="00196E3E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t>-</w:t>
                            </w:r>
                            <w:r w:rsidR="005B6B7C">
                              <w:t>10</w:t>
                            </w:r>
                            <w:r w:rsidR="001928D1">
                              <w:t>-</w:t>
                            </w:r>
                            <w:r w:rsidR="005B6B7C">
                              <w:rPr>
                                <w:lang w:val="en-US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D3928" w14:textId="16B85DC7" w:rsidR="00CE013D" w:rsidRDefault="00995DE9" w:rsidP="00995DE9">
            <w:pPr>
              <w:jc w:val="center"/>
              <w:rPr>
                <w:caps w:val="0"/>
              </w:rPr>
            </w:pPr>
            <w:r w:rsidRPr="00EB43D6">
              <w:rPr>
                <w:caps w:val="0"/>
              </w:rPr>
              <w:t xml:space="preserve">   </w:t>
            </w:r>
            <w:r w:rsidR="00D92B24" w:rsidRPr="00EB43D6">
              <w:rPr>
                <w:caps w:val="0"/>
              </w:rPr>
              <w:t xml:space="preserve">  </w:t>
            </w:r>
            <w:r w:rsidRPr="00EB43D6">
              <w:rPr>
                <w:caps w:val="0"/>
              </w:rPr>
              <w:t xml:space="preserve">  Į </w:t>
            </w:r>
            <w:r w:rsidR="00CE013D" w:rsidRPr="00EB43D6">
              <w:rPr>
                <w:caps w:val="0"/>
              </w:rPr>
              <w:t>_____________</w:t>
            </w:r>
            <w:r w:rsidR="00D532D4" w:rsidRPr="00EB43D6">
              <w:rPr>
                <w:caps w:val="0"/>
              </w:rPr>
              <w:t>_</w:t>
            </w:r>
            <w:r w:rsidR="00CE013D" w:rsidRPr="00EB43D6">
              <w:rPr>
                <w:caps w:val="0"/>
              </w:rPr>
              <w:t>__ Nr. _</w:t>
            </w:r>
            <w:r w:rsidR="00612F13" w:rsidRPr="00EB43D6"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E8EA71" wp14:editId="5B76AE1E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28195" w14:textId="05AF9FCF" w:rsidR="00926D16" w:rsidRDefault="00926D16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E8EA71" id="Text Box 7" o:spid="_x0000_s1030" type="#_x0000_t202" style="position:absolute;left:0;text-align:left;margin-left:325.1pt;margin-top:157.45pt;width:90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2/BFvQ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8DVGgnZA0RMbDbqXI1rY6gy9TuHSYw/XzAjHwLLLVPcPsvyqkZCrhootu1NKDg2jFUQX2pf+xdMJ R1uQzfBBVuCG7ox0QGOtOls6KAYCdGDp+cSMDaW0LkNyHQRgKsEWLcJF7KjzaXp83Stt3jHZIbvI sALmHTrdP2hjo6Hp8Yp1JmTB29ax34oXB3BxOgHf8NTabBSOzB9JkKzjdUw8Es3XHgny3LsrVsSb F+Fill/nq1Ue/rR+Q5I2vKqYsG6OwgrJnxF3kPgkiZO0tGx5ZeFsSFptN6tWoT0FYRfuczUHy/ma /zIMVwTI5VVKYUSC+yjxinm88EhBZl6yCGIvCJP7ZB6QhOTFy5QeuGD/nhIaMpzMotkkpnPQr3ID 1i3xE4MXudG04wZGR8u7DMenSzS1ElyLylFrKG+n9UUpbPjnUgDdR6KdYK1GJ7WacTO6ziDHPtjI 6hkUrCQIDLQIYw8WjVTfMRpghGRYf9tRxTBq3wvogiQkxM4ctyGzRQQbdWnZXFqoKAEqwwajabky 05za9YpvG/A09Z2Qd9A5NXeiti02RXXoNxgTLrfDSLNz6HLvbp0H7/IXAAAA//8DAFBLAwQUAAYA CAAAACEAPPuBEN8AAAALAQAADwAAAGRycy9kb3ducmV2LnhtbEyPy07DMBBF90j9B2uQ2FG7j/QR 4lQIxBbUFpDYufE0iRqPo9htwt8zXdHl3Dm6cybbDK4RF+xC7UnDZKxAIBXe1lRq+Ny/Pa5AhGjI msYTavjFAJt8dJeZ1PqetnjZxVJwCYXUaKhibFMpQ1GhM2HsWyTeHX3nTOSxK6XtTM/lrpFTpRbS mZr4QmVafKmwOO3OTsPX+/Hne64+yleXtL0flCS3llo/3A/PTyAiDvEfhqs+q0POTgd/JhtEo2GR qCmjGmaT+RoEE6vZNTlwkiyXIPNM3v6Q/wEAAP//AwBQSwECLQAUAAYACAAAACEAtoM4kv4AAADh AQAAEwAAAAAAAAAAAAAAAAAAAAAAW0NvbnRlbnRfVHlwZXNdLnhtbFBLAQItABQABgAIAAAAIQA4 /SH/1gAAAJQBAAALAAAAAAAAAAAAAAAAAC8BAABfcmVscy8ucmVsc1BLAQItABQABgAIAAAAIQDP 2/BFvQIAAMAFAAAOAAAAAAAAAAAAAAAAAC4CAABkcnMvZTJvRG9jLnhtbFBLAQItABQABgAIAAAA IQA8+4EQ3wAAAAsBAAAPAAAAAAAAAAAAAAAAABcFAABkcnMvZG93bnJldi54bWxQSwUGAAAAAAQA BADzAAAAIwYAAAAA " filled="f" stroked="f">
                      <v:textbox>
                        <w:txbxContent>
                          <w:p w14:paraId="43228195" w14:textId="05AF9FCF" w:rsidR="00926D16" w:rsidRDefault="00926D16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EB43D6">
              <w:rPr>
                <w:caps w:val="0"/>
              </w:rPr>
              <w:t>_____</w:t>
            </w:r>
            <w:r w:rsidR="003671BA" w:rsidRPr="00EB43D6">
              <w:rPr>
                <w:caps w:val="0"/>
              </w:rPr>
              <w:t>____</w:t>
            </w:r>
            <w:r w:rsidR="00CE013D" w:rsidRPr="00EB43D6">
              <w:rPr>
                <w:caps w:val="0"/>
              </w:rPr>
              <w:t>________</w:t>
            </w:r>
          </w:p>
          <w:p w14:paraId="7E4E2537" w14:textId="2F041640" w:rsidR="005B6B7C" w:rsidRPr="00EB43D6" w:rsidRDefault="005B6B7C" w:rsidP="005B6B7C">
            <w:pPr>
              <w:jc w:val="right"/>
              <w:rPr>
                <w:caps w:val="0"/>
              </w:rPr>
            </w:pPr>
            <w:r>
              <w:rPr>
                <w:caps w:val="0"/>
              </w:rPr>
              <w:t>__________________</w:t>
            </w:r>
          </w:p>
          <w:p w14:paraId="0E365FD1" w14:textId="6AF57375" w:rsidR="006B6400" w:rsidRPr="00EB43D6" w:rsidRDefault="006B6400" w:rsidP="00995DE9">
            <w:pPr>
              <w:jc w:val="center"/>
              <w:rPr>
                <w:caps w:val="0"/>
              </w:rPr>
            </w:pPr>
          </w:p>
        </w:tc>
      </w:tr>
    </w:tbl>
    <w:p w14:paraId="5FBEBB2C" w14:textId="223E472F" w:rsidR="009006FD" w:rsidRPr="00EB43D6" w:rsidRDefault="009C1E2A" w:rsidP="009C1E2A">
      <w:pPr>
        <w:autoSpaceDE w:val="0"/>
        <w:autoSpaceDN w:val="0"/>
        <w:adjustRightInd w:val="0"/>
        <w:jc w:val="both"/>
        <w:rPr>
          <w:b/>
          <w:szCs w:val="24"/>
        </w:rPr>
      </w:pPr>
      <w:r w:rsidRPr="00EB43D6">
        <w:rPr>
          <w:b/>
          <w:bCs/>
          <w:caps w:val="0"/>
          <w:szCs w:val="24"/>
          <w:lang w:eastAsia="lt-LT"/>
        </w:rPr>
        <w:t xml:space="preserve">DĖL LIETUVOS RESPUBLIKOS </w:t>
      </w:r>
      <w:r w:rsidR="00A2229B" w:rsidRPr="00EB43D6">
        <w:rPr>
          <w:b/>
          <w:bCs/>
          <w:caps w:val="0"/>
          <w:szCs w:val="24"/>
          <w:lang w:eastAsia="lt-LT"/>
        </w:rPr>
        <w:t xml:space="preserve">VYRIAUSYBĖS NUTARIMO </w:t>
      </w:r>
      <w:r w:rsidRPr="00EB43D6">
        <w:rPr>
          <w:b/>
          <w:bCs/>
          <w:caps w:val="0"/>
          <w:szCs w:val="24"/>
          <w:lang w:eastAsia="lt-LT"/>
        </w:rPr>
        <w:t>PROJEKTO DERINIMO</w:t>
      </w:r>
    </w:p>
    <w:p w14:paraId="331F71E8" w14:textId="65B4A1CA" w:rsidR="00C804EB" w:rsidRPr="00EB43D6" w:rsidRDefault="00C804EB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5861B2D6" w14:textId="66CF5F2F" w:rsidR="000C77F4" w:rsidRPr="00EB43D6" w:rsidRDefault="000C77F4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47398324" w14:textId="7C5B27C1" w:rsidR="00044F4F" w:rsidRPr="00AE6A55" w:rsidRDefault="009C1E2A" w:rsidP="00465720">
      <w:pPr>
        <w:autoSpaceDE w:val="0"/>
        <w:autoSpaceDN w:val="0"/>
        <w:adjustRightInd w:val="0"/>
        <w:spacing w:line="312" w:lineRule="auto"/>
        <w:ind w:firstLine="851"/>
        <w:jc w:val="both"/>
        <w:rPr>
          <w:caps w:val="0"/>
        </w:rPr>
      </w:pPr>
      <w:r w:rsidRPr="00AE6A55">
        <w:rPr>
          <w:caps w:val="0"/>
          <w:szCs w:val="24"/>
          <w:lang w:eastAsia="lt-LT"/>
        </w:rPr>
        <w:t xml:space="preserve">Nacionalinė žemės tarnyba prie Žemės ūkio ministerijos, išnagrinėjusi Lietuvos Respublikos </w:t>
      </w:r>
      <w:r w:rsidR="00D85294" w:rsidRPr="00AE6A55">
        <w:rPr>
          <w:caps w:val="0"/>
        </w:rPr>
        <w:t xml:space="preserve">finansų </w:t>
      </w:r>
      <w:r w:rsidR="00044F4F" w:rsidRPr="00AE6A55">
        <w:rPr>
          <w:caps w:val="0"/>
        </w:rPr>
        <w:t>ministerijos</w:t>
      </w:r>
      <w:r w:rsidRPr="00AE6A55">
        <w:rPr>
          <w:caps w:val="0"/>
          <w:szCs w:val="24"/>
          <w:lang w:eastAsia="lt-LT"/>
        </w:rPr>
        <w:t xml:space="preserve"> 20</w:t>
      </w:r>
      <w:r w:rsidR="00196E3E" w:rsidRPr="00AE6A55">
        <w:rPr>
          <w:caps w:val="0"/>
          <w:szCs w:val="24"/>
          <w:lang w:eastAsia="lt-LT"/>
        </w:rPr>
        <w:t>20</w:t>
      </w:r>
      <w:r w:rsidRPr="00AE6A55">
        <w:rPr>
          <w:caps w:val="0"/>
          <w:szCs w:val="24"/>
          <w:lang w:eastAsia="lt-LT"/>
        </w:rPr>
        <w:t>-</w:t>
      </w:r>
      <w:r w:rsidR="00B74A4F" w:rsidRPr="00AE6A55">
        <w:rPr>
          <w:caps w:val="0"/>
          <w:szCs w:val="24"/>
          <w:lang w:eastAsia="lt-LT"/>
        </w:rPr>
        <w:t>10</w:t>
      </w:r>
      <w:r w:rsidRPr="00AE6A55">
        <w:rPr>
          <w:caps w:val="0"/>
          <w:szCs w:val="24"/>
          <w:lang w:eastAsia="lt-LT"/>
        </w:rPr>
        <w:t>-</w:t>
      </w:r>
      <w:r w:rsidR="00B74A4F" w:rsidRPr="00AE6A55">
        <w:rPr>
          <w:caps w:val="0"/>
          <w:szCs w:val="24"/>
          <w:lang w:eastAsia="lt-LT"/>
        </w:rPr>
        <w:t>06</w:t>
      </w:r>
      <w:r w:rsidRPr="00AE6A55">
        <w:rPr>
          <w:caps w:val="0"/>
          <w:szCs w:val="24"/>
          <w:lang w:eastAsia="lt-LT"/>
        </w:rPr>
        <w:t xml:space="preserve"> raštu Nr. </w:t>
      </w:r>
      <w:r w:rsidR="00196E3E" w:rsidRPr="00AE6A55">
        <w:rPr>
          <w:caps w:val="0"/>
          <w:szCs w:val="24"/>
          <w:lang w:eastAsia="lt-LT"/>
        </w:rPr>
        <w:t>(</w:t>
      </w:r>
      <w:r w:rsidR="00B74A4F" w:rsidRPr="00AE6A55">
        <w:rPr>
          <w:caps w:val="0"/>
          <w:szCs w:val="24"/>
          <w:lang w:eastAsia="lt-LT"/>
        </w:rPr>
        <w:t>(27.18E-0</w:t>
      </w:r>
      <w:r w:rsidR="00196E3E" w:rsidRPr="00AE6A55">
        <w:rPr>
          <w:caps w:val="0"/>
          <w:szCs w:val="24"/>
          <w:lang w:eastAsia="lt-LT"/>
        </w:rPr>
        <w:t>2)-</w:t>
      </w:r>
      <w:r w:rsidR="00B74A4F" w:rsidRPr="00AE6A55">
        <w:rPr>
          <w:caps w:val="0"/>
          <w:szCs w:val="24"/>
          <w:lang w:eastAsia="lt-LT"/>
        </w:rPr>
        <w:t>5K-2016506)</w:t>
      </w:r>
      <w:r w:rsidR="00196E3E" w:rsidRPr="00AE6A55">
        <w:rPr>
          <w:caps w:val="0"/>
          <w:szCs w:val="24"/>
          <w:lang w:eastAsia="lt-LT"/>
        </w:rPr>
        <w:t>-6</w:t>
      </w:r>
      <w:r w:rsidR="00B74A4F" w:rsidRPr="00AE6A55">
        <w:rPr>
          <w:caps w:val="0"/>
          <w:szCs w:val="24"/>
          <w:lang w:eastAsia="lt-LT"/>
        </w:rPr>
        <w:t>K-2005642</w:t>
      </w:r>
      <w:r w:rsidRPr="00AE6A55">
        <w:rPr>
          <w:caps w:val="0"/>
          <w:szCs w:val="24"/>
          <w:lang w:eastAsia="lt-LT"/>
        </w:rPr>
        <w:t xml:space="preserve"> „Dėl </w:t>
      </w:r>
      <w:r w:rsidR="00196E3E" w:rsidRPr="00AE6A55">
        <w:rPr>
          <w:caps w:val="0"/>
          <w:szCs w:val="24"/>
          <w:lang w:eastAsia="lt-LT"/>
        </w:rPr>
        <w:t xml:space="preserve">Lietuvos Respublikos Vyriausybės nutarimo </w:t>
      </w:r>
      <w:r w:rsidR="00B74A4F" w:rsidRPr="00AE6A55">
        <w:rPr>
          <w:caps w:val="0"/>
          <w:szCs w:val="24"/>
          <w:lang w:eastAsia="lt-LT"/>
        </w:rPr>
        <w:t xml:space="preserve">dėl turto perdavimo patikėjimo teise </w:t>
      </w:r>
      <w:r w:rsidR="00196E3E" w:rsidRPr="00AE6A55">
        <w:rPr>
          <w:caps w:val="0"/>
          <w:szCs w:val="24"/>
          <w:lang w:eastAsia="lt-LT"/>
        </w:rPr>
        <w:t>projekto</w:t>
      </w:r>
      <w:r w:rsidRPr="00AE6A55">
        <w:rPr>
          <w:caps w:val="0"/>
          <w:szCs w:val="24"/>
          <w:lang w:eastAsia="lt-LT"/>
        </w:rPr>
        <w:t xml:space="preserve">“ pateiktą derinti </w:t>
      </w:r>
      <w:r w:rsidR="00044F4F" w:rsidRPr="00AE6A55">
        <w:rPr>
          <w:caps w:val="0"/>
        </w:rPr>
        <w:t xml:space="preserve">Lietuvos Respublikos Vyriausybės nutarimo „Dėl </w:t>
      </w:r>
      <w:r w:rsidR="00B74A4F" w:rsidRPr="00AE6A55">
        <w:rPr>
          <w:caps w:val="0"/>
        </w:rPr>
        <w:t>valstybės nekilnojamojo turto perdavimo valstybės įmonei Turto bankui patikėjimo teise valdyti, naudoti ir disponuoti juo</w:t>
      </w:r>
      <w:r w:rsidR="00044F4F" w:rsidRPr="00AE6A55">
        <w:rPr>
          <w:caps w:val="0"/>
        </w:rPr>
        <w:t>“ projektą</w:t>
      </w:r>
      <w:r w:rsidR="00196E3E" w:rsidRPr="00AE6A55">
        <w:rPr>
          <w:caps w:val="0"/>
        </w:rPr>
        <w:t xml:space="preserve"> (Nr. </w:t>
      </w:r>
      <w:r w:rsidR="00C0577A" w:rsidRPr="00AE6A55">
        <w:rPr>
          <w:szCs w:val="24"/>
        </w:rPr>
        <w:t>20-13396</w:t>
      </w:r>
      <w:r w:rsidR="00196E3E" w:rsidRPr="00AE6A55">
        <w:rPr>
          <w:caps w:val="0"/>
        </w:rPr>
        <w:t>)</w:t>
      </w:r>
      <w:r w:rsidR="00044F4F" w:rsidRPr="00AE6A55">
        <w:rPr>
          <w:caps w:val="0"/>
        </w:rPr>
        <w:t xml:space="preserve">, </w:t>
      </w:r>
      <w:r w:rsidR="00044F4F" w:rsidRPr="00AE6A55">
        <w:rPr>
          <w:caps w:val="0"/>
          <w:szCs w:val="24"/>
          <w:lang w:eastAsia="lt-LT"/>
        </w:rPr>
        <w:t>informuoja, kad pagal kompetenciją pastabų neturi.</w:t>
      </w:r>
    </w:p>
    <w:p w14:paraId="0468E270" w14:textId="77777777" w:rsidR="00044F4F" w:rsidRPr="00AE6A55" w:rsidRDefault="00044F4F" w:rsidP="00465720">
      <w:pPr>
        <w:pStyle w:val="Default"/>
        <w:spacing w:line="312" w:lineRule="auto"/>
        <w:ind w:firstLine="851"/>
        <w:contextualSpacing/>
        <w:jc w:val="both"/>
        <w:rPr>
          <w:rFonts w:eastAsia="Calibri"/>
          <w:caps/>
          <w:color w:val="auto"/>
        </w:rPr>
      </w:pPr>
      <w:r w:rsidRPr="00AE6A55">
        <w:rPr>
          <w:rFonts w:eastAsia="Calibri"/>
          <w:color w:val="auto"/>
        </w:rPr>
        <w:t>Dėkojame už bendradarbiavimą.</w:t>
      </w:r>
    </w:p>
    <w:p w14:paraId="483B59D1" w14:textId="1F4EA5F9" w:rsidR="001928D1" w:rsidRPr="00AE6A55" w:rsidRDefault="001928D1" w:rsidP="00B96978">
      <w:pPr>
        <w:pStyle w:val="Antrats"/>
        <w:widowControl w:val="0"/>
        <w:jc w:val="both"/>
        <w:rPr>
          <w:caps w:val="0"/>
          <w:szCs w:val="24"/>
          <w:lang w:val="lt-LT"/>
        </w:rPr>
      </w:pPr>
    </w:p>
    <w:p w14:paraId="092E4E56" w14:textId="77777777" w:rsidR="002D49E9" w:rsidRPr="00AE6A55" w:rsidRDefault="002D49E9" w:rsidP="00B96978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</w:p>
    <w:p w14:paraId="7E33053D" w14:textId="77777777" w:rsidR="00FA49F2" w:rsidRPr="00DD0FE6" w:rsidRDefault="00FA49F2" w:rsidP="00FA49F2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 w:rsidRPr="00DD0FE6">
        <w:rPr>
          <w:caps w:val="0"/>
          <w:szCs w:val="24"/>
          <w:lang w:val="lt-LT"/>
        </w:rPr>
        <w:t>Pagarbiai</w:t>
      </w:r>
    </w:p>
    <w:p w14:paraId="065CFAB0" w14:textId="77777777" w:rsidR="00FA49F2" w:rsidRPr="00DD0FE6" w:rsidRDefault="00FA49F2" w:rsidP="00FA49F2">
      <w:pPr>
        <w:tabs>
          <w:tab w:val="left" w:pos="0"/>
        </w:tabs>
        <w:jc w:val="both"/>
        <w:rPr>
          <w:bCs/>
          <w:caps w:val="0"/>
          <w:szCs w:val="24"/>
        </w:rPr>
      </w:pPr>
      <w:r w:rsidRPr="00DD0FE6">
        <w:rPr>
          <w:bCs/>
          <w:caps w:val="0"/>
          <w:szCs w:val="24"/>
        </w:rPr>
        <w:t>Direktorius                                                                                                                     Laimonas Čiakas</w:t>
      </w:r>
    </w:p>
    <w:p w14:paraId="1C0C5FB5" w14:textId="52014683" w:rsidR="00A463EA" w:rsidRDefault="00A463E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15FAEA1B" w14:textId="0179B008" w:rsidR="00196E3E" w:rsidRDefault="00196E3E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462DFF9" w14:textId="50372EB8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70083753" w14:textId="063F51A8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462C6017" w14:textId="2F6F25D4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560AF6D4" w14:textId="7DAC016C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4ABF8757" w14:textId="2845664E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09728526" w14:textId="096AA8DF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5BDD30FA" w14:textId="4FACC8FA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2A6F6B6" w14:textId="4A53806E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0072CD6A" w14:textId="77777777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1DC7401F" w14:textId="7FF395E3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ECA213F" w14:textId="77777777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2E54622" w14:textId="70DBF6F0" w:rsidR="00DE2BF6" w:rsidRDefault="00DE2BF6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419D5BFC" w14:textId="77777777" w:rsidR="00BB16EC" w:rsidRDefault="00BB16EC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1BBC8620" w14:textId="77777777" w:rsidR="00C223C2" w:rsidRPr="00196E3E" w:rsidRDefault="00C223C2" w:rsidP="00C574B7">
      <w:pPr>
        <w:pStyle w:val="Antrats"/>
        <w:widowControl w:val="0"/>
        <w:tabs>
          <w:tab w:val="left" w:pos="1296"/>
        </w:tabs>
        <w:rPr>
          <w:caps w:val="0"/>
          <w:sz w:val="32"/>
          <w:szCs w:val="32"/>
          <w:lang w:val="lt-LT"/>
        </w:rPr>
      </w:pPr>
    </w:p>
    <w:p w14:paraId="131C1BD0" w14:textId="7C76B3C8" w:rsidR="00196E3E" w:rsidRPr="00BB16EC" w:rsidRDefault="009C1E2A" w:rsidP="00196E3E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  <w:r>
        <w:rPr>
          <w:caps w:val="0"/>
          <w:lang w:val="lt-LT"/>
        </w:rPr>
        <w:lastRenderedPageBreak/>
        <w:t xml:space="preserve">Kristina Žeimienė, tel. </w:t>
      </w:r>
      <w:r w:rsidRPr="004C351F">
        <w:rPr>
          <w:caps w:val="0"/>
          <w:lang w:val="lt-LT"/>
        </w:rPr>
        <w:t>8 706 85 0</w:t>
      </w:r>
      <w:r>
        <w:rPr>
          <w:caps w:val="0"/>
          <w:lang w:val="lt-LT"/>
        </w:rPr>
        <w:t>41</w:t>
      </w:r>
      <w:r w:rsidRPr="00570B20">
        <w:rPr>
          <w:caps w:val="0"/>
          <w:lang w:val="lt-LT"/>
        </w:rPr>
        <w:t xml:space="preserve">, el. p. </w:t>
      </w:r>
      <w:r>
        <w:rPr>
          <w:caps w:val="0"/>
          <w:lang w:val="lt-LT"/>
        </w:rPr>
        <w:t>Kris</w:t>
      </w:r>
      <w:r w:rsidR="00A463EA" w:rsidRPr="00A463EA">
        <w:rPr>
          <w:caps w:val="0"/>
          <w:lang w:val="lt-LT"/>
        </w:rPr>
        <w:t>tina.</w:t>
      </w:r>
      <w:r w:rsidR="00A463EA">
        <w:rPr>
          <w:caps w:val="0"/>
          <w:lang w:val="lt-LT"/>
        </w:rPr>
        <w:t>Z</w:t>
      </w:r>
      <w:r w:rsidR="00A463EA" w:rsidRPr="00A463EA">
        <w:rPr>
          <w:caps w:val="0"/>
          <w:lang w:val="lt-LT"/>
        </w:rPr>
        <w:t>eimien</w:t>
      </w:r>
      <w:r w:rsidR="00A463EA">
        <w:rPr>
          <w:caps w:val="0"/>
          <w:lang w:val="lt-LT"/>
        </w:rPr>
        <w:t>e</w:t>
      </w:r>
      <w:r w:rsidR="00A463EA" w:rsidRPr="00A463EA">
        <w:rPr>
          <w:caps w:val="0"/>
          <w:lang w:val="lt-LT"/>
        </w:rPr>
        <w:t>@nzt.lt</w:t>
      </w:r>
      <w:r>
        <w:rPr>
          <w:caps w:val="0"/>
          <w:lang w:val="lt-LT"/>
        </w:rPr>
        <w:t xml:space="preserve">   </w:t>
      </w:r>
      <w:r w:rsidR="00A463EA">
        <w:rPr>
          <w:caps w:val="0"/>
          <w:lang w:val="lt-LT"/>
        </w:rPr>
        <w:t xml:space="preserve">            </w:t>
      </w:r>
      <w:r>
        <w:rPr>
          <w:caps w:val="0"/>
          <w:lang w:val="lt-LT"/>
        </w:rPr>
        <w:t xml:space="preserve">       </w:t>
      </w:r>
      <w:r w:rsidRPr="001F2860">
        <w:rPr>
          <w:noProof/>
          <w:lang w:val="lt-LT" w:eastAsia="lt-LT"/>
        </w:rPr>
        <w:drawing>
          <wp:inline distT="0" distB="0" distL="0" distR="0" wp14:anchorId="2A10986F" wp14:editId="77644611">
            <wp:extent cx="1085850" cy="819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E3E" w:rsidRPr="00BB16EC" w:rsidSect="008A6D9E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567" w:bottom="1134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40E36" w14:textId="77777777" w:rsidR="008C002B" w:rsidRDefault="008C002B">
      <w:r>
        <w:separator/>
      </w:r>
    </w:p>
  </w:endnote>
  <w:endnote w:type="continuationSeparator" w:id="0">
    <w:p w14:paraId="1D5E9881" w14:textId="77777777" w:rsidR="008C002B" w:rsidRDefault="008C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0757D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483D4A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8C629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43979D6E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F7E47EF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0A9A8C72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660AA51D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16D301D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4DB9590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470584A9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9BF2EF2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678D4CD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1488A2FA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58E116E1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612F13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34E05A20" wp14:editId="1DEE405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82609DD" wp14:editId="4655441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50221A45" wp14:editId="4756A2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61B19015" wp14:editId="73F15323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0C0F59EF" wp14:editId="43F9CEC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4E378935" w14:textId="77777777" w:rsidR="0047055B" w:rsidRDefault="00612F13" w:rsidP="00215687">
          <w:pPr>
            <w:spacing w:before="120"/>
          </w:pPr>
          <w:r w:rsidRPr="00EB0146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617FC2C0" wp14:editId="7D5F1AA2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F635F" w14:textId="77777777"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F3B8F" w14:textId="77777777" w:rsidR="008C002B" w:rsidRDefault="008C002B">
      <w:r>
        <w:separator/>
      </w:r>
    </w:p>
  </w:footnote>
  <w:footnote w:type="continuationSeparator" w:id="0">
    <w:p w14:paraId="31AAAA0A" w14:textId="77777777" w:rsidR="008C002B" w:rsidRDefault="008C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8A8FE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67D32B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B39CD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33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253A6D" w14:textId="77777777" w:rsidR="00CE013D" w:rsidRDefault="00CE013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0BA"/>
    <w:multiLevelType w:val="multilevel"/>
    <w:tmpl w:val="45E85E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E0E7017"/>
    <w:multiLevelType w:val="hybridMultilevel"/>
    <w:tmpl w:val="A8368E74"/>
    <w:lvl w:ilvl="0" w:tplc="26980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A075B3"/>
    <w:multiLevelType w:val="hybridMultilevel"/>
    <w:tmpl w:val="DB481502"/>
    <w:lvl w:ilvl="0" w:tplc="2DDA7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4537C4"/>
    <w:multiLevelType w:val="hybridMultilevel"/>
    <w:tmpl w:val="33607B9C"/>
    <w:lvl w:ilvl="0" w:tplc="4D40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0772A"/>
    <w:multiLevelType w:val="hybridMultilevel"/>
    <w:tmpl w:val="06F072C4"/>
    <w:lvl w:ilvl="0" w:tplc="CA5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634E9A"/>
    <w:multiLevelType w:val="hybridMultilevel"/>
    <w:tmpl w:val="DF740360"/>
    <w:lvl w:ilvl="0" w:tplc="FBA821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287B"/>
    <w:rsid w:val="00007296"/>
    <w:rsid w:val="0001539A"/>
    <w:rsid w:val="000155A1"/>
    <w:rsid w:val="00015F41"/>
    <w:rsid w:val="00017C42"/>
    <w:rsid w:val="0002518B"/>
    <w:rsid w:val="000275BD"/>
    <w:rsid w:val="000276B8"/>
    <w:rsid w:val="00033BC2"/>
    <w:rsid w:val="00036B79"/>
    <w:rsid w:val="000375E4"/>
    <w:rsid w:val="000412E4"/>
    <w:rsid w:val="00042631"/>
    <w:rsid w:val="00044F4F"/>
    <w:rsid w:val="000505D2"/>
    <w:rsid w:val="00050A28"/>
    <w:rsid w:val="00051C90"/>
    <w:rsid w:val="0005584F"/>
    <w:rsid w:val="00056207"/>
    <w:rsid w:val="000567C8"/>
    <w:rsid w:val="0006038E"/>
    <w:rsid w:val="0006405A"/>
    <w:rsid w:val="00067E9F"/>
    <w:rsid w:val="00070076"/>
    <w:rsid w:val="00070319"/>
    <w:rsid w:val="00073EAC"/>
    <w:rsid w:val="000744C2"/>
    <w:rsid w:val="00092C5D"/>
    <w:rsid w:val="000A0763"/>
    <w:rsid w:val="000A2C43"/>
    <w:rsid w:val="000A5D7B"/>
    <w:rsid w:val="000C2A3F"/>
    <w:rsid w:val="000C65B0"/>
    <w:rsid w:val="000C77F4"/>
    <w:rsid w:val="000D23BF"/>
    <w:rsid w:val="000D4D18"/>
    <w:rsid w:val="000D6DB5"/>
    <w:rsid w:val="000E45BB"/>
    <w:rsid w:val="000F00FC"/>
    <w:rsid w:val="000F59FC"/>
    <w:rsid w:val="00102F42"/>
    <w:rsid w:val="00113CB8"/>
    <w:rsid w:val="00114481"/>
    <w:rsid w:val="001174E4"/>
    <w:rsid w:val="00120177"/>
    <w:rsid w:val="00124EE4"/>
    <w:rsid w:val="00125BE2"/>
    <w:rsid w:val="00125E31"/>
    <w:rsid w:val="00134D4C"/>
    <w:rsid w:val="001351D9"/>
    <w:rsid w:val="00136A57"/>
    <w:rsid w:val="0014155E"/>
    <w:rsid w:val="001435D8"/>
    <w:rsid w:val="00154F03"/>
    <w:rsid w:val="00156C68"/>
    <w:rsid w:val="00160CE6"/>
    <w:rsid w:val="00165AF6"/>
    <w:rsid w:val="00165EFF"/>
    <w:rsid w:val="001701F3"/>
    <w:rsid w:val="001762D6"/>
    <w:rsid w:val="0017765C"/>
    <w:rsid w:val="001928D1"/>
    <w:rsid w:val="001931AB"/>
    <w:rsid w:val="0019582D"/>
    <w:rsid w:val="00196E3E"/>
    <w:rsid w:val="001C1176"/>
    <w:rsid w:val="001C1577"/>
    <w:rsid w:val="001C2E26"/>
    <w:rsid w:val="001C7159"/>
    <w:rsid w:val="001D1E38"/>
    <w:rsid w:val="001D216D"/>
    <w:rsid w:val="001E0B18"/>
    <w:rsid w:val="001E13DC"/>
    <w:rsid w:val="001E13FA"/>
    <w:rsid w:val="001E4004"/>
    <w:rsid w:val="001E5926"/>
    <w:rsid w:val="001E7A91"/>
    <w:rsid w:val="001F6F73"/>
    <w:rsid w:val="00200663"/>
    <w:rsid w:val="002019B7"/>
    <w:rsid w:val="00203478"/>
    <w:rsid w:val="0020474F"/>
    <w:rsid w:val="0020535B"/>
    <w:rsid w:val="002114B4"/>
    <w:rsid w:val="002149DC"/>
    <w:rsid w:val="00214A80"/>
    <w:rsid w:val="00215021"/>
    <w:rsid w:val="00215687"/>
    <w:rsid w:val="00221B18"/>
    <w:rsid w:val="0022268A"/>
    <w:rsid w:val="0022625C"/>
    <w:rsid w:val="002264D6"/>
    <w:rsid w:val="002271E7"/>
    <w:rsid w:val="00230886"/>
    <w:rsid w:val="002332E5"/>
    <w:rsid w:val="00234CB3"/>
    <w:rsid w:val="00236721"/>
    <w:rsid w:val="0023721C"/>
    <w:rsid w:val="00242021"/>
    <w:rsid w:val="002458A0"/>
    <w:rsid w:val="00245E6C"/>
    <w:rsid w:val="00246D76"/>
    <w:rsid w:val="00251DCE"/>
    <w:rsid w:val="002549C0"/>
    <w:rsid w:val="0025576C"/>
    <w:rsid w:val="002628B3"/>
    <w:rsid w:val="00263242"/>
    <w:rsid w:val="0026591A"/>
    <w:rsid w:val="00266D86"/>
    <w:rsid w:val="00271123"/>
    <w:rsid w:val="00272B2A"/>
    <w:rsid w:val="00275FB8"/>
    <w:rsid w:val="0028051D"/>
    <w:rsid w:val="00280DF9"/>
    <w:rsid w:val="00283368"/>
    <w:rsid w:val="002848AE"/>
    <w:rsid w:val="0028592B"/>
    <w:rsid w:val="002862DA"/>
    <w:rsid w:val="00294049"/>
    <w:rsid w:val="002A0BF1"/>
    <w:rsid w:val="002A18F2"/>
    <w:rsid w:val="002A29A0"/>
    <w:rsid w:val="002A7319"/>
    <w:rsid w:val="002B272F"/>
    <w:rsid w:val="002B6947"/>
    <w:rsid w:val="002B7E04"/>
    <w:rsid w:val="002C7E29"/>
    <w:rsid w:val="002D100A"/>
    <w:rsid w:val="002D49E9"/>
    <w:rsid w:val="002D4F9F"/>
    <w:rsid w:val="002D758C"/>
    <w:rsid w:val="002E06BD"/>
    <w:rsid w:val="002E3834"/>
    <w:rsid w:val="002E3D47"/>
    <w:rsid w:val="002E6546"/>
    <w:rsid w:val="002F3669"/>
    <w:rsid w:val="003007D3"/>
    <w:rsid w:val="003031DD"/>
    <w:rsid w:val="00303360"/>
    <w:rsid w:val="00304752"/>
    <w:rsid w:val="003050EB"/>
    <w:rsid w:val="003167E4"/>
    <w:rsid w:val="0031775F"/>
    <w:rsid w:val="0032196D"/>
    <w:rsid w:val="00322236"/>
    <w:rsid w:val="00323C75"/>
    <w:rsid w:val="00324EE1"/>
    <w:rsid w:val="00340434"/>
    <w:rsid w:val="00343BB2"/>
    <w:rsid w:val="003467AD"/>
    <w:rsid w:val="003475AE"/>
    <w:rsid w:val="0035041E"/>
    <w:rsid w:val="003513FD"/>
    <w:rsid w:val="0035298C"/>
    <w:rsid w:val="00352A40"/>
    <w:rsid w:val="00354762"/>
    <w:rsid w:val="00355F52"/>
    <w:rsid w:val="003671BA"/>
    <w:rsid w:val="00370F73"/>
    <w:rsid w:val="003728B1"/>
    <w:rsid w:val="003733E0"/>
    <w:rsid w:val="00373F99"/>
    <w:rsid w:val="003812BD"/>
    <w:rsid w:val="0038356F"/>
    <w:rsid w:val="003837F9"/>
    <w:rsid w:val="00384E9A"/>
    <w:rsid w:val="00384F37"/>
    <w:rsid w:val="00386ECB"/>
    <w:rsid w:val="00387B04"/>
    <w:rsid w:val="003918EB"/>
    <w:rsid w:val="003921F2"/>
    <w:rsid w:val="003956F5"/>
    <w:rsid w:val="00396548"/>
    <w:rsid w:val="003A0A4C"/>
    <w:rsid w:val="003A2D83"/>
    <w:rsid w:val="003A37E8"/>
    <w:rsid w:val="003A6749"/>
    <w:rsid w:val="003B285A"/>
    <w:rsid w:val="003B52D3"/>
    <w:rsid w:val="003C52D0"/>
    <w:rsid w:val="003C7533"/>
    <w:rsid w:val="003C7E96"/>
    <w:rsid w:val="003D0D5E"/>
    <w:rsid w:val="003D26B8"/>
    <w:rsid w:val="003D394C"/>
    <w:rsid w:val="003D4FA2"/>
    <w:rsid w:val="003D740F"/>
    <w:rsid w:val="003E31BB"/>
    <w:rsid w:val="003E3DB6"/>
    <w:rsid w:val="003F6B10"/>
    <w:rsid w:val="003F6F4C"/>
    <w:rsid w:val="0040382A"/>
    <w:rsid w:val="0040668A"/>
    <w:rsid w:val="00410840"/>
    <w:rsid w:val="00415D1E"/>
    <w:rsid w:val="00420013"/>
    <w:rsid w:val="004206E5"/>
    <w:rsid w:val="00435FCA"/>
    <w:rsid w:val="004378E4"/>
    <w:rsid w:val="00437C4A"/>
    <w:rsid w:val="00440DDD"/>
    <w:rsid w:val="004446B3"/>
    <w:rsid w:val="004451C7"/>
    <w:rsid w:val="00446687"/>
    <w:rsid w:val="00447219"/>
    <w:rsid w:val="00447F70"/>
    <w:rsid w:val="00452EE6"/>
    <w:rsid w:val="00456A33"/>
    <w:rsid w:val="004618D5"/>
    <w:rsid w:val="00463305"/>
    <w:rsid w:val="00464307"/>
    <w:rsid w:val="00465720"/>
    <w:rsid w:val="00466FEC"/>
    <w:rsid w:val="0047055B"/>
    <w:rsid w:val="00471430"/>
    <w:rsid w:val="00475220"/>
    <w:rsid w:val="00477EC8"/>
    <w:rsid w:val="00481BDB"/>
    <w:rsid w:val="00481D49"/>
    <w:rsid w:val="00484420"/>
    <w:rsid w:val="00486AB3"/>
    <w:rsid w:val="00491439"/>
    <w:rsid w:val="004921A8"/>
    <w:rsid w:val="00494E7E"/>
    <w:rsid w:val="0049671C"/>
    <w:rsid w:val="004A1F12"/>
    <w:rsid w:val="004A2ED9"/>
    <w:rsid w:val="004A512C"/>
    <w:rsid w:val="004A5AC1"/>
    <w:rsid w:val="004A67B5"/>
    <w:rsid w:val="004A6E60"/>
    <w:rsid w:val="004B35F0"/>
    <w:rsid w:val="004B5620"/>
    <w:rsid w:val="004C351F"/>
    <w:rsid w:val="004C4EFF"/>
    <w:rsid w:val="004D3AF4"/>
    <w:rsid w:val="004D4998"/>
    <w:rsid w:val="004D574F"/>
    <w:rsid w:val="004D6BB2"/>
    <w:rsid w:val="004E3774"/>
    <w:rsid w:val="004F27E4"/>
    <w:rsid w:val="004F36F9"/>
    <w:rsid w:val="0050535E"/>
    <w:rsid w:val="0051037B"/>
    <w:rsid w:val="005122A5"/>
    <w:rsid w:val="00514F18"/>
    <w:rsid w:val="00515D78"/>
    <w:rsid w:val="00517C50"/>
    <w:rsid w:val="00520520"/>
    <w:rsid w:val="00525572"/>
    <w:rsid w:val="00526174"/>
    <w:rsid w:val="005304AE"/>
    <w:rsid w:val="005306D0"/>
    <w:rsid w:val="00537D8A"/>
    <w:rsid w:val="00545652"/>
    <w:rsid w:val="00550D23"/>
    <w:rsid w:val="005513B8"/>
    <w:rsid w:val="00551F51"/>
    <w:rsid w:val="00552C2C"/>
    <w:rsid w:val="00553035"/>
    <w:rsid w:val="005567B3"/>
    <w:rsid w:val="00562365"/>
    <w:rsid w:val="005659E9"/>
    <w:rsid w:val="005665E6"/>
    <w:rsid w:val="00567BDE"/>
    <w:rsid w:val="00570B20"/>
    <w:rsid w:val="00570C73"/>
    <w:rsid w:val="00571DBF"/>
    <w:rsid w:val="0059557B"/>
    <w:rsid w:val="005A1B8B"/>
    <w:rsid w:val="005A25F5"/>
    <w:rsid w:val="005A75EA"/>
    <w:rsid w:val="005A7E38"/>
    <w:rsid w:val="005B098B"/>
    <w:rsid w:val="005B6B7C"/>
    <w:rsid w:val="005B7E48"/>
    <w:rsid w:val="005C017E"/>
    <w:rsid w:val="005C081A"/>
    <w:rsid w:val="005C1D9B"/>
    <w:rsid w:val="005C2E25"/>
    <w:rsid w:val="005D0172"/>
    <w:rsid w:val="005E4A0A"/>
    <w:rsid w:val="005E53ED"/>
    <w:rsid w:val="005E6741"/>
    <w:rsid w:val="00600EB0"/>
    <w:rsid w:val="00602698"/>
    <w:rsid w:val="00612F13"/>
    <w:rsid w:val="006148BC"/>
    <w:rsid w:val="006168C9"/>
    <w:rsid w:val="006179BD"/>
    <w:rsid w:val="00620E89"/>
    <w:rsid w:val="00642CB0"/>
    <w:rsid w:val="00644971"/>
    <w:rsid w:val="00647671"/>
    <w:rsid w:val="00647F8E"/>
    <w:rsid w:val="00650E86"/>
    <w:rsid w:val="00651308"/>
    <w:rsid w:val="00655CE1"/>
    <w:rsid w:val="0066471D"/>
    <w:rsid w:val="00670986"/>
    <w:rsid w:val="00672793"/>
    <w:rsid w:val="00673EBE"/>
    <w:rsid w:val="00683480"/>
    <w:rsid w:val="00684FCA"/>
    <w:rsid w:val="00687A5E"/>
    <w:rsid w:val="00687D82"/>
    <w:rsid w:val="00691F04"/>
    <w:rsid w:val="006979A5"/>
    <w:rsid w:val="006A4546"/>
    <w:rsid w:val="006A7467"/>
    <w:rsid w:val="006B0B05"/>
    <w:rsid w:val="006B21AF"/>
    <w:rsid w:val="006B2B57"/>
    <w:rsid w:val="006B4E81"/>
    <w:rsid w:val="006B6400"/>
    <w:rsid w:val="006D00A2"/>
    <w:rsid w:val="006D2F18"/>
    <w:rsid w:val="006D4D88"/>
    <w:rsid w:val="006E2FEA"/>
    <w:rsid w:val="006E5DB2"/>
    <w:rsid w:val="006E69FE"/>
    <w:rsid w:val="006F0407"/>
    <w:rsid w:val="006F3666"/>
    <w:rsid w:val="006F38E0"/>
    <w:rsid w:val="006F4C55"/>
    <w:rsid w:val="006F5343"/>
    <w:rsid w:val="006F7052"/>
    <w:rsid w:val="00701A46"/>
    <w:rsid w:val="00701E4C"/>
    <w:rsid w:val="00702253"/>
    <w:rsid w:val="00702419"/>
    <w:rsid w:val="007032D2"/>
    <w:rsid w:val="00704712"/>
    <w:rsid w:val="0071388F"/>
    <w:rsid w:val="007214BB"/>
    <w:rsid w:val="00724E65"/>
    <w:rsid w:val="00725694"/>
    <w:rsid w:val="00733EB3"/>
    <w:rsid w:val="0073436B"/>
    <w:rsid w:val="0074336D"/>
    <w:rsid w:val="00747632"/>
    <w:rsid w:val="0075068B"/>
    <w:rsid w:val="00750F1D"/>
    <w:rsid w:val="007547FE"/>
    <w:rsid w:val="00761D93"/>
    <w:rsid w:val="00766EA7"/>
    <w:rsid w:val="00770189"/>
    <w:rsid w:val="00770F4B"/>
    <w:rsid w:val="00773108"/>
    <w:rsid w:val="00774BE9"/>
    <w:rsid w:val="00775F36"/>
    <w:rsid w:val="00783818"/>
    <w:rsid w:val="007901F9"/>
    <w:rsid w:val="007940E3"/>
    <w:rsid w:val="00794E0E"/>
    <w:rsid w:val="00796A4E"/>
    <w:rsid w:val="007A09DF"/>
    <w:rsid w:val="007A1CA0"/>
    <w:rsid w:val="007A279E"/>
    <w:rsid w:val="007A6C0C"/>
    <w:rsid w:val="007C0593"/>
    <w:rsid w:val="007C133C"/>
    <w:rsid w:val="007C240D"/>
    <w:rsid w:val="007C3284"/>
    <w:rsid w:val="007C66F8"/>
    <w:rsid w:val="007C74DD"/>
    <w:rsid w:val="007C765F"/>
    <w:rsid w:val="007D0056"/>
    <w:rsid w:val="007D40EF"/>
    <w:rsid w:val="007D6181"/>
    <w:rsid w:val="007E30E2"/>
    <w:rsid w:val="007E5E1B"/>
    <w:rsid w:val="007E63E4"/>
    <w:rsid w:val="007E7200"/>
    <w:rsid w:val="007F06EB"/>
    <w:rsid w:val="007F1BF0"/>
    <w:rsid w:val="007F4174"/>
    <w:rsid w:val="007F6762"/>
    <w:rsid w:val="00800012"/>
    <w:rsid w:val="008021AE"/>
    <w:rsid w:val="0080622C"/>
    <w:rsid w:val="008174AF"/>
    <w:rsid w:val="008174CD"/>
    <w:rsid w:val="008257C0"/>
    <w:rsid w:val="008263D9"/>
    <w:rsid w:val="00830D1B"/>
    <w:rsid w:val="00837008"/>
    <w:rsid w:val="008435C1"/>
    <w:rsid w:val="008462E3"/>
    <w:rsid w:val="008536C6"/>
    <w:rsid w:val="00856F09"/>
    <w:rsid w:val="00860D15"/>
    <w:rsid w:val="008617ED"/>
    <w:rsid w:val="008621F7"/>
    <w:rsid w:val="00865269"/>
    <w:rsid w:val="00865BBE"/>
    <w:rsid w:val="00866848"/>
    <w:rsid w:val="00866CD6"/>
    <w:rsid w:val="00870BC7"/>
    <w:rsid w:val="0087195D"/>
    <w:rsid w:val="00872037"/>
    <w:rsid w:val="00873764"/>
    <w:rsid w:val="00874CE1"/>
    <w:rsid w:val="00876883"/>
    <w:rsid w:val="00886B59"/>
    <w:rsid w:val="00887392"/>
    <w:rsid w:val="008904B9"/>
    <w:rsid w:val="00890586"/>
    <w:rsid w:val="00892400"/>
    <w:rsid w:val="0089395C"/>
    <w:rsid w:val="00893CD9"/>
    <w:rsid w:val="00897C42"/>
    <w:rsid w:val="008A3C65"/>
    <w:rsid w:val="008A6077"/>
    <w:rsid w:val="008A6D9E"/>
    <w:rsid w:val="008B0C34"/>
    <w:rsid w:val="008B1A14"/>
    <w:rsid w:val="008B5CBB"/>
    <w:rsid w:val="008C002B"/>
    <w:rsid w:val="008C0F84"/>
    <w:rsid w:val="008C1981"/>
    <w:rsid w:val="008C19EB"/>
    <w:rsid w:val="008C3CB7"/>
    <w:rsid w:val="008C666C"/>
    <w:rsid w:val="008C79EF"/>
    <w:rsid w:val="008D1F4E"/>
    <w:rsid w:val="008D57D0"/>
    <w:rsid w:val="008D6C25"/>
    <w:rsid w:val="008E1A2A"/>
    <w:rsid w:val="008E40B9"/>
    <w:rsid w:val="008E72BC"/>
    <w:rsid w:val="008F1EA9"/>
    <w:rsid w:val="008F42D2"/>
    <w:rsid w:val="008F6610"/>
    <w:rsid w:val="009006FD"/>
    <w:rsid w:val="00904840"/>
    <w:rsid w:val="00904B15"/>
    <w:rsid w:val="009056E8"/>
    <w:rsid w:val="00917E4B"/>
    <w:rsid w:val="00922EB7"/>
    <w:rsid w:val="009246B0"/>
    <w:rsid w:val="00926D16"/>
    <w:rsid w:val="009270EF"/>
    <w:rsid w:val="009278A8"/>
    <w:rsid w:val="0093126B"/>
    <w:rsid w:val="00955151"/>
    <w:rsid w:val="00957E4A"/>
    <w:rsid w:val="00960570"/>
    <w:rsid w:val="0096481A"/>
    <w:rsid w:val="0097013E"/>
    <w:rsid w:val="00970F66"/>
    <w:rsid w:val="00982623"/>
    <w:rsid w:val="00985619"/>
    <w:rsid w:val="009866A2"/>
    <w:rsid w:val="00987D37"/>
    <w:rsid w:val="0099133C"/>
    <w:rsid w:val="00995DE9"/>
    <w:rsid w:val="009A2B4A"/>
    <w:rsid w:val="009A2D58"/>
    <w:rsid w:val="009A6650"/>
    <w:rsid w:val="009B0047"/>
    <w:rsid w:val="009B0AF4"/>
    <w:rsid w:val="009B1ADB"/>
    <w:rsid w:val="009B3DFC"/>
    <w:rsid w:val="009B43D6"/>
    <w:rsid w:val="009B446A"/>
    <w:rsid w:val="009C1E2A"/>
    <w:rsid w:val="009C2D18"/>
    <w:rsid w:val="009C40D5"/>
    <w:rsid w:val="009C7EF1"/>
    <w:rsid w:val="009D0795"/>
    <w:rsid w:val="009D6390"/>
    <w:rsid w:val="009E0837"/>
    <w:rsid w:val="009E33CB"/>
    <w:rsid w:val="009E4A33"/>
    <w:rsid w:val="009E5578"/>
    <w:rsid w:val="009E7114"/>
    <w:rsid w:val="009E72A9"/>
    <w:rsid w:val="009F1863"/>
    <w:rsid w:val="009F60F7"/>
    <w:rsid w:val="009F6AB5"/>
    <w:rsid w:val="00A01191"/>
    <w:rsid w:val="00A0132A"/>
    <w:rsid w:val="00A070C4"/>
    <w:rsid w:val="00A10DC4"/>
    <w:rsid w:val="00A120DC"/>
    <w:rsid w:val="00A127C0"/>
    <w:rsid w:val="00A13175"/>
    <w:rsid w:val="00A221B3"/>
    <w:rsid w:val="00A2229B"/>
    <w:rsid w:val="00A44E4B"/>
    <w:rsid w:val="00A463EA"/>
    <w:rsid w:val="00A4658E"/>
    <w:rsid w:val="00A53B9C"/>
    <w:rsid w:val="00A54014"/>
    <w:rsid w:val="00A5452D"/>
    <w:rsid w:val="00A55E31"/>
    <w:rsid w:val="00A563F4"/>
    <w:rsid w:val="00A63258"/>
    <w:rsid w:val="00A65C8A"/>
    <w:rsid w:val="00A7595A"/>
    <w:rsid w:val="00A75CC5"/>
    <w:rsid w:val="00A75FBF"/>
    <w:rsid w:val="00A81E6E"/>
    <w:rsid w:val="00A84677"/>
    <w:rsid w:val="00A84B3F"/>
    <w:rsid w:val="00A84CBC"/>
    <w:rsid w:val="00A90D99"/>
    <w:rsid w:val="00A95C5A"/>
    <w:rsid w:val="00AA3890"/>
    <w:rsid w:val="00AA4EF8"/>
    <w:rsid w:val="00AA6DF4"/>
    <w:rsid w:val="00AB4D98"/>
    <w:rsid w:val="00AB710A"/>
    <w:rsid w:val="00AC2137"/>
    <w:rsid w:val="00AC2C21"/>
    <w:rsid w:val="00AC7365"/>
    <w:rsid w:val="00AD159E"/>
    <w:rsid w:val="00AD3E19"/>
    <w:rsid w:val="00AD4169"/>
    <w:rsid w:val="00AD5F98"/>
    <w:rsid w:val="00AE6A55"/>
    <w:rsid w:val="00AE6BA3"/>
    <w:rsid w:val="00AF1220"/>
    <w:rsid w:val="00AF21DF"/>
    <w:rsid w:val="00AF5F73"/>
    <w:rsid w:val="00AF6421"/>
    <w:rsid w:val="00B034E3"/>
    <w:rsid w:val="00B04065"/>
    <w:rsid w:val="00B04382"/>
    <w:rsid w:val="00B0505B"/>
    <w:rsid w:val="00B0695F"/>
    <w:rsid w:val="00B1214F"/>
    <w:rsid w:val="00B204EA"/>
    <w:rsid w:val="00B218B6"/>
    <w:rsid w:val="00B24BC0"/>
    <w:rsid w:val="00B263BF"/>
    <w:rsid w:val="00B26940"/>
    <w:rsid w:val="00B273D3"/>
    <w:rsid w:val="00B330E9"/>
    <w:rsid w:val="00B4196C"/>
    <w:rsid w:val="00B45B34"/>
    <w:rsid w:val="00B46226"/>
    <w:rsid w:val="00B47F18"/>
    <w:rsid w:val="00B51D08"/>
    <w:rsid w:val="00B56DA7"/>
    <w:rsid w:val="00B5704A"/>
    <w:rsid w:val="00B5777C"/>
    <w:rsid w:val="00B64768"/>
    <w:rsid w:val="00B6585C"/>
    <w:rsid w:val="00B660D0"/>
    <w:rsid w:val="00B74A4F"/>
    <w:rsid w:val="00B77560"/>
    <w:rsid w:val="00B8270B"/>
    <w:rsid w:val="00B83463"/>
    <w:rsid w:val="00B83E24"/>
    <w:rsid w:val="00B92629"/>
    <w:rsid w:val="00B964E4"/>
    <w:rsid w:val="00B96978"/>
    <w:rsid w:val="00BA289C"/>
    <w:rsid w:val="00BA61F3"/>
    <w:rsid w:val="00BB08B7"/>
    <w:rsid w:val="00BB16EC"/>
    <w:rsid w:val="00BB57A3"/>
    <w:rsid w:val="00BC1106"/>
    <w:rsid w:val="00BC200E"/>
    <w:rsid w:val="00BC3692"/>
    <w:rsid w:val="00BD0614"/>
    <w:rsid w:val="00BD3FDC"/>
    <w:rsid w:val="00BD5B47"/>
    <w:rsid w:val="00BE2D47"/>
    <w:rsid w:val="00BE6763"/>
    <w:rsid w:val="00BE7228"/>
    <w:rsid w:val="00BE7B35"/>
    <w:rsid w:val="00BF3D58"/>
    <w:rsid w:val="00C01EBB"/>
    <w:rsid w:val="00C0577A"/>
    <w:rsid w:val="00C1152E"/>
    <w:rsid w:val="00C12696"/>
    <w:rsid w:val="00C12978"/>
    <w:rsid w:val="00C157F9"/>
    <w:rsid w:val="00C223C2"/>
    <w:rsid w:val="00C24E27"/>
    <w:rsid w:val="00C256AD"/>
    <w:rsid w:val="00C30218"/>
    <w:rsid w:val="00C30735"/>
    <w:rsid w:val="00C30B52"/>
    <w:rsid w:val="00C44B90"/>
    <w:rsid w:val="00C536BA"/>
    <w:rsid w:val="00C55CCF"/>
    <w:rsid w:val="00C574B7"/>
    <w:rsid w:val="00C61443"/>
    <w:rsid w:val="00C804EB"/>
    <w:rsid w:val="00C80C16"/>
    <w:rsid w:val="00C81F4E"/>
    <w:rsid w:val="00C8417C"/>
    <w:rsid w:val="00C87500"/>
    <w:rsid w:val="00C92E07"/>
    <w:rsid w:val="00C95267"/>
    <w:rsid w:val="00CA3228"/>
    <w:rsid w:val="00CA4FA0"/>
    <w:rsid w:val="00CA608B"/>
    <w:rsid w:val="00CB1DD8"/>
    <w:rsid w:val="00CC05AA"/>
    <w:rsid w:val="00CC16ED"/>
    <w:rsid w:val="00CC4092"/>
    <w:rsid w:val="00CC437A"/>
    <w:rsid w:val="00CC72E8"/>
    <w:rsid w:val="00CD68ED"/>
    <w:rsid w:val="00CE013D"/>
    <w:rsid w:val="00CE1E44"/>
    <w:rsid w:val="00CE3361"/>
    <w:rsid w:val="00CE7F6E"/>
    <w:rsid w:val="00CF1A03"/>
    <w:rsid w:val="00CF2E18"/>
    <w:rsid w:val="00CF72B7"/>
    <w:rsid w:val="00D102E1"/>
    <w:rsid w:val="00D12EB8"/>
    <w:rsid w:val="00D134EB"/>
    <w:rsid w:val="00D371EE"/>
    <w:rsid w:val="00D40DA8"/>
    <w:rsid w:val="00D46994"/>
    <w:rsid w:val="00D47C94"/>
    <w:rsid w:val="00D5061C"/>
    <w:rsid w:val="00D510C2"/>
    <w:rsid w:val="00D532D4"/>
    <w:rsid w:val="00D55CC0"/>
    <w:rsid w:val="00D55FA4"/>
    <w:rsid w:val="00D63A26"/>
    <w:rsid w:val="00D64EC9"/>
    <w:rsid w:val="00D65F8B"/>
    <w:rsid w:val="00D72480"/>
    <w:rsid w:val="00D7445D"/>
    <w:rsid w:val="00D75F75"/>
    <w:rsid w:val="00D8391E"/>
    <w:rsid w:val="00D85294"/>
    <w:rsid w:val="00D92B24"/>
    <w:rsid w:val="00D92D70"/>
    <w:rsid w:val="00DA0375"/>
    <w:rsid w:val="00DA475A"/>
    <w:rsid w:val="00DA7FBB"/>
    <w:rsid w:val="00DB51BF"/>
    <w:rsid w:val="00DB701F"/>
    <w:rsid w:val="00DB721F"/>
    <w:rsid w:val="00DC4297"/>
    <w:rsid w:val="00DC5336"/>
    <w:rsid w:val="00DC590B"/>
    <w:rsid w:val="00DD0362"/>
    <w:rsid w:val="00DD242E"/>
    <w:rsid w:val="00DD5990"/>
    <w:rsid w:val="00DD66A0"/>
    <w:rsid w:val="00DE13C4"/>
    <w:rsid w:val="00DE2364"/>
    <w:rsid w:val="00DE2BF6"/>
    <w:rsid w:val="00DE4EEB"/>
    <w:rsid w:val="00DE72C5"/>
    <w:rsid w:val="00E00297"/>
    <w:rsid w:val="00E13669"/>
    <w:rsid w:val="00E15D8A"/>
    <w:rsid w:val="00E218CE"/>
    <w:rsid w:val="00E219F6"/>
    <w:rsid w:val="00E22D4C"/>
    <w:rsid w:val="00E23463"/>
    <w:rsid w:val="00E23F15"/>
    <w:rsid w:val="00E27042"/>
    <w:rsid w:val="00E348EB"/>
    <w:rsid w:val="00E35F9B"/>
    <w:rsid w:val="00E36A8D"/>
    <w:rsid w:val="00E36E41"/>
    <w:rsid w:val="00E4050B"/>
    <w:rsid w:val="00E4656D"/>
    <w:rsid w:val="00E505C8"/>
    <w:rsid w:val="00E575BF"/>
    <w:rsid w:val="00E57BFD"/>
    <w:rsid w:val="00E615ED"/>
    <w:rsid w:val="00E627B8"/>
    <w:rsid w:val="00E64C27"/>
    <w:rsid w:val="00E66633"/>
    <w:rsid w:val="00E67707"/>
    <w:rsid w:val="00E74429"/>
    <w:rsid w:val="00E773C8"/>
    <w:rsid w:val="00E8450E"/>
    <w:rsid w:val="00E861E9"/>
    <w:rsid w:val="00EA11DC"/>
    <w:rsid w:val="00EA5524"/>
    <w:rsid w:val="00EA7847"/>
    <w:rsid w:val="00EB0146"/>
    <w:rsid w:val="00EB0494"/>
    <w:rsid w:val="00EB26B7"/>
    <w:rsid w:val="00EB2816"/>
    <w:rsid w:val="00EB3984"/>
    <w:rsid w:val="00EB43D6"/>
    <w:rsid w:val="00EC310E"/>
    <w:rsid w:val="00EC4C25"/>
    <w:rsid w:val="00EC6084"/>
    <w:rsid w:val="00EC6E08"/>
    <w:rsid w:val="00ED1196"/>
    <w:rsid w:val="00ED6043"/>
    <w:rsid w:val="00EE1A56"/>
    <w:rsid w:val="00EE290D"/>
    <w:rsid w:val="00EE4F82"/>
    <w:rsid w:val="00EE5DC3"/>
    <w:rsid w:val="00EE7CEC"/>
    <w:rsid w:val="00EF3486"/>
    <w:rsid w:val="00EF356F"/>
    <w:rsid w:val="00EF4DA3"/>
    <w:rsid w:val="00EF6522"/>
    <w:rsid w:val="00F04BAD"/>
    <w:rsid w:val="00F04C0B"/>
    <w:rsid w:val="00F061E8"/>
    <w:rsid w:val="00F14870"/>
    <w:rsid w:val="00F22E02"/>
    <w:rsid w:val="00F257A8"/>
    <w:rsid w:val="00F30E39"/>
    <w:rsid w:val="00F31077"/>
    <w:rsid w:val="00F32F05"/>
    <w:rsid w:val="00F349BE"/>
    <w:rsid w:val="00F35ADA"/>
    <w:rsid w:val="00F35C50"/>
    <w:rsid w:val="00F37B63"/>
    <w:rsid w:val="00F401C6"/>
    <w:rsid w:val="00F42A96"/>
    <w:rsid w:val="00F46967"/>
    <w:rsid w:val="00F521B0"/>
    <w:rsid w:val="00F52C15"/>
    <w:rsid w:val="00F61B6B"/>
    <w:rsid w:val="00F6303D"/>
    <w:rsid w:val="00F630FE"/>
    <w:rsid w:val="00F6514E"/>
    <w:rsid w:val="00F6775A"/>
    <w:rsid w:val="00F71DC9"/>
    <w:rsid w:val="00F73896"/>
    <w:rsid w:val="00F73CD2"/>
    <w:rsid w:val="00F81494"/>
    <w:rsid w:val="00F821B0"/>
    <w:rsid w:val="00F84EB3"/>
    <w:rsid w:val="00F93C86"/>
    <w:rsid w:val="00F94D12"/>
    <w:rsid w:val="00F9570D"/>
    <w:rsid w:val="00F96327"/>
    <w:rsid w:val="00FA10A1"/>
    <w:rsid w:val="00FA3633"/>
    <w:rsid w:val="00FA3C02"/>
    <w:rsid w:val="00FA49F2"/>
    <w:rsid w:val="00FA5060"/>
    <w:rsid w:val="00FA64B2"/>
    <w:rsid w:val="00FA690C"/>
    <w:rsid w:val="00FB097D"/>
    <w:rsid w:val="00FB1712"/>
    <w:rsid w:val="00FB19E9"/>
    <w:rsid w:val="00FB406E"/>
    <w:rsid w:val="00FC2B59"/>
    <w:rsid w:val="00FD3986"/>
    <w:rsid w:val="00FD7E82"/>
    <w:rsid w:val="00FE34F5"/>
    <w:rsid w:val="00FE4A4B"/>
    <w:rsid w:val="00FE4F74"/>
    <w:rsid w:val="00FE5D5F"/>
    <w:rsid w:val="00FF20C9"/>
    <w:rsid w:val="00FF32D0"/>
    <w:rsid w:val="00FF4091"/>
    <w:rsid w:val="00FF4AC8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A54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stinklapis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Numatytasispastraiposriftas"/>
    <w:rsid w:val="00CC16ED"/>
    <w:rPr>
      <w:b/>
      <w:bCs/>
    </w:rPr>
  </w:style>
  <w:style w:type="character" w:styleId="Grietas">
    <w:name w:val="Strong"/>
    <w:basedOn w:val="Numatytasispastraiposriftas"/>
    <w:uiPriority w:val="22"/>
    <w:qFormat/>
    <w:rsid w:val="00EB2816"/>
    <w:rPr>
      <w:rFonts w:cs="Times New Roman"/>
      <w:b/>
    </w:rPr>
  </w:style>
  <w:style w:type="paragraph" w:styleId="Pataisymai">
    <w:name w:val="Revision"/>
    <w:hidden/>
    <w:uiPriority w:val="99"/>
    <w:semiHidden/>
    <w:rsid w:val="00494E7E"/>
    <w:rPr>
      <w:caps/>
      <w:sz w:val="24"/>
      <w:lang w:eastAsia="en-US"/>
    </w:rPr>
  </w:style>
  <w:style w:type="paragraph" w:customStyle="1" w:styleId="xmsonormal">
    <w:name w:val="x_msonormal"/>
    <w:basedOn w:val="prastasis"/>
    <w:rsid w:val="00C0577A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stinklapis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Numatytasispastraiposriftas"/>
    <w:rsid w:val="00CC16ED"/>
    <w:rPr>
      <w:b/>
      <w:bCs/>
    </w:rPr>
  </w:style>
  <w:style w:type="character" w:styleId="Grietas">
    <w:name w:val="Strong"/>
    <w:basedOn w:val="Numatytasispastraiposriftas"/>
    <w:uiPriority w:val="22"/>
    <w:qFormat/>
    <w:rsid w:val="00EB2816"/>
    <w:rPr>
      <w:rFonts w:cs="Times New Roman"/>
      <w:b/>
    </w:rPr>
  </w:style>
  <w:style w:type="paragraph" w:styleId="Pataisymai">
    <w:name w:val="Revision"/>
    <w:hidden/>
    <w:uiPriority w:val="99"/>
    <w:semiHidden/>
    <w:rsid w:val="00494E7E"/>
    <w:rPr>
      <w:caps/>
      <w:sz w:val="24"/>
      <w:lang w:eastAsia="en-US"/>
    </w:rPr>
  </w:style>
  <w:style w:type="paragraph" w:customStyle="1" w:styleId="xmsonormal">
    <w:name w:val="x_msonormal"/>
    <w:basedOn w:val="prastasis"/>
    <w:rsid w:val="00C0577A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04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9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82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62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79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25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2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84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42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311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537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570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645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09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602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062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178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5614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341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265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6" ma:contentTypeDescription="Create a new document." ma:contentTypeScope="" ma:versionID="549bcf565291c6e23f65510a13de6c37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cd8c6d631e69227d64d01157766fff9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6364-D428-45A3-A1FD-1E0EB3483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5810C-68DA-4A41-BFC0-C2AD4176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20725-6F41-4280-9A81-9B83E6EDCA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1e667967-4867-4948-86ce-22661c34601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0F969F-1C9B-4809-AFE8-0AD1FCDD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1</TotalTime>
  <Pages>2</Pages>
  <Words>101</Words>
  <Characters>1016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Laimutė Raibienė</cp:lastModifiedBy>
  <cp:revision>2</cp:revision>
  <cp:lastPrinted>2020-02-13T14:12:00Z</cp:lastPrinted>
  <dcterms:created xsi:type="dcterms:W3CDTF">2020-10-27T08:00:00Z</dcterms:created>
  <dcterms:modified xsi:type="dcterms:W3CDTF">2020-10-27T08:00:00Z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