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2C7A2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:rsidRPr="005E681D" w14:paraId="377FDC90" w14:textId="77777777" w:rsidTr="001E15F2">
        <w:tc>
          <w:tcPr>
            <w:tcW w:w="4920" w:type="dxa"/>
            <w:vMerge w:val="restart"/>
          </w:tcPr>
          <w:p w14:paraId="676A79F2" w14:textId="60627AAE" w:rsidR="00DF2C9B" w:rsidRPr="005E681D" w:rsidRDefault="000C4403" w:rsidP="00773F56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lang w:val="lt-LT"/>
              </w:rPr>
              <w:t>Aplinkos ministerijai</w:t>
            </w:r>
          </w:p>
        </w:tc>
        <w:tc>
          <w:tcPr>
            <w:tcW w:w="296" w:type="dxa"/>
          </w:tcPr>
          <w:p w14:paraId="7AD524E2" w14:textId="77777777" w:rsidR="001E15F2" w:rsidRPr="005E681D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44359053" w:rsidR="001E15F2" w:rsidRPr="005E681D" w:rsidRDefault="00A11638">
            <w:pPr>
              <w:jc w:val="both"/>
              <w:rPr>
                <w:rFonts w:ascii="Times New Roman" w:hAnsi="Times New Roman"/>
                <w:lang w:val="lt-LT"/>
              </w:rPr>
            </w:pPr>
            <w:r w:rsidRPr="005E681D">
              <w:rPr>
                <w:rFonts w:ascii="Times New Roman" w:hAnsi="Times New Roman"/>
                <w:lang w:val="lt-LT"/>
              </w:rPr>
              <w:t>2021-</w:t>
            </w:r>
            <w:r w:rsidR="00F67D64">
              <w:rPr>
                <w:rFonts w:ascii="Times New Roman" w:hAnsi="Times New Roman"/>
                <w:lang w:val="lt-LT"/>
              </w:rPr>
              <w:t>1</w:t>
            </w:r>
            <w:r w:rsidR="000C4403">
              <w:rPr>
                <w:rFonts w:ascii="Times New Roman" w:hAnsi="Times New Roman"/>
                <w:lang w:val="lt-LT"/>
              </w:rPr>
              <w:t>1</w:t>
            </w:r>
            <w:r w:rsidRPr="005E681D">
              <w:rPr>
                <w:rFonts w:ascii="Times New Roman" w:hAnsi="Times New Roman"/>
                <w:lang w:val="lt-LT"/>
              </w:rPr>
              <w:t>-</w:t>
            </w:r>
            <w:r w:rsidR="002C7A23">
              <w:rPr>
                <w:rFonts w:ascii="Times New Roman" w:hAnsi="Times New Roman"/>
                <w:lang w:val="lt-LT"/>
              </w:rPr>
              <w:t>30</w:t>
            </w:r>
          </w:p>
        </w:tc>
        <w:tc>
          <w:tcPr>
            <w:tcW w:w="530" w:type="dxa"/>
          </w:tcPr>
          <w:p w14:paraId="1787DCF4" w14:textId="77777777" w:rsidR="001E15F2" w:rsidRPr="005E681D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5E681D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59F3225B" w:rsidR="001E15F2" w:rsidRPr="005E681D" w:rsidRDefault="002C7A23">
            <w:pPr>
              <w:jc w:val="both"/>
              <w:rPr>
                <w:rFonts w:ascii="Times New Roman" w:hAnsi="Times New Roman"/>
                <w:lang w:val="lt-LT"/>
              </w:rPr>
            </w:pPr>
            <w:r w:rsidRPr="002C7A23">
              <w:rPr>
                <w:rFonts w:ascii="Times New Roman" w:hAnsi="Times New Roman"/>
                <w:lang w:val="lt-LT"/>
              </w:rPr>
              <w:t>2D-3292 (12.149 E)</w:t>
            </w:r>
          </w:p>
        </w:tc>
      </w:tr>
      <w:tr w:rsidR="001E15F2" w:rsidRPr="005E681D" w14:paraId="26FA325B" w14:textId="77777777" w:rsidTr="001E15F2">
        <w:tc>
          <w:tcPr>
            <w:tcW w:w="4920" w:type="dxa"/>
            <w:vMerge/>
          </w:tcPr>
          <w:p w14:paraId="3F3D4D0A" w14:textId="77777777" w:rsidR="001E15F2" w:rsidRPr="005E681D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5E681D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8D19C3A" w:rsidR="001E15F2" w:rsidRPr="005E681D" w:rsidRDefault="000C440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2021-11-25</w:t>
            </w:r>
          </w:p>
        </w:tc>
        <w:tc>
          <w:tcPr>
            <w:tcW w:w="530" w:type="dxa"/>
          </w:tcPr>
          <w:p w14:paraId="61C8A2E0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5E681D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161603D0" w:rsidR="001E15F2" w:rsidRPr="005E681D" w:rsidRDefault="000C440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0C4403">
              <w:rPr>
                <w:rFonts w:ascii="Times New Roman" w:hAnsi="Times New Roman"/>
                <w:lang w:val="lt-LT"/>
              </w:rPr>
              <w:t>(66)-D8(E)-7338</w:t>
            </w:r>
          </w:p>
        </w:tc>
      </w:tr>
      <w:tr w:rsidR="001E15F2" w:rsidRPr="005E681D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Pr="005E681D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Pr="005E681D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5E681D" w:rsidRDefault="0006585C" w:rsidP="001E15F2">
      <w:pPr>
        <w:jc w:val="both"/>
        <w:rPr>
          <w:rFonts w:ascii="Times New Roman" w:hAnsi="Times New Roman"/>
          <w:lang w:val="lt-LT"/>
        </w:rPr>
      </w:pPr>
      <w:bookmarkStart w:id="3" w:name="_GoBack"/>
      <w:bookmarkEnd w:id="3"/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4BCCC20" w14:textId="0E398239" w:rsidR="007522EE" w:rsidRDefault="009F3203" w:rsidP="001A686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</w:t>
      </w:r>
      <w:r w:rsidR="00773F56">
        <w:rPr>
          <w:rFonts w:ascii="Times New Roman" w:hAnsi="Times New Roman"/>
          <w:b/>
        </w:rPr>
        <w:t xml:space="preserve"> </w:t>
      </w:r>
      <w:r w:rsidR="000C4403">
        <w:rPr>
          <w:b/>
          <w:bCs/>
          <w:caps/>
        </w:rPr>
        <w:t>Lietuvos Respublikos vyriausybės nutarimo projekto derinimo</w:t>
      </w:r>
    </w:p>
    <w:p w14:paraId="114A4CA0" w14:textId="6C177A6D" w:rsidR="004F6DFE" w:rsidRDefault="004F6DFE" w:rsidP="006A5859">
      <w:pPr>
        <w:jc w:val="both"/>
        <w:rPr>
          <w:rFonts w:ascii="Times New Roman" w:hAnsi="Times New Roman"/>
          <w:b/>
        </w:rPr>
      </w:pPr>
      <w:bookmarkStart w:id="4" w:name="_Hlk64548349"/>
    </w:p>
    <w:p w14:paraId="5BC0A7F3" w14:textId="63C3FA51" w:rsidR="007522EE" w:rsidRDefault="007522E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1F93DEE8" w14:textId="77777777" w:rsidR="004D68C7" w:rsidRPr="00D46316" w:rsidRDefault="004D68C7" w:rsidP="006A5859">
      <w:pPr>
        <w:jc w:val="both"/>
        <w:rPr>
          <w:rFonts w:ascii="Times New Roman" w:hAnsi="Times New Roman"/>
          <w:sz w:val="22"/>
          <w:lang w:val="lt-LT"/>
        </w:rPr>
      </w:pPr>
    </w:p>
    <w:bookmarkEnd w:id="4"/>
    <w:p w14:paraId="79C237FC" w14:textId="66897CBE" w:rsidR="000C4403" w:rsidRDefault="000C4403" w:rsidP="00D3569E">
      <w:pPr>
        <w:shd w:val="clear" w:color="auto" w:fill="FFFFFF"/>
        <w:overflowPunct/>
        <w:autoSpaceDE/>
        <w:adjustRightInd/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DA1200">
        <w:rPr>
          <w:rFonts w:ascii="Times New Roman" w:hAnsi="Times New Roman"/>
          <w:color w:val="000000"/>
          <w:szCs w:val="24"/>
          <w:lang w:val="lt-LT" w:eastAsia="lt-LT"/>
        </w:rPr>
        <w:t xml:space="preserve">Lietuvos Respublikos žemės ūkio ministerija </w:t>
      </w:r>
      <w:r w:rsidRPr="00DA1200">
        <w:rPr>
          <w:rFonts w:ascii="Times New Roman" w:hAnsi="Times New Roman"/>
          <w:szCs w:val="24"/>
          <w:lang w:val="lt-LT"/>
        </w:rPr>
        <w:t xml:space="preserve">pagal kompetenciją išnagrinėjo pateiktą derinti Lietuvos Respublikos Vyriausybės nutarimo ,,Dėl valstybės įmonės Valstybinių miškų urėdijos patikėjimo teisės į valstybinės žemės sklypą pasibaigimo“ </w:t>
      </w:r>
      <w:r w:rsidR="00DA1200">
        <w:rPr>
          <w:rFonts w:ascii="Times New Roman" w:hAnsi="Times New Roman"/>
          <w:color w:val="000000"/>
          <w:szCs w:val="24"/>
          <w:lang w:val="lt-LT" w:eastAsia="lt-LT"/>
        </w:rPr>
        <w:t xml:space="preserve">(TAIS Nr. </w:t>
      </w:r>
      <w:r w:rsidR="00DA1200" w:rsidRPr="00DA1200">
        <w:rPr>
          <w:rFonts w:ascii="Times New Roman" w:hAnsi="Times New Roman"/>
          <w:color w:val="000000"/>
          <w:szCs w:val="24"/>
          <w:lang w:val="lt-LT" w:eastAsia="lt-LT"/>
        </w:rPr>
        <w:t>21-32902</w:t>
      </w:r>
      <w:r w:rsidR="00DA1200">
        <w:rPr>
          <w:rFonts w:ascii="Times New Roman" w:hAnsi="Times New Roman"/>
          <w:color w:val="000000"/>
          <w:szCs w:val="24"/>
          <w:lang w:val="lt-LT" w:eastAsia="lt-LT"/>
        </w:rPr>
        <w:t>)</w:t>
      </w:r>
      <w:r w:rsidR="00DA1200" w:rsidRPr="00DA1200">
        <w:rPr>
          <w:rFonts w:ascii="Times New Roman" w:hAnsi="Times New Roman"/>
          <w:szCs w:val="24"/>
          <w:lang w:val="lt-LT"/>
        </w:rPr>
        <w:t xml:space="preserve"> projektą</w:t>
      </w:r>
      <w:r w:rsidR="00D3569E">
        <w:rPr>
          <w:rFonts w:ascii="Times New Roman" w:hAnsi="Times New Roman"/>
          <w:szCs w:val="24"/>
          <w:lang w:val="lt-LT"/>
        </w:rPr>
        <w:t>.</w:t>
      </w:r>
      <w:r w:rsidR="00DA1200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D3569E">
        <w:rPr>
          <w:rFonts w:ascii="Times New Roman" w:hAnsi="Times New Roman"/>
          <w:color w:val="000000"/>
          <w:szCs w:val="24"/>
          <w:lang w:val="lt-LT" w:eastAsia="lt-LT"/>
        </w:rPr>
        <w:t>I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nformuojame, kad </w:t>
      </w:r>
      <w:r>
        <w:rPr>
          <w:rFonts w:ascii="Times New Roman" w:hAnsi="Times New Roman"/>
          <w:szCs w:val="24"/>
          <w:lang w:val="lt-LT"/>
        </w:rPr>
        <w:t>pagal kompetenciją pastabų bei pasiūlymų neturime.</w:t>
      </w:r>
    </w:p>
    <w:p w14:paraId="74B77AB1" w14:textId="2AEABB87" w:rsidR="00A954C1" w:rsidRPr="001601FB" w:rsidRDefault="00A954C1" w:rsidP="000C4403">
      <w:pPr>
        <w:spacing w:line="360" w:lineRule="auto"/>
        <w:ind w:right="-142"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p w14:paraId="2ECE7786" w14:textId="77777777" w:rsidR="000F75B4" w:rsidRDefault="000F75B4" w:rsidP="001A1BFA">
      <w:pPr>
        <w:spacing w:line="360" w:lineRule="auto"/>
        <w:ind w:right="-142"/>
        <w:jc w:val="both"/>
        <w:rPr>
          <w:lang w:val="lt-LT"/>
        </w:rPr>
      </w:pPr>
    </w:p>
    <w:p w14:paraId="5AEC2944" w14:textId="77777777" w:rsidR="007D79A7" w:rsidRPr="00017E82" w:rsidRDefault="007D79A7" w:rsidP="00D2585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BED0490" w14:textId="5C2EFC28" w:rsidR="00A11638" w:rsidRDefault="005F3348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 w:rsidR="001C59B8"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</w:t>
      </w:r>
      <w:r w:rsidR="00D4000C">
        <w:rPr>
          <w:rFonts w:ascii="Times New Roman" w:hAnsi="Times New Roman"/>
          <w:szCs w:val="24"/>
          <w:lang w:val="lt-LT"/>
        </w:rPr>
        <w:t xml:space="preserve">     </w:t>
      </w:r>
      <w:r w:rsidR="001C59B8">
        <w:rPr>
          <w:rFonts w:ascii="Times New Roman" w:hAnsi="Times New Roman"/>
          <w:szCs w:val="24"/>
          <w:lang w:val="lt-LT"/>
        </w:rPr>
        <w:t xml:space="preserve">                     </w:t>
      </w:r>
      <w:r w:rsidR="00AB59E2">
        <w:rPr>
          <w:rFonts w:ascii="Times New Roman" w:hAnsi="Times New Roman"/>
          <w:szCs w:val="24"/>
          <w:lang w:val="lt-LT"/>
        </w:rPr>
        <w:t xml:space="preserve">    </w:t>
      </w:r>
      <w:r w:rsidR="001C59B8">
        <w:rPr>
          <w:rFonts w:ascii="Times New Roman" w:hAnsi="Times New Roman"/>
          <w:szCs w:val="24"/>
          <w:lang w:val="lt-LT"/>
        </w:rPr>
        <w:t xml:space="preserve">  </w:t>
      </w:r>
      <w:r w:rsidR="00AB59E2">
        <w:rPr>
          <w:rFonts w:ascii="Times New Roman" w:hAnsi="Times New Roman"/>
          <w:szCs w:val="24"/>
          <w:lang w:val="lt-LT"/>
        </w:rPr>
        <w:t>Donatas Dudutis</w:t>
      </w:r>
    </w:p>
    <w:p w14:paraId="48716048" w14:textId="58F954D8" w:rsidR="00010E04" w:rsidRDefault="00010E04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4E9D5FC6" w14:textId="06701283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482EE6E" w14:textId="7E01A655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205709CF" w14:textId="462018A6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585E78F6" w14:textId="3B535B58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07E420FB" w14:textId="55D1E0C6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6FA8F07B" w14:textId="3F1E95BF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3638BFE" w14:textId="6CFE4D50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2E8DF2F" w14:textId="70BC3B53" w:rsidR="00A954C1" w:rsidRDefault="00A954C1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003CE07C" w14:textId="3A7C95F1" w:rsidR="00DA1200" w:rsidRDefault="00DA1200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58910E6D" w14:textId="4FE34596" w:rsidR="00DA1200" w:rsidRDefault="00DA1200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5CF16B19" w14:textId="77777777" w:rsidR="00DA1200" w:rsidRDefault="00DA1200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2E4D3CEE" w14:textId="64275338" w:rsidR="007D79A7" w:rsidRDefault="007D79A7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53B0869A" w14:textId="77777777" w:rsidR="007D79A7" w:rsidRDefault="007D79A7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8140A39" w14:textId="77777777" w:rsidR="00203F1E" w:rsidRDefault="00203F1E" w:rsidP="00A3082F">
      <w:pPr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0B4E6258" w14:textId="6CBE189E" w:rsidR="00A10874" w:rsidRPr="00A3082F" w:rsidRDefault="00A11638" w:rsidP="00A3082F">
      <w:pPr>
        <w:jc w:val="both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lang w:val="lt-LT"/>
        </w:rPr>
        <w:t xml:space="preserve">Dainora </w:t>
      </w:r>
      <w:proofErr w:type="spellStart"/>
      <w:r>
        <w:rPr>
          <w:rFonts w:ascii="Times New Roman" w:hAnsi="Times New Roman"/>
          <w:lang w:val="lt-LT"/>
        </w:rPr>
        <w:t>Švirmickienė</w:t>
      </w:r>
      <w:proofErr w:type="spellEnd"/>
      <w:r>
        <w:rPr>
          <w:rFonts w:ascii="Times New Roman" w:hAnsi="Times New Roman"/>
          <w:lang w:val="lt-LT"/>
        </w:rPr>
        <w:t xml:space="preserve">, tel. (8 5) 239 1346, el. p. </w:t>
      </w:r>
      <w:proofErr w:type="spellStart"/>
      <w:r>
        <w:rPr>
          <w:rFonts w:ascii="Times New Roman" w:hAnsi="Times New Roman"/>
          <w:lang w:val="lt-LT"/>
        </w:rPr>
        <w:t>Dainora.Svirmickiene</w:t>
      </w:r>
      <w:proofErr w:type="spellEnd"/>
      <w:r>
        <w:rPr>
          <w:rFonts w:ascii="Times New Roman" w:hAnsi="Times New Roman"/>
          <w:lang w:val="en-US"/>
        </w:rPr>
        <w:t>@</w:t>
      </w:r>
      <w:proofErr w:type="spellStart"/>
      <w:r>
        <w:rPr>
          <w:rFonts w:ascii="Times New Roman" w:hAnsi="Times New Roman"/>
          <w:lang w:val="en-US"/>
        </w:rPr>
        <w:t>zum.lt</w:t>
      </w:r>
      <w:proofErr w:type="spellEnd"/>
    </w:p>
    <w:sectPr w:rsidR="00A10874" w:rsidRPr="00A3082F" w:rsidSect="009505A7">
      <w:headerReference w:type="default" r:id="rId11"/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CD4ED" w14:textId="77777777" w:rsidR="00326BEA" w:rsidRDefault="00326BEA">
      <w:r>
        <w:separator/>
      </w:r>
    </w:p>
  </w:endnote>
  <w:endnote w:type="continuationSeparator" w:id="0">
    <w:p w14:paraId="61E2FD78" w14:textId="77777777" w:rsidR="00326BEA" w:rsidRDefault="0032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BF4C0" w14:textId="77777777" w:rsidR="00326BEA" w:rsidRDefault="00326BEA">
      <w:bookmarkStart w:id="0" w:name="_Hlk483820012"/>
      <w:bookmarkEnd w:id="0"/>
      <w:r>
        <w:separator/>
      </w:r>
    </w:p>
  </w:footnote>
  <w:footnote w:type="continuationSeparator" w:id="0">
    <w:p w14:paraId="69F71421" w14:textId="77777777" w:rsidR="00326BEA" w:rsidRDefault="0032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904838"/>
      <w:docPartObj>
        <w:docPartGallery w:val="Page Numbers (Top of Page)"/>
        <w:docPartUnique/>
      </w:docPartObj>
    </w:sdtPr>
    <w:sdtEndPr/>
    <w:sdtContent>
      <w:p w14:paraId="44C137EC" w14:textId="4F117836" w:rsidR="00E6477D" w:rsidRDefault="00E647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178F7B5" w14:textId="77777777" w:rsidR="00E6477D" w:rsidRDefault="00E647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0E04"/>
    <w:rsid w:val="00011A7F"/>
    <w:rsid w:val="000134A6"/>
    <w:rsid w:val="00017E82"/>
    <w:rsid w:val="0002153E"/>
    <w:rsid w:val="00035096"/>
    <w:rsid w:val="000526CC"/>
    <w:rsid w:val="000574A9"/>
    <w:rsid w:val="0006585C"/>
    <w:rsid w:val="00071121"/>
    <w:rsid w:val="00080F4E"/>
    <w:rsid w:val="00081F87"/>
    <w:rsid w:val="00085AAF"/>
    <w:rsid w:val="000A0FC3"/>
    <w:rsid w:val="000A4093"/>
    <w:rsid w:val="000A7C0D"/>
    <w:rsid w:val="000B0C99"/>
    <w:rsid w:val="000B3620"/>
    <w:rsid w:val="000B41D8"/>
    <w:rsid w:val="000B642C"/>
    <w:rsid w:val="000C4403"/>
    <w:rsid w:val="000D47BC"/>
    <w:rsid w:val="000D72F7"/>
    <w:rsid w:val="000F75B4"/>
    <w:rsid w:val="001124C2"/>
    <w:rsid w:val="00114DD4"/>
    <w:rsid w:val="00121DD4"/>
    <w:rsid w:val="00127E00"/>
    <w:rsid w:val="00130824"/>
    <w:rsid w:val="00132001"/>
    <w:rsid w:val="00133AAD"/>
    <w:rsid w:val="00143125"/>
    <w:rsid w:val="00150FA5"/>
    <w:rsid w:val="00155135"/>
    <w:rsid w:val="001601FB"/>
    <w:rsid w:val="001603C1"/>
    <w:rsid w:val="001647FA"/>
    <w:rsid w:val="00172EF7"/>
    <w:rsid w:val="001765A9"/>
    <w:rsid w:val="00176C78"/>
    <w:rsid w:val="001775FF"/>
    <w:rsid w:val="00177B39"/>
    <w:rsid w:val="001832A7"/>
    <w:rsid w:val="0018539C"/>
    <w:rsid w:val="00190A68"/>
    <w:rsid w:val="001A1BFA"/>
    <w:rsid w:val="001A3FA9"/>
    <w:rsid w:val="001A686F"/>
    <w:rsid w:val="001B12AA"/>
    <w:rsid w:val="001B74DF"/>
    <w:rsid w:val="001C1110"/>
    <w:rsid w:val="001C59B8"/>
    <w:rsid w:val="001D0104"/>
    <w:rsid w:val="001D6AAD"/>
    <w:rsid w:val="001E15F2"/>
    <w:rsid w:val="001E72E2"/>
    <w:rsid w:val="001F3A2E"/>
    <w:rsid w:val="00203F1E"/>
    <w:rsid w:val="002079AF"/>
    <w:rsid w:val="002203C1"/>
    <w:rsid w:val="00234328"/>
    <w:rsid w:val="00243C0A"/>
    <w:rsid w:val="0025222D"/>
    <w:rsid w:val="002850C7"/>
    <w:rsid w:val="00287712"/>
    <w:rsid w:val="002A09D1"/>
    <w:rsid w:val="002A21DE"/>
    <w:rsid w:val="002B78A4"/>
    <w:rsid w:val="002C49DD"/>
    <w:rsid w:val="002C5FAF"/>
    <w:rsid w:val="002C7A23"/>
    <w:rsid w:val="002D7DE4"/>
    <w:rsid w:val="002E04AA"/>
    <w:rsid w:val="002E4FE0"/>
    <w:rsid w:val="002E54A8"/>
    <w:rsid w:val="002E6516"/>
    <w:rsid w:val="002E6AE4"/>
    <w:rsid w:val="002F3492"/>
    <w:rsid w:val="002F3CCB"/>
    <w:rsid w:val="002F771F"/>
    <w:rsid w:val="00304731"/>
    <w:rsid w:val="00305A62"/>
    <w:rsid w:val="00310BAD"/>
    <w:rsid w:val="00326BEA"/>
    <w:rsid w:val="003421E3"/>
    <w:rsid w:val="0035168A"/>
    <w:rsid w:val="0038755D"/>
    <w:rsid w:val="0039714C"/>
    <w:rsid w:val="003A2534"/>
    <w:rsid w:val="003D1366"/>
    <w:rsid w:val="003E0159"/>
    <w:rsid w:val="003F3D65"/>
    <w:rsid w:val="00407226"/>
    <w:rsid w:val="00412143"/>
    <w:rsid w:val="0042659E"/>
    <w:rsid w:val="004555D8"/>
    <w:rsid w:val="0047098D"/>
    <w:rsid w:val="0047204B"/>
    <w:rsid w:val="004721BA"/>
    <w:rsid w:val="00473D2C"/>
    <w:rsid w:val="0048474E"/>
    <w:rsid w:val="004A1F23"/>
    <w:rsid w:val="004A22D5"/>
    <w:rsid w:val="004A5A75"/>
    <w:rsid w:val="004C08F6"/>
    <w:rsid w:val="004C3F1E"/>
    <w:rsid w:val="004C4A63"/>
    <w:rsid w:val="004D0D53"/>
    <w:rsid w:val="004D1E15"/>
    <w:rsid w:val="004D41C2"/>
    <w:rsid w:val="004D5163"/>
    <w:rsid w:val="004D68C7"/>
    <w:rsid w:val="004E4C91"/>
    <w:rsid w:val="004F6DFE"/>
    <w:rsid w:val="005015AA"/>
    <w:rsid w:val="005164A5"/>
    <w:rsid w:val="005316F9"/>
    <w:rsid w:val="00543887"/>
    <w:rsid w:val="0054395C"/>
    <w:rsid w:val="0055092F"/>
    <w:rsid w:val="00553C52"/>
    <w:rsid w:val="0055420B"/>
    <w:rsid w:val="00557154"/>
    <w:rsid w:val="00563A45"/>
    <w:rsid w:val="00565A9D"/>
    <w:rsid w:val="00565B6F"/>
    <w:rsid w:val="00567D6B"/>
    <w:rsid w:val="00576E74"/>
    <w:rsid w:val="00597DD3"/>
    <w:rsid w:val="005D34E7"/>
    <w:rsid w:val="005D462F"/>
    <w:rsid w:val="005D7CD8"/>
    <w:rsid w:val="005E3297"/>
    <w:rsid w:val="005E681D"/>
    <w:rsid w:val="005E7F8E"/>
    <w:rsid w:val="005F3348"/>
    <w:rsid w:val="005F5FDE"/>
    <w:rsid w:val="0061481F"/>
    <w:rsid w:val="0063505E"/>
    <w:rsid w:val="00641BB3"/>
    <w:rsid w:val="00647362"/>
    <w:rsid w:val="006476E9"/>
    <w:rsid w:val="00665472"/>
    <w:rsid w:val="00675CC3"/>
    <w:rsid w:val="00680CEF"/>
    <w:rsid w:val="00681A58"/>
    <w:rsid w:val="00684A7B"/>
    <w:rsid w:val="006904A3"/>
    <w:rsid w:val="006A3FC3"/>
    <w:rsid w:val="006A5859"/>
    <w:rsid w:val="006B24F6"/>
    <w:rsid w:val="006B7B11"/>
    <w:rsid w:val="006C7976"/>
    <w:rsid w:val="006E095D"/>
    <w:rsid w:val="006E3D25"/>
    <w:rsid w:val="006F76E9"/>
    <w:rsid w:val="00701011"/>
    <w:rsid w:val="0071079E"/>
    <w:rsid w:val="00746D4E"/>
    <w:rsid w:val="00747082"/>
    <w:rsid w:val="007522EE"/>
    <w:rsid w:val="00757AE7"/>
    <w:rsid w:val="00764FAB"/>
    <w:rsid w:val="00773F56"/>
    <w:rsid w:val="007867FB"/>
    <w:rsid w:val="00787874"/>
    <w:rsid w:val="007A4368"/>
    <w:rsid w:val="007A63E3"/>
    <w:rsid w:val="007B07EB"/>
    <w:rsid w:val="007C11B3"/>
    <w:rsid w:val="007C7C2B"/>
    <w:rsid w:val="007D79A7"/>
    <w:rsid w:val="007E53D8"/>
    <w:rsid w:val="00813491"/>
    <w:rsid w:val="008165CC"/>
    <w:rsid w:val="00825EE1"/>
    <w:rsid w:val="00837134"/>
    <w:rsid w:val="00841D62"/>
    <w:rsid w:val="00845791"/>
    <w:rsid w:val="00850A80"/>
    <w:rsid w:val="0085461F"/>
    <w:rsid w:val="00862488"/>
    <w:rsid w:val="008634C0"/>
    <w:rsid w:val="00867626"/>
    <w:rsid w:val="008704D5"/>
    <w:rsid w:val="0088211C"/>
    <w:rsid w:val="008A374A"/>
    <w:rsid w:val="008B2293"/>
    <w:rsid w:val="008C0248"/>
    <w:rsid w:val="008D31B9"/>
    <w:rsid w:val="0090299D"/>
    <w:rsid w:val="009063AA"/>
    <w:rsid w:val="009107E1"/>
    <w:rsid w:val="00910A21"/>
    <w:rsid w:val="0091780F"/>
    <w:rsid w:val="009343CD"/>
    <w:rsid w:val="009357A6"/>
    <w:rsid w:val="009503C7"/>
    <w:rsid w:val="009505A7"/>
    <w:rsid w:val="00951105"/>
    <w:rsid w:val="00955F09"/>
    <w:rsid w:val="00960503"/>
    <w:rsid w:val="00973E4B"/>
    <w:rsid w:val="009858A8"/>
    <w:rsid w:val="009934A3"/>
    <w:rsid w:val="009A0597"/>
    <w:rsid w:val="009B39EF"/>
    <w:rsid w:val="009C19DA"/>
    <w:rsid w:val="009C57BC"/>
    <w:rsid w:val="009F3203"/>
    <w:rsid w:val="00A02608"/>
    <w:rsid w:val="00A03B2A"/>
    <w:rsid w:val="00A0679C"/>
    <w:rsid w:val="00A10874"/>
    <w:rsid w:val="00A11638"/>
    <w:rsid w:val="00A14ECF"/>
    <w:rsid w:val="00A15938"/>
    <w:rsid w:val="00A2524F"/>
    <w:rsid w:val="00A3082F"/>
    <w:rsid w:val="00A311F8"/>
    <w:rsid w:val="00A330BC"/>
    <w:rsid w:val="00A3556D"/>
    <w:rsid w:val="00A37477"/>
    <w:rsid w:val="00A425CD"/>
    <w:rsid w:val="00A60F59"/>
    <w:rsid w:val="00A61294"/>
    <w:rsid w:val="00A67516"/>
    <w:rsid w:val="00A954C1"/>
    <w:rsid w:val="00A9704A"/>
    <w:rsid w:val="00AA1B67"/>
    <w:rsid w:val="00AB49C6"/>
    <w:rsid w:val="00AB59E2"/>
    <w:rsid w:val="00AC131D"/>
    <w:rsid w:val="00AE6CDA"/>
    <w:rsid w:val="00AF4D82"/>
    <w:rsid w:val="00B020E7"/>
    <w:rsid w:val="00B056EF"/>
    <w:rsid w:val="00B247FE"/>
    <w:rsid w:val="00B31DC8"/>
    <w:rsid w:val="00B37E82"/>
    <w:rsid w:val="00B432B4"/>
    <w:rsid w:val="00B47209"/>
    <w:rsid w:val="00B92F23"/>
    <w:rsid w:val="00B9794F"/>
    <w:rsid w:val="00BA01BE"/>
    <w:rsid w:val="00BA15C7"/>
    <w:rsid w:val="00BB6ED3"/>
    <w:rsid w:val="00BC4D74"/>
    <w:rsid w:val="00BD055F"/>
    <w:rsid w:val="00C06856"/>
    <w:rsid w:val="00C167F9"/>
    <w:rsid w:val="00C32B2D"/>
    <w:rsid w:val="00C50256"/>
    <w:rsid w:val="00C506F5"/>
    <w:rsid w:val="00C54956"/>
    <w:rsid w:val="00C63340"/>
    <w:rsid w:val="00C7658E"/>
    <w:rsid w:val="00C83025"/>
    <w:rsid w:val="00C97FE4"/>
    <w:rsid w:val="00CA103D"/>
    <w:rsid w:val="00CA26FA"/>
    <w:rsid w:val="00CA55C4"/>
    <w:rsid w:val="00CB0E1B"/>
    <w:rsid w:val="00CE31BF"/>
    <w:rsid w:val="00CF0BC4"/>
    <w:rsid w:val="00CF17D6"/>
    <w:rsid w:val="00CF31BC"/>
    <w:rsid w:val="00D20084"/>
    <w:rsid w:val="00D220DA"/>
    <w:rsid w:val="00D25852"/>
    <w:rsid w:val="00D3073A"/>
    <w:rsid w:val="00D3569E"/>
    <w:rsid w:val="00D4000C"/>
    <w:rsid w:val="00D46316"/>
    <w:rsid w:val="00D54D71"/>
    <w:rsid w:val="00D572A3"/>
    <w:rsid w:val="00D9577D"/>
    <w:rsid w:val="00DA1200"/>
    <w:rsid w:val="00DD195D"/>
    <w:rsid w:val="00DD7749"/>
    <w:rsid w:val="00DF251E"/>
    <w:rsid w:val="00DF2C9B"/>
    <w:rsid w:val="00E12D5B"/>
    <w:rsid w:val="00E17BDE"/>
    <w:rsid w:val="00E21EBC"/>
    <w:rsid w:val="00E35BEE"/>
    <w:rsid w:val="00E4652D"/>
    <w:rsid w:val="00E57804"/>
    <w:rsid w:val="00E57ED7"/>
    <w:rsid w:val="00E6477D"/>
    <w:rsid w:val="00E82EEE"/>
    <w:rsid w:val="00E95EC0"/>
    <w:rsid w:val="00EA3D48"/>
    <w:rsid w:val="00EC2BD1"/>
    <w:rsid w:val="00ED5059"/>
    <w:rsid w:val="00F01E83"/>
    <w:rsid w:val="00F05D4E"/>
    <w:rsid w:val="00F1454C"/>
    <w:rsid w:val="00F15044"/>
    <w:rsid w:val="00F23A72"/>
    <w:rsid w:val="00F34C1F"/>
    <w:rsid w:val="00F424F1"/>
    <w:rsid w:val="00F53EC5"/>
    <w:rsid w:val="00F67D64"/>
    <w:rsid w:val="00F90851"/>
    <w:rsid w:val="00F91193"/>
    <w:rsid w:val="00F917CD"/>
    <w:rsid w:val="00F92A20"/>
    <w:rsid w:val="00F946BF"/>
    <w:rsid w:val="00FA1EB5"/>
    <w:rsid w:val="00FA2CA7"/>
    <w:rsid w:val="00FD0D30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A68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A686F"/>
    <w:rPr>
      <w:sz w:val="24"/>
      <w:szCs w:val="24"/>
    </w:rPr>
  </w:style>
  <w:style w:type="paragraph" w:styleId="Betarp">
    <w:name w:val="No Spacing"/>
    <w:uiPriority w:val="1"/>
    <w:qFormat/>
    <w:rsid w:val="001A686F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477D"/>
    <w:rPr>
      <w:rFonts w:ascii="TimesLT" w:hAnsi="TimesLT"/>
      <w:sz w:val="24"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4000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51105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E53D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E53D8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E53D8"/>
    <w:rPr>
      <w:vertAlign w:val="superscript"/>
    </w:rPr>
  </w:style>
  <w:style w:type="paragraph" w:customStyle="1" w:styleId="Default">
    <w:name w:val="Default"/>
    <w:rsid w:val="004709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A9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954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54C1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954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54C1"/>
    <w:rPr>
      <w:rFonts w:ascii="TimesLT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A68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A686F"/>
    <w:rPr>
      <w:sz w:val="24"/>
      <w:szCs w:val="24"/>
    </w:rPr>
  </w:style>
  <w:style w:type="paragraph" w:styleId="Betarp">
    <w:name w:val="No Spacing"/>
    <w:uiPriority w:val="1"/>
    <w:qFormat/>
    <w:rsid w:val="001A686F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477D"/>
    <w:rPr>
      <w:rFonts w:ascii="TimesLT" w:hAnsi="TimesLT"/>
      <w:sz w:val="24"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4000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51105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E53D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E53D8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E53D8"/>
    <w:rPr>
      <w:vertAlign w:val="superscript"/>
    </w:rPr>
  </w:style>
  <w:style w:type="paragraph" w:customStyle="1" w:styleId="Default">
    <w:name w:val="Default"/>
    <w:rsid w:val="004709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A9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954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54C1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954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54C1"/>
    <w:rPr>
      <w:rFonts w:ascii="TimesLT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zu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violetal/AppData/Local/Microsoft/Windows/INetCache/Content.MSO/56A7EFCD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A63E-7AA4-4069-86A3-B4D8C231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56A7EFCD</Template>
  <TotalTime>215</TotalTime>
  <Pages>1</Pages>
  <Words>112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2021-11-29T09:32:00Z</dcterms:created>
  <dc:creator>Viktor Solo</dc:creator>
  <cp:lastModifiedBy> AT</cp:lastModifiedBy>
  <dcterms:modified xsi:type="dcterms:W3CDTF">2021-12-13T07:43:00Z</dcterms:modified>
  <cp:revision>6</cp:revision>
</cp:coreProperties>
</file>