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r w:rsidRPr="000F00A9">
        <w:rPr>
          <w:noProof/>
          <w:lang w:val="en-GB" w:eastAsia="en-GB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B7499" w14:textId="56016C9C" w:rsidR="005355F6" w:rsidRPr="00081898" w:rsidRDefault="005355F6" w:rsidP="005355F6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1S</w:t>
                                  </w:r>
                                  <w:r w:rsidR="00105B19">
                                    <w:rPr>
                                      <w:bCs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Cs/>
                                      <w:szCs w:val="24"/>
                                    </w:rPr>
                                    <w:t>-</w:t>
                                  </w:r>
                                  <w:r w:rsidR="00E21944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r w:rsidR="00C6506C">
                                    <w:rPr>
                                      <w:bCs/>
                                    </w:rPr>
                                    <w:t>342</w:t>
                                  </w:r>
                                  <w:r w:rsidR="00E21944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-(3.</w:t>
                                  </w:r>
                                  <w:r w:rsidR="003B5BBF">
                                    <w:rPr>
                                      <w:bCs/>
                                    </w:rPr>
                                    <w:t>3</w:t>
                                  </w:r>
                                  <w:r w:rsidR="00714757">
                                    <w:rPr>
                                      <w:bCs/>
                                    </w:rPr>
                                    <w:t xml:space="preserve"> E</w:t>
                                  </w:r>
                                  <w:r w:rsidR="004A47AB">
                                    <w:rPr>
                                      <w:bCs/>
                                    </w:rPr>
                                    <w:t>.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  <w:p w14:paraId="4144DFBC" w14:textId="77777777" w:rsidR="00471058" w:rsidRPr="00081898" w:rsidRDefault="00471058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71XtAIAALo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wG 7kKMBO2Bo0e2N+hO7lFs2zMOOgOvhwH8zB6OwdWVqod7WX3TSMhlS8WG3Solx5bRGtIL7U3/4uqE oy3IevwoawhDt0Y6oH2jets76AYCdKDp6USNTaWyIeM4iVIwVWB7R2DpuPNpdrw9KG3eM9kju8ix AuodOt3da2OzodnRxQYTsuRd5+jvxLMDcJxOIDZctTabhWPzZxqkq2SVEI9Es5VHgqLwbssl8WZl OI+Ld8VyWYS/bNyQZC2vayZsmKOyQvJnzB00PmnipC0tO15bOJuSVpv1slNoR0HZpftcz8FydvOf p+GaALW8KCmMSHAXpV45S+YeKUnspfMg8YIwvUtnAUlJUT4v6Z4L9u8loTHHaRzFk5jOSb+oLXDf 69po1nMDs6PjfY6TkxPNrARXonbUGsq7aX3RCpv+uRVA95FoJ1ir0UmtZr/eA4pV8VrWTyBdJUFZ IEIYeLBopfqB0QjDI8f6+5YqhlH3QYD805AQO23chsTzCDbq0rK+tFBRAVSODUbTcmmmCbUdFN+0 EGl6cELewpNpuFPzOavDQ4MB4Yo6DDM7gS73zus8ch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A+7vVe0AgAAug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3DCB7499" w14:textId="56016C9C" w:rsidR="005355F6" w:rsidRPr="00081898" w:rsidRDefault="005355F6" w:rsidP="005355F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1S</w:t>
                            </w:r>
                            <w:r w:rsidR="00105B19">
                              <w:rPr>
                                <w:bCs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-</w:t>
                            </w:r>
                            <w:r w:rsidR="00E21944">
                              <w:rPr>
                                <w:bCs/>
                              </w:rPr>
                              <w:t xml:space="preserve"> </w:t>
                            </w:r>
                            <w:r w:rsidR="00C6506C">
                              <w:rPr>
                                <w:bCs/>
                              </w:rPr>
                              <w:t>342</w:t>
                            </w:r>
                            <w:r w:rsidR="00E21944">
                              <w:rPr>
                                <w:bCs/>
                              </w:rPr>
                              <w:t xml:space="preserve"> </w:t>
                            </w:r>
                            <w:r w:rsidR="00E85371" w:rsidRPr="00E85371">
                              <w:rPr>
                                <w:bCs/>
                              </w:rPr>
                              <w:t>-(3.</w:t>
                            </w:r>
                            <w:r w:rsidR="003B5BBF">
                              <w:rPr>
                                <w:bCs/>
                              </w:rPr>
                              <w:t>3</w:t>
                            </w:r>
                            <w:r w:rsidR="00714757">
                              <w:rPr>
                                <w:bCs/>
                              </w:rPr>
                              <w:t xml:space="preserve"> E</w:t>
                            </w:r>
                            <w:r w:rsidR="004A47AB">
                              <w:rPr>
                                <w:bCs/>
                              </w:rPr>
                              <w:t>.</w:t>
                            </w:r>
                            <w:r w:rsidR="00E85371" w:rsidRPr="00E85371">
                              <w:rPr>
                                <w:bCs/>
                              </w:rPr>
                              <w:t>)</w:t>
                            </w:r>
                          </w:p>
                          <w:p w14:paraId="4144DFBC" w14:textId="77777777" w:rsidR="00471058" w:rsidRPr="00081898" w:rsidRDefault="00471058" w:rsidP="000A5D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0FB08B1F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AE5D0B">
                                    <w:t>1</w:t>
                                  </w:r>
                                  <w:r w:rsidR="00212D39">
                                    <w:t>-</w:t>
                                  </w:r>
                                  <w:r w:rsidR="00AE5D0B">
                                    <w:t>0</w:t>
                                  </w:r>
                                  <w:r w:rsidR="003B5BBF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="00471058">
                                    <w:t>-</w:t>
                                  </w:r>
                                  <w:r w:rsidR="00C6506C"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C6506C">
                                    <w:t>2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a/1uAIAAME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6gPYK2wNEDGwy6lQMitj19pxPwuu/AzwxwDK6uVN3dyeKrRkKuayp27EYp2deMlpBeaG/6k6sj jrYg2/6DLCEM3RvpgIZKtbZ30A0E6JDH45kam0phQ4bkMgjAVIDtkkQxrG0Impxud0qbd0y2yC5S rIB6h04Pd9qMricXG0zInDcNnNOkES8OAHM8gdhw1dpsFo7NpziIN8vNkngkmm88EmSZd5OviTfP w8Usu8zW6yz8YeOGJKl5WTJhw5yUFZI/Y+6o8VETZ21p2fDSwtmUtNpt141CBwrKzt13bMjEzX+Z husX1PKqpDAiwW0Ue/l8ufBITmZevAiWXhDGt/E8IDHJ8pcl3XHB/r0k1Kc4nkWzUUy/rQ1Yt8SP DE5qo0nLDcyOhrcpXp6daGIluBGlo9ZQ3ozrSSts+s+tALpPRDvBWo2OajXDdhifho1uxbyV5SMo WEkQGGgR5h4saqm+Y9TDDEmx/ranimHUvBfwCuKQEHAzbkNmiwg2amrZTi1UFACVYoPRuFybcVDt O8V3NUQa352QN/ByKu5E/ZzV8b3BnHC1HWeaHUTTvfN6nryrnwA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PuZr/W4AgAA wQ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056B99BB" w14:textId="0FB08B1F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AE5D0B">
                              <w:t>1</w:t>
                            </w:r>
                            <w:r w:rsidR="00212D39">
                              <w:t>-</w:t>
                            </w:r>
                            <w:r w:rsidR="00AE5D0B">
                              <w:t>0</w:t>
                            </w:r>
                            <w:r w:rsidR="003B5BBF">
                              <w:rPr>
                                <w:lang w:val="en-US"/>
                              </w:rPr>
                              <w:t>2</w:t>
                            </w:r>
                            <w:r w:rsidR="00471058">
                              <w:t>-</w:t>
                            </w:r>
                            <w:r w:rsidR="00C6506C">
                              <w:t>2</w:t>
                            </w:r>
                            <w:bookmarkStart w:id="1" w:name="_GoBack"/>
                            <w:bookmarkEnd w:id="1"/>
                            <w:r w:rsidR="00C6506C">
                              <w:t>2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61C3209B" w14:textId="624CF1F4" w:rsidR="00492AF4" w:rsidRDefault="00422352" w:rsidP="00492AF4">
            <w:pPr>
              <w:ind w:hanging="77"/>
              <w:rPr>
                <w:bCs/>
                <w:caps w:val="0"/>
                <w:szCs w:val="24"/>
              </w:rPr>
            </w:pPr>
            <w:r>
              <w:rPr>
                <w:bCs/>
                <w:caps w:val="0"/>
                <w:szCs w:val="24"/>
              </w:rPr>
              <w:t>Plungės rajono</w:t>
            </w:r>
            <w:r w:rsidR="00492AF4">
              <w:rPr>
                <w:bCs/>
                <w:caps w:val="0"/>
                <w:szCs w:val="24"/>
              </w:rPr>
              <w:t xml:space="preserve"> savivaldybės </w:t>
            </w:r>
            <w:r>
              <w:rPr>
                <w:bCs/>
                <w:caps w:val="0"/>
                <w:szCs w:val="24"/>
              </w:rPr>
              <w:t>merui</w:t>
            </w:r>
          </w:p>
          <w:p w14:paraId="3FE77CA2" w14:textId="0C57AA17" w:rsidR="00492AF4" w:rsidRPr="004B6057" w:rsidRDefault="00492AF4" w:rsidP="00492AF4">
            <w:pPr>
              <w:ind w:hanging="77"/>
              <w:rPr>
                <w:bCs/>
                <w:caps w:val="0"/>
                <w:szCs w:val="24"/>
              </w:rPr>
            </w:pPr>
            <w:r>
              <w:rPr>
                <w:bCs/>
                <w:caps w:val="0"/>
                <w:szCs w:val="24"/>
              </w:rPr>
              <w:t xml:space="preserve">El. p. </w:t>
            </w:r>
            <w:r w:rsidR="0027526C">
              <w:rPr>
                <w:bCs/>
                <w:caps w:val="0"/>
                <w:szCs w:val="24"/>
              </w:rPr>
              <w:t>savivaldyb</w:t>
            </w:r>
            <w:r w:rsidR="004B6057">
              <w:rPr>
                <w:bCs/>
                <w:caps w:val="0"/>
                <w:szCs w:val="24"/>
              </w:rPr>
              <w:t>ė</w:t>
            </w:r>
            <w:hyperlink r:id="rId13" w:history="1">
              <w:r w:rsidR="004B6057" w:rsidRPr="004B6057">
                <w:rPr>
                  <w:rStyle w:val="Hipersaitas"/>
                  <w:bCs/>
                  <w:caps w:val="0"/>
                  <w:color w:val="auto"/>
                  <w:szCs w:val="24"/>
                  <w:u w:val="none"/>
                  <w:lang w:val="en-US"/>
                </w:rPr>
                <w:t>@</w:t>
              </w:r>
              <w:proofErr w:type="spellStart"/>
              <w:r w:rsidR="004B6057" w:rsidRPr="004B6057">
                <w:rPr>
                  <w:rStyle w:val="Hipersaitas"/>
                  <w:bCs/>
                  <w:caps w:val="0"/>
                  <w:color w:val="auto"/>
                  <w:szCs w:val="24"/>
                  <w:u w:val="none"/>
                </w:rPr>
                <w:t>plung</w:t>
              </w:r>
              <w:r w:rsidR="004B6057">
                <w:rPr>
                  <w:rStyle w:val="Hipersaitas"/>
                  <w:bCs/>
                  <w:caps w:val="0"/>
                  <w:color w:val="auto"/>
                  <w:szCs w:val="24"/>
                  <w:u w:val="none"/>
                </w:rPr>
                <w:t>e</w:t>
              </w:r>
              <w:r w:rsidR="004B6057" w:rsidRPr="004B6057">
                <w:rPr>
                  <w:rStyle w:val="Hipersaitas"/>
                  <w:bCs/>
                  <w:caps w:val="0"/>
                  <w:color w:val="auto"/>
                  <w:szCs w:val="24"/>
                  <w:u w:val="none"/>
                </w:rPr>
                <w:t>.lt</w:t>
              </w:r>
              <w:proofErr w:type="spellEnd"/>
            </w:hyperlink>
          </w:p>
          <w:p w14:paraId="37018BC5" w14:textId="4AF6DD60" w:rsidR="00492AF4" w:rsidRDefault="00492AF4" w:rsidP="00492AF4">
            <w:pPr>
              <w:ind w:hanging="77"/>
              <w:rPr>
                <w:bCs/>
                <w:caps w:val="0"/>
                <w:szCs w:val="24"/>
              </w:rPr>
            </w:pPr>
          </w:p>
          <w:p w14:paraId="7B979A9E" w14:textId="0F061D05" w:rsidR="000959FD" w:rsidRDefault="000959FD" w:rsidP="00492AF4">
            <w:pPr>
              <w:ind w:hanging="77"/>
              <w:rPr>
                <w:bCs/>
                <w:caps w:val="0"/>
                <w:szCs w:val="24"/>
              </w:rPr>
            </w:pPr>
            <w:r>
              <w:rPr>
                <w:bCs/>
                <w:caps w:val="0"/>
                <w:szCs w:val="24"/>
              </w:rPr>
              <w:t>Kopija</w:t>
            </w:r>
          </w:p>
          <w:p w14:paraId="693DDA88" w14:textId="77777777" w:rsidR="00492AF4" w:rsidRDefault="00492AF4" w:rsidP="00492AF4">
            <w:pPr>
              <w:ind w:left="-72" w:hanging="4"/>
              <w:rPr>
                <w:caps w:val="0"/>
              </w:rPr>
            </w:pPr>
            <w:r>
              <w:rPr>
                <w:caps w:val="0"/>
              </w:rPr>
              <w:t>Lietuvos Respublikos</w:t>
            </w:r>
          </w:p>
          <w:p w14:paraId="04F58B4C" w14:textId="77777777" w:rsidR="00492AF4" w:rsidRDefault="00492AF4" w:rsidP="00492AF4">
            <w:pPr>
              <w:ind w:left="-72" w:hanging="4"/>
              <w:rPr>
                <w:caps w:val="0"/>
              </w:rPr>
            </w:pPr>
            <w:r>
              <w:rPr>
                <w:caps w:val="0"/>
              </w:rPr>
              <w:t>aplinkos ministerijai</w:t>
            </w:r>
          </w:p>
          <w:p w14:paraId="5AED87B3" w14:textId="77777777" w:rsidR="00492AF4" w:rsidRPr="00D43915" w:rsidRDefault="00492AF4" w:rsidP="00492AF4">
            <w:pPr>
              <w:ind w:hanging="77"/>
              <w:rPr>
                <w:bCs/>
                <w:caps w:val="0"/>
                <w:spacing w:val="12"/>
                <w:szCs w:val="24"/>
              </w:rPr>
            </w:pPr>
            <w:r w:rsidRPr="00221D8A">
              <w:rPr>
                <w:bCs/>
                <w:spacing w:val="12"/>
                <w:szCs w:val="24"/>
              </w:rPr>
              <w:t>e</w:t>
            </w:r>
            <w:r>
              <w:rPr>
                <w:bCs/>
                <w:caps w:val="0"/>
                <w:spacing w:val="12"/>
                <w:szCs w:val="24"/>
              </w:rPr>
              <w:t>l</w:t>
            </w:r>
            <w:r w:rsidRPr="00221D8A">
              <w:rPr>
                <w:bCs/>
                <w:spacing w:val="12"/>
                <w:szCs w:val="24"/>
              </w:rPr>
              <w:t xml:space="preserve">. </w:t>
            </w:r>
            <w:r w:rsidRPr="00221D8A">
              <w:rPr>
                <w:bCs/>
                <w:caps w:val="0"/>
                <w:spacing w:val="12"/>
                <w:szCs w:val="24"/>
              </w:rPr>
              <w:t>p</w:t>
            </w:r>
            <w:r w:rsidRPr="00D43915">
              <w:rPr>
                <w:bCs/>
                <w:caps w:val="0"/>
                <w:spacing w:val="12"/>
                <w:szCs w:val="24"/>
              </w:rPr>
              <w:t xml:space="preserve">. </w:t>
            </w:r>
            <w:hyperlink r:id="rId14" w:history="1">
              <w:r w:rsidRPr="00DE6D0E">
                <w:rPr>
                  <w:rStyle w:val="Hipersaitas"/>
                  <w:bCs/>
                  <w:caps w:val="0"/>
                  <w:color w:val="auto"/>
                  <w:spacing w:val="12"/>
                  <w:szCs w:val="24"/>
                  <w:u w:val="none"/>
                </w:rPr>
                <w:t>info@am.lt</w:t>
              </w:r>
            </w:hyperlink>
          </w:p>
          <w:p w14:paraId="657BB47E" w14:textId="55C83724" w:rsidR="00492AF4" w:rsidRDefault="00492AF4" w:rsidP="00492AF4">
            <w:pPr>
              <w:ind w:hanging="77"/>
              <w:rPr>
                <w:bCs/>
                <w:caps w:val="0"/>
                <w:szCs w:val="24"/>
              </w:rPr>
            </w:pPr>
          </w:p>
          <w:p w14:paraId="63F746FC" w14:textId="2222558E" w:rsidR="00492AF4" w:rsidRPr="0049796B" w:rsidRDefault="00492AF4" w:rsidP="0014734B">
            <w:pPr>
              <w:ind w:left="-72" w:hanging="4"/>
              <w:rPr>
                <w:caps w:val="0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2591FBF8" w:rsidR="00471058" w:rsidRPr="00566C0C" w:rsidRDefault="00566C0C" w:rsidP="00C92E0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2021-01-26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23C5C1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2591FBF8" w:rsidR="00471058" w:rsidRPr="00566C0C" w:rsidRDefault="00566C0C" w:rsidP="00C92E0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2021-01-26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1639FCA0" w:rsidR="00471058" w:rsidRPr="00A40614" w:rsidRDefault="00A40614" w:rsidP="00FB406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AS-373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66632B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1639FCA0" w:rsidR="00471058" w:rsidRPr="00A40614" w:rsidRDefault="00A40614" w:rsidP="00FB406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AS-373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</w:tr>
    </w:tbl>
    <w:p w14:paraId="77A10D83" w14:textId="1BB7BC94" w:rsidR="00067E4C" w:rsidRDefault="005E5242" w:rsidP="000E2F23">
      <w:pPr>
        <w:pStyle w:val="Antrat2"/>
        <w:jc w:val="both"/>
        <w:rPr>
          <w:caps w:val="0"/>
        </w:rPr>
      </w:pPr>
      <w:r w:rsidRPr="0049796B">
        <w:rPr>
          <w:caps w:val="0"/>
        </w:rPr>
        <w:t xml:space="preserve">DĖL </w:t>
      </w:r>
      <w:r w:rsidR="000F2E49">
        <w:rPr>
          <w:caps w:val="0"/>
        </w:rPr>
        <w:t>LIETUVOS RESPUBLIKOS VYRIAUSYBĖS NUTARIMO PROJEKTO DERINIMO</w:t>
      </w:r>
      <w:r w:rsidR="000E2F23">
        <w:rPr>
          <w:caps w:val="0"/>
        </w:rPr>
        <w:t xml:space="preserve"> </w:t>
      </w:r>
    </w:p>
    <w:p w14:paraId="3381DC4A" w14:textId="77777777" w:rsidR="000E2F23" w:rsidRDefault="000E2F23" w:rsidP="00DE6D0E">
      <w:pPr>
        <w:spacing w:line="360" w:lineRule="auto"/>
        <w:jc w:val="both"/>
        <w:rPr>
          <w:caps w:val="0"/>
          <w:szCs w:val="24"/>
        </w:rPr>
      </w:pPr>
    </w:p>
    <w:p w14:paraId="382F8B69" w14:textId="1A700997" w:rsidR="0095403E" w:rsidRPr="0022620E" w:rsidRDefault="00BB591D" w:rsidP="0022620E">
      <w:pPr>
        <w:spacing w:line="360" w:lineRule="auto"/>
        <w:ind w:firstLine="720"/>
        <w:jc w:val="both"/>
        <w:rPr>
          <w:caps w:val="0"/>
          <w:szCs w:val="24"/>
        </w:rPr>
      </w:pPr>
      <w:r w:rsidRPr="0022620E">
        <w:rPr>
          <w:caps w:val="0"/>
          <w:szCs w:val="24"/>
        </w:rPr>
        <w:t xml:space="preserve">Nacionalinė žemės tarnyba prie Žemės ūkio ministerijos (toliau – Nacionalinė žemės tarnyba) </w:t>
      </w:r>
      <w:r w:rsidR="002E7EF7" w:rsidRPr="0022620E">
        <w:rPr>
          <w:caps w:val="0"/>
          <w:szCs w:val="24"/>
        </w:rPr>
        <w:t xml:space="preserve">pagal kompetenciją </w:t>
      </w:r>
      <w:r w:rsidRPr="0022620E">
        <w:rPr>
          <w:caps w:val="0"/>
          <w:szCs w:val="24"/>
        </w:rPr>
        <w:t xml:space="preserve">išnagrinėjo </w:t>
      </w:r>
      <w:r w:rsidR="0095403E" w:rsidRPr="0022620E">
        <w:rPr>
          <w:caps w:val="0"/>
          <w:szCs w:val="24"/>
          <w:lang w:eastAsia="lt-LT"/>
        </w:rPr>
        <w:t>Jūsų</w:t>
      </w:r>
      <w:r w:rsidR="009C5112" w:rsidRPr="0022620E">
        <w:rPr>
          <w:caps w:val="0"/>
          <w:szCs w:val="24"/>
          <w:lang w:eastAsia="lt-LT"/>
        </w:rPr>
        <w:t xml:space="preserve"> </w:t>
      </w:r>
      <w:r w:rsidR="009C5112" w:rsidRPr="0022620E">
        <w:rPr>
          <w:caps w:val="0"/>
          <w:szCs w:val="24"/>
          <w:lang w:val="en-US"/>
        </w:rPr>
        <w:t xml:space="preserve">2021-01-26 </w:t>
      </w:r>
      <w:r w:rsidR="0095403E" w:rsidRPr="0022620E">
        <w:rPr>
          <w:caps w:val="0"/>
          <w:szCs w:val="24"/>
          <w:lang w:eastAsia="lt-LT"/>
        </w:rPr>
        <w:t xml:space="preserve">raštu Nr. </w:t>
      </w:r>
      <w:r w:rsidR="009C5112" w:rsidRPr="0022620E">
        <w:rPr>
          <w:caps w:val="0"/>
          <w:szCs w:val="24"/>
          <w:lang w:val="en-US"/>
        </w:rPr>
        <w:t>AS-373</w:t>
      </w:r>
      <w:r w:rsidR="00671E83" w:rsidRPr="0022620E">
        <w:rPr>
          <w:caps w:val="0"/>
          <w:szCs w:val="24"/>
          <w:lang w:val="en-US"/>
        </w:rPr>
        <w:t xml:space="preserve"> </w:t>
      </w:r>
      <w:r w:rsidR="0095403E" w:rsidRPr="0022620E">
        <w:rPr>
          <w:caps w:val="0"/>
          <w:szCs w:val="24"/>
        </w:rPr>
        <w:t>„</w:t>
      </w:r>
      <w:r w:rsidR="00671E83" w:rsidRPr="0022620E">
        <w:rPr>
          <w:caps w:val="0"/>
          <w:szCs w:val="24"/>
        </w:rPr>
        <w:t>Teikimas d</w:t>
      </w:r>
      <w:r w:rsidR="0095403E" w:rsidRPr="0022620E">
        <w:rPr>
          <w:caps w:val="0"/>
          <w:szCs w:val="24"/>
        </w:rPr>
        <w:t xml:space="preserve">ėl </w:t>
      </w:r>
      <w:r w:rsidR="0095403E" w:rsidRPr="0022620E">
        <w:rPr>
          <w:bCs/>
          <w:caps w:val="0"/>
          <w:szCs w:val="24"/>
          <w:lang w:eastAsia="ar-SA"/>
        </w:rPr>
        <w:t>Lietuvos Respublikos Vyriausybės nutarimo</w:t>
      </w:r>
      <w:r w:rsidR="00725608" w:rsidRPr="0022620E">
        <w:rPr>
          <w:bCs/>
          <w:caps w:val="0"/>
          <w:szCs w:val="24"/>
          <w:lang w:eastAsia="ar-SA"/>
        </w:rPr>
        <w:t xml:space="preserve"> projekt</w:t>
      </w:r>
      <w:r w:rsidR="00F324CC" w:rsidRPr="0022620E">
        <w:rPr>
          <w:bCs/>
          <w:caps w:val="0"/>
          <w:szCs w:val="24"/>
          <w:lang w:eastAsia="ar-SA"/>
        </w:rPr>
        <w:t>o</w:t>
      </w:r>
      <w:proofErr w:type="gramStart"/>
      <w:r w:rsidR="00B353A0" w:rsidRPr="0022620E">
        <w:rPr>
          <w:bCs/>
          <w:caps w:val="0"/>
          <w:szCs w:val="24"/>
          <w:lang w:eastAsia="ar-SA"/>
        </w:rPr>
        <w:t>“</w:t>
      </w:r>
      <w:r w:rsidR="00F324CC" w:rsidRPr="0022620E">
        <w:rPr>
          <w:bCs/>
          <w:caps w:val="0"/>
          <w:szCs w:val="24"/>
          <w:lang w:eastAsia="ar-SA"/>
        </w:rPr>
        <w:t xml:space="preserve"> </w:t>
      </w:r>
      <w:r w:rsidR="00567CEA" w:rsidRPr="0022620E">
        <w:rPr>
          <w:caps w:val="0"/>
          <w:szCs w:val="24"/>
        </w:rPr>
        <w:t>(</w:t>
      </w:r>
      <w:proofErr w:type="gramEnd"/>
      <w:r w:rsidR="002F2E89" w:rsidRPr="0022620E">
        <w:rPr>
          <w:caps w:val="0"/>
          <w:szCs w:val="24"/>
        </w:rPr>
        <w:t>toliau – Teikimas)</w:t>
      </w:r>
      <w:r w:rsidR="0095403E" w:rsidRPr="0022620E">
        <w:rPr>
          <w:caps w:val="0"/>
          <w:szCs w:val="24"/>
        </w:rPr>
        <w:t xml:space="preserve"> </w:t>
      </w:r>
      <w:r w:rsidR="0095403E" w:rsidRPr="0022620E">
        <w:rPr>
          <w:caps w:val="0"/>
          <w:szCs w:val="24"/>
          <w:lang w:eastAsia="lt-LT"/>
        </w:rPr>
        <w:t>pateiktą derinti</w:t>
      </w:r>
      <w:r w:rsidR="0095403E" w:rsidRPr="0022620E">
        <w:rPr>
          <w:caps w:val="0"/>
          <w:szCs w:val="24"/>
          <w:lang w:val="en-US" w:eastAsia="lt-LT"/>
        </w:rPr>
        <w:t xml:space="preserve"> </w:t>
      </w:r>
      <w:r w:rsidR="0095403E" w:rsidRPr="0022620E">
        <w:rPr>
          <w:bCs/>
          <w:caps w:val="0"/>
          <w:szCs w:val="24"/>
          <w:lang w:eastAsia="ar-SA"/>
        </w:rPr>
        <w:t xml:space="preserve">Lietuvos Respublikos Vyriausybės nutarimo „Dėl </w:t>
      </w:r>
      <w:r w:rsidR="0095403E" w:rsidRPr="0022620E">
        <w:rPr>
          <w:caps w:val="0"/>
          <w:szCs w:val="24"/>
        </w:rPr>
        <w:t>valstybinės miškų ūkio paskirties žemės sklyp</w:t>
      </w:r>
      <w:r w:rsidR="004F2AB7" w:rsidRPr="0022620E">
        <w:rPr>
          <w:caps w:val="0"/>
          <w:szCs w:val="24"/>
        </w:rPr>
        <w:t>o</w:t>
      </w:r>
      <w:r w:rsidR="0095403E" w:rsidRPr="0022620E">
        <w:rPr>
          <w:caps w:val="0"/>
          <w:szCs w:val="24"/>
        </w:rPr>
        <w:t xml:space="preserve"> perdavimo </w:t>
      </w:r>
      <w:r w:rsidR="00725608" w:rsidRPr="0022620E">
        <w:rPr>
          <w:caps w:val="0"/>
          <w:szCs w:val="24"/>
        </w:rPr>
        <w:t xml:space="preserve">valdyti, naudoti ir disponuoti juo </w:t>
      </w:r>
      <w:r w:rsidR="0095403E" w:rsidRPr="0022620E">
        <w:rPr>
          <w:caps w:val="0"/>
          <w:szCs w:val="24"/>
        </w:rPr>
        <w:t xml:space="preserve">patikėjimo teise </w:t>
      </w:r>
      <w:bookmarkStart w:id="2" w:name="_Hlk48222725"/>
      <w:r w:rsidR="00725608" w:rsidRPr="0022620E">
        <w:rPr>
          <w:caps w:val="0"/>
          <w:szCs w:val="24"/>
        </w:rPr>
        <w:t>Plungės rajono savivaldybei</w:t>
      </w:r>
      <w:bookmarkEnd w:id="2"/>
      <w:r w:rsidR="0095403E" w:rsidRPr="0022620E">
        <w:rPr>
          <w:caps w:val="0"/>
          <w:szCs w:val="24"/>
        </w:rPr>
        <w:t xml:space="preserve">“ projektą (toliau – </w:t>
      </w:r>
      <w:r w:rsidR="009D5BB8" w:rsidRPr="0022620E">
        <w:rPr>
          <w:caps w:val="0"/>
          <w:szCs w:val="24"/>
        </w:rPr>
        <w:t>P</w:t>
      </w:r>
      <w:r w:rsidR="0095403E" w:rsidRPr="0022620E">
        <w:rPr>
          <w:caps w:val="0"/>
          <w:szCs w:val="24"/>
        </w:rPr>
        <w:t>rojektas) ir teikia šias pastabas ir pasiūlymus.</w:t>
      </w:r>
    </w:p>
    <w:p w14:paraId="29BE3A24" w14:textId="53C47DA1" w:rsidR="00CC39BC" w:rsidRPr="0022620E" w:rsidRDefault="002F2E89" w:rsidP="0022620E">
      <w:pPr>
        <w:spacing w:line="360" w:lineRule="auto"/>
        <w:ind w:firstLine="720"/>
        <w:jc w:val="both"/>
        <w:rPr>
          <w:caps w:val="0"/>
          <w:szCs w:val="24"/>
        </w:rPr>
      </w:pPr>
      <w:r w:rsidRPr="0022620E">
        <w:rPr>
          <w:caps w:val="0"/>
          <w:szCs w:val="24"/>
        </w:rPr>
        <w:t xml:space="preserve">Teikime nurodyta, kad </w:t>
      </w:r>
      <w:r w:rsidR="009D5BB8" w:rsidRPr="0022620E">
        <w:rPr>
          <w:caps w:val="0"/>
          <w:szCs w:val="24"/>
        </w:rPr>
        <w:t>P</w:t>
      </w:r>
      <w:r w:rsidR="00F24142" w:rsidRPr="0022620E">
        <w:rPr>
          <w:caps w:val="0"/>
          <w:szCs w:val="24"/>
        </w:rPr>
        <w:t xml:space="preserve">rojekto tikslas </w:t>
      </w:r>
      <w:r w:rsidR="004E4461" w:rsidRPr="0022620E">
        <w:rPr>
          <w:caps w:val="0"/>
          <w:szCs w:val="24"/>
        </w:rPr>
        <w:t>–</w:t>
      </w:r>
      <w:r w:rsidR="00F24142" w:rsidRPr="0022620E">
        <w:rPr>
          <w:caps w:val="0"/>
          <w:szCs w:val="24"/>
        </w:rPr>
        <w:t xml:space="preserve"> </w:t>
      </w:r>
      <w:r w:rsidR="004E4461" w:rsidRPr="0022620E">
        <w:rPr>
          <w:caps w:val="0"/>
          <w:szCs w:val="24"/>
        </w:rPr>
        <w:t>perduoti patikėjimo teise</w:t>
      </w:r>
      <w:r w:rsidR="00F5706A" w:rsidRPr="0022620E">
        <w:rPr>
          <w:caps w:val="0"/>
          <w:szCs w:val="24"/>
        </w:rPr>
        <w:t xml:space="preserve"> Plungės rajono savivaldybei </w:t>
      </w:r>
      <w:r w:rsidR="00473BC9" w:rsidRPr="0022620E">
        <w:rPr>
          <w:caps w:val="0"/>
          <w:szCs w:val="24"/>
        </w:rPr>
        <w:t>miškų ūkio paskirties žemės sklypą</w:t>
      </w:r>
      <w:r w:rsidR="00BE4B9A" w:rsidRPr="0022620E">
        <w:rPr>
          <w:caps w:val="0"/>
          <w:szCs w:val="24"/>
        </w:rPr>
        <w:t xml:space="preserve"> </w:t>
      </w:r>
      <w:r w:rsidR="00476CEC" w:rsidRPr="0022620E">
        <w:rPr>
          <w:caps w:val="0"/>
          <w:szCs w:val="24"/>
        </w:rPr>
        <w:t>viešosios paskirties rekreacijai ir poilsiui</w:t>
      </w:r>
      <w:r w:rsidR="00BE4B9A" w:rsidRPr="0022620E">
        <w:rPr>
          <w:caps w:val="0"/>
          <w:szCs w:val="24"/>
        </w:rPr>
        <w:t xml:space="preserve">. Teikime nurodytoji reikmė atitinka Plungės rajono savivaldybės </w:t>
      </w:r>
      <w:r w:rsidR="00F77C51" w:rsidRPr="0022620E">
        <w:rPr>
          <w:caps w:val="0"/>
          <w:szCs w:val="24"/>
        </w:rPr>
        <w:t xml:space="preserve">tarybos </w:t>
      </w:r>
      <w:r w:rsidR="005F1CD8" w:rsidRPr="0022620E">
        <w:rPr>
          <w:caps w:val="0"/>
          <w:szCs w:val="24"/>
        </w:rPr>
        <w:t xml:space="preserve">2020 m. birželio 25 d. </w:t>
      </w:r>
      <w:r w:rsidR="00F05E43" w:rsidRPr="0022620E">
        <w:rPr>
          <w:caps w:val="0"/>
          <w:szCs w:val="24"/>
        </w:rPr>
        <w:t xml:space="preserve">sprendime </w:t>
      </w:r>
      <w:r w:rsidR="00B353A0" w:rsidRPr="0022620E">
        <w:rPr>
          <w:caps w:val="0"/>
          <w:szCs w:val="24"/>
        </w:rPr>
        <w:br/>
      </w:r>
      <w:r w:rsidR="00F05E43" w:rsidRPr="0022620E">
        <w:rPr>
          <w:caps w:val="0"/>
          <w:szCs w:val="24"/>
        </w:rPr>
        <w:t xml:space="preserve">Nr. T1-131 </w:t>
      </w:r>
      <w:r w:rsidR="002D522A" w:rsidRPr="0022620E">
        <w:rPr>
          <w:caps w:val="0"/>
          <w:szCs w:val="24"/>
        </w:rPr>
        <w:t>„</w:t>
      </w:r>
      <w:r w:rsidR="002D522A" w:rsidRPr="0022620E">
        <w:rPr>
          <w:bCs/>
          <w:caps w:val="0"/>
          <w:szCs w:val="24"/>
          <w:lang w:eastAsia="ar-SA"/>
        </w:rPr>
        <w:t xml:space="preserve">Dėl </w:t>
      </w:r>
      <w:r w:rsidR="002D522A" w:rsidRPr="0022620E">
        <w:rPr>
          <w:caps w:val="0"/>
          <w:szCs w:val="24"/>
        </w:rPr>
        <w:t xml:space="preserve">valstybinės miškų ūkio paskirties žemės sklypo perdavimo valdyti, naudoti ir disponuoti juo patikėjimo teise Plungės rajono </w:t>
      </w:r>
      <w:r w:rsidR="00B63992" w:rsidRPr="0022620E">
        <w:rPr>
          <w:caps w:val="0"/>
          <w:szCs w:val="24"/>
        </w:rPr>
        <w:t>savivaldybei</w:t>
      </w:r>
      <w:r w:rsidR="00591751" w:rsidRPr="0022620E">
        <w:rPr>
          <w:caps w:val="0"/>
          <w:szCs w:val="24"/>
        </w:rPr>
        <w:t xml:space="preserve">“ nurodytą </w:t>
      </w:r>
      <w:r w:rsidR="00D10694" w:rsidRPr="0022620E">
        <w:rPr>
          <w:caps w:val="0"/>
          <w:szCs w:val="24"/>
        </w:rPr>
        <w:t>reikmę – viešosios paskirties rekreacijai ir poilsiui.</w:t>
      </w:r>
    </w:p>
    <w:p w14:paraId="61AF7EEB" w14:textId="096AFB29" w:rsidR="009B7724" w:rsidRPr="0022620E" w:rsidRDefault="00CC39BC" w:rsidP="0022620E">
      <w:pPr>
        <w:spacing w:line="360" w:lineRule="auto"/>
        <w:ind w:firstLine="720"/>
        <w:jc w:val="both"/>
        <w:rPr>
          <w:caps w:val="0"/>
          <w:color w:val="000000"/>
          <w:szCs w:val="24"/>
        </w:rPr>
      </w:pPr>
      <w:r w:rsidRPr="0022620E">
        <w:rPr>
          <w:caps w:val="0"/>
          <w:szCs w:val="24"/>
        </w:rPr>
        <w:t>Teikime</w:t>
      </w:r>
      <w:r w:rsidR="00BF4569" w:rsidRPr="0022620E">
        <w:rPr>
          <w:caps w:val="0"/>
          <w:szCs w:val="24"/>
        </w:rPr>
        <w:t xml:space="preserve"> taip pat nurodyta, kad </w:t>
      </w:r>
      <w:r w:rsidR="000C12C8" w:rsidRPr="0022620E">
        <w:rPr>
          <w:caps w:val="0"/>
          <w:szCs w:val="24"/>
        </w:rPr>
        <w:t xml:space="preserve">perdavus </w:t>
      </w:r>
      <w:r w:rsidR="00C20E3C" w:rsidRPr="0022620E">
        <w:rPr>
          <w:caps w:val="0"/>
          <w:szCs w:val="24"/>
        </w:rPr>
        <w:t xml:space="preserve">valstybinės </w:t>
      </w:r>
      <w:r w:rsidR="000C12C8" w:rsidRPr="0022620E">
        <w:rPr>
          <w:caps w:val="0"/>
          <w:szCs w:val="24"/>
        </w:rPr>
        <w:t>mi</w:t>
      </w:r>
      <w:r w:rsidR="00C20E3C" w:rsidRPr="0022620E">
        <w:rPr>
          <w:caps w:val="0"/>
          <w:szCs w:val="24"/>
        </w:rPr>
        <w:t>škų ūkio paskirties žemės sklypą (</w:t>
      </w:r>
      <w:r w:rsidR="00E17A48" w:rsidRPr="0022620E">
        <w:rPr>
          <w:caps w:val="0"/>
          <w:szCs w:val="24"/>
        </w:rPr>
        <w:t>unikalus</w:t>
      </w:r>
      <w:r w:rsidR="00C20E3C" w:rsidRPr="0022620E">
        <w:rPr>
          <w:caps w:val="0"/>
          <w:szCs w:val="24"/>
        </w:rPr>
        <w:t xml:space="preserve"> Nr. </w:t>
      </w:r>
      <w:r w:rsidR="001A5E43" w:rsidRPr="0022620E">
        <w:rPr>
          <w:caps w:val="0"/>
          <w:szCs w:val="24"/>
          <w:lang w:val="en-US"/>
        </w:rPr>
        <w:t>4400-</w:t>
      </w:r>
      <w:r w:rsidR="00E17A48" w:rsidRPr="0022620E">
        <w:rPr>
          <w:caps w:val="0"/>
          <w:szCs w:val="24"/>
          <w:lang w:val="en-US"/>
        </w:rPr>
        <w:t>3983-1357)</w:t>
      </w:r>
      <w:r w:rsidR="00B63992" w:rsidRPr="0022620E">
        <w:rPr>
          <w:caps w:val="0"/>
          <w:szCs w:val="24"/>
          <w:lang w:val="en-US"/>
        </w:rPr>
        <w:t xml:space="preserve"> </w:t>
      </w:r>
      <w:r w:rsidR="00B63992" w:rsidRPr="0022620E">
        <w:rPr>
          <w:caps w:val="0"/>
          <w:szCs w:val="24"/>
        </w:rPr>
        <w:t>Plungės rajono savivaldybei</w:t>
      </w:r>
      <w:r w:rsidR="004C6D58" w:rsidRPr="0022620E">
        <w:rPr>
          <w:caps w:val="0"/>
          <w:szCs w:val="24"/>
        </w:rPr>
        <w:t xml:space="preserve"> bus įgyvendinama </w:t>
      </w:r>
      <w:r w:rsidR="00D037FF" w:rsidRPr="0022620E">
        <w:rPr>
          <w:caps w:val="0"/>
          <w:szCs w:val="24"/>
        </w:rPr>
        <w:t xml:space="preserve">Lietuvos Respublikos vietos savivaldos įstatymo </w:t>
      </w:r>
      <w:r w:rsidR="00963B8A" w:rsidRPr="0022620E">
        <w:rPr>
          <w:bCs/>
          <w:caps w:val="0"/>
          <w:color w:val="000000"/>
          <w:szCs w:val="24"/>
          <w:lang w:eastAsia="lt-LT"/>
        </w:rPr>
        <w:t>6</w:t>
      </w:r>
      <w:r w:rsidR="00963B8A" w:rsidRPr="0022620E">
        <w:rPr>
          <w:caps w:val="0"/>
          <w:color w:val="000000"/>
          <w:szCs w:val="24"/>
          <w:lang w:eastAsia="lt-LT"/>
        </w:rPr>
        <w:t xml:space="preserve"> </w:t>
      </w:r>
      <w:r w:rsidR="00963B8A" w:rsidRPr="0022620E">
        <w:rPr>
          <w:bCs/>
          <w:caps w:val="0"/>
          <w:color w:val="000000"/>
          <w:szCs w:val="24"/>
          <w:lang w:eastAsia="lt-LT"/>
        </w:rPr>
        <w:t>straipsn</w:t>
      </w:r>
      <w:r w:rsidR="00275DF8" w:rsidRPr="0022620E">
        <w:rPr>
          <w:bCs/>
          <w:caps w:val="0"/>
          <w:color w:val="000000"/>
          <w:szCs w:val="24"/>
          <w:lang w:eastAsia="lt-LT"/>
        </w:rPr>
        <w:t>io</w:t>
      </w:r>
      <w:r w:rsidR="00275DF8" w:rsidRPr="0022620E">
        <w:rPr>
          <w:b/>
          <w:bCs/>
          <w:caps w:val="0"/>
          <w:color w:val="000000"/>
          <w:szCs w:val="24"/>
          <w:lang w:eastAsia="lt-LT"/>
        </w:rPr>
        <w:t xml:space="preserve"> </w:t>
      </w:r>
      <w:r w:rsidR="009B7724" w:rsidRPr="0022620E">
        <w:rPr>
          <w:caps w:val="0"/>
          <w:color w:val="000000"/>
          <w:szCs w:val="24"/>
        </w:rPr>
        <w:t>26</w:t>
      </w:r>
      <w:r w:rsidR="00275DF8" w:rsidRPr="0022620E">
        <w:rPr>
          <w:caps w:val="0"/>
          <w:color w:val="000000"/>
          <w:szCs w:val="24"/>
        </w:rPr>
        <w:t xml:space="preserve"> punkte</w:t>
      </w:r>
      <w:r w:rsidR="003E0EDC" w:rsidRPr="0022620E">
        <w:rPr>
          <w:caps w:val="0"/>
          <w:color w:val="000000"/>
          <w:szCs w:val="24"/>
        </w:rPr>
        <w:t xml:space="preserve"> įtvirtinta savivaldybės savarankiškoji funkcija </w:t>
      </w:r>
      <w:r w:rsidR="009B7724" w:rsidRPr="0022620E">
        <w:rPr>
          <w:caps w:val="0"/>
          <w:color w:val="000000"/>
          <w:szCs w:val="24"/>
        </w:rPr>
        <w:t>kraštovaizdžio, nekilnojamųjų kultūros vertybių ir savivaldybės įsteigtų saugomų teritorijų tvarkym</w:t>
      </w:r>
      <w:r w:rsidR="003E0EDC" w:rsidRPr="0022620E">
        <w:rPr>
          <w:caps w:val="0"/>
          <w:color w:val="000000"/>
          <w:szCs w:val="24"/>
        </w:rPr>
        <w:t>o</w:t>
      </w:r>
      <w:r w:rsidR="009B7724" w:rsidRPr="0022620E">
        <w:rPr>
          <w:caps w:val="0"/>
          <w:color w:val="000000"/>
          <w:szCs w:val="24"/>
        </w:rPr>
        <w:t xml:space="preserve"> ir apsaug</w:t>
      </w:r>
      <w:r w:rsidR="00141B5B" w:rsidRPr="0022620E">
        <w:rPr>
          <w:caps w:val="0"/>
          <w:color w:val="000000"/>
          <w:szCs w:val="24"/>
        </w:rPr>
        <w:t>os</w:t>
      </w:r>
      <w:r w:rsidR="009B7724" w:rsidRPr="0022620E">
        <w:rPr>
          <w:caps w:val="0"/>
          <w:color w:val="000000"/>
          <w:szCs w:val="24"/>
        </w:rPr>
        <w:t>, savivaldybės teritorijoje esančių želdynų, želdinių apsaug</w:t>
      </w:r>
      <w:r w:rsidR="00141B5B" w:rsidRPr="0022620E">
        <w:rPr>
          <w:caps w:val="0"/>
          <w:color w:val="000000"/>
          <w:szCs w:val="24"/>
        </w:rPr>
        <w:t>os</w:t>
      </w:r>
      <w:r w:rsidR="009B7724" w:rsidRPr="0022620E">
        <w:rPr>
          <w:caps w:val="0"/>
          <w:color w:val="000000"/>
          <w:szCs w:val="24"/>
        </w:rPr>
        <w:t>, tvarkym</w:t>
      </w:r>
      <w:r w:rsidR="00141B5B" w:rsidRPr="0022620E">
        <w:rPr>
          <w:caps w:val="0"/>
          <w:color w:val="000000"/>
          <w:szCs w:val="24"/>
        </w:rPr>
        <w:t>o</w:t>
      </w:r>
      <w:r w:rsidR="009B7724" w:rsidRPr="0022620E">
        <w:rPr>
          <w:caps w:val="0"/>
          <w:color w:val="000000"/>
          <w:szCs w:val="24"/>
        </w:rPr>
        <w:t xml:space="preserve"> ir kūrim</w:t>
      </w:r>
      <w:r w:rsidR="00141B5B" w:rsidRPr="0022620E">
        <w:rPr>
          <w:caps w:val="0"/>
          <w:color w:val="000000"/>
          <w:szCs w:val="24"/>
        </w:rPr>
        <w:t>o</w:t>
      </w:r>
      <w:r w:rsidR="009B7724" w:rsidRPr="0022620E">
        <w:rPr>
          <w:caps w:val="0"/>
          <w:color w:val="000000"/>
          <w:szCs w:val="24"/>
        </w:rPr>
        <w:t>, inventorizacijos, apskaitos, atskirųjų želdynų žemės sklypų kadastrinių matavimų ir įrašymo į Nekilnojamojo turto registrą organizavim</w:t>
      </w:r>
      <w:r w:rsidR="00141B5B" w:rsidRPr="0022620E">
        <w:rPr>
          <w:caps w:val="0"/>
          <w:color w:val="000000"/>
          <w:szCs w:val="24"/>
        </w:rPr>
        <w:t>o</w:t>
      </w:r>
      <w:r w:rsidR="009B7724" w:rsidRPr="0022620E">
        <w:rPr>
          <w:caps w:val="0"/>
          <w:color w:val="000000"/>
          <w:szCs w:val="24"/>
        </w:rPr>
        <w:t xml:space="preserve"> ir stebėsen</w:t>
      </w:r>
      <w:r w:rsidR="00141B5B" w:rsidRPr="0022620E">
        <w:rPr>
          <w:caps w:val="0"/>
          <w:color w:val="000000"/>
          <w:szCs w:val="24"/>
        </w:rPr>
        <w:t>os</w:t>
      </w:r>
      <w:r w:rsidR="00EE0965" w:rsidRPr="0022620E">
        <w:rPr>
          <w:caps w:val="0"/>
          <w:color w:val="000000"/>
          <w:szCs w:val="24"/>
        </w:rPr>
        <w:t xml:space="preserve"> srityse.</w:t>
      </w:r>
    </w:p>
    <w:p w14:paraId="63852B58" w14:textId="302F109F" w:rsidR="00883EB2" w:rsidRPr="0022620E" w:rsidRDefault="00883EB2" w:rsidP="0022620E">
      <w:pPr>
        <w:spacing w:line="360" w:lineRule="auto"/>
        <w:ind w:firstLine="720"/>
        <w:jc w:val="both"/>
        <w:rPr>
          <w:caps w:val="0"/>
          <w:color w:val="000000"/>
          <w:szCs w:val="24"/>
        </w:rPr>
      </w:pPr>
      <w:r w:rsidRPr="0022620E">
        <w:rPr>
          <w:caps w:val="0"/>
          <w:color w:val="000000"/>
          <w:szCs w:val="24"/>
        </w:rPr>
        <w:t xml:space="preserve">Žemės įstatymo </w:t>
      </w:r>
      <w:r w:rsidRPr="0022620E">
        <w:rPr>
          <w:caps w:val="0"/>
          <w:color w:val="000000"/>
          <w:szCs w:val="24"/>
          <w:lang w:val="en-US"/>
        </w:rPr>
        <w:t xml:space="preserve">7 </w:t>
      </w:r>
      <w:r w:rsidRPr="0022620E">
        <w:rPr>
          <w:caps w:val="0"/>
          <w:color w:val="000000"/>
          <w:szCs w:val="24"/>
        </w:rPr>
        <w:t xml:space="preserve">straipsnio 3 dalyje įtvirtinta nuostata, kad Lietuvos Respublikos Vyriausybės nutarimais valstybinės miškų ūkio paskirties žemės sklypai gali būti perduodami </w:t>
      </w:r>
      <w:r w:rsidRPr="0022620E">
        <w:rPr>
          <w:caps w:val="0"/>
          <w:color w:val="000000"/>
          <w:szCs w:val="24"/>
        </w:rPr>
        <w:lastRenderedPageBreak/>
        <w:t xml:space="preserve">patikėjimo teise Lietuvos </w:t>
      </w:r>
      <w:r w:rsidRPr="0022620E">
        <w:rPr>
          <w:caps w:val="0"/>
          <w:szCs w:val="24"/>
        </w:rPr>
        <w:t>Respublikos m</w:t>
      </w:r>
      <w:hyperlink r:id="rId15" w:tgtFrame="_blank" w:tooltip="Lietuvos Respublikos miškų įstatymas" w:history="1">
        <w:r w:rsidRPr="0022620E">
          <w:rPr>
            <w:rStyle w:val="Hipersaitas"/>
            <w:caps w:val="0"/>
            <w:color w:val="auto"/>
            <w:szCs w:val="24"/>
            <w:u w:val="none"/>
          </w:rPr>
          <w:t>iškų įstatymo</w:t>
        </w:r>
      </w:hyperlink>
      <w:r w:rsidRPr="0022620E">
        <w:rPr>
          <w:caps w:val="0"/>
          <w:szCs w:val="24"/>
        </w:rPr>
        <w:t xml:space="preserve"> nustatytiems </w:t>
      </w:r>
      <w:r w:rsidRPr="0022620E">
        <w:rPr>
          <w:caps w:val="0"/>
          <w:color w:val="000000"/>
          <w:szCs w:val="24"/>
        </w:rPr>
        <w:t xml:space="preserve">subjektams </w:t>
      </w:r>
      <w:r w:rsidR="005B3A06" w:rsidRPr="0022620E">
        <w:rPr>
          <w:caps w:val="0"/>
          <w:color w:val="000000"/>
          <w:szCs w:val="24"/>
        </w:rPr>
        <w:t xml:space="preserve">tik </w:t>
      </w:r>
      <w:r w:rsidRPr="0022620E">
        <w:rPr>
          <w:caps w:val="0"/>
          <w:color w:val="000000"/>
          <w:szCs w:val="24"/>
        </w:rPr>
        <w:t xml:space="preserve">valstybinėms funkcijoms atlikti. </w:t>
      </w:r>
    </w:p>
    <w:p w14:paraId="4A2E1585" w14:textId="3409D2E0" w:rsidR="00BD3FB5" w:rsidRPr="0022620E" w:rsidRDefault="00883EB2" w:rsidP="0022620E">
      <w:pPr>
        <w:spacing w:line="360" w:lineRule="auto"/>
        <w:ind w:firstLine="720"/>
        <w:jc w:val="both"/>
        <w:rPr>
          <w:caps w:val="0"/>
          <w:color w:val="000000"/>
          <w:szCs w:val="24"/>
          <w:lang w:eastAsia="lt-LT"/>
        </w:rPr>
      </w:pPr>
      <w:r w:rsidRPr="0022620E">
        <w:rPr>
          <w:caps w:val="0"/>
          <w:color w:val="000000"/>
          <w:szCs w:val="24"/>
        </w:rPr>
        <w:t xml:space="preserve">Pagal Miškų įstatymo 4 straipsnio 12 dalį valstybinės miško žemės sklypai patikėjimo teise perduodami savivaldybėms valstybinėms funkcijoms įgyvendinti, t. y. toms funkcijoms, kurios </w:t>
      </w:r>
      <w:r w:rsidR="00A007C8" w:rsidRPr="0022620E">
        <w:rPr>
          <w:caps w:val="0"/>
          <w:color w:val="000000"/>
          <w:szCs w:val="24"/>
        </w:rPr>
        <w:t>V</w:t>
      </w:r>
      <w:r w:rsidRPr="0022620E">
        <w:rPr>
          <w:caps w:val="0"/>
          <w:color w:val="000000"/>
          <w:szCs w:val="24"/>
        </w:rPr>
        <w:t>ietos savivaldos įstatymu nepriskirtos savivaldybių savarankiškosioms funkcijoms.</w:t>
      </w:r>
      <w:r w:rsidR="00AA7D97" w:rsidRPr="0022620E">
        <w:rPr>
          <w:caps w:val="0"/>
          <w:color w:val="000000"/>
          <w:szCs w:val="24"/>
        </w:rPr>
        <w:t xml:space="preserve"> </w:t>
      </w:r>
      <w:r w:rsidR="00F879CF" w:rsidRPr="0022620E">
        <w:rPr>
          <w:caps w:val="0"/>
          <w:color w:val="000000"/>
          <w:szCs w:val="24"/>
        </w:rPr>
        <w:t xml:space="preserve">Remiantis </w:t>
      </w:r>
      <w:r w:rsidR="00D52966" w:rsidRPr="0022620E">
        <w:rPr>
          <w:caps w:val="0"/>
          <w:color w:val="000000"/>
          <w:szCs w:val="24"/>
        </w:rPr>
        <w:t xml:space="preserve">Miškų įstatymo </w:t>
      </w:r>
      <w:r w:rsidR="00202A09" w:rsidRPr="0022620E">
        <w:rPr>
          <w:caps w:val="0"/>
          <w:color w:val="000000"/>
          <w:szCs w:val="24"/>
          <w:lang w:val="en-US"/>
        </w:rPr>
        <w:t xml:space="preserve">5 </w:t>
      </w:r>
      <w:r w:rsidR="00202A09" w:rsidRPr="0022620E">
        <w:rPr>
          <w:caps w:val="0"/>
          <w:color w:val="000000"/>
          <w:szCs w:val="24"/>
        </w:rPr>
        <w:t xml:space="preserve">straipsnio </w:t>
      </w:r>
      <w:r w:rsidR="00B14940" w:rsidRPr="0022620E">
        <w:rPr>
          <w:caps w:val="0"/>
          <w:color w:val="000000"/>
          <w:szCs w:val="24"/>
          <w:lang w:eastAsia="lt-LT"/>
        </w:rPr>
        <w:t>5</w:t>
      </w:r>
      <w:r w:rsidR="00B14940" w:rsidRPr="0022620E">
        <w:rPr>
          <w:caps w:val="0"/>
          <w:color w:val="000000"/>
          <w:szCs w:val="24"/>
          <w:vertAlign w:val="superscript"/>
          <w:lang w:eastAsia="lt-LT"/>
        </w:rPr>
        <w:t>1</w:t>
      </w:r>
      <w:r w:rsidR="00B14940" w:rsidRPr="0022620E">
        <w:rPr>
          <w:caps w:val="0"/>
          <w:color w:val="000000"/>
          <w:szCs w:val="24"/>
          <w:lang w:eastAsia="lt-LT"/>
        </w:rPr>
        <w:t xml:space="preserve"> </w:t>
      </w:r>
      <w:r w:rsidR="00202A09" w:rsidRPr="0022620E">
        <w:rPr>
          <w:caps w:val="0"/>
          <w:color w:val="000000"/>
          <w:szCs w:val="24"/>
          <w:lang w:eastAsia="lt-LT"/>
        </w:rPr>
        <w:t>dal</w:t>
      </w:r>
      <w:r w:rsidR="00F879CF" w:rsidRPr="0022620E">
        <w:rPr>
          <w:caps w:val="0"/>
          <w:color w:val="000000"/>
          <w:szCs w:val="24"/>
          <w:lang w:eastAsia="lt-LT"/>
        </w:rPr>
        <w:t>imi</w:t>
      </w:r>
      <w:r w:rsidR="00127D17" w:rsidRPr="0022620E">
        <w:rPr>
          <w:caps w:val="0"/>
          <w:color w:val="000000"/>
          <w:szCs w:val="24"/>
          <w:lang w:eastAsia="lt-LT"/>
        </w:rPr>
        <w:t>,</w:t>
      </w:r>
      <w:r w:rsidR="00F879CF" w:rsidRPr="0022620E">
        <w:rPr>
          <w:caps w:val="0"/>
          <w:color w:val="000000"/>
          <w:szCs w:val="24"/>
          <w:lang w:eastAsia="lt-LT"/>
        </w:rPr>
        <w:t xml:space="preserve"> </w:t>
      </w:r>
      <w:r w:rsidR="00B12830" w:rsidRPr="0022620E">
        <w:rPr>
          <w:caps w:val="0"/>
          <w:color w:val="000000"/>
          <w:szCs w:val="24"/>
          <w:lang w:eastAsia="lt-LT"/>
        </w:rPr>
        <w:t>s</w:t>
      </w:r>
      <w:r w:rsidR="00B14940" w:rsidRPr="0022620E">
        <w:rPr>
          <w:caps w:val="0"/>
          <w:color w:val="000000"/>
          <w:szCs w:val="24"/>
          <w:lang w:eastAsia="lt-LT"/>
        </w:rPr>
        <w:t>avivaldyb</w:t>
      </w:r>
      <w:r w:rsidR="00BD522E" w:rsidRPr="0022620E">
        <w:rPr>
          <w:caps w:val="0"/>
          <w:color w:val="000000"/>
          <w:szCs w:val="24"/>
          <w:lang w:eastAsia="lt-LT"/>
        </w:rPr>
        <w:t>ei patikėjimo teise perduot</w:t>
      </w:r>
      <w:r w:rsidR="00BD0C23" w:rsidRPr="0022620E">
        <w:rPr>
          <w:caps w:val="0"/>
          <w:color w:val="000000"/>
          <w:szCs w:val="24"/>
          <w:lang w:eastAsia="lt-LT"/>
        </w:rPr>
        <w:t xml:space="preserve">ų miškų ūkio paskirties žemės sklypų </w:t>
      </w:r>
      <w:r w:rsidR="00981DB4" w:rsidRPr="0022620E">
        <w:rPr>
          <w:caps w:val="0"/>
          <w:color w:val="000000"/>
          <w:szCs w:val="24"/>
          <w:lang w:eastAsia="lt-LT"/>
        </w:rPr>
        <w:t>atliek</w:t>
      </w:r>
      <w:r w:rsidR="00752F4E" w:rsidRPr="0022620E">
        <w:rPr>
          <w:caps w:val="0"/>
          <w:color w:val="000000"/>
          <w:szCs w:val="24"/>
          <w:lang w:eastAsia="lt-LT"/>
        </w:rPr>
        <w:t>a</w:t>
      </w:r>
      <w:r w:rsidR="00981DB4" w:rsidRPr="0022620E">
        <w:rPr>
          <w:caps w:val="0"/>
          <w:color w:val="000000"/>
          <w:szCs w:val="24"/>
          <w:lang w:eastAsia="lt-LT"/>
        </w:rPr>
        <w:t xml:space="preserve">mos </w:t>
      </w:r>
      <w:r w:rsidR="00B14940" w:rsidRPr="0022620E">
        <w:rPr>
          <w:caps w:val="0"/>
          <w:color w:val="000000"/>
          <w:szCs w:val="24"/>
          <w:lang w:eastAsia="lt-LT"/>
        </w:rPr>
        <w:t>valstybin</w:t>
      </w:r>
      <w:r w:rsidR="00752F4E" w:rsidRPr="0022620E">
        <w:rPr>
          <w:caps w:val="0"/>
          <w:color w:val="000000"/>
          <w:szCs w:val="24"/>
          <w:lang w:eastAsia="lt-LT"/>
        </w:rPr>
        <w:t>ės funkcijos turinį sudaro miškų</w:t>
      </w:r>
      <w:r w:rsidR="00B14940" w:rsidRPr="0022620E">
        <w:rPr>
          <w:caps w:val="0"/>
          <w:color w:val="000000"/>
          <w:szCs w:val="24"/>
          <w:lang w:eastAsia="lt-LT"/>
        </w:rPr>
        <w:t xml:space="preserve"> pr</w:t>
      </w:r>
      <w:r w:rsidR="00311CF5" w:rsidRPr="0022620E">
        <w:rPr>
          <w:caps w:val="0"/>
          <w:color w:val="000000"/>
          <w:szCs w:val="24"/>
          <w:lang w:eastAsia="lt-LT"/>
        </w:rPr>
        <w:t>ie</w:t>
      </w:r>
      <w:r w:rsidR="00B14940" w:rsidRPr="0022620E">
        <w:rPr>
          <w:caps w:val="0"/>
          <w:color w:val="000000"/>
          <w:szCs w:val="24"/>
          <w:lang w:eastAsia="lt-LT"/>
        </w:rPr>
        <w:t>žiūr</w:t>
      </w:r>
      <w:r w:rsidR="00311CF5" w:rsidRPr="0022620E">
        <w:rPr>
          <w:caps w:val="0"/>
          <w:color w:val="000000"/>
          <w:szCs w:val="24"/>
          <w:lang w:eastAsia="lt-LT"/>
        </w:rPr>
        <w:t>a</w:t>
      </w:r>
      <w:r w:rsidR="00B14940" w:rsidRPr="0022620E">
        <w:rPr>
          <w:caps w:val="0"/>
          <w:color w:val="000000"/>
          <w:szCs w:val="24"/>
          <w:lang w:eastAsia="lt-LT"/>
        </w:rPr>
        <w:t>, saugo</w:t>
      </w:r>
      <w:r w:rsidR="00311CF5" w:rsidRPr="0022620E">
        <w:rPr>
          <w:caps w:val="0"/>
          <w:color w:val="000000"/>
          <w:szCs w:val="24"/>
          <w:lang w:eastAsia="lt-LT"/>
        </w:rPr>
        <w:t>jimas</w:t>
      </w:r>
      <w:r w:rsidR="00B14940" w:rsidRPr="0022620E">
        <w:rPr>
          <w:caps w:val="0"/>
          <w:color w:val="000000"/>
          <w:szCs w:val="24"/>
          <w:lang w:eastAsia="lt-LT"/>
        </w:rPr>
        <w:t xml:space="preserve"> ir tvark</w:t>
      </w:r>
      <w:r w:rsidR="00311CF5" w:rsidRPr="0022620E">
        <w:rPr>
          <w:caps w:val="0"/>
          <w:color w:val="000000"/>
          <w:szCs w:val="24"/>
          <w:lang w:eastAsia="lt-LT"/>
        </w:rPr>
        <w:t>ymas.</w:t>
      </w:r>
    </w:p>
    <w:p w14:paraId="77EBB73C" w14:textId="526FF752" w:rsidR="00826139" w:rsidRPr="0022620E" w:rsidRDefault="005A2A3C" w:rsidP="0022620E">
      <w:pPr>
        <w:spacing w:line="360" w:lineRule="auto"/>
        <w:ind w:firstLine="720"/>
        <w:jc w:val="both"/>
        <w:rPr>
          <w:caps w:val="0"/>
          <w:color w:val="000000"/>
          <w:szCs w:val="24"/>
          <w:lang w:eastAsia="lt-LT"/>
        </w:rPr>
      </w:pPr>
      <w:r>
        <w:rPr>
          <w:caps w:val="0"/>
          <w:color w:val="000000"/>
          <w:szCs w:val="24"/>
          <w:lang w:eastAsia="lt-LT"/>
        </w:rPr>
        <w:t>Pažymėtina</w:t>
      </w:r>
      <w:r w:rsidR="00826139" w:rsidRPr="0022620E">
        <w:rPr>
          <w:caps w:val="0"/>
          <w:color w:val="000000"/>
          <w:szCs w:val="24"/>
          <w:lang w:eastAsia="lt-LT"/>
        </w:rPr>
        <w:t>, kad</w:t>
      </w:r>
      <w:r w:rsidR="00826139" w:rsidRPr="0022620E">
        <w:rPr>
          <w:caps w:val="0"/>
          <w:szCs w:val="24"/>
        </w:rPr>
        <w:t xml:space="preserve"> gyventojų poilsio organizavimą Vietos savivaldos įstatymas priskiria savivaldybių savarankiškajai funkcijai (Vietos savivaldos įstatymo </w:t>
      </w:r>
      <w:r w:rsidR="00826139" w:rsidRPr="0022620E">
        <w:rPr>
          <w:caps w:val="0"/>
          <w:color w:val="000000"/>
          <w:szCs w:val="24"/>
          <w:lang w:eastAsia="lt-LT"/>
        </w:rPr>
        <w:t>6 straipsnio 29 punktas), o ne valstybinei funkcijai.</w:t>
      </w:r>
    </w:p>
    <w:p w14:paraId="2F90EFDF" w14:textId="149A6322" w:rsidR="009C5609" w:rsidRPr="0022620E" w:rsidRDefault="00012D8C" w:rsidP="0022620E">
      <w:pPr>
        <w:spacing w:line="360" w:lineRule="auto"/>
        <w:ind w:firstLine="720"/>
        <w:jc w:val="both"/>
        <w:rPr>
          <w:caps w:val="0"/>
          <w:color w:val="000000"/>
          <w:szCs w:val="24"/>
          <w:lang w:eastAsia="lt-LT"/>
        </w:rPr>
      </w:pPr>
      <w:r w:rsidRPr="0022620E">
        <w:rPr>
          <w:caps w:val="0"/>
          <w:color w:val="000000"/>
          <w:szCs w:val="24"/>
          <w:lang w:eastAsia="lt-LT"/>
        </w:rPr>
        <w:t>Projekto 2 punkta</w:t>
      </w:r>
      <w:r w:rsidR="00543D90" w:rsidRPr="0022620E">
        <w:rPr>
          <w:caps w:val="0"/>
          <w:color w:val="000000"/>
          <w:szCs w:val="24"/>
          <w:lang w:eastAsia="lt-LT"/>
        </w:rPr>
        <w:t xml:space="preserve">s, kuriame </w:t>
      </w:r>
      <w:r w:rsidR="005C6459" w:rsidRPr="0022620E">
        <w:rPr>
          <w:caps w:val="0"/>
          <w:color w:val="000000"/>
          <w:szCs w:val="24"/>
          <w:lang w:eastAsia="lt-LT"/>
        </w:rPr>
        <w:t xml:space="preserve">siūloma nustatyti, kad </w:t>
      </w:r>
      <w:r w:rsidR="005C6459" w:rsidRPr="0022620E">
        <w:rPr>
          <w:caps w:val="0"/>
          <w:szCs w:val="24"/>
        </w:rPr>
        <w:t xml:space="preserve">miškų ūkio paskirties žemės sklypas (unikalus Nr. 4400-3983-1357) Plungės rajono savivaldybei perduodamas viešosios paskirties rekreacijai ir poilsiui, neatitinka </w:t>
      </w:r>
      <w:r w:rsidR="00C218CD" w:rsidRPr="0022620E">
        <w:rPr>
          <w:caps w:val="0"/>
          <w:color w:val="000000"/>
          <w:szCs w:val="24"/>
        </w:rPr>
        <w:t xml:space="preserve">Žemės įstatymo 7 straipsnio 3 dalyje ir Miškų įstatymo 4 straipsnio 12 dalyje nustatyto teisinio reglamentavimo, todėl yra tikslintinas. </w:t>
      </w:r>
    </w:p>
    <w:p w14:paraId="7EC55E18" w14:textId="15CC0C71" w:rsidR="003B317D" w:rsidRPr="0022620E" w:rsidRDefault="009C5609" w:rsidP="0022620E">
      <w:pPr>
        <w:spacing w:line="360" w:lineRule="auto"/>
        <w:ind w:firstLine="720"/>
        <w:jc w:val="both"/>
        <w:rPr>
          <w:caps w:val="0"/>
          <w:szCs w:val="24"/>
        </w:rPr>
      </w:pPr>
      <w:r w:rsidRPr="0022620E">
        <w:rPr>
          <w:caps w:val="0"/>
          <w:color w:val="000000"/>
          <w:szCs w:val="24"/>
          <w:lang w:eastAsia="lt-LT"/>
        </w:rPr>
        <w:t>Atsižvelg</w:t>
      </w:r>
      <w:r w:rsidR="0022620E" w:rsidRPr="0022620E">
        <w:rPr>
          <w:caps w:val="0"/>
          <w:color w:val="000000"/>
          <w:szCs w:val="24"/>
          <w:lang w:eastAsia="lt-LT"/>
        </w:rPr>
        <w:t>dami</w:t>
      </w:r>
      <w:r w:rsidRPr="0022620E">
        <w:rPr>
          <w:caps w:val="0"/>
          <w:color w:val="000000"/>
          <w:szCs w:val="24"/>
          <w:lang w:eastAsia="lt-LT"/>
        </w:rPr>
        <w:t xml:space="preserve"> </w:t>
      </w:r>
      <w:r w:rsidR="0040410C" w:rsidRPr="0022620E">
        <w:rPr>
          <w:caps w:val="0"/>
          <w:color w:val="000000"/>
          <w:szCs w:val="24"/>
          <w:lang w:eastAsia="lt-LT"/>
        </w:rPr>
        <w:t>į</w:t>
      </w:r>
      <w:r w:rsidRPr="0022620E">
        <w:rPr>
          <w:caps w:val="0"/>
          <w:color w:val="000000"/>
          <w:szCs w:val="24"/>
          <w:lang w:eastAsia="lt-LT"/>
        </w:rPr>
        <w:t xml:space="preserve"> tai, kas išdėstyta, </w:t>
      </w:r>
      <w:r w:rsidR="0022620E" w:rsidRPr="0022620E">
        <w:rPr>
          <w:caps w:val="0"/>
          <w:color w:val="000000"/>
          <w:szCs w:val="24"/>
          <w:lang w:eastAsia="lt-LT"/>
        </w:rPr>
        <w:t>siūlome</w:t>
      </w:r>
      <w:r w:rsidR="006F0E1D" w:rsidRPr="0022620E">
        <w:rPr>
          <w:caps w:val="0"/>
          <w:color w:val="000000"/>
          <w:szCs w:val="24"/>
          <w:lang w:eastAsia="lt-LT"/>
        </w:rPr>
        <w:t xml:space="preserve"> tikslin</w:t>
      </w:r>
      <w:r w:rsidR="0022620E" w:rsidRPr="0022620E">
        <w:rPr>
          <w:caps w:val="0"/>
          <w:color w:val="000000"/>
          <w:szCs w:val="24"/>
          <w:lang w:eastAsia="lt-LT"/>
        </w:rPr>
        <w:t>ti</w:t>
      </w:r>
      <w:r w:rsidR="006F0E1D" w:rsidRPr="0022620E">
        <w:rPr>
          <w:caps w:val="0"/>
          <w:color w:val="000000"/>
          <w:szCs w:val="24"/>
          <w:lang w:eastAsia="lt-LT"/>
        </w:rPr>
        <w:t xml:space="preserve"> </w:t>
      </w:r>
      <w:r w:rsidR="00EE0B06" w:rsidRPr="0022620E">
        <w:rPr>
          <w:caps w:val="0"/>
          <w:color w:val="000000"/>
          <w:szCs w:val="24"/>
          <w:lang w:eastAsia="lt-LT"/>
        </w:rPr>
        <w:t>Projekto 2 punkt</w:t>
      </w:r>
      <w:r w:rsidR="0022620E" w:rsidRPr="0022620E">
        <w:rPr>
          <w:caps w:val="0"/>
          <w:color w:val="000000"/>
          <w:szCs w:val="24"/>
          <w:lang w:eastAsia="lt-LT"/>
        </w:rPr>
        <w:t>ą</w:t>
      </w:r>
      <w:r w:rsidR="0040410C" w:rsidRPr="0022620E">
        <w:rPr>
          <w:caps w:val="0"/>
          <w:color w:val="000000"/>
          <w:szCs w:val="24"/>
          <w:lang w:eastAsia="lt-LT"/>
        </w:rPr>
        <w:t xml:space="preserve">, nurodant, kad </w:t>
      </w:r>
      <w:r w:rsidR="0040410C" w:rsidRPr="0022620E">
        <w:rPr>
          <w:caps w:val="0"/>
          <w:szCs w:val="24"/>
        </w:rPr>
        <w:t xml:space="preserve">miškų ūkio paskirties žemės sklypas (unikalus Nr. 4400-3983-1357) Plungės </w:t>
      </w:r>
      <w:r w:rsidR="0090323D" w:rsidRPr="0022620E">
        <w:rPr>
          <w:caps w:val="0"/>
          <w:szCs w:val="24"/>
        </w:rPr>
        <w:t xml:space="preserve">rajono savivaldybei perduodamas valstybinei funkcijai atlikti </w:t>
      </w:r>
      <w:r w:rsidR="00300DD3" w:rsidRPr="0022620E">
        <w:rPr>
          <w:caps w:val="0"/>
          <w:szCs w:val="24"/>
        </w:rPr>
        <w:t>–</w:t>
      </w:r>
      <w:r w:rsidR="0090323D" w:rsidRPr="0022620E">
        <w:rPr>
          <w:caps w:val="0"/>
          <w:szCs w:val="24"/>
        </w:rPr>
        <w:t xml:space="preserve"> </w:t>
      </w:r>
      <w:r w:rsidR="00300DD3" w:rsidRPr="0022620E">
        <w:rPr>
          <w:caps w:val="0"/>
          <w:szCs w:val="24"/>
        </w:rPr>
        <w:t>p</w:t>
      </w:r>
      <w:r w:rsidR="00743489" w:rsidRPr="0022620E">
        <w:rPr>
          <w:caps w:val="0"/>
          <w:szCs w:val="24"/>
        </w:rPr>
        <w:t>rižiūrėti</w:t>
      </w:r>
      <w:r w:rsidR="005656D8">
        <w:rPr>
          <w:caps w:val="0"/>
          <w:szCs w:val="24"/>
        </w:rPr>
        <w:t>,</w:t>
      </w:r>
      <w:r w:rsidR="00743489" w:rsidRPr="0022620E">
        <w:rPr>
          <w:caps w:val="0"/>
          <w:szCs w:val="24"/>
        </w:rPr>
        <w:t xml:space="preserve"> saugoti ir tvarkyti.</w:t>
      </w:r>
      <w:r w:rsidR="00300DD3" w:rsidRPr="0022620E">
        <w:rPr>
          <w:caps w:val="0"/>
          <w:szCs w:val="24"/>
        </w:rPr>
        <w:t xml:space="preserve"> </w:t>
      </w:r>
    </w:p>
    <w:p w14:paraId="29653938" w14:textId="0B8E8E47" w:rsidR="00A87FA8" w:rsidRPr="0022620E" w:rsidRDefault="00A87FA8" w:rsidP="0022620E">
      <w:pPr>
        <w:spacing w:line="360" w:lineRule="auto"/>
        <w:ind w:firstLine="720"/>
        <w:jc w:val="both"/>
        <w:rPr>
          <w:caps w:val="0"/>
          <w:szCs w:val="24"/>
        </w:rPr>
      </w:pPr>
      <w:bookmarkStart w:id="3" w:name="pn1_87"/>
      <w:bookmarkStart w:id="4" w:name="pn1_88"/>
      <w:bookmarkEnd w:id="3"/>
      <w:bookmarkEnd w:id="4"/>
      <w:r w:rsidRPr="0022620E">
        <w:rPr>
          <w:caps w:val="0"/>
          <w:szCs w:val="24"/>
          <w:lang w:eastAsia="lt-LT"/>
        </w:rPr>
        <w:t>Dėkojame už bendradarbiavimą.</w:t>
      </w:r>
    </w:p>
    <w:p w14:paraId="2B50F32F" w14:textId="77777777" w:rsidR="00727C1E" w:rsidRPr="0022620E" w:rsidRDefault="00727C1E" w:rsidP="0022620E">
      <w:pPr>
        <w:spacing w:line="360" w:lineRule="auto"/>
        <w:jc w:val="both"/>
        <w:rPr>
          <w:caps w:val="0"/>
          <w:szCs w:val="24"/>
        </w:rPr>
      </w:pPr>
    </w:p>
    <w:p w14:paraId="5B8E23BF" w14:textId="77777777" w:rsidR="0091544B" w:rsidRPr="0049796B" w:rsidRDefault="0091544B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  <w:bookmarkStart w:id="5" w:name="part_49d94abd2478439299ee4f6b7778b517"/>
      <w:bookmarkStart w:id="6" w:name="part_a603d520eb474715a307daad8a111ba4"/>
      <w:bookmarkEnd w:id="5"/>
      <w:bookmarkEnd w:id="6"/>
    </w:p>
    <w:p w14:paraId="76FE2FC6" w14:textId="77777777" w:rsidR="0060659D" w:rsidRPr="0049796B" w:rsidRDefault="0060659D" w:rsidP="00797917">
      <w:pPr>
        <w:tabs>
          <w:tab w:val="left" w:pos="900"/>
          <w:tab w:val="left" w:pos="9540"/>
        </w:tabs>
        <w:spacing w:line="360" w:lineRule="auto"/>
        <w:jc w:val="both"/>
        <w:rPr>
          <w:caps w:val="0"/>
          <w:szCs w:val="24"/>
        </w:rPr>
      </w:pPr>
      <w:r w:rsidRPr="0049796B">
        <w:rPr>
          <w:caps w:val="0"/>
          <w:szCs w:val="24"/>
        </w:rPr>
        <w:t>Pagarbiai</w:t>
      </w:r>
    </w:p>
    <w:p w14:paraId="0410C7DF" w14:textId="3B39CF0F" w:rsidR="00905A13" w:rsidRDefault="00905A13" w:rsidP="00EC289B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</w:t>
      </w:r>
      <w:r w:rsidR="0092770C">
        <w:rPr>
          <w:caps w:val="0"/>
          <w:color w:val="0D0D0D"/>
          <w:szCs w:val="24"/>
        </w:rPr>
        <w:t>u</w:t>
      </w:r>
      <w:r>
        <w:rPr>
          <w:caps w:val="0"/>
          <w:color w:val="0D0D0D"/>
          <w:szCs w:val="24"/>
        </w:rPr>
        <w:t xml:space="preserve">s </w:t>
      </w:r>
      <w:r w:rsidR="00EC289B">
        <w:rPr>
          <w:caps w:val="0"/>
          <w:color w:val="0D0D0D"/>
          <w:szCs w:val="24"/>
        </w:rPr>
        <w:t xml:space="preserve">                                                                                                                 Laimonas Čiakas</w:t>
      </w:r>
    </w:p>
    <w:p w14:paraId="2A602D06" w14:textId="5B1BD451" w:rsidR="00905A13" w:rsidRDefault="00905A1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5ACFF77" w14:textId="19433502" w:rsidR="000E2F23" w:rsidRDefault="000E2F2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2553DD5" w14:textId="5B31DF61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35385A0" w14:textId="563A087E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B649A8D" w14:textId="2D89BF5B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87EDF60" w14:textId="564C2D21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36C413A" w14:textId="2B0F19AD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D58BFE3" w14:textId="50C65097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30E84B3" w14:textId="3F05AAAF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771C561" w14:textId="14639E7A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CC37919" w14:textId="02099891" w:rsidR="006F10FB" w:rsidRDefault="006F10FB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52E960B" w14:textId="77777777" w:rsidR="006F10FB" w:rsidRDefault="006F10FB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FEB09FF" w14:textId="76EB6FC6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12BEDC0" w14:textId="4D4CAB1A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14CE1CF" w14:textId="4D7F821D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FAF6A0D" w14:textId="7784548E" w:rsidR="00380CF0" w:rsidRDefault="00380CF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BF6A70E" w14:textId="77777777" w:rsidR="00C205A0" w:rsidRDefault="00C205A0" w:rsidP="00C205A0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143B78DE" w14:textId="46F23122" w:rsidR="0035301B" w:rsidRPr="0049796B" w:rsidRDefault="00905A13" w:rsidP="003D38AE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B353A0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ACBD3" w14:textId="77777777" w:rsidR="00180023" w:rsidRDefault="00180023">
      <w:r>
        <w:separator/>
      </w:r>
    </w:p>
  </w:endnote>
  <w:endnote w:type="continuationSeparator" w:id="0">
    <w:p w14:paraId="269BD5D2" w14:textId="77777777" w:rsidR="00180023" w:rsidRDefault="0018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16DC5" w14:textId="77777777" w:rsidR="00471058" w:rsidRDefault="004710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CCB99" w14:textId="77777777" w:rsidR="00471058" w:rsidRDefault="0047105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1AEB" w14:textId="77777777" w:rsidR="00471058" w:rsidRDefault="00471058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5"/>
      <w:gridCol w:w="2414"/>
      <w:gridCol w:w="2413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74341" w14:textId="77777777" w:rsidR="00180023" w:rsidRDefault="00180023">
      <w:r>
        <w:separator/>
      </w:r>
    </w:p>
  </w:footnote>
  <w:footnote w:type="continuationSeparator" w:id="0">
    <w:p w14:paraId="1A45EC1F" w14:textId="77777777" w:rsidR="00180023" w:rsidRDefault="0018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E048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AD2C16" w14:textId="77777777" w:rsidR="00471058" w:rsidRDefault="0047105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DFE56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50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E2F7D9" w14:textId="77777777" w:rsidR="00471058" w:rsidRDefault="0047105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7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0E9E"/>
    <w:rsid w:val="00001424"/>
    <w:rsid w:val="00001C58"/>
    <w:rsid w:val="00001F93"/>
    <w:rsid w:val="00003011"/>
    <w:rsid w:val="00003012"/>
    <w:rsid w:val="0000387A"/>
    <w:rsid w:val="00003CDC"/>
    <w:rsid w:val="00003EB1"/>
    <w:rsid w:val="00004AB1"/>
    <w:rsid w:val="000054D4"/>
    <w:rsid w:val="000056A6"/>
    <w:rsid w:val="00007178"/>
    <w:rsid w:val="00007D47"/>
    <w:rsid w:val="00010AD7"/>
    <w:rsid w:val="000116C1"/>
    <w:rsid w:val="0001249E"/>
    <w:rsid w:val="00012D8C"/>
    <w:rsid w:val="00014357"/>
    <w:rsid w:val="0001464C"/>
    <w:rsid w:val="000147C0"/>
    <w:rsid w:val="00014EC8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DD7"/>
    <w:rsid w:val="0003350C"/>
    <w:rsid w:val="00033A1B"/>
    <w:rsid w:val="00033BBA"/>
    <w:rsid w:val="00034340"/>
    <w:rsid w:val="00034596"/>
    <w:rsid w:val="000349FA"/>
    <w:rsid w:val="000375E4"/>
    <w:rsid w:val="00037BC1"/>
    <w:rsid w:val="00041266"/>
    <w:rsid w:val="000412E4"/>
    <w:rsid w:val="0004146E"/>
    <w:rsid w:val="00041E4E"/>
    <w:rsid w:val="00042631"/>
    <w:rsid w:val="00042AB8"/>
    <w:rsid w:val="00042D60"/>
    <w:rsid w:val="00043050"/>
    <w:rsid w:val="0004384A"/>
    <w:rsid w:val="00043FB9"/>
    <w:rsid w:val="000441A5"/>
    <w:rsid w:val="00045AA4"/>
    <w:rsid w:val="00045F70"/>
    <w:rsid w:val="000477CC"/>
    <w:rsid w:val="00047C36"/>
    <w:rsid w:val="00051C5E"/>
    <w:rsid w:val="00052057"/>
    <w:rsid w:val="000529C7"/>
    <w:rsid w:val="00053FBC"/>
    <w:rsid w:val="000540F6"/>
    <w:rsid w:val="000547DB"/>
    <w:rsid w:val="000569D6"/>
    <w:rsid w:val="00057983"/>
    <w:rsid w:val="0006151D"/>
    <w:rsid w:val="00062613"/>
    <w:rsid w:val="0006288D"/>
    <w:rsid w:val="00062B58"/>
    <w:rsid w:val="000639E7"/>
    <w:rsid w:val="000667FE"/>
    <w:rsid w:val="00066C4E"/>
    <w:rsid w:val="00067295"/>
    <w:rsid w:val="000676D6"/>
    <w:rsid w:val="00067E4C"/>
    <w:rsid w:val="00067E9F"/>
    <w:rsid w:val="00070468"/>
    <w:rsid w:val="000712FF"/>
    <w:rsid w:val="000715DA"/>
    <w:rsid w:val="000731FE"/>
    <w:rsid w:val="000740B9"/>
    <w:rsid w:val="00074E29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BD7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197F"/>
    <w:rsid w:val="0009261A"/>
    <w:rsid w:val="00093228"/>
    <w:rsid w:val="0009473F"/>
    <w:rsid w:val="00094A76"/>
    <w:rsid w:val="00094B56"/>
    <w:rsid w:val="00094E2F"/>
    <w:rsid w:val="0009519A"/>
    <w:rsid w:val="000958A1"/>
    <w:rsid w:val="000959FD"/>
    <w:rsid w:val="00095B9F"/>
    <w:rsid w:val="00097684"/>
    <w:rsid w:val="00097D72"/>
    <w:rsid w:val="00097EAA"/>
    <w:rsid w:val="00097F14"/>
    <w:rsid w:val="00097F2C"/>
    <w:rsid w:val="000A10D9"/>
    <w:rsid w:val="000A2875"/>
    <w:rsid w:val="000A3479"/>
    <w:rsid w:val="000A3E26"/>
    <w:rsid w:val="000A4437"/>
    <w:rsid w:val="000A45A0"/>
    <w:rsid w:val="000A4CB7"/>
    <w:rsid w:val="000A5D7B"/>
    <w:rsid w:val="000A6913"/>
    <w:rsid w:val="000A70ED"/>
    <w:rsid w:val="000A7B82"/>
    <w:rsid w:val="000A7D5A"/>
    <w:rsid w:val="000B01B4"/>
    <w:rsid w:val="000B11C7"/>
    <w:rsid w:val="000B137A"/>
    <w:rsid w:val="000B2F68"/>
    <w:rsid w:val="000B4153"/>
    <w:rsid w:val="000B492D"/>
    <w:rsid w:val="000B4F60"/>
    <w:rsid w:val="000B5857"/>
    <w:rsid w:val="000B5FD6"/>
    <w:rsid w:val="000B64F7"/>
    <w:rsid w:val="000B6549"/>
    <w:rsid w:val="000B7034"/>
    <w:rsid w:val="000B7484"/>
    <w:rsid w:val="000C1252"/>
    <w:rsid w:val="000C12C8"/>
    <w:rsid w:val="000C16C4"/>
    <w:rsid w:val="000C1F95"/>
    <w:rsid w:val="000C20A3"/>
    <w:rsid w:val="000C227C"/>
    <w:rsid w:val="000C2E2D"/>
    <w:rsid w:val="000C3FBD"/>
    <w:rsid w:val="000C4324"/>
    <w:rsid w:val="000C44DB"/>
    <w:rsid w:val="000C4812"/>
    <w:rsid w:val="000C4DC9"/>
    <w:rsid w:val="000C6D11"/>
    <w:rsid w:val="000C73B6"/>
    <w:rsid w:val="000D1116"/>
    <w:rsid w:val="000D175D"/>
    <w:rsid w:val="000D2CC2"/>
    <w:rsid w:val="000D3702"/>
    <w:rsid w:val="000D3B6B"/>
    <w:rsid w:val="000D3F9C"/>
    <w:rsid w:val="000D41D7"/>
    <w:rsid w:val="000D44D4"/>
    <w:rsid w:val="000D6D97"/>
    <w:rsid w:val="000D6E6C"/>
    <w:rsid w:val="000D70C0"/>
    <w:rsid w:val="000E0198"/>
    <w:rsid w:val="000E1161"/>
    <w:rsid w:val="000E16FD"/>
    <w:rsid w:val="000E23A7"/>
    <w:rsid w:val="000E26F7"/>
    <w:rsid w:val="000E2F23"/>
    <w:rsid w:val="000E65AC"/>
    <w:rsid w:val="000E6EFB"/>
    <w:rsid w:val="000E7701"/>
    <w:rsid w:val="000F05C7"/>
    <w:rsid w:val="000F0BC2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100F66"/>
    <w:rsid w:val="001014CE"/>
    <w:rsid w:val="0010168B"/>
    <w:rsid w:val="00101EBB"/>
    <w:rsid w:val="00102C16"/>
    <w:rsid w:val="00102DB3"/>
    <w:rsid w:val="00102FF3"/>
    <w:rsid w:val="00103BE5"/>
    <w:rsid w:val="00105B19"/>
    <w:rsid w:val="00105BFD"/>
    <w:rsid w:val="00106123"/>
    <w:rsid w:val="00106519"/>
    <w:rsid w:val="001078C9"/>
    <w:rsid w:val="00107DBF"/>
    <w:rsid w:val="00110C0F"/>
    <w:rsid w:val="0011118B"/>
    <w:rsid w:val="00111630"/>
    <w:rsid w:val="001116A5"/>
    <w:rsid w:val="001120C0"/>
    <w:rsid w:val="00112340"/>
    <w:rsid w:val="00112D1D"/>
    <w:rsid w:val="00113216"/>
    <w:rsid w:val="00113A42"/>
    <w:rsid w:val="00114182"/>
    <w:rsid w:val="00114B2E"/>
    <w:rsid w:val="00115F36"/>
    <w:rsid w:val="00116209"/>
    <w:rsid w:val="0011643F"/>
    <w:rsid w:val="00116B45"/>
    <w:rsid w:val="00116B46"/>
    <w:rsid w:val="00116F23"/>
    <w:rsid w:val="00116F73"/>
    <w:rsid w:val="00117B29"/>
    <w:rsid w:val="00120E98"/>
    <w:rsid w:val="00121284"/>
    <w:rsid w:val="0012324D"/>
    <w:rsid w:val="00124273"/>
    <w:rsid w:val="00124B15"/>
    <w:rsid w:val="00125A94"/>
    <w:rsid w:val="00126217"/>
    <w:rsid w:val="001263F7"/>
    <w:rsid w:val="00127D17"/>
    <w:rsid w:val="00127F54"/>
    <w:rsid w:val="00130899"/>
    <w:rsid w:val="00130BD9"/>
    <w:rsid w:val="00131F47"/>
    <w:rsid w:val="00132679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40073"/>
    <w:rsid w:val="001409AF"/>
    <w:rsid w:val="001416F4"/>
    <w:rsid w:val="00141B5B"/>
    <w:rsid w:val="00142DE1"/>
    <w:rsid w:val="00143E59"/>
    <w:rsid w:val="00144243"/>
    <w:rsid w:val="00144E24"/>
    <w:rsid w:val="00145002"/>
    <w:rsid w:val="001450A4"/>
    <w:rsid w:val="0014734B"/>
    <w:rsid w:val="00147539"/>
    <w:rsid w:val="00147F05"/>
    <w:rsid w:val="00151032"/>
    <w:rsid w:val="00152B65"/>
    <w:rsid w:val="00152F26"/>
    <w:rsid w:val="0015324A"/>
    <w:rsid w:val="00154836"/>
    <w:rsid w:val="001569A5"/>
    <w:rsid w:val="001570F4"/>
    <w:rsid w:val="00160717"/>
    <w:rsid w:val="00163720"/>
    <w:rsid w:val="001667F0"/>
    <w:rsid w:val="00166E6E"/>
    <w:rsid w:val="00167F1E"/>
    <w:rsid w:val="0017049E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C79"/>
    <w:rsid w:val="00177DFC"/>
    <w:rsid w:val="00180023"/>
    <w:rsid w:val="00180610"/>
    <w:rsid w:val="00180794"/>
    <w:rsid w:val="001811AA"/>
    <w:rsid w:val="00183348"/>
    <w:rsid w:val="00183D4B"/>
    <w:rsid w:val="0018448C"/>
    <w:rsid w:val="00184500"/>
    <w:rsid w:val="00184C60"/>
    <w:rsid w:val="00184E04"/>
    <w:rsid w:val="00185ECC"/>
    <w:rsid w:val="00186C77"/>
    <w:rsid w:val="00187469"/>
    <w:rsid w:val="00192CC8"/>
    <w:rsid w:val="00193197"/>
    <w:rsid w:val="00193944"/>
    <w:rsid w:val="00193E46"/>
    <w:rsid w:val="00193F9D"/>
    <w:rsid w:val="00194200"/>
    <w:rsid w:val="001947C6"/>
    <w:rsid w:val="00196D07"/>
    <w:rsid w:val="00197131"/>
    <w:rsid w:val="00197AA4"/>
    <w:rsid w:val="001A24F1"/>
    <w:rsid w:val="001A2969"/>
    <w:rsid w:val="001A57C5"/>
    <w:rsid w:val="001A5E43"/>
    <w:rsid w:val="001A6E83"/>
    <w:rsid w:val="001B11C9"/>
    <w:rsid w:val="001B1A6E"/>
    <w:rsid w:val="001B1D56"/>
    <w:rsid w:val="001B25D7"/>
    <w:rsid w:val="001B3CE6"/>
    <w:rsid w:val="001B4C2B"/>
    <w:rsid w:val="001B4D78"/>
    <w:rsid w:val="001B501F"/>
    <w:rsid w:val="001B5B4D"/>
    <w:rsid w:val="001B72A8"/>
    <w:rsid w:val="001B7912"/>
    <w:rsid w:val="001C0288"/>
    <w:rsid w:val="001C0783"/>
    <w:rsid w:val="001C1176"/>
    <w:rsid w:val="001C1CD8"/>
    <w:rsid w:val="001C2A70"/>
    <w:rsid w:val="001C2D35"/>
    <w:rsid w:val="001C2E26"/>
    <w:rsid w:val="001C32FE"/>
    <w:rsid w:val="001C43DE"/>
    <w:rsid w:val="001C5C5A"/>
    <w:rsid w:val="001C6D76"/>
    <w:rsid w:val="001C7318"/>
    <w:rsid w:val="001D0197"/>
    <w:rsid w:val="001D0BFB"/>
    <w:rsid w:val="001D18FD"/>
    <w:rsid w:val="001D1DDE"/>
    <w:rsid w:val="001D3618"/>
    <w:rsid w:val="001D4F31"/>
    <w:rsid w:val="001D5F15"/>
    <w:rsid w:val="001D6177"/>
    <w:rsid w:val="001D735B"/>
    <w:rsid w:val="001E0563"/>
    <w:rsid w:val="001E0753"/>
    <w:rsid w:val="001E1361"/>
    <w:rsid w:val="001E13FA"/>
    <w:rsid w:val="001E14F6"/>
    <w:rsid w:val="001E178C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1227"/>
    <w:rsid w:val="001F1291"/>
    <w:rsid w:val="001F12CF"/>
    <w:rsid w:val="001F1951"/>
    <w:rsid w:val="001F1989"/>
    <w:rsid w:val="001F25C5"/>
    <w:rsid w:val="001F3587"/>
    <w:rsid w:val="001F4A99"/>
    <w:rsid w:val="001F55C9"/>
    <w:rsid w:val="001F5654"/>
    <w:rsid w:val="001F565B"/>
    <w:rsid w:val="001F5972"/>
    <w:rsid w:val="001F5B9D"/>
    <w:rsid w:val="001F6301"/>
    <w:rsid w:val="002001F4"/>
    <w:rsid w:val="002026FB"/>
    <w:rsid w:val="00202A09"/>
    <w:rsid w:val="00205827"/>
    <w:rsid w:val="00206A06"/>
    <w:rsid w:val="00206EA1"/>
    <w:rsid w:val="00207676"/>
    <w:rsid w:val="00210215"/>
    <w:rsid w:val="00210CC5"/>
    <w:rsid w:val="00210FE6"/>
    <w:rsid w:val="00211A5E"/>
    <w:rsid w:val="00212031"/>
    <w:rsid w:val="00212BFA"/>
    <w:rsid w:val="00212D39"/>
    <w:rsid w:val="00212E33"/>
    <w:rsid w:val="002130E2"/>
    <w:rsid w:val="00214D87"/>
    <w:rsid w:val="0021520A"/>
    <w:rsid w:val="0021660C"/>
    <w:rsid w:val="002171B8"/>
    <w:rsid w:val="00220996"/>
    <w:rsid w:val="002209FE"/>
    <w:rsid w:val="00221CAF"/>
    <w:rsid w:val="0022368B"/>
    <w:rsid w:val="0022414B"/>
    <w:rsid w:val="00224534"/>
    <w:rsid w:val="00224A4D"/>
    <w:rsid w:val="002259DC"/>
    <w:rsid w:val="00225E0E"/>
    <w:rsid w:val="0022620E"/>
    <w:rsid w:val="00226250"/>
    <w:rsid w:val="002271E7"/>
    <w:rsid w:val="00227DEF"/>
    <w:rsid w:val="00230886"/>
    <w:rsid w:val="00230ED0"/>
    <w:rsid w:val="00231CF4"/>
    <w:rsid w:val="0023346A"/>
    <w:rsid w:val="002341B8"/>
    <w:rsid w:val="00234871"/>
    <w:rsid w:val="002348DC"/>
    <w:rsid w:val="00234E93"/>
    <w:rsid w:val="002367CD"/>
    <w:rsid w:val="00236D16"/>
    <w:rsid w:val="002371BF"/>
    <w:rsid w:val="00240432"/>
    <w:rsid w:val="00240D85"/>
    <w:rsid w:val="00240F00"/>
    <w:rsid w:val="002410AF"/>
    <w:rsid w:val="00242021"/>
    <w:rsid w:val="00242F23"/>
    <w:rsid w:val="002437E5"/>
    <w:rsid w:val="0024394F"/>
    <w:rsid w:val="00243E8F"/>
    <w:rsid w:val="00244382"/>
    <w:rsid w:val="0024448A"/>
    <w:rsid w:val="002453EE"/>
    <w:rsid w:val="002455DD"/>
    <w:rsid w:val="0024569C"/>
    <w:rsid w:val="002458A0"/>
    <w:rsid w:val="002476E1"/>
    <w:rsid w:val="00247A78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CDD"/>
    <w:rsid w:val="0026105D"/>
    <w:rsid w:val="00262887"/>
    <w:rsid w:val="002637B5"/>
    <w:rsid w:val="00263A3F"/>
    <w:rsid w:val="00263A91"/>
    <w:rsid w:val="00263F43"/>
    <w:rsid w:val="00264231"/>
    <w:rsid w:val="002645C5"/>
    <w:rsid w:val="002652E0"/>
    <w:rsid w:val="002658A9"/>
    <w:rsid w:val="00265963"/>
    <w:rsid w:val="00265C23"/>
    <w:rsid w:val="002678E7"/>
    <w:rsid w:val="00267E40"/>
    <w:rsid w:val="002707A0"/>
    <w:rsid w:val="0027186F"/>
    <w:rsid w:val="00271DC7"/>
    <w:rsid w:val="00272DE3"/>
    <w:rsid w:val="0027358E"/>
    <w:rsid w:val="0027458F"/>
    <w:rsid w:val="00274AF3"/>
    <w:rsid w:val="0027526C"/>
    <w:rsid w:val="0027577A"/>
    <w:rsid w:val="00275DF8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319B"/>
    <w:rsid w:val="00283265"/>
    <w:rsid w:val="00283BCF"/>
    <w:rsid w:val="00284728"/>
    <w:rsid w:val="00285B04"/>
    <w:rsid w:val="00290096"/>
    <w:rsid w:val="002925DF"/>
    <w:rsid w:val="00293841"/>
    <w:rsid w:val="00294238"/>
    <w:rsid w:val="00294452"/>
    <w:rsid w:val="00294C38"/>
    <w:rsid w:val="002954F9"/>
    <w:rsid w:val="00295D52"/>
    <w:rsid w:val="00296A63"/>
    <w:rsid w:val="002976FF"/>
    <w:rsid w:val="00297F03"/>
    <w:rsid w:val="00297F4A"/>
    <w:rsid w:val="002A0BBB"/>
    <w:rsid w:val="002A0D91"/>
    <w:rsid w:val="002A0DBA"/>
    <w:rsid w:val="002A1081"/>
    <w:rsid w:val="002A146B"/>
    <w:rsid w:val="002A1525"/>
    <w:rsid w:val="002A23F6"/>
    <w:rsid w:val="002A2685"/>
    <w:rsid w:val="002A30B0"/>
    <w:rsid w:val="002A3864"/>
    <w:rsid w:val="002A3C07"/>
    <w:rsid w:val="002A4621"/>
    <w:rsid w:val="002A47ED"/>
    <w:rsid w:val="002A5A2D"/>
    <w:rsid w:val="002A5BB0"/>
    <w:rsid w:val="002A5F4F"/>
    <w:rsid w:val="002A6405"/>
    <w:rsid w:val="002B0478"/>
    <w:rsid w:val="002B0F93"/>
    <w:rsid w:val="002B1709"/>
    <w:rsid w:val="002B1FE9"/>
    <w:rsid w:val="002B2329"/>
    <w:rsid w:val="002B307E"/>
    <w:rsid w:val="002B382D"/>
    <w:rsid w:val="002B3A4F"/>
    <w:rsid w:val="002B3F16"/>
    <w:rsid w:val="002B4C05"/>
    <w:rsid w:val="002B59C0"/>
    <w:rsid w:val="002B5C3A"/>
    <w:rsid w:val="002B6041"/>
    <w:rsid w:val="002B6E23"/>
    <w:rsid w:val="002C1182"/>
    <w:rsid w:val="002C14D1"/>
    <w:rsid w:val="002C1587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4712"/>
    <w:rsid w:val="002D522A"/>
    <w:rsid w:val="002D53EB"/>
    <w:rsid w:val="002D54FB"/>
    <w:rsid w:val="002D5C1A"/>
    <w:rsid w:val="002D5DC3"/>
    <w:rsid w:val="002D63E3"/>
    <w:rsid w:val="002D758C"/>
    <w:rsid w:val="002D7F10"/>
    <w:rsid w:val="002E06BD"/>
    <w:rsid w:val="002E1AFD"/>
    <w:rsid w:val="002E1C96"/>
    <w:rsid w:val="002E1D4F"/>
    <w:rsid w:val="002E21C9"/>
    <w:rsid w:val="002E35D8"/>
    <w:rsid w:val="002E46F4"/>
    <w:rsid w:val="002E4BE4"/>
    <w:rsid w:val="002E63D4"/>
    <w:rsid w:val="002E6546"/>
    <w:rsid w:val="002E6B9B"/>
    <w:rsid w:val="002E793F"/>
    <w:rsid w:val="002E7EF7"/>
    <w:rsid w:val="002F00F4"/>
    <w:rsid w:val="002F0246"/>
    <w:rsid w:val="002F1004"/>
    <w:rsid w:val="002F1127"/>
    <w:rsid w:val="002F27CE"/>
    <w:rsid w:val="002F2E04"/>
    <w:rsid w:val="002F2E89"/>
    <w:rsid w:val="002F2FC0"/>
    <w:rsid w:val="002F3F8E"/>
    <w:rsid w:val="002F4EC7"/>
    <w:rsid w:val="002F4F4E"/>
    <w:rsid w:val="002F5350"/>
    <w:rsid w:val="002F65BB"/>
    <w:rsid w:val="002F661A"/>
    <w:rsid w:val="002F763B"/>
    <w:rsid w:val="002F78EC"/>
    <w:rsid w:val="002F7A1F"/>
    <w:rsid w:val="002F7BB8"/>
    <w:rsid w:val="00300D60"/>
    <w:rsid w:val="00300DD3"/>
    <w:rsid w:val="003012ED"/>
    <w:rsid w:val="00302A3D"/>
    <w:rsid w:val="00303760"/>
    <w:rsid w:val="00304E04"/>
    <w:rsid w:val="00305DE4"/>
    <w:rsid w:val="00307B83"/>
    <w:rsid w:val="00307FE3"/>
    <w:rsid w:val="00310FBF"/>
    <w:rsid w:val="00311502"/>
    <w:rsid w:val="00311CF5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5132"/>
    <w:rsid w:val="0032513B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41CB7"/>
    <w:rsid w:val="0034363E"/>
    <w:rsid w:val="0034371F"/>
    <w:rsid w:val="003447E2"/>
    <w:rsid w:val="003449BA"/>
    <w:rsid w:val="0034522E"/>
    <w:rsid w:val="00345393"/>
    <w:rsid w:val="00346796"/>
    <w:rsid w:val="00347164"/>
    <w:rsid w:val="003475AE"/>
    <w:rsid w:val="0035041E"/>
    <w:rsid w:val="00351BF5"/>
    <w:rsid w:val="00352FB8"/>
    <w:rsid w:val="0035301B"/>
    <w:rsid w:val="00353095"/>
    <w:rsid w:val="003547EA"/>
    <w:rsid w:val="00354E30"/>
    <w:rsid w:val="0035641E"/>
    <w:rsid w:val="00356B34"/>
    <w:rsid w:val="00360655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71BA"/>
    <w:rsid w:val="00367B6C"/>
    <w:rsid w:val="00367CB1"/>
    <w:rsid w:val="00367E8F"/>
    <w:rsid w:val="003709E3"/>
    <w:rsid w:val="00372322"/>
    <w:rsid w:val="003728B1"/>
    <w:rsid w:val="00373BD2"/>
    <w:rsid w:val="00373F99"/>
    <w:rsid w:val="003742F5"/>
    <w:rsid w:val="003756BF"/>
    <w:rsid w:val="00375B1C"/>
    <w:rsid w:val="003765C8"/>
    <w:rsid w:val="0037693B"/>
    <w:rsid w:val="00377E6E"/>
    <w:rsid w:val="0038025D"/>
    <w:rsid w:val="003802BD"/>
    <w:rsid w:val="0038049C"/>
    <w:rsid w:val="00380725"/>
    <w:rsid w:val="00380CF0"/>
    <w:rsid w:val="00380F31"/>
    <w:rsid w:val="0038184E"/>
    <w:rsid w:val="00381883"/>
    <w:rsid w:val="00381C7A"/>
    <w:rsid w:val="00382575"/>
    <w:rsid w:val="00382723"/>
    <w:rsid w:val="00383B87"/>
    <w:rsid w:val="00384715"/>
    <w:rsid w:val="003848D3"/>
    <w:rsid w:val="00385B3C"/>
    <w:rsid w:val="00385C27"/>
    <w:rsid w:val="0038624E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24C7"/>
    <w:rsid w:val="00393DC9"/>
    <w:rsid w:val="0039443D"/>
    <w:rsid w:val="00394B59"/>
    <w:rsid w:val="00394CFC"/>
    <w:rsid w:val="00395243"/>
    <w:rsid w:val="00395476"/>
    <w:rsid w:val="003961F1"/>
    <w:rsid w:val="0039696B"/>
    <w:rsid w:val="003A0861"/>
    <w:rsid w:val="003A0933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271D"/>
    <w:rsid w:val="003B317D"/>
    <w:rsid w:val="003B37D1"/>
    <w:rsid w:val="003B3B54"/>
    <w:rsid w:val="003B3B63"/>
    <w:rsid w:val="003B3F9F"/>
    <w:rsid w:val="003B4052"/>
    <w:rsid w:val="003B4741"/>
    <w:rsid w:val="003B48A0"/>
    <w:rsid w:val="003B49E9"/>
    <w:rsid w:val="003B4CC8"/>
    <w:rsid w:val="003B4F9A"/>
    <w:rsid w:val="003B5BBF"/>
    <w:rsid w:val="003B6350"/>
    <w:rsid w:val="003B70B3"/>
    <w:rsid w:val="003B75B6"/>
    <w:rsid w:val="003C1468"/>
    <w:rsid w:val="003C14BE"/>
    <w:rsid w:val="003C1831"/>
    <w:rsid w:val="003C2720"/>
    <w:rsid w:val="003C2771"/>
    <w:rsid w:val="003C2AE6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2E7F"/>
    <w:rsid w:val="003D38AE"/>
    <w:rsid w:val="003D3D60"/>
    <w:rsid w:val="003D40AD"/>
    <w:rsid w:val="003D4442"/>
    <w:rsid w:val="003D4AC6"/>
    <w:rsid w:val="003D5821"/>
    <w:rsid w:val="003D5F87"/>
    <w:rsid w:val="003D7418"/>
    <w:rsid w:val="003D7B64"/>
    <w:rsid w:val="003E0930"/>
    <w:rsid w:val="003E0EDC"/>
    <w:rsid w:val="003E138A"/>
    <w:rsid w:val="003E1BDF"/>
    <w:rsid w:val="003E2325"/>
    <w:rsid w:val="003E2EC9"/>
    <w:rsid w:val="003E3203"/>
    <w:rsid w:val="003E3DB6"/>
    <w:rsid w:val="003E7E98"/>
    <w:rsid w:val="003F0150"/>
    <w:rsid w:val="003F1865"/>
    <w:rsid w:val="003F1FC8"/>
    <w:rsid w:val="003F241C"/>
    <w:rsid w:val="003F24C5"/>
    <w:rsid w:val="003F40F9"/>
    <w:rsid w:val="003F44EE"/>
    <w:rsid w:val="003F4628"/>
    <w:rsid w:val="003F47A8"/>
    <w:rsid w:val="003F4AB6"/>
    <w:rsid w:val="003F6846"/>
    <w:rsid w:val="003F6B45"/>
    <w:rsid w:val="003F72D8"/>
    <w:rsid w:val="003F7F16"/>
    <w:rsid w:val="00400C08"/>
    <w:rsid w:val="00400C37"/>
    <w:rsid w:val="00400F3D"/>
    <w:rsid w:val="00401372"/>
    <w:rsid w:val="00401791"/>
    <w:rsid w:val="00401B6E"/>
    <w:rsid w:val="00403339"/>
    <w:rsid w:val="00403A4B"/>
    <w:rsid w:val="00403B1C"/>
    <w:rsid w:val="0040410C"/>
    <w:rsid w:val="0040439E"/>
    <w:rsid w:val="004050F5"/>
    <w:rsid w:val="00405124"/>
    <w:rsid w:val="004100BC"/>
    <w:rsid w:val="004100FD"/>
    <w:rsid w:val="00410840"/>
    <w:rsid w:val="00411489"/>
    <w:rsid w:val="00411FBB"/>
    <w:rsid w:val="00412F18"/>
    <w:rsid w:val="0041312A"/>
    <w:rsid w:val="00413DD4"/>
    <w:rsid w:val="00413DE2"/>
    <w:rsid w:val="00414B66"/>
    <w:rsid w:val="0041520C"/>
    <w:rsid w:val="00416104"/>
    <w:rsid w:val="00417031"/>
    <w:rsid w:val="00417852"/>
    <w:rsid w:val="00417B6B"/>
    <w:rsid w:val="00417FFE"/>
    <w:rsid w:val="00420155"/>
    <w:rsid w:val="0042068B"/>
    <w:rsid w:val="004210C4"/>
    <w:rsid w:val="00421B92"/>
    <w:rsid w:val="00422352"/>
    <w:rsid w:val="00424227"/>
    <w:rsid w:val="00424996"/>
    <w:rsid w:val="00424D30"/>
    <w:rsid w:val="0042518E"/>
    <w:rsid w:val="004262F6"/>
    <w:rsid w:val="004270A9"/>
    <w:rsid w:val="00427655"/>
    <w:rsid w:val="00427EF7"/>
    <w:rsid w:val="00430962"/>
    <w:rsid w:val="00430A13"/>
    <w:rsid w:val="00430B0E"/>
    <w:rsid w:val="00431079"/>
    <w:rsid w:val="00432743"/>
    <w:rsid w:val="004337B2"/>
    <w:rsid w:val="004339B0"/>
    <w:rsid w:val="00433E8B"/>
    <w:rsid w:val="00434B67"/>
    <w:rsid w:val="00434EAD"/>
    <w:rsid w:val="00440462"/>
    <w:rsid w:val="00440DDD"/>
    <w:rsid w:val="004410F6"/>
    <w:rsid w:val="00442661"/>
    <w:rsid w:val="00442ED8"/>
    <w:rsid w:val="004437E3"/>
    <w:rsid w:val="00444EB1"/>
    <w:rsid w:val="004451B0"/>
    <w:rsid w:val="0044525E"/>
    <w:rsid w:val="00445529"/>
    <w:rsid w:val="004457A2"/>
    <w:rsid w:val="004468DC"/>
    <w:rsid w:val="0045120F"/>
    <w:rsid w:val="00452C01"/>
    <w:rsid w:val="0045322A"/>
    <w:rsid w:val="004550E8"/>
    <w:rsid w:val="0045569B"/>
    <w:rsid w:val="00455FAB"/>
    <w:rsid w:val="004567AB"/>
    <w:rsid w:val="00457565"/>
    <w:rsid w:val="0045757E"/>
    <w:rsid w:val="00460B28"/>
    <w:rsid w:val="00460F69"/>
    <w:rsid w:val="004610C3"/>
    <w:rsid w:val="004616A6"/>
    <w:rsid w:val="0046177C"/>
    <w:rsid w:val="00461B56"/>
    <w:rsid w:val="00461DE5"/>
    <w:rsid w:val="00461F19"/>
    <w:rsid w:val="00462226"/>
    <w:rsid w:val="004634E7"/>
    <w:rsid w:val="0046355E"/>
    <w:rsid w:val="00464307"/>
    <w:rsid w:val="00464A0A"/>
    <w:rsid w:val="00464B00"/>
    <w:rsid w:val="0046745C"/>
    <w:rsid w:val="0047011D"/>
    <w:rsid w:val="0047055B"/>
    <w:rsid w:val="004709BF"/>
    <w:rsid w:val="00470D33"/>
    <w:rsid w:val="00471058"/>
    <w:rsid w:val="00473641"/>
    <w:rsid w:val="00473BC9"/>
    <w:rsid w:val="00474241"/>
    <w:rsid w:val="00476621"/>
    <w:rsid w:val="00476BB8"/>
    <w:rsid w:val="00476CEC"/>
    <w:rsid w:val="00476E8A"/>
    <w:rsid w:val="00477F3B"/>
    <w:rsid w:val="00480931"/>
    <w:rsid w:val="00481E19"/>
    <w:rsid w:val="004823EF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64FD"/>
    <w:rsid w:val="0049743E"/>
    <w:rsid w:val="00497854"/>
    <w:rsid w:val="0049796B"/>
    <w:rsid w:val="00497C76"/>
    <w:rsid w:val="004A0686"/>
    <w:rsid w:val="004A2A33"/>
    <w:rsid w:val="004A383D"/>
    <w:rsid w:val="004A3875"/>
    <w:rsid w:val="004A47AB"/>
    <w:rsid w:val="004A5AC1"/>
    <w:rsid w:val="004A73C2"/>
    <w:rsid w:val="004B00DD"/>
    <w:rsid w:val="004B1638"/>
    <w:rsid w:val="004B1B69"/>
    <w:rsid w:val="004B1D5B"/>
    <w:rsid w:val="004B2E2A"/>
    <w:rsid w:val="004B2FF1"/>
    <w:rsid w:val="004B3085"/>
    <w:rsid w:val="004B3A94"/>
    <w:rsid w:val="004B4BE5"/>
    <w:rsid w:val="004B4CDF"/>
    <w:rsid w:val="004B4D46"/>
    <w:rsid w:val="004B5B64"/>
    <w:rsid w:val="004B6057"/>
    <w:rsid w:val="004B6151"/>
    <w:rsid w:val="004B67FC"/>
    <w:rsid w:val="004B6C99"/>
    <w:rsid w:val="004C055E"/>
    <w:rsid w:val="004C1278"/>
    <w:rsid w:val="004C2530"/>
    <w:rsid w:val="004C2673"/>
    <w:rsid w:val="004C2AA7"/>
    <w:rsid w:val="004C351F"/>
    <w:rsid w:val="004C4545"/>
    <w:rsid w:val="004C69C7"/>
    <w:rsid w:val="004C6AAD"/>
    <w:rsid w:val="004C6D58"/>
    <w:rsid w:val="004C757D"/>
    <w:rsid w:val="004D08A7"/>
    <w:rsid w:val="004D0DC9"/>
    <w:rsid w:val="004D0DDB"/>
    <w:rsid w:val="004D1EF5"/>
    <w:rsid w:val="004D1FA9"/>
    <w:rsid w:val="004D20EC"/>
    <w:rsid w:val="004D28B2"/>
    <w:rsid w:val="004D381E"/>
    <w:rsid w:val="004D4B3E"/>
    <w:rsid w:val="004D4E04"/>
    <w:rsid w:val="004D5D4C"/>
    <w:rsid w:val="004D7421"/>
    <w:rsid w:val="004D7486"/>
    <w:rsid w:val="004D7A1B"/>
    <w:rsid w:val="004E3690"/>
    <w:rsid w:val="004E3925"/>
    <w:rsid w:val="004E4461"/>
    <w:rsid w:val="004E4575"/>
    <w:rsid w:val="004E4D2E"/>
    <w:rsid w:val="004E581F"/>
    <w:rsid w:val="004E5B58"/>
    <w:rsid w:val="004E5E66"/>
    <w:rsid w:val="004E639E"/>
    <w:rsid w:val="004E7DB0"/>
    <w:rsid w:val="004E7E31"/>
    <w:rsid w:val="004F0E51"/>
    <w:rsid w:val="004F2431"/>
    <w:rsid w:val="004F24D7"/>
    <w:rsid w:val="004F25F8"/>
    <w:rsid w:val="004F2AB7"/>
    <w:rsid w:val="004F4125"/>
    <w:rsid w:val="004F4177"/>
    <w:rsid w:val="004F44C5"/>
    <w:rsid w:val="004F5303"/>
    <w:rsid w:val="004F5D7C"/>
    <w:rsid w:val="004F6B41"/>
    <w:rsid w:val="004F6DE7"/>
    <w:rsid w:val="004F70F1"/>
    <w:rsid w:val="004F76D6"/>
    <w:rsid w:val="00500589"/>
    <w:rsid w:val="0050255F"/>
    <w:rsid w:val="005028E2"/>
    <w:rsid w:val="00503D58"/>
    <w:rsid w:val="00503DF9"/>
    <w:rsid w:val="005047CD"/>
    <w:rsid w:val="0050535E"/>
    <w:rsid w:val="005054AC"/>
    <w:rsid w:val="00506890"/>
    <w:rsid w:val="005068C9"/>
    <w:rsid w:val="00510C23"/>
    <w:rsid w:val="00510D28"/>
    <w:rsid w:val="005114A4"/>
    <w:rsid w:val="0051277E"/>
    <w:rsid w:val="00513788"/>
    <w:rsid w:val="005149EF"/>
    <w:rsid w:val="00514A5F"/>
    <w:rsid w:val="00515E2E"/>
    <w:rsid w:val="005161B1"/>
    <w:rsid w:val="0051636F"/>
    <w:rsid w:val="00516687"/>
    <w:rsid w:val="005174C5"/>
    <w:rsid w:val="00520E59"/>
    <w:rsid w:val="005212DE"/>
    <w:rsid w:val="0052164B"/>
    <w:rsid w:val="00521898"/>
    <w:rsid w:val="0052194F"/>
    <w:rsid w:val="00521AFD"/>
    <w:rsid w:val="00523103"/>
    <w:rsid w:val="00523DF5"/>
    <w:rsid w:val="00524AAF"/>
    <w:rsid w:val="00524BFB"/>
    <w:rsid w:val="00525587"/>
    <w:rsid w:val="00526174"/>
    <w:rsid w:val="0052640C"/>
    <w:rsid w:val="0052664E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709"/>
    <w:rsid w:val="00540948"/>
    <w:rsid w:val="00540FA7"/>
    <w:rsid w:val="00541828"/>
    <w:rsid w:val="00541A47"/>
    <w:rsid w:val="00541C3F"/>
    <w:rsid w:val="00541E9F"/>
    <w:rsid w:val="0054231D"/>
    <w:rsid w:val="0054292E"/>
    <w:rsid w:val="0054376F"/>
    <w:rsid w:val="00543D90"/>
    <w:rsid w:val="00544759"/>
    <w:rsid w:val="005456DC"/>
    <w:rsid w:val="00546C06"/>
    <w:rsid w:val="00550D23"/>
    <w:rsid w:val="00551B2A"/>
    <w:rsid w:val="00552C2C"/>
    <w:rsid w:val="005536E9"/>
    <w:rsid w:val="00553918"/>
    <w:rsid w:val="005545AE"/>
    <w:rsid w:val="00554C3F"/>
    <w:rsid w:val="00554D93"/>
    <w:rsid w:val="00554DEF"/>
    <w:rsid w:val="0055527B"/>
    <w:rsid w:val="005555C1"/>
    <w:rsid w:val="00556328"/>
    <w:rsid w:val="005568CB"/>
    <w:rsid w:val="0055752E"/>
    <w:rsid w:val="005603E0"/>
    <w:rsid w:val="00560B29"/>
    <w:rsid w:val="00561A35"/>
    <w:rsid w:val="00562658"/>
    <w:rsid w:val="005641C5"/>
    <w:rsid w:val="005644E6"/>
    <w:rsid w:val="005656D8"/>
    <w:rsid w:val="0056622A"/>
    <w:rsid w:val="00566C0C"/>
    <w:rsid w:val="00567CEA"/>
    <w:rsid w:val="00570892"/>
    <w:rsid w:val="00570B20"/>
    <w:rsid w:val="00572853"/>
    <w:rsid w:val="00573497"/>
    <w:rsid w:val="005735B8"/>
    <w:rsid w:val="00573BD6"/>
    <w:rsid w:val="00574B54"/>
    <w:rsid w:val="00575E2A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751"/>
    <w:rsid w:val="005918F9"/>
    <w:rsid w:val="005919C8"/>
    <w:rsid w:val="00592184"/>
    <w:rsid w:val="00594809"/>
    <w:rsid w:val="00595322"/>
    <w:rsid w:val="00595390"/>
    <w:rsid w:val="00595BC9"/>
    <w:rsid w:val="00597567"/>
    <w:rsid w:val="005A08DF"/>
    <w:rsid w:val="005A25F5"/>
    <w:rsid w:val="005A2A3C"/>
    <w:rsid w:val="005A2C01"/>
    <w:rsid w:val="005A5F43"/>
    <w:rsid w:val="005A6330"/>
    <w:rsid w:val="005A6503"/>
    <w:rsid w:val="005A6AF9"/>
    <w:rsid w:val="005A75EA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F1F"/>
    <w:rsid w:val="005B3173"/>
    <w:rsid w:val="005B3A06"/>
    <w:rsid w:val="005B45CB"/>
    <w:rsid w:val="005B4A82"/>
    <w:rsid w:val="005B4EAF"/>
    <w:rsid w:val="005B5232"/>
    <w:rsid w:val="005B58E6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D8F"/>
    <w:rsid w:val="005C0EDB"/>
    <w:rsid w:val="005C3944"/>
    <w:rsid w:val="005C3AFE"/>
    <w:rsid w:val="005C49F4"/>
    <w:rsid w:val="005C536D"/>
    <w:rsid w:val="005C538C"/>
    <w:rsid w:val="005C5531"/>
    <w:rsid w:val="005C59A0"/>
    <w:rsid w:val="005C6459"/>
    <w:rsid w:val="005C6A1E"/>
    <w:rsid w:val="005C6F04"/>
    <w:rsid w:val="005D08C4"/>
    <w:rsid w:val="005D2D45"/>
    <w:rsid w:val="005D2E1B"/>
    <w:rsid w:val="005D3473"/>
    <w:rsid w:val="005D3611"/>
    <w:rsid w:val="005D379E"/>
    <w:rsid w:val="005D3CE2"/>
    <w:rsid w:val="005D3F7B"/>
    <w:rsid w:val="005D4349"/>
    <w:rsid w:val="005D5B6C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6"/>
    <w:rsid w:val="005E1FE8"/>
    <w:rsid w:val="005E37BF"/>
    <w:rsid w:val="005E46D4"/>
    <w:rsid w:val="005E4A0A"/>
    <w:rsid w:val="005E4B47"/>
    <w:rsid w:val="005E5200"/>
    <w:rsid w:val="005E5242"/>
    <w:rsid w:val="005E53ED"/>
    <w:rsid w:val="005E5F8B"/>
    <w:rsid w:val="005E622C"/>
    <w:rsid w:val="005E6899"/>
    <w:rsid w:val="005E7E96"/>
    <w:rsid w:val="005F1CC6"/>
    <w:rsid w:val="005F1CD8"/>
    <w:rsid w:val="005F1D3D"/>
    <w:rsid w:val="005F28E0"/>
    <w:rsid w:val="005F2D59"/>
    <w:rsid w:val="005F4211"/>
    <w:rsid w:val="005F4536"/>
    <w:rsid w:val="005F474B"/>
    <w:rsid w:val="005F4E49"/>
    <w:rsid w:val="005F7245"/>
    <w:rsid w:val="00600327"/>
    <w:rsid w:val="006010A1"/>
    <w:rsid w:val="006020B2"/>
    <w:rsid w:val="00602D21"/>
    <w:rsid w:val="006031CF"/>
    <w:rsid w:val="00603C34"/>
    <w:rsid w:val="00604007"/>
    <w:rsid w:val="00604906"/>
    <w:rsid w:val="00605787"/>
    <w:rsid w:val="00605860"/>
    <w:rsid w:val="00605FE4"/>
    <w:rsid w:val="0060659D"/>
    <w:rsid w:val="006066F8"/>
    <w:rsid w:val="006106AE"/>
    <w:rsid w:val="00610BD9"/>
    <w:rsid w:val="00611833"/>
    <w:rsid w:val="00612B63"/>
    <w:rsid w:val="006134F0"/>
    <w:rsid w:val="0061367A"/>
    <w:rsid w:val="00613864"/>
    <w:rsid w:val="006139D3"/>
    <w:rsid w:val="00616291"/>
    <w:rsid w:val="006167FC"/>
    <w:rsid w:val="006168C9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34DE"/>
    <w:rsid w:val="006244CB"/>
    <w:rsid w:val="00624D0C"/>
    <w:rsid w:val="00625D87"/>
    <w:rsid w:val="00626359"/>
    <w:rsid w:val="0062682C"/>
    <w:rsid w:val="006304EA"/>
    <w:rsid w:val="006352AA"/>
    <w:rsid w:val="00636FD8"/>
    <w:rsid w:val="00637671"/>
    <w:rsid w:val="0064046D"/>
    <w:rsid w:val="00640DB4"/>
    <w:rsid w:val="006418DC"/>
    <w:rsid w:val="00642C0D"/>
    <w:rsid w:val="00642CDF"/>
    <w:rsid w:val="0064476E"/>
    <w:rsid w:val="00644971"/>
    <w:rsid w:val="00644C84"/>
    <w:rsid w:val="006459E1"/>
    <w:rsid w:val="00645B8A"/>
    <w:rsid w:val="006466C4"/>
    <w:rsid w:val="00650A33"/>
    <w:rsid w:val="00650B26"/>
    <w:rsid w:val="00650DB3"/>
    <w:rsid w:val="00653FB6"/>
    <w:rsid w:val="006541D5"/>
    <w:rsid w:val="00654CF3"/>
    <w:rsid w:val="006553E6"/>
    <w:rsid w:val="00655CE1"/>
    <w:rsid w:val="006564D9"/>
    <w:rsid w:val="00656941"/>
    <w:rsid w:val="00661559"/>
    <w:rsid w:val="0066327B"/>
    <w:rsid w:val="006654C9"/>
    <w:rsid w:val="006668F9"/>
    <w:rsid w:val="00666ED3"/>
    <w:rsid w:val="00667B31"/>
    <w:rsid w:val="0067194F"/>
    <w:rsid w:val="00671B01"/>
    <w:rsid w:val="00671C05"/>
    <w:rsid w:val="00671E34"/>
    <w:rsid w:val="00671E83"/>
    <w:rsid w:val="0067213D"/>
    <w:rsid w:val="006727E2"/>
    <w:rsid w:val="006729B0"/>
    <w:rsid w:val="00672A1E"/>
    <w:rsid w:val="00672A5A"/>
    <w:rsid w:val="0067381D"/>
    <w:rsid w:val="00674301"/>
    <w:rsid w:val="00674E8F"/>
    <w:rsid w:val="00676294"/>
    <w:rsid w:val="00676FEE"/>
    <w:rsid w:val="00677890"/>
    <w:rsid w:val="00677D0E"/>
    <w:rsid w:val="00680269"/>
    <w:rsid w:val="0068038A"/>
    <w:rsid w:val="00681F35"/>
    <w:rsid w:val="00683EBC"/>
    <w:rsid w:val="00684A9C"/>
    <w:rsid w:val="00686123"/>
    <w:rsid w:val="0068621B"/>
    <w:rsid w:val="006869D1"/>
    <w:rsid w:val="00687745"/>
    <w:rsid w:val="00690E89"/>
    <w:rsid w:val="0069120D"/>
    <w:rsid w:val="006915A1"/>
    <w:rsid w:val="00691941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621"/>
    <w:rsid w:val="00696738"/>
    <w:rsid w:val="00696874"/>
    <w:rsid w:val="00696A15"/>
    <w:rsid w:val="00696A4D"/>
    <w:rsid w:val="0069797F"/>
    <w:rsid w:val="006A0170"/>
    <w:rsid w:val="006A149A"/>
    <w:rsid w:val="006A338F"/>
    <w:rsid w:val="006A429D"/>
    <w:rsid w:val="006A53F7"/>
    <w:rsid w:val="006A5AC5"/>
    <w:rsid w:val="006A5FFD"/>
    <w:rsid w:val="006A72F6"/>
    <w:rsid w:val="006A7467"/>
    <w:rsid w:val="006A7F2E"/>
    <w:rsid w:val="006B0586"/>
    <w:rsid w:val="006B09A2"/>
    <w:rsid w:val="006B0B05"/>
    <w:rsid w:val="006B0BCE"/>
    <w:rsid w:val="006B0E51"/>
    <w:rsid w:val="006B0EF3"/>
    <w:rsid w:val="006B14C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18A6"/>
    <w:rsid w:val="006C1A56"/>
    <w:rsid w:val="006C25EA"/>
    <w:rsid w:val="006C3166"/>
    <w:rsid w:val="006C3457"/>
    <w:rsid w:val="006C3BB4"/>
    <w:rsid w:val="006C431E"/>
    <w:rsid w:val="006C464B"/>
    <w:rsid w:val="006C4FE4"/>
    <w:rsid w:val="006C5B7B"/>
    <w:rsid w:val="006C5EFB"/>
    <w:rsid w:val="006C7838"/>
    <w:rsid w:val="006C788B"/>
    <w:rsid w:val="006C7F6D"/>
    <w:rsid w:val="006D00DF"/>
    <w:rsid w:val="006D0CFB"/>
    <w:rsid w:val="006D100D"/>
    <w:rsid w:val="006D142A"/>
    <w:rsid w:val="006D1C5A"/>
    <w:rsid w:val="006D22C1"/>
    <w:rsid w:val="006D3BC6"/>
    <w:rsid w:val="006D48AF"/>
    <w:rsid w:val="006D4D88"/>
    <w:rsid w:val="006D578C"/>
    <w:rsid w:val="006D61CE"/>
    <w:rsid w:val="006D7A21"/>
    <w:rsid w:val="006E00B4"/>
    <w:rsid w:val="006E0ABA"/>
    <w:rsid w:val="006E1B3A"/>
    <w:rsid w:val="006E1E8E"/>
    <w:rsid w:val="006E2673"/>
    <w:rsid w:val="006E3259"/>
    <w:rsid w:val="006E3981"/>
    <w:rsid w:val="006E495B"/>
    <w:rsid w:val="006E4AB8"/>
    <w:rsid w:val="006E4CBD"/>
    <w:rsid w:val="006E5A8E"/>
    <w:rsid w:val="006F0682"/>
    <w:rsid w:val="006F0E1D"/>
    <w:rsid w:val="006F10FB"/>
    <w:rsid w:val="006F25CB"/>
    <w:rsid w:val="006F27C3"/>
    <w:rsid w:val="006F3DC6"/>
    <w:rsid w:val="006F4C55"/>
    <w:rsid w:val="006F4D9A"/>
    <w:rsid w:val="006F4FE7"/>
    <w:rsid w:val="006F53CE"/>
    <w:rsid w:val="006F5BAA"/>
    <w:rsid w:val="006F774D"/>
    <w:rsid w:val="0070070E"/>
    <w:rsid w:val="007017A7"/>
    <w:rsid w:val="0070392C"/>
    <w:rsid w:val="00703D91"/>
    <w:rsid w:val="007043DD"/>
    <w:rsid w:val="00706175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2AAA"/>
    <w:rsid w:val="00712FE9"/>
    <w:rsid w:val="007132D8"/>
    <w:rsid w:val="00714757"/>
    <w:rsid w:val="0071482D"/>
    <w:rsid w:val="00714AC4"/>
    <w:rsid w:val="00714B46"/>
    <w:rsid w:val="007164C5"/>
    <w:rsid w:val="00717136"/>
    <w:rsid w:val="00720E8D"/>
    <w:rsid w:val="007211C3"/>
    <w:rsid w:val="00721DCB"/>
    <w:rsid w:val="00722453"/>
    <w:rsid w:val="0072269C"/>
    <w:rsid w:val="00724C6F"/>
    <w:rsid w:val="007255E8"/>
    <w:rsid w:val="00725608"/>
    <w:rsid w:val="007276CF"/>
    <w:rsid w:val="0072796D"/>
    <w:rsid w:val="00727C1E"/>
    <w:rsid w:val="00730655"/>
    <w:rsid w:val="0073078C"/>
    <w:rsid w:val="00730D70"/>
    <w:rsid w:val="0073113F"/>
    <w:rsid w:val="00731182"/>
    <w:rsid w:val="007319D5"/>
    <w:rsid w:val="00731B6D"/>
    <w:rsid w:val="00731BAA"/>
    <w:rsid w:val="007321BB"/>
    <w:rsid w:val="00733EB3"/>
    <w:rsid w:val="007349B2"/>
    <w:rsid w:val="00734B9E"/>
    <w:rsid w:val="00735687"/>
    <w:rsid w:val="00735A82"/>
    <w:rsid w:val="00736144"/>
    <w:rsid w:val="0073709E"/>
    <w:rsid w:val="007375C8"/>
    <w:rsid w:val="00737E6E"/>
    <w:rsid w:val="007410E5"/>
    <w:rsid w:val="00742A8E"/>
    <w:rsid w:val="00743489"/>
    <w:rsid w:val="00743DAD"/>
    <w:rsid w:val="0074418E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A28"/>
    <w:rsid w:val="00752CB2"/>
    <w:rsid w:val="00752F4E"/>
    <w:rsid w:val="00753AA6"/>
    <w:rsid w:val="007542A7"/>
    <w:rsid w:val="007555D9"/>
    <w:rsid w:val="00755E8D"/>
    <w:rsid w:val="007601C0"/>
    <w:rsid w:val="00760652"/>
    <w:rsid w:val="00761B0F"/>
    <w:rsid w:val="00762489"/>
    <w:rsid w:val="0076281C"/>
    <w:rsid w:val="00762BFE"/>
    <w:rsid w:val="007636EC"/>
    <w:rsid w:val="00764A1A"/>
    <w:rsid w:val="0076565C"/>
    <w:rsid w:val="0076787F"/>
    <w:rsid w:val="00767A38"/>
    <w:rsid w:val="00770EBE"/>
    <w:rsid w:val="007710B3"/>
    <w:rsid w:val="007711FB"/>
    <w:rsid w:val="0077143E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D6F"/>
    <w:rsid w:val="00780402"/>
    <w:rsid w:val="00780586"/>
    <w:rsid w:val="007805C2"/>
    <w:rsid w:val="007806D1"/>
    <w:rsid w:val="00780817"/>
    <w:rsid w:val="00780B89"/>
    <w:rsid w:val="007810EA"/>
    <w:rsid w:val="00781A72"/>
    <w:rsid w:val="00782096"/>
    <w:rsid w:val="0078249B"/>
    <w:rsid w:val="0078271A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50C"/>
    <w:rsid w:val="007A1657"/>
    <w:rsid w:val="007A1E72"/>
    <w:rsid w:val="007A22F5"/>
    <w:rsid w:val="007A34A9"/>
    <w:rsid w:val="007A367B"/>
    <w:rsid w:val="007A37C3"/>
    <w:rsid w:val="007A5ABC"/>
    <w:rsid w:val="007A5BC4"/>
    <w:rsid w:val="007A6181"/>
    <w:rsid w:val="007A6420"/>
    <w:rsid w:val="007A7A42"/>
    <w:rsid w:val="007B10AA"/>
    <w:rsid w:val="007B157A"/>
    <w:rsid w:val="007B1BFF"/>
    <w:rsid w:val="007B26F0"/>
    <w:rsid w:val="007B49DF"/>
    <w:rsid w:val="007B4F27"/>
    <w:rsid w:val="007B519E"/>
    <w:rsid w:val="007B56B1"/>
    <w:rsid w:val="007B67E8"/>
    <w:rsid w:val="007B6A25"/>
    <w:rsid w:val="007B76E7"/>
    <w:rsid w:val="007B76F4"/>
    <w:rsid w:val="007B7CD3"/>
    <w:rsid w:val="007C00A6"/>
    <w:rsid w:val="007C00BD"/>
    <w:rsid w:val="007C0A94"/>
    <w:rsid w:val="007C2E30"/>
    <w:rsid w:val="007C3AA3"/>
    <w:rsid w:val="007C3D44"/>
    <w:rsid w:val="007C3D86"/>
    <w:rsid w:val="007C486A"/>
    <w:rsid w:val="007C5839"/>
    <w:rsid w:val="007C5B4F"/>
    <w:rsid w:val="007C5E05"/>
    <w:rsid w:val="007C68B8"/>
    <w:rsid w:val="007C7570"/>
    <w:rsid w:val="007C75B3"/>
    <w:rsid w:val="007D0056"/>
    <w:rsid w:val="007D368D"/>
    <w:rsid w:val="007D49F0"/>
    <w:rsid w:val="007D6F4B"/>
    <w:rsid w:val="007D7666"/>
    <w:rsid w:val="007E02D3"/>
    <w:rsid w:val="007E0831"/>
    <w:rsid w:val="007E27E7"/>
    <w:rsid w:val="007E385D"/>
    <w:rsid w:val="007E3DF9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3D94"/>
    <w:rsid w:val="007F6129"/>
    <w:rsid w:val="0080007E"/>
    <w:rsid w:val="0080071A"/>
    <w:rsid w:val="0080198A"/>
    <w:rsid w:val="00801CAA"/>
    <w:rsid w:val="00804203"/>
    <w:rsid w:val="00804848"/>
    <w:rsid w:val="00804A53"/>
    <w:rsid w:val="00805E29"/>
    <w:rsid w:val="00806A51"/>
    <w:rsid w:val="008074DB"/>
    <w:rsid w:val="00807B63"/>
    <w:rsid w:val="008102C8"/>
    <w:rsid w:val="00810506"/>
    <w:rsid w:val="00810FC4"/>
    <w:rsid w:val="00811388"/>
    <w:rsid w:val="008122A1"/>
    <w:rsid w:val="008128B3"/>
    <w:rsid w:val="00812983"/>
    <w:rsid w:val="00812B1A"/>
    <w:rsid w:val="00813C2E"/>
    <w:rsid w:val="00814244"/>
    <w:rsid w:val="008143A5"/>
    <w:rsid w:val="00814825"/>
    <w:rsid w:val="00814F7A"/>
    <w:rsid w:val="008151B6"/>
    <w:rsid w:val="008158D0"/>
    <w:rsid w:val="00817A8B"/>
    <w:rsid w:val="00817B23"/>
    <w:rsid w:val="00820005"/>
    <w:rsid w:val="00820319"/>
    <w:rsid w:val="008214DC"/>
    <w:rsid w:val="00821F2A"/>
    <w:rsid w:val="00822167"/>
    <w:rsid w:val="008222A2"/>
    <w:rsid w:val="0082365A"/>
    <w:rsid w:val="00823E64"/>
    <w:rsid w:val="00824673"/>
    <w:rsid w:val="00824C51"/>
    <w:rsid w:val="00825B19"/>
    <w:rsid w:val="00825BD1"/>
    <w:rsid w:val="00826139"/>
    <w:rsid w:val="00826962"/>
    <w:rsid w:val="0082715B"/>
    <w:rsid w:val="00827373"/>
    <w:rsid w:val="008273E4"/>
    <w:rsid w:val="0083007C"/>
    <w:rsid w:val="0083135D"/>
    <w:rsid w:val="0083197C"/>
    <w:rsid w:val="00832DA9"/>
    <w:rsid w:val="008338DD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D3E"/>
    <w:rsid w:val="00843025"/>
    <w:rsid w:val="00844037"/>
    <w:rsid w:val="0084679A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D52"/>
    <w:rsid w:val="008536F8"/>
    <w:rsid w:val="00861705"/>
    <w:rsid w:val="008621F7"/>
    <w:rsid w:val="008622EF"/>
    <w:rsid w:val="0086258A"/>
    <w:rsid w:val="008627A5"/>
    <w:rsid w:val="0086367D"/>
    <w:rsid w:val="00864310"/>
    <w:rsid w:val="00864584"/>
    <w:rsid w:val="0086507C"/>
    <w:rsid w:val="00865475"/>
    <w:rsid w:val="008656D6"/>
    <w:rsid w:val="00866823"/>
    <w:rsid w:val="008673CF"/>
    <w:rsid w:val="00867C31"/>
    <w:rsid w:val="008702D4"/>
    <w:rsid w:val="008739CE"/>
    <w:rsid w:val="00874294"/>
    <w:rsid w:val="008745CD"/>
    <w:rsid w:val="00874B86"/>
    <w:rsid w:val="00874FB0"/>
    <w:rsid w:val="00876266"/>
    <w:rsid w:val="00876883"/>
    <w:rsid w:val="0087691D"/>
    <w:rsid w:val="008770C0"/>
    <w:rsid w:val="008809F9"/>
    <w:rsid w:val="00880DB2"/>
    <w:rsid w:val="008819BB"/>
    <w:rsid w:val="008823DB"/>
    <w:rsid w:val="00882628"/>
    <w:rsid w:val="008831B4"/>
    <w:rsid w:val="00883D83"/>
    <w:rsid w:val="00883EB2"/>
    <w:rsid w:val="00884111"/>
    <w:rsid w:val="00884FC9"/>
    <w:rsid w:val="00885EEA"/>
    <w:rsid w:val="0088639C"/>
    <w:rsid w:val="00886547"/>
    <w:rsid w:val="00886B59"/>
    <w:rsid w:val="0088728A"/>
    <w:rsid w:val="0088732F"/>
    <w:rsid w:val="00887B04"/>
    <w:rsid w:val="00890031"/>
    <w:rsid w:val="00890BE1"/>
    <w:rsid w:val="0089170F"/>
    <w:rsid w:val="00891849"/>
    <w:rsid w:val="00891E23"/>
    <w:rsid w:val="00892092"/>
    <w:rsid w:val="00892400"/>
    <w:rsid w:val="00892A18"/>
    <w:rsid w:val="00893274"/>
    <w:rsid w:val="0089354E"/>
    <w:rsid w:val="008945BE"/>
    <w:rsid w:val="00894A0F"/>
    <w:rsid w:val="00894D51"/>
    <w:rsid w:val="00895FBB"/>
    <w:rsid w:val="008967D8"/>
    <w:rsid w:val="00897112"/>
    <w:rsid w:val="008A0B62"/>
    <w:rsid w:val="008A0D2D"/>
    <w:rsid w:val="008A10BB"/>
    <w:rsid w:val="008A256F"/>
    <w:rsid w:val="008A33D7"/>
    <w:rsid w:val="008A3658"/>
    <w:rsid w:val="008A4E72"/>
    <w:rsid w:val="008A53B4"/>
    <w:rsid w:val="008A6F6B"/>
    <w:rsid w:val="008B02C8"/>
    <w:rsid w:val="008B1D55"/>
    <w:rsid w:val="008B23A1"/>
    <w:rsid w:val="008B3026"/>
    <w:rsid w:val="008B3619"/>
    <w:rsid w:val="008B39E9"/>
    <w:rsid w:val="008B3F7B"/>
    <w:rsid w:val="008B53D1"/>
    <w:rsid w:val="008B55A0"/>
    <w:rsid w:val="008B6B3D"/>
    <w:rsid w:val="008B78D2"/>
    <w:rsid w:val="008C1224"/>
    <w:rsid w:val="008C12D0"/>
    <w:rsid w:val="008C1981"/>
    <w:rsid w:val="008C19EB"/>
    <w:rsid w:val="008C1E24"/>
    <w:rsid w:val="008C2F0C"/>
    <w:rsid w:val="008C36BF"/>
    <w:rsid w:val="008C4CAD"/>
    <w:rsid w:val="008C650D"/>
    <w:rsid w:val="008C666C"/>
    <w:rsid w:val="008D0505"/>
    <w:rsid w:val="008D06B5"/>
    <w:rsid w:val="008D0796"/>
    <w:rsid w:val="008D0FE3"/>
    <w:rsid w:val="008D11FE"/>
    <w:rsid w:val="008D1F4E"/>
    <w:rsid w:val="008D2201"/>
    <w:rsid w:val="008D3287"/>
    <w:rsid w:val="008D648E"/>
    <w:rsid w:val="008D6C25"/>
    <w:rsid w:val="008D6CBE"/>
    <w:rsid w:val="008E0525"/>
    <w:rsid w:val="008E0AC5"/>
    <w:rsid w:val="008E1814"/>
    <w:rsid w:val="008E1AED"/>
    <w:rsid w:val="008E28EC"/>
    <w:rsid w:val="008E2BE7"/>
    <w:rsid w:val="008E2C2A"/>
    <w:rsid w:val="008E4002"/>
    <w:rsid w:val="008E4427"/>
    <w:rsid w:val="008E4568"/>
    <w:rsid w:val="008E456B"/>
    <w:rsid w:val="008E4742"/>
    <w:rsid w:val="008E47C4"/>
    <w:rsid w:val="008E5F93"/>
    <w:rsid w:val="008E64D4"/>
    <w:rsid w:val="008E6A58"/>
    <w:rsid w:val="008E717C"/>
    <w:rsid w:val="008E7F70"/>
    <w:rsid w:val="008F017F"/>
    <w:rsid w:val="008F042D"/>
    <w:rsid w:val="008F1699"/>
    <w:rsid w:val="008F3D8A"/>
    <w:rsid w:val="008F4B54"/>
    <w:rsid w:val="008F5554"/>
    <w:rsid w:val="008F5C93"/>
    <w:rsid w:val="008F5EC3"/>
    <w:rsid w:val="008F7798"/>
    <w:rsid w:val="00900742"/>
    <w:rsid w:val="009010E5"/>
    <w:rsid w:val="00901455"/>
    <w:rsid w:val="0090323D"/>
    <w:rsid w:val="00903286"/>
    <w:rsid w:val="0090366E"/>
    <w:rsid w:val="0090368C"/>
    <w:rsid w:val="00903BDE"/>
    <w:rsid w:val="0090404A"/>
    <w:rsid w:val="009056E8"/>
    <w:rsid w:val="00905A13"/>
    <w:rsid w:val="00910BE4"/>
    <w:rsid w:val="00912FDE"/>
    <w:rsid w:val="00913814"/>
    <w:rsid w:val="00913D64"/>
    <w:rsid w:val="00913E39"/>
    <w:rsid w:val="009141C4"/>
    <w:rsid w:val="0091544B"/>
    <w:rsid w:val="0091582B"/>
    <w:rsid w:val="009158C0"/>
    <w:rsid w:val="0091693A"/>
    <w:rsid w:val="00916CDE"/>
    <w:rsid w:val="00916CDF"/>
    <w:rsid w:val="00917275"/>
    <w:rsid w:val="0091786C"/>
    <w:rsid w:val="00920209"/>
    <w:rsid w:val="009204EE"/>
    <w:rsid w:val="00920C45"/>
    <w:rsid w:val="00921C8D"/>
    <w:rsid w:val="0092222C"/>
    <w:rsid w:val="00922708"/>
    <w:rsid w:val="00923497"/>
    <w:rsid w:val="009236D2"/>
    <w:rsid w:val="009243BF"/>
    <w:rsid w:val="009245D6"/>
    <w:rsid w:val="009246B0"/>
    <w:rsid w:val="00925055"/>
    <w:rsid w:val="0092586E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F4C"/>
    <w:rsid w:val="00933A07"/>
    <w:rsid w:val="0093526F"/>
    <w:rsid w:val="009358A1"/>
    <w:rsid w:val="00936011"/>
    <w:rsid w:val="00936869"/>
    <w:rsid w:val="00936E7E"/>
    <w:rsid w:val="00937DF7"/>
    <w:rsid w:val="00940BC0"/>
    <w:rsid w:val="00940F66"/>
    <w:rsid w:val="00942038"/>
    <w:rsid w:val="009424FA"/>
    <w:rsid w:val="0094390C"/>
    <w:rsid w:val="00943D1E"/>
    <w:rsid w:val="009449C2"/>
    <w:rsid w:val="00945686"/>
    <w:rsid w:val="009467FF"/>
    <w:rsid w:val="00946C0D"/>
    <w:rsid w:val="0094714A"/>
    <w:rsid w:val="00947838"/>
    <w:rsid w:val="009501C2"/>
    <w:rsid w:val="00950298"/>
    <w:rsid w:val="00950D1B"/>
    <w:rsid w:val="00950FEC"/>
    <w:rsid w:val="00951981"/>
    <w:rsid w:val="00952475"/>
    <w:rsid w:val="00952CA4"/>
    <w:rsid w:val="00952D84"/>
    <w:rsid w:val="00953357"/>
    <w:rsid w:val="00953D7A"/>
    <w:rsid w:val="0095403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569"/>
    <w:rsid w:val="00963B8A"/>
    <w:rsid w:val="0096432B"/>
    <w:rsid w:val="009648B2"/>
    <w:rsid w:val="00965338"/>
    <w:rsid w:val="00965956"/>
    <w:rsid w:val="0096689C"/>
    <w:rsid w:val="00967C17"/>
    <w:rsid w:val="009737A3"/>
    <w:rsid w:val="009737C3"/>
    <w:rsid w:val="009758AF"/>
    <w:rsid w:val="00975CAA"/>
    <w:rsid w:val="00975DDC"/>
    <w:rsid w:val="00977082"/>
    <w:rsid w:val="00977F1C"/>
    <w:rsid w:val="009809D3"/>
    <w:rsid w:val="009819CC"/>
    <w:rsid w:val="00981DB4"/>
    <w:rsid w:val="009824A3"/>
    <w:rsid w:val="00982623"/>
    <w:rsid w:val="0098359B"/>
    <w:rsid w:val="00984132"/>
    <w:rsid w:val="00985CD8"/>
    <w:rsid w:val="009868F4"/>
    <w:rsid w:val="00990136"/>
    <w:rsid w:val="00990985"/>
    <w:rsid w:val="00991197"/>
    <w:rsid w:val="0099133C"/>
    <w:rsid w:val="00991A6E"/>
    <w:rsid w:val="00992311"/>
    <w:rsid w:val="00992E0F"/>
    <w:rsid w:val="009946F3"/>
    <w:rsid w:val="00994F9D"/>
    <w:rsid w:val="00995DE9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5CBA"/>
    <w:rsid w:val="009A76CB"/>
    <w:rsid w:val="009A7AAA"/>
    <w:rsid w:val="009A7CD0"/>
    <w:rsid w:val="009A7F9A"/>
    <w:rsid w:val="009B00CC"/>
    <w:rsid w:val="009B08C1"/>
    <w:rsid w:val="009B1215"/>
    <w:rsid w:val="009B2803"/>
    <w:rsid w:val="009B28B7"/>
    <w:rsid w:val="009B43D6"/>
    <w:rsid w:val="009B4915"/>
    <w:rsid w:val="009B518D"/>
    <w:rsid w:val="009B5588"/>
    <w:rsid w:val="009B75B0"/>
    <w:rsid w:val="009B7724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465C"/>
    <w:rsid w:val="009C5112"/>
    <w:rsid w:val="009C5609"/>
    <w:rsid w:val="009C6D07"/>
    <w:rsid w:val="009C7435"/>
    <w:rsid w:val="009C7C20"/>
    <w:rsid w:val="009D09C0"/>
    <w:rsid w:val="009D0B98"/>
    <w:rsid w:val="009D2493"/>
    <w:rsid w:val="009D2D12"/>
    <w:rsid w:val="009D376A"/>
    <w:rsid w:val="009D3CDE"/>
    <w:rsid w:val="009D429F"/>
    <w:rsid w:val="009D4519"/>
    <w:rsid w:val="009D4A4D"/>
    <w:rsid w:val="009D4C0A"/>
    <w:rsid w:val="009D58C4"/>
    <w:rsid w:val="009D5B25"/>
    <w:rsid w:val="009D5BB8"/>
    <w:rsid w:val="009D6731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2DCB"/>
    <w:rsid w:val="009F2DFF"/>
    <w:rsid w:val="009F2F5B"/>
    <w:rsid w:val="009F34A4"/>
    <w:rsid w:val="009F365C"/>
    <w:rsid w:val="009F4F54"/>
    <w:rsid w:val="009F697D"/>
    <w:rsid w:val="00A002F3"/>
    <w:rsid w:val="00A007C8"/>
    <w:rsid w:val="00A00FD7"/>
    <w:rsid w:val="00A048B4"/>
    <w:rsid w:val="00A04A29"/>
    <w:rsid w:val="00A058ED"/>
    <w:rsid w:val="00A06B4A"/>
    <w:rsid w:val="00A07BF8"/>
    <w:rsid w:val="00A10448"/>
    <w:rsid w:val="00A10780"/>
    <w:rsid w:val="00A121D0"/>
    <w:rsid w:val="00A12666"/>
    <w:rsid w:val="00A13870"/>
    <w:rsid w:val="00A150BB"/>
    <w:rsid w:val="00A1607E"/>
    <w:rsid w:val="00A162BC"/>
    <w:rsid w:val="00A16704"/>
    <w:rsid w:val="00A207EF"/>
    <w:rsid w:val="00A20931"/>
    <w:rsid w:val="00A213BA"/>
    <w:rsid w:val="00A21819"/>
    <w:rsid w:val="00A24E6F"/>
    <w:rsid w:val="00A25CB1"/>
    <w:rsid w:val="00A25DD9"/>
    <w:rsid w:val="00A27629"/>
    <w:rsid w:val="00A303E1"/>
    <w:rsid w:val="00A3082D"/>
    <w:rsid w:val="00A3189B"/>
    <w:rsid w:val="00A31B31"/>
    <w:rsid w:val="00A31C7F"/>
    <w:rsid w:val="00A32E3D"/>
    <w:rsid w:val="00A33642"/>
    <w:rsid w:val="00A34071"/>
    <w:rsid w:val="00A35E61"/>
    <w:rsid w:val="00A378E4"/>
    <w:rsid w:val="00A40148"/>
    <w:rsid w:val="00A40614"/>
    <w:rsid w:val="00A4067E"/>
    <w:rsid w:val="00A40B2A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506E1"/>
    <w:rsid w:val="00A54CDC"/>
    <w:rsid w:val="00A55E31"/>
    <w:rsid w:val="00A55E3F"/>
    <w:rsid w:val="00A563F4"/>
    <w:rsid w:val="00A57830"/>
    <w:rsid w:val="00A57F88"/>
    <w:rsid w:val="00A6006D"/>
    <w:rsid w:val="00A608BC"/>
    <w:rsid w:val="00A61FAD"/>
    <w:rsid w:val="00A6224A"/>
    <w:rsid w:val="00A629FF"/>
    <w:rsid w:val="00A63186"/>
    <w:rsid w:val="00A63258"/>
    <w:rsid w:val="00A63779"/>
    <w:rsid w:val="00A63C47"/>
    <w:rsid w:val="00A63EDE"/>
    <w:rsid w:val="00A64808"/>
    <w:rsid w:val="00A64CAB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40F"/>
    <w:rsid w:val="00A82905"/>
    <w:rsid w:val="00A83938"/>
    <w:rsid w:val="00A841FD"/>
    <w:rsid w:val="00A84B3F"/>
    <w:rsid w:val="00A86FE8"/>
    <w:rsid w:val="00A87FA8"/>
    <w:rsid w:val="00A91758"/>
    <w:rsid w:val="00A9225D"/>
    <w:rsid w:val="00A92514"/>
    <w:rsid w:val="00A94E5B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A7D97"/>
    <w:rsid w:val="00AB0341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7E1"/>
    <w:rsid w:val="00AB79BE"/>
    <w:rsid w:val="00AC2137"/>
    <w:rsid w:val="00AC2C21"/>
    <w:rsid w:val="00AC428B"/>
    <w:rsid w:val="00AC50D8"/>
    <w:rsid w:val="00AC52B5"/>
    <w:rsid w:val="00AC5B60"/>
    <w:rsid w:val="00AC69E2"/>
    <w:rsid w:val="00AC6F73"/>
    <w:rsid w:val="00AD159E"/>
    <w:rsid w:val="00AD2144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E0316"/>
    <w:rsid w:val="00AE0409"/>
    <w:rsid w:val="00AE0DEB"/>
    <w:rsid w:val="00AE13CC"/>
    <w:rsid w:val="00AE14CA"/>
    <w:rsid w:val="00AE1AE7"/>
    <w:rsid w:val="00AE2359"/>
    <w:rsid w:val="00AE2F2E"/>
    <w:rsid w:val="00AE3DFC"/>
    <w:rsid w:val="00AE3F28"/>
    <w:rsid w:val="00AE4C30"/>
    <w:rsid w:val="00AE4F85"/>
    <w:rsid w:val="00AE52B7"/>
    <w:rsid w:val="00AE5422"/>
    <w:rsid w:val="00AE5B2D"/>
    <w:rsid w:val="00AE5D0B"/>
    <w:rsid w:val="00AE68C9"/>
    <w:rsid w:val="00AF0D17"/>
    <w:rsid w:val="00AF1445"/>
    <w:rsid w:val="00AF1A78"/>
    <w:rsid w:val="00AF1BE8"/>
    <w:rsid w:val="00AF2082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4FE"/>
    <w:rsid w:val="00AF66D9"/>
    <w:rsid w:val="00AF7E4D"/>
    <w:rsid w:val="00B0058A"/>
    <w:rsid w:val="00B006D0"/>
    <w:rsid w:val="00B00C83"/>
    <w:rsid w:val="00B00FBA"/>
    <w:rsid w:val="00B02A4B"/>
    <w:rsid w:val="00B03E1E"/>
    <w:rsid w:val="00B03E89"/>
    <w:rsid w:val="00B03E95"/>
    <w:rsid w:val="00B0505B"/>
    <w:rsid w:val="00B05FD6"/>
    <w:rsid w:val="00B06EEB"/>
    <w:rsid w:val="00B10088"/>
    <w:rsid w:val="00B107CA"/>
    <w:rsid w:val="00B10D52"/>
    <w:rsid w:val="00B10FBD"/>
    <w:rsid w:val="00B11AF4"/>
    <w:rsid w:val="00B12174"/>
    <w:rsid w:val="00B12830"/>
    <w:rsid w:val="00B128E4"/>
    <w:rsid w:val="00B13439"/>
    <w:rsid w:val="00B135D1"/>
    <w:rsid w:val="00B13B06"/>
    <w:rsid w:val="00B13CC1"/>
    <w:rsid w:val="00B14940"/>
    <w:rsid w:val="00B14ADE"/>
    <w:rsid w:val="00B14C78"/>
    <w:rsid w:val="00B14ECC"/>
    <w:rsid w:val="00B16E98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62D1"/>
    <w:rsid w:val="00B2664E"/>
    <w:rsid w:val="00B30943"/>
    <w:rsid w:val="00B31B4A"/>
    <w:rsid w:val="00B3267C"/>
    <w:rsid w:val="00B32C08"/>
    <w:rsid w:val="00B33C67"/>
    <w:rsid w:val="00B3439B"/>
    <w:rsid w:val="00B353A0"/>
    <w:rsid w:val="00B35C22"/>
    <w:rsid w:val="00B36967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529B"/>
    <w:rsid w:val="00B45B34"/>
    <w:rsid w:val="00B45C66"/>
    <w:rsid w:val="00B5076E"/>
    <w:rsid w:val="00B50C47"/>
    <w:rsid w:val="00B51BB1"/>
    <w:rsid w:val="00B56106"/>
    <w:rsid w:val="00B56240"/>
    <w:rsid w:val="00B56275"/>
    <w:rsid w:val="00B56C5F"/>
    <w:rsid w:val="00B56DA7"/>
    <w:rsid w:val="00B57826"/>
    <w:rsid w:val="00B57F6A"/>
    <w:rsid w:val="00B60C27"/>
    <w:rsid w:val="00B61EDE"/>
    <w:rsid w:val="00B634A4"/>
    <w:rsid w:val="00B6364A"/>
    <w:rsid w:val="00B638CB"/>
    <w:rsid w:val="00B63992"/>
    <w:rsid w:val="00B64527"/>
    <w:rsid w:val="00B64ACF"/>
    <w:rsid w:val="00B64B0F"/>
    <w:rsid w:val="00B64B43"/>
    <w:rsid w:val="00B64BAA"/>
    <w:rsid w:val="00B64E78"/>
    <w:rsid w:val="00B64FE6"/>
    <w:rsid w:val="00B652CF"/>
    <w:rsid w:val="00B655E8"/>
    <w:rsid w:val="00B65B34"/>
    <w:rsid w:val="00B6698C"/>
    <w:rsid w:val="00B66FCA"/>
    <w:rsid w:val="00B670CA"/>
    <w:rsid w:val="00B670E7"/>
    <w:rsid w:val="00B7029C"/>
    <w:rsid w:val="00B70E5A"/>
    <w:rsid w:val="00B72745"/>
    <w:rsid w:val="00B72BCB"/>
    <w:rsid w:val="00B73E36"/>
    <w:rsid w:val="00B742C2"/>
    <w:rsid w:val="00B744F8"/>
    <w:rsid w:val="00B75160"/>
    <w:rsid w:val="00B751F3"/>
    <w:rsid w:val="00B75D93"/>
    <w:rsid w:val="00B75DD4"/>
    <w:rsid w:val="00B760E6"/>
    <w:rsid w:val="00B771A4"/>
    <w:rsid w:val="00B804D1"/>
    <w:rsid w:val="00B8108A"/>
    <w:rsid w:val="00B81AF1"/>
    <w:rsid w:val="00B825BE"/>
    <w:rsid w:val="00B82863"/>
    <w:rsid w:val="00B8363A"/>
    <w:rsid w:val="00B83E24"/>
    <w:rsid w:val="00B841DB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35BB"/>
    <w:rsid w:val="00B93F4E"/>
    <w:rsid w:val="00B94010"/>
    <w:rsid w:val="00B9488F"/>
    <w:rsid w:val="00B94F60"/>
    <w:rsid w:val="00B96A00"/>
    <w:rsid w:val="00B97875"/>
    <w:rsid w:val="00BA059D"/>
    <w:rsid w:val="00BA0F10"/>
    <w:rsid w:val="00BA10C8"/>
    <w:rsid w:val="00BA1ADA"/>
    <w:rsid w:val="00BA25FC"/>
    <w:rsid w:val="00BA30B3"/>
    <w:rsid w:val="00BA3625"/>
    <w:rsid w:val="00BA60FC"/>
    <w:rsid w:val="00BA6AFD"/>
    <w:rsid w:val="00BA6E5E"/>
    <w:rsid w:val="00BA6F3E"/>
    <w:rsid w:val="00BA7352"/>
    <w:rsid w:val="00BA767E"/>
    <w:rsid w:val="00BA7D07"/>
    <w:rsid w:val="00BA7D47"/>
    <w:rsid w:val="00BB0276"/>
    <w:rsid w:val="00BB03EC"/>
    <w:rsid w:val="00BB059C"/>
    <w:rsid w:val="00BB16B8"/>
    <w:rsid w:val="00BB1712"/>
    <w:rsid w:val="00BB172E"/>
    <w:rsid w:val="00BB296B"/>
    <w:rsid w:val="00BB3BC9"/>
    <w:rsid w:val="00BB5090"/>
    <w:rsid w:val="00BB57AE"/>
    <w:rsid w:val="00BB591D"/>
    <w:rsid w:val="00BB6855"/>
    <w:rsid w:val="00BB70AC"/>
    <w:rsid w:val="00BC098D"/>
    <w:rsid w:val="00BC1FB5"/>
    <w:rsid w:val="00BC200B"/>
    <w:rsid w:val="00BC2141"/>
    <w:rsid w:val="00BC25FD"/>
    <w:rsid w:val="00BC27C8"/>
    <w:rsid w:val="00BC36D3"/>
    <w:rsid w:val="00BC5C34"/>
    <w:rsid w:val="00BC6135"/>
    <w:rsid w:val="00BC6AB4"/>
    <w:rsid w:val="00BC7456"/>
    <w:rsid w:val="00BC74F5"/>
    <w:rsid w:val="00BC7F40"/>
    <w:rsid w:val="00BD048A"/>
    <w:rsid w:val="00BD0614"/>
    <w:rsid w:val="00BD06E0"/>
    <w:rsid w:val="00BD0C23"/>
    <w:rsid w:val="00BD0E89"/>
    <w:rsid w:val="00BD105B"/>
    <w:rsid w:val="00BD1389"/>
    <w:rsid w:val="00BD1649"/>
    <w:rsid w:val="00BD16E4"/>
    <w:rsid w:val="00BD2116"/>
    <w:rsid w:val="00BD2674"/>
    <w:rsid w:val="00BD2EC5"/>
    <w:rsid w:val="00BD371C"/>
    <w:rsid w:val="00BD3FB5"/>
    <w:rsid w:val="00BD4A86"/>
    <w:rsid w:val="00BD522E"/>
    <w:rsid w:val="00BD7118"/>
    <w:rsid w:val="00BD7827"/>
    <w:rsid w:val="00BD7BE7"/>
    <w:rsid w:val="00BD7C9A"/>
    <w:rsid w:val="00BE0FCE"/>
    <w:rsid w:val="00BE1A1A"/>
    <w:rsid w:val="00BE3307"/>
    <w:rsid w:val="00BE3B06"/>
    <w:rsid w:val="00BE442F"/>
    <w:rsid w:val="00BE4B9A"/>
    <w:rsid w:val="00BE514D"/>
    <w:rsid w:val="00BE6540"/>
    <w:rsid w:val="00BE6BB4"/>
    <w:rsid w:val="00BE7228"/>
    <w:rsid w:val="00BE7A17"/>
    <w:rsid w:val="00BF1482"/>
    <w:rsid w:val="00BF2AC1"/>
    <w:rsid w:val="00BF4387"/>
    <w:rsid w:val="00BF44B5"/>
    <w:rsid w:val="00BF4569"/>
    <w:rsid w:val="00BF4B4B"/>
    <w:rsid w:val="00BF4F65"/>
    <w:rsid w:val="00BF52BD"/>
    <w:rsid w:val="00BF544D"/>
    <w:rsid w:val="00BF5AE4"/>
    <w:rsid w:val="00BF5BAE"/>
    <w:rsid w:val="00BF5EA7"/>
    <w:rsid w:val="00BF64CC"/>
    <w:rsid w:val="00BF64F2"/>
    <w:rsid w:val="00BF6CE4"/>
    <w:rsid w:val="00BF6EDD"/>
    <w:rsid w:val="00C006D4"/>
    <w:rsid w:val="00C00715"/>
    <w:rsid w:val="00C019F3"/>
    <w:rsid w:val="00C02788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6ECD"/>
    <w:rsid w:val="00C071CC"/>
    <w:rsid w:val="00C07F38"/>
    <w:rsid w:val="00C07FCE"/>
    <w:rsid w:val="00C11278"/>
    <w:rsid w:val="00C1188F"/>
    <w:rsid w:val="00C11B72"/>
    <w:rsid w:val="00C12696"/>
    <w:rsid w:val="00C12978"/>
    <w:rsid w:val="00C13A58"/>
    <w:rsid w:val="00C13DB5"/>
    <w:rsid w:val="00C13DE6"/>
    <w:rsid w:val="00C13E3E"/>
    <w:rsid w:val="00C143ED"/>
    <w:rsid w:val="00C151F8"/>
    <w:rsid w:val="00C15D39"/>
    <w:rsid w:val="00C17258"/>
    <w:rsid w:val="00C2019D"/>
    <w:rsid w:val="00C205A0"/>
    <w:rsid w:val="00C20E3C"/>
    <w:rsid w:val="00C21862"/>
    <w:rsid w:val="00C218CD"/>
    <w:rsid w:val="00C2281F"/>
    <w:rsid w:val="00C23386"/>
    <w:rsid w:val="00C23A2D"/>
    <w:rsid w:val="00C23B63"/>
    <w:rsid w:val="00C23BC4"/>
    <w:rsid w:val="00C245BD"/>
    <w:rsid w:val="00C2463F"/>
    <w:rsid w:val="00C25827"/>
    <w:rsid w:val="00C271C2"/>
    <w:rsid w:val="00C2779B"/>
    <w:rsid w:val="00C27DF0"/>
    <w:rsid w:val="00C30B52"/>
    <w:rsid w:val="00C322BE"/>
    <w:rsid w:val="00C32EDD"/>
    <w:rsid w:val="00C32F6C"/>
    <w:rsid w:val="00C33567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80A"/>
    <w:rsid w:val="00C4683A"/>
    <w:rsid w:val="00C46F59"/>
    <w:rsid w:val="00C47552"/>
    <w:rsid w:val="00C47AF5"/>
    <w:rsid w:val="00C50538"/>
    <w:rsid w:val="00C50CF2"/>
    <w:rsid w:val="00C51D97"/>
    <w:rsid w:val="00C524F4"/>
    <w:rsid w:val="00C528A3"/>
    <w:rsid w:val="00C560BC"/>
    <w:rsid w:val="00C5611B"/>
    <w:rsid w:val="00C563B3"/>
    <w:rsid w:val="00C570F4"/>
    <w:rsid w:val="00C57EA8"/>
    <w:rsid w:val="00C61443"/>
    <w:rsid w:val="00C61C51"/>
    <w:rsid w:val="00C62C32"/>
    <w:rsid w:val="00C62CFE"/>
    <w:rsid w:val="00C63346"/>
    <w:rsid w:val="00C633AC"/>
    <w:rsid w:val="00C639BB"/>
    <w:rsid w:val="00C63A2F"/>
    <w:rsid w:val="00C63D2A"/>
    <w:rsid w:val="00C6506C"/>
    <w:rsid w:val="00C6506D"/>
    <w:rsid w:val="00C65861"/>
    <w:rsid w:val="00C65E26"/>
    <w:rsid w:val="00C6645C"/>
    <w:rsid w:val="00C66B03"/>
    <w:rsid w:val="00C67AFF"/>
    <w:rsid w:val="00C7076D"/>
    <w:rsid w:val="00C7188A"/>
    <w:rsid w:val="00C73226"/>
    <w:rsid w:val="00C7324E"/>
    <w:rsid w:val="00C73B01"/>
    <w:rsid w:val="00C74D1A"/>
    <w:rsid w:val="00C753FB"/>
    <w:rsid w:val="00C75EDD"/>
    <w:rsid w:val="00C762D0"/>
    <w:rsid w:val="00C76617"/>
    <w:rsid w:val="00C76EBC"/>
    <w:rsid w:val="00C7702F"/>
    <w:rsid w:val="00C777CE"/>
    <w:rsid w:val="00C77FA7"/>
    <w:rsid w:val="00C80A98"/>
    <w:rsid w:val="00C816CA"/>
    <w:rsid w:val="00C81A7B"/>
    <w:rsid w:val="00C81BE4"/>
    <w:rsid w:val="00C84330"/>
    <w:rsid w:val="00C849A5"/>
    <w:rsid w:val="00C84BCA"/>
    <w:rsid w:val="00C84FFA"/>
    <w:rsid w:val="00C85908"/>
    <w:rsid w:val="00C85DBD"/>
    <w:rsid w:val="00C8684F"/>
    <w:rsid w:val="00C86D72"/>
    <w:rsid w:val="00C87977"/>
    <w:rsid w:val="00C90408"/>
    <w:rsid w:val="00C91319"/>
    <w:rsid w:val="00C91380"/>
    <w:rsid w:val="00C91992"/>
    <w:rsid w:val="00C92529"/>
    <w:rsid w:val="00C92E07"/>
    <w:rsid w:val="00C95C71"/>
    <w:rsid w:val="00C972E5"/>
    <w:rsid w:val="00C979E7"/>
    <w:rsid w:val="00C97FB6"/>
    <w:rsid w:val="00CA0A93"/>
    <w:rsid w:val="00CA0D82"/>
    <w:rsid w:val="00CA40CA"/>
    <w:rsid w:val="00CA451D"/>
    <w:rsid w:val="00CA4873"/>
    <w:rsid w:val="00CA4C64"/>
    <w:rsid w:val="00CA4FA0"/>
    <w:rsid w:val="00CA667C"/>
    <w:rsid w:val="00CB09E7"/>
    <w:rsid w:val="00CB1DD8"/>
    <w:rsid w:val="00CB1E38"/>
    <w:rsid w:val="00CB1EDD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8AF"/>
    <w:rsid w:val="00CC0D3D"/>
    <w:rsid w:val="00CC0F87"/>
    <w:rsid w:val="00CC1935"/>
    <w:rsid w:val="00CC2A5A"/>
    <w:rsid w:val="00CC39BC"/>
    <w:rsid w:val="00CC420A"/>
    <w:rsid w:val="00CC4321"/>
    <w:rsid w:val="00CC437A"/>
    <w:rsid w:val="00CC47CC"/>
    <w:rsid w:val="00CC5249"/>
    <w:rsid w:val="00CC55E8"/>
    <w:rsid w:val="00CC70A1"/>
    <w:rsid w:val="00CC7523"/>
    <w:rsid w:val="00CC7824"/>
    <w:rsid w:val="00CD01D1"/>
    <w:rsid w:val="00CD0E80"/>
    <w:rsid w:val="00CD1371"/>
    <w:rsid w:val="00CD167D"/>
    <w:rsid w:val="00CD1951"/>
    <w:rsid w:val="00CD1AC6"/>
    <w:rsid w:val="00CD2914"/>
    <w:rsid w:val="00CD2EA8"/>
    <w:rsid w:val="00CD3F05"/>
    <w:rsid w:val="00CD402E"/>
    <w:rsid w:val="00CD44DD"/>
    <w:rsid w:val="00CD4BB8"/>
    <w:rsid w:val="00CD5AE1"/>
    <w:rsid w:val="00CD5D60"/>
    <w:rsid w:val="00CD6F76"/>
    <w:rsid w:val="00CD7294"/>
    <w:rsid w:val="00CD7EB0"/>
    <w:rsid w:val="00CE013D"/>
    <w:rsid w:val="00CE05D5"/>
    <w:rsid w:val="00CE19EC"/>
    <w:rsid w:val="00CE1E44"/>
    <w:rsid w:val="00CE2187"/>
    <w:rsid w:val="00CE2554"/>
    <w:rsid w:val="00CE264C"/>
    <w:rsid w:val="00CE27EB"/>
    <w:rsid w:val="00CE39A3"/>
    <w:rsid w:val="00CE44FD"/>
    <w:rsid w:val="00CE48EE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20EF"/>
    <w:rsid w:val="00CF3FB0"/>
    <w:rsid w:val="00CF41F9"/>
    <w:rsid w:val="00CF4D1D"/>
    <w:rsid w:val="00CF60C5"/>
    <w:rsid w:val="00CF60D0"/>
    <w:rsid w:val="00CF68F7"/>
    <w:rsid w:val="00CF6B8E"/>
    <w:rsid w:val="00CF7591"/>
    <w:rsid w:val="00D00510"/>
    <w:rsid w:val="00D02A11"/>
    <w:rsid w:val="00D037FF"/>
    <w:rsid w:val="00D03E96"/>
    <w:rsid w:val="00D03FA3"/>
    <w:rsid w:val="00D05B3C"/>
    <w:rsid w:val="00D05BF8"/>
    <w:rsid w:val="00D0690F"/>
    <w:rsid w:val="00D075DB"/>
    <w:rsid w:val="00D101FF"/>
    <w:rsid w:val="00D10694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3B4F"/>
    <w:rsid w:val="00D1478D"/>
    <w:rsid w:val="00D16145"/>
    <w:rsid w:val="00D16BB3"/>
    <w:rsid w:val="00D17EBB"/>
    <w:rsid w:val="00D17F41"/>
    <w:rsid w:val="00D211D4"/>
    <w:rsid w:val="00D21E92"/>
    <w:rsid w:val="00D22449"/>
    <w:rsid w:val="00D22574"/>
    <w:rsid w:val="00D22633"/>
    <w:rsid w:val="00D24101"/>
    <w:rsid w:val="00D24852"/>
    <w:rsid w:val="00D2495A"/>
    <w:rsid w:val="00D25220"/>
    <w:rsid w:val="00D25A58"/>
    <w:rsid w:val="00D262E9"/>
    <w:rsid w:val="00D26D65"/>
    <w:rsid w:val="00D30310"/>
    <w:rsid w:val="00D30AC3"/>
    <w:rsid w:val="00D329DF"/>
    <w:rsid w:val="00D34693"/>
    <w:rsid w:val="00D371EE"/>
    <w:rsid w:val="00D41581"/>
    <w:rsid w:val="00D4177F"/>
    <w:rsid w:val="00D429DC"/>
    <w:rsid w:val="00D42EEC"/>
    <w:rsid w:val="00D43366"/>
    <w:rsid w:val="00D43915"/>
    <w:rsid w:val="00D440CF"/>
    <w:rsid w:val="00D448BC"/>
    <w:rsid w:val="00D459A8"/>
    <w:rsid w:val="00D46ADF"/>
    <w:rsid w:val="00D46D9B"/>
    <w:rsid w:val="00D4712C"/>
    <w:rsid w:val="00D4750C"/>
    <w:rsid w:val="00D47A7F"/>
    <w:rsid w:val="00D50018"/>
    <w:rsid w:val="00D503D8"/>
    <w:rsid w:val="00D51A00"/>
    <w:rsid w:val="00D51AB5"/>
    <w:rsid w:val="00D52327"/>
    <w:rsid w:val="00D52966"/>
    <w:rsid w:val="00D532D4"/>
    <w:rsid w:val="00D5364A"/>
    <w:rsid w:val="00D5427B"/>
    <w:rsid w:val="00D543C2"/>
    <w:rsid w:val="00D54846"/>
    <w:rsid w:val="00D55CC0"/>
    <w:rsid w:val="00D5690B"/>
    <w:rsid w:val="00D56BBF"/>
    <w:rsid w:val="00D57275"/>
    <w:rsid w:val="00D576A7"/>
    <w:rsid w:val="00D57C88"/>
    <w:rsid w:val="00D6087E"/>
    <w:rsid w:val="00D63C08"/>
    <w:rsid w:val="00D64EA7"/>
    <w:rsid w:val="00D65436"/>
    <w:rsid w:val="00D65DAE"/>
    <w:rsid w:val="00D66514"/>
    <w:rsid w:val="00D66C99"/>
    <w:rsid w:val="00D66F12"/>
    <w:rsid w:val="00D670F4"/>
    <w:rsid w:val="00D67F26"/>
    <w:rsid w:val="00D70C1D"/>
    <w:rsid w:val="00D70E4C"/>
    <w:rsid w:val="00D711AB"/>
    <w:rsid w:val="00D719EE"/>
    <w:rsid w:val="00D7274A"/>
    <w:rsid w:val="00D73270"/>
    <w:rsid w:val="00D74B44"/>
    <w:rsid w:val="00D750E7"/>
    <w:rsid w:val="00D754B2"/>
    <w:rsid w:val="00D762FE"/>
    <w:rsid w:val="00D7644F"/>
    <w:rsid w:val="00D77C87"/>
    <w:rsid w:val="00D8166F"/>
    <w:rsid w:val="00D820F1"/>
    <w:rsid w:val="00D82840"/>
    <w:rsid w:val="00D847F9"/>
    <w:rsid w:val="00D86850"/>
    <w:rsid w:val="00D870BA"/>
    <w:rsid w:val="00D87B8A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1C8A"/>
    <w:rsid w:val="00DA29E3"/>
    <w:rsid w:val="00DA475A"/>
    <w:rsid w:val="00DA4A89"/>
    <w:rsid w:val="00DA7823"/>
    <w:rsid w:val="00DA7B7A"/>
    <w:rsid w:val="00DA7BBD"/>
    <w:rsid w:val="00DB195E"/>
    <w:rsid w:val="00DB1B97"/>
    <w:rsid w:val="00DB3DE6"/>
    <w:rsid w:val="00DB44BA"/>
    <w:rsid w:val="00DB51BF"/>
    <w:rsid w:val="00DB532E"/>
    <w:rsid w:val="00DB5E9B"/>
    <w:rsid w:val="00DB5F8F"/>
    <w:rsid w:val="00DB607E"/>
    <w:rsid w:val="00DB65BC"/>
    <w:rsid w:val="00DB6765"/>
    <w:rsid w:val="00DB701F"/>
    <w:rsid w:val="00DB7089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5336"/>
    <w:rsid w:val="00DC53A6"/>
    <w:rsid w:val="00DC58AD"/>
    <w:rsid w:val="00DC5DDB"/>
    <w:rsid w:val="00DC6259"/>
    <w:rsid w:val="00DC684B"/>
    <w:rsid w:val="00DC7899"/>
    <w:rsid w:val="00DD046B"/>
    <w:rsid w:val="00DD060A"/>
    <w:rsid w:val="00DD0FA2"/>
    <w:rsid w:val="00DD159C"/>
    <w:rsid w:val="00DD242E"/>
    <w:rsid w:val="00DD2E23"/>
    <w:rsid w:val="00DD3998"/>
    <w:rsid w:val="00DD3A36"/>
    <w:rsid w:val="00DD4313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23A4"/>
    <w:rsid w:val="00DE28A1"/>
    <w:rsid w:val="00DE28EE"/>
    <w:rsid w:val="00DE290C"/>
    <w:rsid w:val="00DE2B75"/>
    <w:rsid w:val="00DE4EEB"/>
    <w:rsid w:val="00DE52ED"/>
    <w:rsid w:val="00DE680D"/>
    <w:rsid w:val="00DE6D0E"/>
    <w:rsid w:val="00DE72C5"/>
    <w:rsid w:val="00DF228D"/>
    <w:rsid w:val="00DF2D06"/>
    <w:rsid w:val="00DF3127"/>
    <w:rsid w:val="00DF3B7B"/>
    <w:rsid w:val="00DF3DE3"/>
    <w:rsid w:val="00DF4EB1"/>
    <w:rsid w:val="00DF68CC"/>
    <w:rsid w:val="00E00297"/>
    <w:rsid w:val="00E009AE"/>
    <w:rsid w:val="00E00FD4"/>
    <w:rsid w:val="00E01430"/>
    <w:rsid w:val="00E02DF1"/>
    <w:rsid w:val="00E0386B"/>
    <w:rsid w:val="00E03F5B"/>
    <w:rsid w:val="00E0468A"/>
    <w:rsid w:val="00E0543C"/>
    <w:rsid w:val="00E058FE"/>
    <w:rsid w:val="00E06273"/>
    <w:rsid w:val="00E075A9"/>
    <w:rsid w:val="00E079AE"/>
    <w:rsid w:val="00E100D4"/>
    <w:rsid w:val="00E1227B"/>
    <w:rsid w:val="00E12E3B"/>
    <w:rsid w:val="00E12F2C"/>
    <w:rsid w:val="00E12FB3"/>
    <w:rsid w:val="00E13759"/>
    <w:rsid w:val="00E14D96"/>
    <w:rsid w:val="00E157D8"/>
    <w:rsid w:val="00E16816"/>
    <w:rsid w:val="00E16BBE"/>
    <w:rsid w:val="00E16D01"/>
    <w:rsid w:val="00E1722A"/>
    <w:rsid w:val="00E1782A"/>
    <w:rsid w:val="00E17A48"/>
    <w:rsid w:val="00E17CE2"/>
    <w:rsid w:val="00E208BA"/>
    <w:rsid w:val="00E20F3D"/>
    <w:rsid w:val="00E20FFF"/>
    <w:rsid w:val="00E218CE"/>
    <w:rsid w:val="00E21944"/>
    <w:rsid w:val="00E21E7C"/>
    <w:rsid w:val="00E21F8F"/>
    <w:rsid w:val="00E22763"/>
    <w:rsid w:val="00E22BBB"/>
    <w:rsid w:val="00E232B0"/>
    <w:rsid w:val="00E24133"/>
    <w:rsid w:val="00E25930"/>
    <w:rsid w:val="00E277DC"/>
    <w:rsid w:val="00E27EBA"/>
    <w:rsid w:val="00E30963"/>
    <w:rsid w:val="00E316BC"/>
    <w:rsid w:val="00E33367"/>
    <w:rsid w:val="00E33617"/>
    <w:rsid w:val="00E33707"/>
    <w:rsid w:val="00E348EB"/>
    <w:rsid w:val="00E3649D"/>
    <w:rsid w:val="00E36A8D"/>
    <w:rsid w:val="00E36DA9"/>
    <w:rsid w:val="00E37CB2"/>
    <w:rsid w:val="00E4050B"/>
    <w:rsid w:val="00E40681"/>
    <w:rsid w:val="00E409E3"/>
    <w:rsid w:val="00E4169C"/>
    <w:rsid w:val="00E4208C"/>
    <w:rsid w:val="00E4210F"/>
    <w:rsid w:val="00E42BE0"/>
    <w:rsid w:val="00E43475"/>
    <w:rsid w:val="00E441E4"/>
    <w:rsid w:val="00E45B0A"/>
    <w:rsid w:val="00E462D5"/>
    <w:rsid w:val="00E479E0"/>
    <w:rsid w:val="00E50198"/>
    <w:rsid w:val="00E50596"/>
    <w:rsid w:val="00E52C34"/>
    <w:rsid w:val="00E5362E"/>
    <w:rsid w:val="00E53667"/>
    <w:rsid w:val="00E537BC"/>
    <w:rsid w:val="00E53A49"/>
    <w:rsid w:val="00E5439C"/>
    <w:rsid w:val="00E56F99"/>
    <w:rsid w:val="00E60267"/>
    <w:rsid w:val="00E6099B"/>
    <w:rsid w:val="00E60DC1"/>
    <w:rsid w:val="00E60ECB"/>
    <w:rsid w:val="00E639A3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32AE"/>
    <w:rsid w:val="00E73C62"/>
    <w:rsid w:val="00E74429"/>
    <w:rsid w:val="00E74928"/>
    <w:rsid w:val="00E75034"/>
    <w:rsid w:val="00E75905"/>
    <w:rsid w:val="00E75A24"/>
    <w:rsid w:val="00E75CE2"/>
    <w:rsid w:val="00E7775A"/>
    <w:rsid w:val="00E779DA"/>
    <w:rsid w:val="00E80445"/>
    <w:rsid w:val="00E81C2B"/>
    <w:rsid w:val="00E81EDB"/>
    <w:rsid w:val="00E828B9"/>
    <w:rsid w:val="00E83ED9"/>
    <w:rsid w:val="00E84129"/>
    <w:rsid w:val="00E852DE"/>
    <w:rsid w:val="00E85371"/>
    <w:rsid w:val="00E85A3B"/>
    <w:rsid w:val="00E87023"/>
    <w:rsid w:val="00E90A11"/>
    <w:rsid w:val="00E9106E"/>
    <w:rsid w:val="00E91ED0"/>
    <w:rsid w:val="00E929AA"/>
    <w:rsid w:val="00E93246"/>
    <w:rsid w:val="00E933A6"/>
    <w:rsid w:val="00E9373C"/>
    <w:rsid w:val="00E94378"/>
    <w:rsid w:val="00E9687F"/>
    <w:rsid w:val="00E96BC8"/>
    <w:rsid w:val="00E96D22"/>
    <w:rsid w:val="00E9708E"/>
    <w:rsid w:val="00E97106"/>
    <w:rsid w:val="00E971C9"/>
    <w:rsid w:val="00EA0C21"/>
    <w:rsid w:val="00EA1A17"/>
    <w:rsid w:val="00EA2894"/>
    <w:rsid w:val="00EA4E84"/>
    <w:rsid w:val="00EA4FF1"/>
    <w:rsid w:val="00EA5292"/>
    <w:rsid w:val="00EA557A"/>
    <w:rsid w:val="00EA5CF2"/>
    <w:rsid w:val="00EA5FE3"/>
    <w:rsid w:val="00EA6F1A"/>
    <w:rsid w:val="00EA76A8"/>
    <w:rsid w:val="00EA770D"/>
    <w:rsid w:val="00EA7E2D"/>
    <w:rsid w:val="00EB0146"/>
    <w:rsid w:val="00EB1727"/>
    <w:rsid w:val="00EB1B12"/>
    <w:rsid w:val="00EB1B20"/>
    <w:rsid w:val="00EB1BC9"/>
    <w:rsid w:val="00EB22CB"/>
    <w:rsid w:val="00EB39DC"/>
    <w:rsid w:val="00EB4462"/>
    <w:rsid w:val="00EB5A5A"/>
    <w:rsid w:val="00EB66B0"/>
    <w:rsid w:val="00EB7870"/>
    <w:rsid w:val="00EB7914"/>
    <w:rsid w:val="00EB7BC2"/>
    <w:rsid w:val="00EB7ED0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D12"/>
    <w:rsid w:val="00EC7EE0"/>
    <w:rsid w:val="00ED1AA2"/>
    <w:rsid w:val="00ED1C28"/>
    <w:rsid w:val="00ED1CE1"/>
    <w:rsid w:val="00ED24E0"/>
    <w:rsid w:val="00ED3239"/>
    <w:rsid w:val="00ED3784"/>
    <w:rsid w:val="00ED3BAE"/>
    <w:rsid w:val="00ED3D98"/>
    <w:rsid w:val="00ED436C"/>
    <w:rsid w:val="00ED496F"/>
    <w:rsid w:val="00ED55E5"/>
    <w:rsid w:val="00ED56CE"/>
    <w:rsid w:val="00ED5E4B"/>
    <w:rsid w:val="00ED66CA"/>
    <w:rsid w:val="00ED7A00"/>
    <w:rsid w:val="00ED7CAA"/>
    <w:rsid w:val="00EE06D8"/>
    <w:rsid w:val="00EE0965"/>
    <w:rsid w:val="00EE0B06"/>
    <w:rsid w:val="00EE249B"/>
    <w:rsid w:val="00EE2751"/>
    <w:rsid w:val="00EE2847"/>
    <w:rsid w:val="00EE2AF3"/>
    <w:rsid w:val="00EE3C0A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B37"/>
    <w:rsid w:val="00EE7D4A"/>
    <w:rsid w:val="00EF1DD7"/>
    <w:rsid w:val="00EF2696"/>
    <w:rsid w:val="00EF26D3"/>
    <w:rsid w:val="00EF26FA"/>
    <w:rsid w:val="00EF3B7F"/>
    <w:rsid w:val="00EF3DDD"/>
    <w:rsid w:val="00EF46BD"/>
    <w:rsid w:val="00EF496F"/>
    <w:rsid w:val="00EF4B34"/>
    <w:rsid w:val="00EF4DA3"/>
    <w:rsid w:val="00EF4FC3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E0"/>
    <w:rsid w:val="00F03ABE"/>
    <w:rsid w:val="00F04C0B"/>
    <w:rsid w:val="00F04CBD"/>
    <w:rsid w:val="00F05B31"/>
    <w:rsid w:val="00F05E43"/>
    <w:rsid w:val="00F074E9"/>
    <w:rsid w:val="00F07568"/>
    <w:rsid w:val="00F07800"/>
    <w:rsid w:val="00F07C0D"/>
    <w:rsid w:val="00F117D3"/>
    <w:rsid w:val="00F13BB2"/>
    <w:rsid w:val="00F145A6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3B90"/>
    <w:rsid w:val="00F24142"/>
    <w:rsid w:val="00F24EE9"/>
    <w:rsid w:val="00F24FE7"/>
    <w:rsid w:val="00F2519D"/>
    <w:rsid w:val="00F25F32"/>
    <w:rsid w:val="00F2682C"/>
    <w:rsid w:val="00F27115"/>
    <w:rsid w:val="00F277F2"/>
    <w:rsid w:val="00F30A20"/>
    <w:rsid w:val="00F30EA8"/>
    <w:rsid w:val="00F319B1"/>
    <w:rsid w:val="00F319BA"/>
    <w:rsid w:val="00F31FE8"/>
    <w:rsid w:val="00F324CC"/>
    <w:rsid w:val="00F337A8"/>
    <w:rsid w:val="00F33B3F"/>
    <w:rsid w:val="00F33FE4"/>
    <w:rsid w:val="00F343DD"/>
    <w:rsid w:val="00F349BE"/>
    <w:rsid w:val="00F3552C"/>
    <w:rsid w:val="00F35633"/>
    <w:rsid w:val="00F361B1"/>
    <w:rsid w:val="00F37164"/>
    <w:rsid w:val="00F37B63"/>
    <w:rsid w:val="00F401C6"/>
    <w:rsid w:val="00F40714"/>
    <w:rsid w:val="00F40982"/>
    <w:rsid w:val="00F40D89"/>
    <w:rsid w:val="00F41891"/>
    <w:rsid w:val="00F4236E"/>
    <w:rsid w:val="00F424B7"/>
    <w:rsid w:val="00F425B0"/>
    <w:rsid w:val="00F42CB0"/>
    <w:rsid w:val="00F42CBD"/>
    <w:rsid w:val="00F43ABC"/>
    <w:rsid w:val="00F43C74"/>
    <w:rsid w:val="00F449F2"/>
    <w:rsid w:val="00F455E5"/>
    <w:rsid w:val="00F46967"/>
    <w:rsid w:val="00F46AF7"/>
    <w:rsid w:val="00F47457"/>
    <w:rsid w:val="00F500F4"/>
    <w:rsid w:val="00F504CC"/>
    <w:rsid w:val="00F509F0"/>
    <w:rsid w:val="00F51CEE"/>
    <w:rsid w:val="00F521A4"/>
    <w:rsid w:val="00F52E1E"/>
    <w:rsid w:val="00F53E49"/>
    <w:rsid w:val="00F54ED7"/>
    <w:rsid w:val="00F550AF"/>
    <w:rsid w:val="00F558C8"/>
    <w:rsid w:val="00F56663"/>
    <w:rsid w:val="00F56CAF"/>
    <w:rsid w:val="00F5706A"/>
    <w:rsid w:val="00F57D2D"/>
    <w:rsid w:val="00F57D35"/>
    <w:rsid w:val="00F607D1"/>
    <w:rsid w:val="00F60CA9"/>
    <w:rsid w:val="00F61B0C"/>
    <w:rsid w:val="00F62BE7"/>
    <w:rsid w:val="00F630FE"/>
    <w:rsid w:val="00F63365"/>
    <w:rsid w:val="00F6398E"/>
    <w:rsid w:val="00F63A73"/>
    <w:rsid w:val="00F63F87"/>
    <w:rsid w:val="00F64E8F"/>
    <w:rsid w:val="00F64EC8"/>
    <w:rsid w:val="00F6502E"/>
    <w:rsid w:val="00F65B64"/>
    <w:rsid w:val="00F66EDC"/>
    <w:rsid w:val="00F6775A"/>
    <w:rsid w:val="00F70D5E"/>
    <w:rsid w:val="00F70FAF"/>
    <w:rsid w:val="00F721C1"/>
    <w:rsid w:val="00F72713"/>
    <w:rsid w:val="00F72892"/>
    <w:rsid w:val="00F72DA0"/>
    <w:rsid w:val="00F73C7A"/>
    <w:rsid w:val="00F7585D"/>
    <w:rsid w:val="00F759AE"/>
    <w:rsid w:val="00F75E68"/>
    <w:rsid w:val="00F770EC"/>
    <w:rsid w:val="00F7754A"/>
    <w:rsid w:val="00F77585"/>
    <w:rsid w:val="00F77731"/>
    <w:rsid w:val="00F7789B"/>
    <w:rsid w:val="00F77C51"/>
    <w:rsid w:val="00F80327"/>
    <w:rsid w:val="00F80BDB"/>
    <w:rsid w:val="00F817FD"/>
    <w:rsid w:val="00F82778"/>
    <w:rsid w:val="00F82ECC"/>
    <w:rsid w:val="00F833F5"/>
    <w:rsid w:val="00F84CF5"/>
    <w:rsid w:val="00F859CD"/>
    <w:rsid w:val="00F85D51"/>
    <w:rsid w:val="00F867C6"/>
    <w:rsid w:val="00F8715C"/>
    <w:rsid w:val="00F872B0"/>
    <w:rsid w:val="00F874DF"/>
    <w:rsid w:val="00F879CF"/>
    <w:rsid w:val="00F9043E"/>
    <w:rsid w:val="00F90739"/>
    <w:rsid w:val="00F911DB"/>
    <w:rsid w:val="00F91B43"/>
    <w:rsid w:val="00F9221C"/>
    <w:rsid w:val="00F9346B"/>
    <w:rsid w:val="00F93941"/>
    <w:rsid w:val="00F93D43"/>
    <w:rsid w:val="00F94288"/>
    <w:rsid w:val="00F94951"/>
    <w:rsid w:val="00F94F50"/>
    <w:rsid w:val="00F95626"/>
    <w:rsid w:val="00F95DB4"/>
    <w:rsid w:val="00F96D39"/>
    <w:rsid w:val="00FA0CB9"/>
    <w:rsid w:val="00FA2425"/>
    <w:rsid w:val="00FA320D"/>
    <w:rsid w:val="00FA3792"/>
    <w:rsid w:val="00FA3C02"/>
    <w:rsid w:val="00FA422A"/>
    <w:rsid w:val="00FA47FA"/>
    <w:rsid w:val="00FA4913"/>
    <w:rsid w:val="00FA56D7"/>
    <w:rsid w:val="00FA6465"/>
    <w:rsid w:val="00FA64B2"/>
    <w:rsid w:val="00FA68E0"/>
    <w:rsid w:val="00FA69AE"/>
    <w:rsid w:val="00FA70C7"/>
    <w:rsid w:val="00FA7E02"/>
    <w:rsid w:val="00FA7E8B"/>
    <w:rsid w:val="00FB0A89"/>
    <w:rsid w:val="00FB0BA2"/>
    <w:rsid w:val="00FB0E2D"/>
    <w:rsid w:val="00FB2805"/>
    <w:rsid w:val="00FB406E"/>
    <w:rsid w:val="00FB407A"/>
    <w:rsid w:val="00FB40A5"/>
    <w:rsid w:val="00FB446F"/>
    <w:rsid w:val="00FB602E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D1672"/>
    <w:rsid w:val="00FD174F"/>
    <w:rsid w:val="00FD3554"/>
    <w:rsid w:val="00FD5502"/>
    <w:rsid w:val="00FD62E3"/>
    <w:rsid w:val="00FD6673"/>
    <w:rsid w:val="00FD6DD5"/>
    <w:rsid w:val="00FE02A0"/>
    <w:rsid w:val="00FE0FED"/>
    <w:rsid w:val="00FE12B5"/>
    <w:rsid w:val="00FE2AC3"/>
    <w:rsid w:val="00FE353B"/>
    <w:rsid w:val="00FE4A4B"/>
    <w:rsid w:val="00FE4E75"/>
    <w:rsid w:val="00FE7315"/>
    <w:rsid w:val="00FE76CB"/>
    <w:rsid w:val="00FE7C5A"/>
    <w:rsid w:val="00FE7ECB"/>
    <w:rsid w:val="00FF01A6"/>
    <w:rsid w:val="00FF034C"/>
    <w:rsid w:val="00FF03FF"/>
    <w:rsid w:val="00FF083C"/>
    <w:rsid w:val="00FF09AF"/>
    <w:rsid w:val="00FF1421"/>
    <w:rsid w:val="00FF144B"/>
    <w:rsid w:val="00FF1E75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6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mailto:vilnius@vilnius.lt" TargetMode="External"
                 Type="http://schemas.openxmlformats.org/officeDocument/2006/relationships/hyperlink"/>
   <Relationship Id="rId14" Target="mailto:info@am.lt" TargetMode="External"
                 Type="http://schemas.openxmlformats.org/officeDocument/2006/relationships/hyperlink"/>
   <Relationship Id="rId15" Target="https://www.infolex.lt/ta/105561" TargetMode="External"
                 Type="http://schemas.openxmlformats.org/officeDocument/2006/relationships/hyperlink"/>
   <Relationship Id="rId16" Target="header1.xml"
                 Type="http://schemas.openxmlformats.org/officeDocument/2006/relationships/header"/>
   <Relationship Id="rId17" Target="header2.xml"
                 Type="http://schemas.openxmlformats.org/officeDocument/2006/relationships/header"/>
   <Relationship Id="rId18" Target="footer1.xml"
                 Type="http://schemas.openxmlformats.org/officeDocument/2006/relationships/footer"/>
   <Relationship Id="rId19" Target="footer2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oter3.xml"
                 Type="http://schemas.openxmlformats.org/officeDocument/2006/relationships/footer"/>
   <Relationship Id="rId21" Target="fontTable.xml"
                 Type="http://schemas.openxmlformats.org/officeDocument/2006/relationships/fontTable"/>
   <Relationship Id="rId22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7000-F73A-4BDA-8BD2-6B197412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D790B-C8E1-4D3B-B208-54CF015C7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E4885-E410-4814-9120-37587C29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2021-02-19T12:49:00Z</dcterms:created>
  <dc:creator>ZUD</dc:creator>
  <cp:lastModifiedBy> AT</cp:lastModifiedBy>
  <cp:lastPrinted>2019-06-03T06:05:00Z</cp:lastPrinted>
  <dcterms:modified xsi:type="dcterms:W3CDTF">2021-05-18T07:36:00Z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