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8EE31" w14:textId="0B07F52E" w:rsidR="00764A00" w:rsidRDefault="00764A00" w:rsidP="00764A0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IETUVOS RESPUBLIKOS VYRIAUSYBĖS KANCELIARIJA</w:t>
      </w:r>
    </w:p>
    <w:p w14:paraId="4E46985B" w14:textId="3D70EFCD" w:rsidR="00764A00" w:rsidRDefault="00764A00" w:rsidP="00764A0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SOCIALINĖS POLITIKOS GRUPĖ </w:t>
      </w:r>
    </w:p>
    <w:p w14:paraId="5B34F27C" w14:textId="77777777" w:rsidR="00956EBE" w:rsidRPr="00EB7957" w:rsidRDefault="00956EBE" w:rsidP="00B92382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</w:p>
    <w:p w14:paraId="5B34F27D" w14:textId="77777777" w:rsidR="003A258E" w:rsidRPr="00EB7957" w:rsidRDefault="003A258E" w:rsidP="00B92382">
      <w:pPr>
        <w:pStyle w:val="Antraste"/>
        <w:rPr>
          <w:szCs w:val="24"/>
        </w:rPr>
      </w:pPr>
      <w:r w:rsidRPr="00EB7957">
        <w:rPr>
          <w:szCs w:val="24"/>
        </w:rPr>
        <w:t>PAŽYMA</w:t>
      </w:r>
    </w:p>
    <w:p w14:paraId="5B34F27F" w14:textId="3E5A782F" w:rsidR="00D76316" w:rsidRPr="00B92382" w:rsidRDefault="00F91FC8" w:rsidP="00F91FC8">
      <w:pPr>
        <w:jc w:val="center"/>
        <w:rPr>
          <w:b/>
          <w:bCs/>
          <w:caps/>
          <w:szCs w:val="24"/>
        </w:rPr>
      </w:pPr>
      <w:r w:rsidRPr="00F91FC8">
        <w:rPr>
          <w:b/>
          <w:bCs/>
          <w:caps/>
        </w:rPr>
        <w:t>DĖL LIETUVOS RESPUBLIKOS PIRMOJO LAIPSNIO VALSTYBINĖS PENSIJOS SKYRIMO</w:t>
      </w:r>
      <w:r>
        <w:rPr>
          <w:b/>
          <w:bCs/>
          <w:caps/>
        </w:rPr>
        <w:t xml:space="preserve"> </w:t>
      </w:r>
      <w:r w:rsidRPr="00F91FC8">
        <w:rPr>
          <w:b/>
          <w:bCs/>
          <w:caps/>
        </w:rPr>
        <w:t>(TAP-21-389</w:t>
      </w:r>
      <w:r>
        <w:rPr>
          <w:b/>
          <w:bCs/>
          <w:caps/>
        </w:rPr>
        <w:t>) (</w:t>
      </w:r>
      <w:r w:rsidRPr="00F91FC8">
        <w:rPr>
          <w:b/>
          <w:bCs/>
          <w:caps/>
        </w:rPr>
        <w:t>21-22578)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552B4" w:rsidRPr="00EB7957" w14:paraId="5B34F281" w14:textId="77777777" w:rsidTr="00F94D25">
        <w:tc>
          <w:tcPr>
            <w:tcW w:w="4536" w:type="dxa"/>
          </w:tcPr>
          <w:p w14:paraId="5B34F280" w14:textId="06C2146B" w:rsidR="00F94D25" w:rsidRPr="00EB7957" w:rsidRDefault="005C7937" w:rsidP="00B92382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B34F282" w14:textId="77777777" w:rsidR="00505536" w:rsidRPr="00EB7957" w:rsidRDefault="008F31A4" w:rsidP="00B92382">
      <w:pPr>
        <w:jc w:val="center"/>
        <w:rPr>
          <w:spacing w:val="-6"/>
          <w:szCs w:val="24"/>
        </w:rPr>
      </w:pPr>
      <w:r w:rsidRPr="00EB7957">
        <w:rPr>
          <w:szCs w:val="24"/>
        </w:rPr>
        <w:t>Vilnius</w:t>
      </w:r>
    </w:p>
    <w:p w14:paraId="5B34F283" w14:textId="77777777" w:rsidR="00B92382" w:rsidRDefault="00B92382" w:rsidP="00B92382">
      <w:pPr>
        <w:pStyle w:val="Antraste"/>
      </w:pPr>
    </w:p>
    <w:p w14:paraId="3F99D978" w14:textId="0C2A996C" w:rsidR="00294253" w:rsidRDefault="00294253" w:rsidP="00DB3859">
      <w:pPr>
        <w:rPr>
          <w:szCs w:val="24"/>
        </w:rPr>
      </w:pPr>
      <w:r>
        <w:rPr>
          <w:b/>
          <w:bCs/>
          <w:szCs w:val="24"/>
        </w:rPr>
        <w:t xml:space="preserve">Rengėjas: </w:t>
      </w:r>
      <w:r>
        <w:rPr>
          <w:szCs w:val="24"/>
        </w:rPr>
        <w:t>Socialinės apsaugos ir darbo ministerija.</w:t>
      </w:r>
    </w:p>
    <w:p w14:paraId="594C7C0E" w14:textId="77777777" w:rsidR="00DB3859" w:rsidRDefault="00DB3859" w:rsidP="00DB3859">
      <w:pPr>
        <w:rPr>
          <w:szCs w:val="24"/>
          <w:lang w:eastAsia="en-US"/>
        </w:rPr>
      </w:pPr>
    </w:p>
    <w:p w14:paraId="0C38A20B" w14:textId="614DB7A6" w:rsidR="00294253" w:rsidRDefault="00294253" w:rsidP="00DB3859">
      <w:pPr>
        <w:rPr>
          <w:szCs w:val="24"/>
        </w:rPr>
      </w:pPr>
      <w:r>
        <w:rPr>
          <w:b/>
          <w:bCs/>
          <w:szCs w:val="24"/>
        </w:rPr>
        <w:t xml:space="preserve">Tikslas: </w:t>
      </w:r>
      <w:r w:rsidRPr="00DB3859">
        <w:rPr>
          <w:szCs w:val="24"/>
        </w:rPr>
        <w:t xml:space="preserve">Skirti </w:t>
      </w:r>
      <w:r w:rsidR="00DA5499">
        <w:rPr>
          <w:szCs w:val="24"/>
        </w:rPr>
        <w:t xml:space="preserve">Lietuvos Respublikos </w:t>
      </w:r>
      <w:r w:rsidRPr="00DB3859">
        <w:rPr>
          <w:szCs w:val="24"/>
        </w:rPr>
        <w:t xml:space="preserve">pirmojo laipsnio valstybinę pensiją </w:t>
      </w:r>
      <w:r w:rsidR="00375879" w:rsidRPr="00DB3859">
        <w:rPr>
          <w:szCs w:val="24"/>
        </w:rPr>
        <w:t xml:space="preserve">Lietuvos nacionalinės kultūros ir meno premijos laureatui </w:t>
      </w:r>
      <w:r w:rsidR="00F91FC8" w:rsidRPr="00F91FC8">
        <w:rPr>
          <w:szCs w:val="24"/>
        </w:rPr>
        <w:t xml:space="preserve">Janui Vitoldui </w:t>
      </w:r>
      <w:proofErr w:type="spellStart"/>
      <w:r w:rsidR="00F91FC8" w:rsidRPr="00F91FC8">
        <w:rPr>
          <w:szCs w:val="24"/>
        </w:rPr>
        <w:t>Tomaševičiui</w:t>
      </w:r>
      <w:proofErr w:type="spellEnd"/>
      <w:r w:rsidR="00375879" w:rsidRPr="00DB3859">
        <w:rPr>
          <w:szCs w:val="24"/>
        </w:rPr>
        <w:t>.</w:t>
      </w:r>
      <w:r w:rsidRPr="00DB3859">
        <w:rPr>
          <w:szCs w:val="24"/>
        </w:rPr>
        <w:t xml:space="preserve">  </w:t>
      </w:r>
    </w:p>
    <w:p w14:paraId="41FDE66E" w14:textId="77777777" w:rsidR="00DB3859" w:rsidRPr="00DB3859" w:rsidRDefault="00DB3859" w:rsidP="00DB3859">
      <w:pPr>
        <w:rPr>
          <w:szCs w:val="24"/>
        </w:rPr>
      </w:pPr>
    </w:p>
    <w:p w14:paraId="6A8CC20B" w14:textId="6DCF47E4" w:rsidR="00DB3859" w:rsidRPr="00DB3859" w:rsidRDefault="00DA5499" w:rsidP="008043DC">
      <w:pPr>
        <w:rPr>
          <w:szCs w:val="24"/>
        </w:rPr>
      </w:pPr>
      <w:r>
        <w:rPr>
          <w:b/>
          <w:bCs/>
          <w:szCs w:val="24"/>
        </w:rPr>
        <w:t>Esama</w:t>
      </w:r>
      <w:r w:rsidR="00294253">
        <w:rPr>
          <w:b/>
          <w:bCs/>
          <w:szCs w:val="24"/>
        </w:rPr>
        <w:t xml:space="preserve"> situacija: </w:t>
      </w:r>
      <w:r w:rsidR="00375879" w:rsidRPr="00DB3859">
        <w:rPr>
          <w:szCs w:val="24"/>
        </w:rPr>
        <w:t>P</w:t>
      </w:r>
      <w:r w:rsidR="00375879" w:rsidRPr="00DB3859">
        <w:rPr>
          <w:szCs w:val="24"/>
          <w:lang w:eastAsia="lt-LT"/>
        </w:rPr>
        <w:t xml:space="preserve">agal Valstybinių pensijų įstatymą asmenys, kuriems yra paskirta Lietuvos nacionalinė kultūros ir meno premija, </w:t>
      </w:r>
      <w:r w:rsidR="00B042E7" w:rsidRPr="00DB3859">
        <w:rPr>
          <w:szCs w:val="24"/>
          <w:lang w:eastAsia="lt-LT"/>
        </w:rPr>
        <w:t xml:space="preserve">sulaukę pensinio amžiaus, </w:t>
      </w:r>
      <w:r w:rsidR="00375879" w:rsidRPr="00DB3859">
        <w:rPr>
          <w:szCs w:val="24"/>
          <w:lang w:eastAsia="lt-LT"/>
        </w:rPr>
        <w:t xml:space="preserve">turi teisę gauti </w:t>
      </w:r>
      <w:r w:rsidR="00375879" w:rsidRPr="00DB3859">
        <w:rPr>
          <w:szCs w:val="24"/>
          <w:u w:val="single"/>
          <w:lang w:eastAsia="lt-LT"/>
        </w:rPr>
        <w:t>pirmojo laipsnio valstybinę pensiją (4 valstybinių pensijų bazių dydžio – 234,8 eurai).</w:t>
      </w:r>
      <w:r w:rsidR="00375879" w:rsidRPr="00DB3859">
        <w:rPr>
          <w:szCs w:val="24"/>
          <w:lang w:eastAsia="lt-LT"/>
        </w:rPr>
        <w:t xml:space="preserve"> </w:t>
      </w:r>
      <w:r w:rsidR="00844407" w:rsidRPr="00DB3859">
        <w:rPr>
          <w:szCs w:val="24"/>
          <w:lang w:eastAsia="lt-LT"/>
        </w:rPr>
        <w:t xml:space="preserve">Ją </w:t>
      </w:r>
      <w:r w:rsidR="00B042E7" w:rsidRPr="00DB3859">
        <w:rPr>
          <w:szCs w:val="24"/>
        </w:rPr>
        <w:t>skiria Vyriausybė</w:t>
      </w:r>
      <w:r w:rsidR="008043DC">
        <w:rPr>
          <w:szCs w:val="24"/>
        </w:rPr>
        <w:t xml:space="preserve"> </w:t>
      </w:r>
      <w:r w:rsidR="00DB3859" w:rsidRPr="00DB3859">
        <w:rPr>
          <w:szCs w:val="24"/>
        </w:rPr>
        <w:t xml:space="preserve"> </w:t>
      </w:r>
      <w:r w:rsidR="008043DC" w:rsidRPr="008043DC">
        <w:rPr>
          <w:szCs w:val="24"/>
        </w:rPr>
        <w:t xml:space="preserve">pagal Lietuvos Respublikos pirmojo ir antrojo laipsnių valstybinių pensijų skyrimo komisijos </w:t>
      </w:r>
      <w:r w:rsidRPr="00DA5499">
        <w:rPr>
          <w:szCs w:val="24"/>
        </w:rPr>
        <w:t xml:space="preserve">prie Socialinės apsaugos ir darbo ministerijos </w:t>
      </w:r>
      <w:r w:rsidR="008043DC" w:rsidRPr="008043DC">
        <w:rPr>
          <w:szCs w:val="24"/>
        </w:rPr>
        <w:t>teikimą.</w:t>
      </w:r>
    </w:p>
    <w:p w14:paraId="6C44310D" w14:textId="77777777" w:rsidR="00DA5499" w:rsidRDefault="00DA5499" w:rsidP="00DB3859">
      <w:pPr>
        <w:rPr>
          <w:b/>
          <w:bCs/>
          <w:szCs w:val="24"/>
        </w:rPr>
      </w:pPr>
    </w:p>
    <w:p w14:paraId="2E1D0FB0" w14:textId="0AF82230" w:rsidR="00DB3859" w:rsidRPr="00F91FC8" w:rsidRDefault="00294253" w:rsidP="00DB3859">
      <w:pPr>
        <w:rPr>
          <w:b/>
          <w:bCs/>
          <w:szCs w:val="24"/>
        </w:rPr>
      </w:pPr>
      <w:r>
        <w:rPr>
          <w:b/>
          <w:bCs/>
          <w:szCs w:val="24"/>
        </w:rPr>
        <w:t>Esmė:</w:t>
      </w:r>
      <w:r w:rsidR="00F91FC8">
        <w:rPr>
          <w:b/>
          <w:bCs/>
          <w:szCs w:val="24"/>
        </w:rPr>
        <w:t xml:space="preserve"> </w:t>
      </w:r>
      <w:r w:rsidR="00F91FC8" w:rsidRPr="00F91FC8">
        <w:rPr>
          <w:b/>
          <w:bCs/>
          <w:szCs w:val="24"/>
        </w:rPr>
        <w:t xml:space="preserve">Skirti nuo 2021 m. gegužės 1 d. Lietuvos Respublikos pirmojo laipsnio valstybinę pensiją Lietuvos nacionalinės kultūros ir meno premijos laureatui Janui Vitoldui </w:t>
      </w:r>
      <w:proofErr w:type="spellStart"/>
      <w:r w:rsidR="00F91FC8" w:rsidRPr="00F91FC8">
        <w:rPr>
          <w:b/>
          <w:bCs/>
          <w:szCs w:val="24"/>
        </w:rPr>
        <w:t>Tomaševičiui</w:t>
      </w:r>
      <w:proofErr w:type="spellEnd"/>
      <w:r w:rsidR="00F91FC8" w:rsidRPr="00F91FC8">
        <w:rPr>
          <w:b/>
          <w:bCs/>
          <w:szCs w:val="24"/>
        </w:rPr>
        <w:t>.</w:t>
      </w:r>
    </w:p>
    <w:p w14:paraId="3837D7F0" w14:textId="77777777" w:rsidR="00F91FC8" w:rsidRPr="00DB3859" w:rsidRDefault="00F91FC8" w:rsidP="00DB3859">
      <w:pPr>
        <w:rPr>
          <w:b/>
          <w:bCs/>
          <w:szCs w:val="24"/>
          <w:u w:val="single"/>
        </w:rPr>
      </w:pPr>
    </w:p>
    <w:p w14:paraId="14893123" w14:textId="1AB6F37B" w:rsidR="00294253" w:rsidRDefault="00294253" w:rsidP="00DB3859">
      <w:pPr>
        <w:rPr>
          <w:szCs w:val="24"/>
        </w:rPr>
      </w:pPr>
      <w:r>
        <w:rPr>
          <w:b/>
          <w:bCs/>
          <w:szCs w:val="24"/>
        </w:rPr>
        <w:t xml:space="preserve">Derinimas: </w:t>
      </w:r>
      <w:r w:rsidR="00375879" w:rsidRPr="00375879">
        <w:rPr>
          <w:szCs w:val="24"/>
        </w:rPr>
        <w:t xml:space="preserve">Atsižvelgta į Kultūros ministerijos teikimą. </w:t>
      </w:r>
      <w:r w:rsidR="0058077E">
        <w:rPr>
          <w:szCs w:val="24"/>
        </w:rPr>
        <w:t>Vyriausybės kanceliarijos Teisės grupė pastabų neturi.</w:t>
      </w:r>
    </w:p>
    <w:p w14:paraId="21D021FB" w14:textId="77777777" w:rsidR="00DB3859" w:rsidRDefault="00DB3859" w:rsidP="00DB3859">
      <w:pPr>
        <w:rPr>
          <w:szCs w:val="24"/>
        </w:rPr>
      </w:pPr>
    </w:p>
    <w:p w14:paraId="6E2EC2DC" w14:textId="48B456E0" w:rsidR="00294253" w:rsidRDefault="00294253" w:rsidP="00DB3859">
      <w:pPr>
        <w:rPr>
          <w:szCs w:val="24"/>
        </w:rPr>
      </w:pPr>
      <w:r>
        <w:rPr>
          <w:b/>
          <w:bCs/>
          <w:szCs w:val="24"/>
        </w:rPr>
        <w:t xml:space="preserve">Atitiktis Vyriausybės programai: </w:t>
      </w:r>
      <w:r>
        <w:rPr>
          <w:szCs w:val="24"/>
        </w:rPr>
        <w:t>Projektas</w:t>
      </w:r>
      <w:r>
        <w:rPr>
          <w:b/>
          <w:bCs/>
          <w:szCs w:val="24"/>
        </w:rPr>
        <w:t xml:space="preserve"> </w:t>
      </w:r>
      <w:r>
        <w:rPr>
          <w:szCs w:val="24"/>
        </w:rPr>
        <w:t>Vyriausybės programos nuostatų neįgyvendina.</w:t>
      </w:r>
    </w:p>
    <w:p w14:paraId="4975AE29" w14:textId="77777777" w:rsidR="00DB3859" w:rsidRDefault="00DB3859" w:rsidP="00DB3859">
      <w:pPr>
        <w:rPr>
          <w:szCs w:val="24"/>
        </w:rPr>
      </w:pPr>
    </w:p>
    <w:p w14:paraId="12F66624" w14:textId="77777777" w:rsidR="00294253" w:rsidRDefault="00294253" w:rsidP="00DB3859">
      <w:pPr>
        <w:rPr>
          <w:b/>
          <w:bCs/>
          <w:szCs w:val="24"/>
          <w:lang w:eastAsia="en-US"/>
        </w:rPr>
      </w:pPr>
      <w:r>
        <w:rPr>
          <w:b/>
          <w:bCs/>
          <w:szCs w:val="24"/>
        </w:rPr>
        <w:t xml:space="preserve">Dalykinio vertinimo išvada: </w:t>
      </w:r>
      <w:r>
        <w:rPr>
          <w:szCs w:val="24"/>
        </w:rPr>
        <w:t xml:space="preserve">Siūlome svarstyti </w:t>
      </w:r>
      <w:r>
        <w:rPr>
          <w:b/>
          <w:bCs/>
          <w:szCs w:val="24"/>
        </w:rPr>
        <w:t>Vyriausybės posėdžio A dalyje.</w:t>
      </w:r>
    </w:p>
    <w:p w14:paraId="11B91C11" w14:textId="77777777" w:rsidR="00294253" w:rsidRDefault="00294253" w:rsidP="00DB3859">
      <w:pPr>
        <w:rPr>
          <w:b/>
          <w:bCs/>
          <w:szCs w:val="24"/>
        </w:rPr>
      </w:pPr>
    </w:p>
    <w:p w14:paraId="5B34F28B" w14:textId="77777777" w:rsidR="00F43C1E" w:rsidRDefault="00F43C1E" w:rsidP="00B92382">
      <w:pPr>
        <w:tabs>
          <w:tab w:val="left" w:pos="426"/>
        </w:tabs>
        <w:autoSpaceDE w:val="0"/>
        <w:autoSpaceDN w:val="0"/>
        <w:adjustRightInd w:val="0"/>
        <w:rPr>
          <w:b/>
          <w:szCs w:val="24"/>
        </w:rPr>
      </w:pPr>
    </w:p>
    <w:p w14:paraId="5B34F28D" w14:textId="21221CFB" w:rsidR="00954083" w:rsidRPr="00954083" w:rsidRDefault="0004482E" w:rsidP="00954083">
      <w:pPr>
        <w:tabs>
          <w:tab w:val="left" w:pos="426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>S</w:t>
      </w:r>
      <w:r w:rsidR="00E454D0">
        <w:rPr>
          <w:szCs w:val="24"/>
        </w:rPr>
        <w:t>ocialinės p</w:t>
      </w:r>
      <w:r w:rsidR="00954083" w:rsidRPr="00954083">
        <w:rPr>
          <w:szCs w:val="24"/>
        </w:rPr>
        <w:t xml:space="preserve">olitikos grupės patarėja    </w:t>
      </w:r>
      <w:r w:rsidR="00954083" w:rsidRPr="00954083">
        <w:rPr>
          <w:szCs w:val="24"/>
        </w:rPr>
        <w:tab/>
      </w:r>
      <w:r w:rsidR="00954083" w:rsidRPr="00954083">
        <w:rPr>
          <w:szCs w:val="24"/>
        </w:rPr>
        <w:tab/>
        <w:t xml:space="preserve"> </w:t>
      </w:r>
      <w:r>
        <w:rPr>
          <w:szCs w:val="24"/>
        </w:rPr>
        <w:t xml:space="preserve">               </w:t>
      </w:r>
      <w:r w:rsidR="00954083" w:rsidRPr="00954083">
        <w:rPr>
          <w:szCs w:val="24"/>
        </w:rPr>
        <w:t xml:space="preserve">       Aušra Gratulevičienė</w:t>
      </w:r>
    </w:p>
    <w:p w14:paraId="5B34F28E" w14:textId="77777777" w:rsidR="00954083" w:rsidRDefault="00954083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5B34F28F" w14:textId="77777777" w:rsidR="00D76316" w:rsidRDefault="00D76316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5B34F290" w14:textId="4127220D" w:rsidR="00B12EFA" w:rsidRDefault="00B12EFA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155218ED" w14:textId="09930B86" w:rsidR="009F19FD" w:rsidRDefault="009F19FD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692DDBD5" w14:textId="1F577783" w:rsidR="009F19FD" w:rsidRDefault="009F19FD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79909D1A" w14:textId="77777777" w:rsidR="009F19FD" w:rsidRDefault="009F19FD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5B34F291" w14:textId="77777777" w:rsidR="00D76316" w:rsidRPr="00954083" w:rsidRDefault="00D76316" w:rsidP="009540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14:paraId="5B34F292" w14:textId="77777777" w:rsidR="005523FF" w:rsidRPr="009E7100" w:rsidRDefault="00954083" w:rsidP="003C31C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zCs w:val="24"/>
        </w:rPr>
      </w:pPr>
      <w:r w:rsidRPr="00954083">
        <w:rPr>
          <w:snapToGrid w:val="0"/>
          <w:szCs w:val="24"/>
          <w:lang w:eastAsia="en-US"/>
        </w:rPr>
        <w:t xml:space="preserve">tel. 8 706 61 803, </w:t>
      </w:r>
      <w:proofErr w:type="spellStart"/>
      <w:r w:rsidRPr="00954083">
        <w:rPr>
          <w:snapToGrid w:val="0"/>
          <w:szCs w:val="24"/>
          <w:lang w:eastAsia="en-US"/>
        </w:rPr>
        <w:t>el.p</w:t>
      </w:r>
      <w:proofErr w:type="spellEnd"/>
      <w:r w:rsidRPr="00954083">
        <w:rPr>
          <w:snapToGrid w:val="0"/>
          <w:szCs w:val="24"/>
          <w:lang w:eastAsia="en-US"/>
        </w:rPr>
        <w:t xml:space="preserve">. </w:t>
      </w:r>
      <w:hyperlink r:id="rId8" w:history="1">
        <w:r w:rsidRPr="00954083">
          <w:rPr>
            <w:snapToGrid w:val="0"/>
            <w:color w:val="008080"/>
            <w:szCs w:val="24"/>
            <w:u w:val="single"/>
            <w:lang w:eastAsia="en-US"/>
          </w:rPr>
          <w:t>ausra.gratuleviciene@lrv.lt</w:t>
        </w:r>
      </w:hyperlink>
      <w:r w:rsidRPr="00954083">
        <w:rPr>
          <w:snapToGrid w:val="0"/>
          <w:color w:val="008080"/>
          <w:szCs w:val="24"/>
          <w:u w:val="single"/>
          <w:lang w:eastAsia="en-US"/>
        </w:rPr>
        <w:t xml:space="preserve"> </w:t>
      </w:r>
      <w:r w:rsidR="003C31CF">
        <w:rPr>
          <w:snapToGrid w:val="0"/>
          <w:color w:val="008080"/>
          <w:szCs w:val="24"/>
          <w:u w:val="single"/>
          <w:lang w:eastAsia="en-US"/>
        </w:rPr>
        <w:t xml:space="preserve"> </w:t>
      </w:r>
    </w:p>
    <w:sectPr w:rsidR="005523FF" w:rsidRPr="009E7100" w:rsidSect="00673CA3">
      <w:headerReference w:type="default" r:id="rId9"/>
      <w:footnotePr>
        <w:pos w:val="beneathText"/>
      </w:footnotePr>
      <w:pgSz w:w="11907" w:h="16840" w:code="9"/>
      <w:pgMar w:top="1701" w:right="1134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89583" w14:textId="77777777" w:rsidR="005C7937" w:rsidRDefault="005C7937">
      <w:r>
        <w:separator/>
      </w:r>
    </w:p>
  </w:endnote>
  <w:endnote w:type="continuationSeparator" w:id="0">
    <w:p w14:paraId="0D8469A8" w14:textId="77777777" w:rsidR="005C7937" w:rsidRDefault="005C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9070B" w14:textId="77777777" w:rsidR="005C7937" w:rsidRDefault="005C7937">
      <w:r>
        <w:separator/>
      </w:r>
    </w:p>
  </w:footnote>
  <w:footnote w:type="continuationSeparator" w:id="0">
    <w:p w14:paraId="0B1901FC" w14:textId="77777777" w:rsidR="005C7937" w:rsidRDefault="005C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4F297" w14:textId="77777777" w:rsidR="00A45939" w:rsidRPr="00913597" w:rsidRDefault="00A863A3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A657C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1621"/>
    <w:multiLevelType w:val="hybridMultilevel"/>
    <w:tmpl w:val="6D1060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CF7"/>
    <w:multiLevelType w:val="hybridMultilevel"/>
    <w:tmpl w:val="DEEED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1D3"/>
    <w:multiLevelType w:val="hybridMultilevel"/>
    <w:tmpl w:val="B65A3F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2F36"/>
    <w:multiLevelType w:val="hybridMultilevel"/>
    <w:tmpl w:val="B47C86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220D"/>
    <w:multiLevelType w:val="hybridMultilevel"/>
    <w:tmpl w:val="209A1A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75BF"/>
    <w:multiLevelType w:val="hybridMultilevel"/>
    <w:tmpl w:val="8334E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854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30178"/>
    <w:multiLevelType w:val="hybridMultilevel"/>
    <w:tmpl w:val="129432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10A8"/>
    <w:multiLevelType w:val="hybridMultilevel"/>
    <w:tmpl w:val="77F0C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61D30"/>
    <w:multiLevelType w:val="hybridMultilevel"/>
    <w:tmpl w:val="F8AC9E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57E09"/>
    <w:multiLevelType w:val="hybridMultilevel"/>
    <w:tmpl w:val="EED4B8D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687BDA"/>
    <w:multiLevelType w:val="hybridMultilevel"/>
    <w:tmpl w:val="5E2C56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AB042B"/>
    <w:multiLevelType w:val="hybridMultilevel"/>
    <w:tmpl w:val="0E88F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13" w15:restartNumberingAfterBreak="0">
    <w:nsid w:val="2C5F01FB"/>
    <w:multiLevelType w:val="hybridMultilevel"/>
    <w:tmpl w:val="0FFA5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A566D"/>
    <w:multiLevelType w:val="hybridMultilevel"/>
    <w:tmpl w:val="E4B0F2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786A"/>
    <w:multiLevelType w:val="hybridMultilevel"/>
    <w:tmpl w:val="A8425C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41B"/>
    <w:multiLevelType w:val="hybridMultilevel"/>
    <w:tmpl w:val="3F761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C2B65"/>
    <w:multiLevelType w:val="hybridMultilevel"/>
    <w:tmpl w:val="F73E8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D22CF"/>
    <w:multiLevelType w:val="hybridMultilevel"/>
    <w:tmpl w:val="176608A8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3F1544"/>
    <w:multiLevelType w:val="hybridMultilevel"/>
    <w:tmpl w:val="02D4C81E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6FC"/>
    <w:multiLevelType w:val="hybridMultilevel"/>
    <w:tmpl w:val="7BC4A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771D"/>
    <w:multiLevelType w:val="hybridMultilevel"/>
    <w:tmpl w:val="11DC7720"/>
    <w:lvl w:ilvl="0" w:tplc="8D4037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296475"/>
    <w:multiLevelType w:val="hybridMultilevel"/>
    <w:tmpl w:val="0C1877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3EBB"/>
    <w:multiLevelType w:val="hybridMultilevel"/>
    <w:tmpl w:val="A720E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310C2"/>
    <w:multiLevelType w:val="hybridMultilevel"/>
    <w:tmpl w:val="3FFE6C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26F7E"/>
    <w:multiLevelType w:val="hybridMultilevel"/>
    <w:tmpl w:val="162C1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17DB6"/>
    <w:multiLevelType w:val="hybridMultilevel"/>
    <w:tmpl w:val="2D08F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6567"/>
    <w:multiLevelType w:val="hybridMultilevel"/>
    <w:tmpl w:val="6F4E6A1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47EC69BB"/>
    <w:multiLevelType w:val="hybridMultilevel"/>
    <w:tmpl w:val="0876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D7683"/>
    <w:multiLevelType w:val="hybridMultilevel"/>
    <w:tmpl w:val="993C3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34A1E"/>
    <w:multiLevelType w:val="hybridMultilevel"/>
    <w:tmpl w:val="3946A0D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D31D2"/>
    <w:multiLevelType w:val="hybridMultilevel"/>
    <w:tmpl w:val="22EC3B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67F0A"/>
    <w:multiLevelType w:val="hybridMultilevel"/>
    <w:tmpl w:val="FF66B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77F85"/>
    <w:multiLevelType w:val="hybridMultilevel"/>
    <w:tmpl w:val="D0F62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95B0B"/>
    <w:multiLevelType w:val="hybridMultilevel"/>
    <w:tmpl w:val="F4CA88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3371F"/>
    <w:multiLevelType w:val="hybridMultilevel"/>
    <w:tmpl w:val="A0822F5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42A2056"/>
    <w:multiLevelType w:val="hybridMultilevel"/>
    <w:tmpl w:val="83DC2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70F02"/>
    <w:multiLevelType w:val="hybridMultilevel"/>
    <w:tmpl w:val="E154E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A35ED"/>
    <w:multiLevelType w:val="hybridMultilevel"/>
    <w:tmpl w:val="FD741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400CFB"/>
    <w:multiLevelType w:val="hybridMultilevel"/>
    <w:tmpl w:val="768E9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23E8A"/>
    <w:multiLevelType w:val="hybridMultilevel"/>
    <w:tmpl w:val="E0525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25128"/>
    <w:multiLevelType w:val="hybridMultilevel"/>
    <w:tmpl w:val="86BA061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053B4"/>
    <w:multiLevelType w:val="hybridMultilevel"/>
    <w:tmpl w:val="C87E3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73BE6"/>
    <w:multiLevelType w:val="hybridMultilevel"/>
    <w:tmpl w:val="6FBAD2E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B3E1A"/>
    <w:multiLevelType w:val="hybridMultilevel"/>
    <w:tmpl w:val="6646220C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B205B32"/>
    <w:multiLevelType w:val="hybridMultilevel"/>
    <w:tmpl w:val="9DBA5EC6"/>
    <w:lvl w:ilvl="0" w:tplc="0427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8" w15:restartNumberingAfterBreak="0">
    <w:nsid w:val="7C4C440C"/>
    <w:multiLevelType w:val="hybridMultilevel"/>
    <w:tmpl w:val="F8C68578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7CB04B7A"/>
    <w:multiLevelType w:val="hybridMultilevel"/>
    <w:tmpl w:val="7CAC4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7"/>
  </w:num>
  <w:num w:numId="4">
    <w:abstractNumId w:val="45"/>
  </w:num>
  <w:num w:numId="5">
    <w:abstractNumId w:val="27"/>
  </w:num>
  <w:num w:numId="6">
    <w:abstractNumId w:val="37"/>
  </w:num>
  <w:num w:numId="7">
    <w:abstractNumId w:val="40"/>
  </w:num>
  <w:num w:numId="8">
    <w:abstractNumId w:val="48"/>
  </w:num>
  <w:num w:numId="9">
    <w:abstractNumId w:val="47"/>
  </w:num>
  <w:num w:numId="10">
    <w:abstractNumId w:val="38"/>
  </w:num>
  <w:num w:numId="11">
    <w:abstractNumId w:val="1"/>
  </w:num>
  <w:num w:numId="12">
    <w:abstractNumId w:val="49"/>
  </w:num>
  <w:num w:numId="13">
    <w:abstractNumId w:val="44"/>
  </w:num>
  <w:num w:numId="14">
    <w:abstractNumId w:val="14"/>
  </w:num>
  <w:num w:numId="15">
    <w:abstractNumId w:val="31"/>
  </w:num>
  <w:num w:numId="16">
    <w:abstractNumId w:val="21"/>
  </w:num>
  <w:num w:numId="17">
    <w:abstractNumId w:val="19"/>
  </w:num>
  <w:num w:numId="18">
    <w:abstractNumId w:val="0"/>
  </w:num>
  <w:num w:numId="19">
    <w:abstractNumId w:val="13"/>
  </w:num>
  <w:num w:numId="20">
    <w:abstractNumId w:val="35"/>
  </w:num>
  <w:num w:numId="21">
    <w:abstractNumId w:val="41"/>
  </w:num>
  <w:num w:numId="22">
    <w:abstractNumId w:val="16"/>
  </w:num>
  <w:num w:numId="23">
    <w:abstractNumId w:val="29"/>
  </w:num>
  <w:num w:numId="24">
    <w:abstractNumId w:val="8"/>
  </w:num>
  <w:num w:numId="25">
    <w:abstractNumId w:val="26"/>
  </w:num>
  <w:num w:numId="26">
    <w:abstractNumId w:val="2"/>
  </w:num>
  <w:num w:numId="27">
    <w:abstractNumId w:val="15"/>
  </w:num>
  <w:num w:numId="28">
    <w:abstractNumId w:val="4"/>
  </w:num>
  <w:num w:numId="29">
    <w:abstractNumId w:val="33"/>
  </w:num>
  <w:num w:numId="30">
    <w:abstractNumId w:val="10"/>
  </w:num>
  <w:num w:numId="31">
    <w:abstractNumId w:val="22"/>
  </w:num>
  <w:num w:numId="32">
    <w:abstractNumId w:val="5"/>
  </w:num>
  <w:num w:numId="33">
    <w:abstractNumId w:val="39"/>
  </w:num>
  <w:num w:numId="34">
    <w:abstractNumId w:val="11"/>
  </w:num>
  <w:num w:numId="35">
    <w:abstractNumId w:val="24"/>
  </w:num>
  <w:num w:numId="36">
    <w:abstractNumId w:val="17"/>
  </w:num>
  <w:num w:numId="37">
    <w:abstractNumId w:val="9"/>
  </w:num>
  <w:num w:numId="38">
    <w:abstractNumId w:val="20"/>
  </w:num>
  <w:num w:numId="39">
    <w:abstractNumId w:val="42"/>
  </w:num>
  <w:num w:numId="40">
    <w:abstractNumId w:val="28"/>
  </w:num>
  <w:num w:numId="41">
    <w:abstractNumId w:val="25"/>
  </w:num>
  <w:num w:numId="42">
    <w:abstractNumId w:val="30"/>
  </w:num>
  <w:num w:numId="43">
    <w:abstractNumId w:val="3"/>
  </w:num>
  <w:num w:numId="44">
    <w:abstractNumId w:val="6"/>
  </w:num>
  <w:num w:numId="45">
    <w:abstractNumId w:val="46"/>
  </w:num>
  <w:num w:numId="46">
    <w:abstractNumId w:val="36"/>
  </w:num>
  <w:num w:numId="47">
    <w:abstractNumId w:val="18"/>
  </w:num>
  <w:num w:numId="48">
    <w:abstractNumId w:val="23"/>
  </w:num>
  <w:num w:numId="49">
    <w:abstractNumId w:val="34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2304"/>
    <w:rsid w:val="00002D3E"/>
    <w:rsid w:val="000034B2"/>
    <w:rsid w:val="000036FB"/>
    <w:rsid w:val="00006DE6"/>
    <w:rsid w:val="00011F33"/>
    <w:rsid w:val="000228E2"/>
    <w:rsid w:val="00027C3A"/>
    <w:rsid w:val="00032626"/>
    <w:rsid w:val="00032EAF"/>
    <w:rsid w:val="00033872"/>
    <w:rsid w:val="00033BA2"/>
    <w:rsid w:val="00043979"/>
    <w:rsid w:val="0004482E"/>
    <w:rsid w:val="00044857"/>
    <w:rsid w:val="00044D08"/>
    <w:rsid w:val="00045368"/>
    <w:rsid w:val="00051E85"/>
    <w:rsid w:val="00054713"/>
    <w:rsid w:val="0005502A"/>
    <w:rsid w:val="00055595"/>
    <w:rsid w:val="00061403"/>
    <w:rsid w:val="000619B6"/>
    <w:rsid w:val="00061F0C"/>
    <w:rsid w:val="000620E2"/>
    <w:rsid w:val="0006448E"/>
    <w:rsid w:val="000722B7"/>
    <w:rsid w:val="000769CD"/>
    <w:rsid w:val="00080A62"/>
    <w:rsid w:val="000811EF"/>
    <w:rsid w:val="000836B0"/>
    <w:rsid w:val="000858E9"/>
    <w:rsid w:val="0008609E"/>
    <w:rsid w:val="00087538"/>
    <w:rsid w:val="00091987"/>
    <w:rsid w:val="000946FD"/>
    <w:rsid w:val="0009503B"/>
    <w:rsid w:val="000A0B51"/>
    <w:rsid w:val="000A3C86"/>
    <w:rsid w:val="000A4CA9"/>
    <w:rsid w:val="000B1BA6"/>
    <w:rsid w:val="000B78A9"/>
    <w:rsid w:val="000B7B44"/>
    <w:rsid w:val="000C066F"/>
    <w:rsid w:val="000C0FC5"/>
    <w:rsid w:val="000C1832"/>
    <w:rsid w:val="000C4D41"/>
    <w:rsid w:val="000C4D8D"/>
    <w:rsid w:val="000C5C97"/>
    <w:rsid w:val="000D2AD3"/>
    <w:rsid w:val="000D5EBF"/>
    <w:rsid w:val="000E0024"/>
    <w:rsid w:val="000E132C"/>
    <w:rsid w:val="000F4CB0"/>
    <w:rsid w:val="000F6A36"/>
    <w:rsid w:val="000F7AEA"/>
    <w:rsid w:val="000F7B2C"/>
    <w:rsid w:val="00101878"/>
    <w:rsid w:val="001034F9"/>
    <w:rsid w:val="001051C7"/>
    <w:rsid w:val="001066A0"/>
    <w:rsid w:val="00106B7B"/>
    <w:rsid w:val="00107612"/>
    <w:rsid w:val="00107988"/>
    <w:rsid w:val="00115441"/>
    <w:rsid w:val="00117183"/>
    <w:rsid w:val="0012119E"/>
    <w:rsid w:val="00121647"/>
    <w:rsid w:val="00122361"/>
    <w:rsid w:val="001236E8"/>
    <w:rsid w:val="00126408"/>
    <w:rsid w:val="001328F4"/>
    <w:rsid w:val="00132F4E"/>
    <w:rsid w:val="001333ED"/>
    <w:rsid w:val="00135334"/>
    <w:rsid w:val="00135633"/>
    <w:rsid w:val="00135CAF"/>
    <w:rsid w:val="001449B2"/>
    <w:rsid w:val="00144FFB"/>
    <w:rsid w:val="00146E76"/>
    <w:rsid w:val="0015084F"/>
    <w:rsid w:val="001508F7"/>
    <w:rsid w:val="00162B75"/>
    <w:rsid w:val="00164B10"/>
    <w:rsid w:val="001652D3"/>
    <w:rsid w:val="001750E7"/>
    <w:rsid w:val="00182CF5"/>
    <w:rsid w:val="00184486"/>
    <w:rsid w:val="00184B3B"/>
    <w:rsid w:val="0018519E"/>
    <w:rsid w:val="00186567"/>
    <w:rsid w:val="00187CE8"/>
    <w:rsid w:val="00191952"/>
    <w:rsid w:val="001920D8"/>
    <w:rsid w:val="001934A6"/>
    <w:rsid w:val="001A0DC7"/>
    <w:rsid w:val="001A44BD"/>
    <w:rsid w:val="001B0351"/>
    <w:rsid w:val="001B236B"/>
    <w:rsid w:val="001C1762"/>
    <w:rsid w:val="001C41D9"/>
    <w:rsid w:val="001C595D"/>
    <w:rsid w:val="001C714F"/>
    <w:rsid w:val="001D18A6"/>
    <w:rsid w:val="001D68DF"/>
    <w:rsid w:val="001D729B"/>
    <w:rsid w:val="001E05CD"/>
    <w:rsid w:val="001E2521"/>
    <w:rsid w:val="001E3501"/>
    <w:rsid w:val="001E605C"/>
    <w:rsid w:val="001E7479"/>
    <w:rsid w:val="001F011B"/>
    <w:rsid w:val="001F2220"/>
    <w:rsid w:val="00201D34"/>
    <w:rsid w:val="00203F2D"/>
    <w:rsid w:val="002052F5"/>
    <w:rsid w:val="002072BE"/>
    <w:rsid w:val="00207640"/>
    <w:rsid w:val="0020772C"/>
    <w:rsid w:val="0021050E"/>
    <w:rsid w:val="00211D66"/>
    <w:rsid w:val="00212AD5"/>
    <w:rsid w:val="0021605B"/>
    <w:rsid w:val="00220951"/>
    <w:rsid w:val="00221C27"/>
    <w:rsid w:val="002247DD"/>
    <w:rsid w:val="00224D95"/>
    <w:rsid w:val="00231A57"/>
    <w:rsid w:val="00237858"/>
    <w:rsid w:val="00240CEA"/>
    <w:rsid w:val="00247DA9"/>
    <w:rsid w:val="002519AE"/>
    <w:rsid w:val="00252D50"/>
    <w:rsid w:val="002549C8"/>
    <w:rsid w:val="002605F5"/>
    <w:rsid w:val="002609DB"/>
    <w:rsid w:val="0026191A"/>
    <w:rsid w:val="0026450D"/>
    <w:rsid w:val="00271C6E"/>
    <w:rsid w:val="00274024"/>
    <w:rsid w:val="002754C6"/>
    <w:rsid w:val="00275EA5"/>
    <w:rsid w:val="00277373"/>
    <w:rsid w:val="00280094"/>
    <w:rsid w:val="00281E63"/>
    <w:rsid w:val="00284F86"/>
    <w:rsid w:val="002903C0"/>
    <w:rsid w:val="00292BB0"/>
    <w:rsid w:val="00294253"/>
    <w:rsid w:val="002956CD"/>
    <w:rsid w:val="00295E88"/>
    <w:rsid w:val="002A06AD"/>
    <w:rsid w:val="002A0C83"/>
    <w:rsid w:val="002A3F11"/>
    <w:rsid w:val="002B2A51"/>
    <w:rsid w:val="002B2D77"/>
    <w:rsid w:val="002C039B"/>
    <w:rsid w:val="002C3C3A"/>
    <w:rsid w:val="002C4AB7"/>
    <w:rsid w:val="002C5E45"/>
    <w:rsid w:val="002C708C"/>
    <w:rsid w:val="002C7662"/>
    <w:rsid w:val="002C7AAF"/>
    <w:rsid w:val="002D18EF"/>
    <w:rsid w:val="002D21BB"/>
    <w:rsid w:val="002D2622"/>
    <w:rsid w:val="002D3899"/>
    <w:rsid w:val="002D3B09"/>
    <w:rsid w:val="002D7167"/>
    <w:rsid w:val="002D7D4C"/>
    <w:rsid w:val="002E0DFA"/>
    <w:rsid w:val="002E3D4F"/>
    <w:rsid w:val="002E600D"/>
    <w:rsid w:val="002F3A3D"/>
    <w:rsid w:val="002F4D55"/>
    <w:rsid w:val="002F532F"/>
    <w:rsid w:val="002F5CDB"/>
    <w:rsid w:val="003017BC"/>
    <w:rsid w:val="00302C38"/>
    <w:rsid w:val="00302ED0"/>
    <w:rsid w:val="00303B19"/>
    <w:rsid w:val="00305919"/>
    <w:rsid w:val="00305CF2"/>
    <w:rsid w:val="003117BA"/>
    <w:rsid w:val="00311D1C"/>
    <w:rsid w:val="003133BA"/>
    <w:rsid w:val="00313EC3"/>
    <w:rsid w:val="00317798"/>
    <w:rsid w:val="00317B6A"/>
    <w:rsid w:val="00320DA8"/>
    <w:rsid w:val="00323170"/>
    <w:rsid w:val="0032379C"/>
    <w:rsid w:val="00326B03"/>
    <w:rsid w:val="00332461"/>
    <w:rsid w:val="003336D1"/>
    <w:rsid w:val="003351F5"/>
    <w:rsid w:val="00342F60"/>
    <w:rsid w:val="00343C06"/>
    <w:rsid w:val="00344676"/>
    <w:rsid w:val="00350AA1"/>
    <w:rsid w:val="00355EA1"/>
    <w:rsid w:val="00356357"/>
    <w:rsid w:val="0035641B"/>
    <w:rsid w:val="003571DF"/>
    <w:rsid w:val="0035767E"/>
    <w:rsid w:val="003577F4"/>
    <w:rsid w:val="003608DE"/>
    <w:rsid w:val="0036567D"/>
    <w:rsid w:val="00371E01"/>
    <w:rsid w:val="00374B7A"/>
    <w:rsid w:val="00375879"/>
    <w:rsid w:val="00377668"/>
    <w:rsid w:val="00382128"/>
    <w:rsid w:val="00384CE6"/>
    <w:rsid w:val="00385FFF"/>
    <w:rsid w:val="00390926"/>
    <w:rsid w:val="00393394"/>
    <w:rsid w:val="00393FA9"/>
    <w:rsid w:val="003941B4"/>
    <w:rsid w:val="00394C68"/>
    <w:rsid w:val="003A258E"/>
    <w:rsid w:val="003A26AE"/>
    <w:rsid w:val="003A28FF"/>
    <w:rsid w:val="003A7398"/>
    <w:rsid w:val="003A772F"/>
    <w:rsid w:val="003B06DE"/>
    <w:rsid w:val="003B2122"/>
    <w:rsid w:val="003B21C7"/>
    <w:rsid w:val="003B261B"/>
    <w:rsid w:val="003B324B"/>
    <w:rsid w:val="003B375D"/>
    <w:rsid w:val="003C0924"/>
    <w:rsid w:val="003C2499"/>
    <w:rsid w:val="003C25D8"/>
    <w:rsid w:val="003C2E6C"/>
    <w:rsid w:val="003C31CF"/>
    <w:rsid w:val="003C4370"/>
    <w:rsid w:val="003C6C6F"/>
    <w:rsid w:val="003C78A9"/>
    <w:rsid w:val="003D12DC"/>
    <w:rsid w:val="003D3596"/>
    <w:rsid w:val="003D4343"/>
    <w:rsid w:val="003E0CAD"/>
    <w:rsid w:val="003E0E35"/>
    <w:rsid w:val="003E2A7A"/>
    <w:rsid w:val="003E3F47"/>
    <w:rsid w:val="003E5ED3"/>
    <w:rsid w:val="003F51A5"/>
    <w:rsid w:val="003F679F"/>
    <w:rsid w:val="004042E4"/>
    <w:rsid w:val="004047DD"/>
    <w:rsid w:val="00405659"/>
    <w:rsid w:val="0040738B"/>
    <w:rsid w:val="00407405"/>
    <w:rsid w:val="004163B4"/>
    <w:rsid w:val="004166AF"/>
    <w:rsid w:val="004206B0"/>
    <w:rsid w:val="00422393"/>
    <w:rsid w:val="00424DFB"/>
    <w:rsid w:val="00425F99"/>
    <w:rsid w:val="00431CB8"/>
    <w:rsid w:val="00432297"/>
    <w:rsid w:val="00434303"/>
    <w:rsid w:val="00437A9C"/>
    <w:rsid w:val="00444472"/>
    <w:rsid w:val="00457F15"/>
    <w:rsid w:val="00463664"/>
    <w:rsid w:val="00465510"/>
    <w:rsid w:val="00466DA0"/>
    <w:rsid w:val="00471193"/>
    <w:rsid w:val="00471345"/>
    <w:rsid w:val="00474AEB"/>
    <w:rsid w:val="0048793C"/>
    <w:rsid w:val="004938F6"/>
    <w:rsid w:val="004939FA"/>
    <w:rsid w:val="00495C77"/>
    <w:rsid w:val="00496C44"/>
    <w:rsid w:val="004A3CF0"/>
    <w:rsid w:val="004A3FA9"/>
    <w:rsid w:val="004A4EED"/>
    <w:rsid w:val="004A7A6E"/>
    <w:rsid w:val="004B0AD5"/>
    <w:rsid w:val="004B40B4"/>
    <w:rsid w:val="004B69BC"/>
    <w:rsid w:val="004B6D88"/>
    <w:rsid w:val="004C0394"/>
    <w:rsid w:val="004C18A7"/>
    <w:rsid w:val="004C27D5"/>
    <w:rsid w:val="004D5CF4"/>
    <w:rsid w:val="004D6FD4"/>
    <w:rsid w:val="004D7EA0"/>
    <w:rsid w:val="004E3808"/>
    <w:rsid w:val="004E5148"/>
    <w:rsid w:val="004E5F83"/>
    <w:rsid w:val="004E7F0D"/>
    <w:rsid w:val="004F5172"/>
    <w:rsid w:val="004F55F6"/>
    <w:rsid w:val="0050318D"/>
    <w:rsid w:val="00505536"/>
    <w:rsid w:val="0050597E"/>
    <w:rsid w:val="005106B8"/>
    <w:rsid w:val="00511749"/>
    <w:rsid w:val="0051342B"/>
    <w:rsid w:val="00514FC5"/>
    <w:rsid w:val="00520856"/>
    <w:rsid w:val="005217B2"/>
    <w:rsid w:val="005217FF"/>
    <w:rsid w:val="005273A4"/>
    <w:rsid w:val="005323D3"/>
    <w:rsid w:val="005325CC"/>
    <w:rsid w:val="00533F01"/>
    <w:rsid w:val="00535D8F"/>
    <w:rsid w:val="00537C65"/>
    <w:rsid w:val="00541A3F"/>
    <w:rsid w:val="00543B36"/>
    <w:rsid w:val="005444AA"/>
    <w:rsid w:val="00547205"/>
    <w:rsid w:val="005523FF"/>
    <w:rsid w:val="00552DDF"/>
    <w:rsid w:val="00553DF3"/>
    <w:rsid w:val="0055433F"/>
    <w:rsid w:val="00557190"/>
    <w:rsid w:val="00557AF4"/>
    <w:rsid w:val="00571221"/>
    <w:rsid w:val="005717FF"/>
    <w:rsid w:val="005738A7"/>
    <w:rsid w:val="00574747"/>
    <w:rsid w:val="00576335"/>
    <w:rsid w:val="0058077E"/>
    <w:rsid w:val="00584197"/>
    <w:rsid w:val="00587D6F"/>
    <w:rsid w:val="00587E47"/>
    <w:rsid w:val="005901B8"/>
    <w:rsid w:val="00591835"/>
    <w:rsid w:val="00595E42"/>
    <w:rsid w:val="00597C7E"/>
    <w:rsid w:val="005A0DC4"/>
    <w:rsid w:val="005A1C98"/>
    <w:rsid w:val="005A2736"/>
    <w:rsid w:val="005A2896"/>
    <w:rsid w:val="005A4F44"/>
    <w:rsid w:val="005A7846"/>
    <w:rsid w:val="005B30BB"/>
    <w:rsid w:val="005B383F"/>
    <w:rsid w:val="005B411C"/>
    <w:rsid w:val="005C0663"/>
    <w:rsid w:val="005C2948"/>
    <w:rsid w:val="005C6A6D"/>
    <w:rsid w:val="005C7761"/>
    <w:rsid w:val="005C7937"/>
    <w:rsid w:val="005D2061"/>
    <w:rsid w:val="005D2F8A"/>
    <w:rsid w:val="005D2FCB"/>
    <w:rsid w:val="005D3055"/>
    <w:rsid w:val="005D4C32"/>
    <w:rsid w:val="005D7731"/>
    <w:rsid w:val="005E01A2"/>
    <w:rsid w:val="005E18AA"/>
    <w:rsid w:val="005E1FF6"/>
    <w:rsid w:val="005E4B51"/>
    <w:rsid w:val="005F015F"/>
    <w:rsid w:val="005F2992"/>
    <w:rsid w:val="00601661"/>
    <w:rsid w:val="00603223"/>
    <w:rsid w:val="0060354D"/>
    <w:rsid w:val="0060495B"/>
    <w:rsid w:val="00605E75"/>
    <w:rsid w:val="00607903"/>
    <w:rsid w:val="0061077C"/>
    <w:rsid w:val="00620713"/>
    <w:rsid w:val="0062151B"/>
    <w:rsid w:val="0062359E"/>
    <w:rsid w:val="006237F8"/>
    <w:rsid w:val="00623C39"/>
    <w:rsid w:val="00624C06"/>
    <w:rsid w:val="00625BA5"/>
    <w:rsid w:val="0062707F"/>
    <w:rsid w:val="00627133"/>
    <w:rsid w:val="006311A2"/>
    <w:rsid w:val="00633E09"/>
    <w:rsid w:val="00636125"/>
    <w:rsid w:val="00636861"/>
    <w:rsid w:val="00640754"/>
    <w:rsid w:val="006419AB"/>
    <w:rsid w:val="00642414"/>
    <w:rsid w:val="00642965"/>
    <w:rsid w:val="00643397"/>
    <w:rsid w:val="00650C92"/>
    <w:rsid w:val="00651FE8"/>
    <w:rsid w:val="006522D9"/>
    <w:rsid w:val="00652527"/>
    <w:rsid w:val="00657E41"/>
    <w:rsid w:val="00663FB2"/>
    <w:rsid w:val="00664B5B"/>
    <w:rsid w:val="006707D0"/>
    <w:rsid w:val="00670CF0"/>
    <w:rsid w:val="006725A6"/>
    <w:rsid w:val="00673CA3"/>
    <w:rsid w:val="00680797"/>
    <w:rsid w:val="00684639"/>
    <w:rsid w:val="00686A9B"/>
    <w:rsid w:val="00687627"/>
    <w:rsid w:val="006941A4"/>
    <w:rsid w:val="0069473D"/>
    <w:rsid w:val="006959F2"/>
    <w:rsid w:val="00695ACE"/>
    <w:rsid w:val="00696B02"/>
    <w:rsid w:val="006A1603"/>
    <w:rsid w:val="006A2268"/>
    <w:rsid w:val="006A2F63"/>
    <w:rsid w:val="006A3953"/>
    <w:rsid w:val="006A4896"/>
    <w:rsid w:val="006A7847"/>
    <w:rsid w:val="006B0398"/>
    <w:rsid w:val="006B58DA"/>
    <w:rsid w:val="006C09DB"/>
    <w:rsid w:val="006C2A33"/>
    <w:rsid w:val="006C383D"/>
    <w:rsid w:val="006C4401"/>
    <w:rsid w:val="006C7A7D"/>
    <w:rsid w:val="006D033D"/>
    <w:rsid w:val="006D215C"/>
    <w:rsid w:val="006D3816"/>
    <w:rsid w:val="006D7BFF"/>
    <w:rsid w:val="006E12A6"/>
    <w:rsid w:val="006E7F5F"/>
    <w:rsid w:val="006F1998"/>
    <w:rsid w:val="006F29FE"/>
    <w:rsid w:val="006F439F"/>
    <w:rsid w:val="006F70F2"/>
    <w:rsid w:val="007042A4"/>
    <w:rsid w:val="00705929"/>
    <w:rsid w:val="00710274"/>
    <w:rsid w:val="0071124B"/>
    <w:rsid w:val="00714648"/>
    <w:rsid w:val="007335AB"/>
    <w:rsid w:val="007376FF"/>
    <w:rsid w:val="00737D87"/>
    <w:rsid w:val="00742138"/>
    <w:rsid w:val="007423FF"/>
    <w:rsid w:val="007426D8"/>
    <w:rsid w:val="00742A9B"/>
    <w:rsid w:val="007512AA"/>
    <w:rsid w:val="007548FB"/>
    <w:rsid w:val="00754AFE"/>
    <w:rsid w:val="00760720"/>
    <w:rsid w:val="00761DC9"/>
    <w:rsid w:val="00764A00"/>
    <w:rsid w:val="00766AE1"/>
    <w:rsid w:val="00770CC0"/>
    <w:rsid w:val="0077148A"/>
    <w:rsid w:val="00772832"/>
    <w:rsid w:val="007767CF"/>
    <w:rsid w:val="00782154"/>
    <w:rsid w:val="00785457"/>
    <w:rsid w:val="00787974"/>
    <w:rsid w:val="00794390"/>
    <w:rsid w:val="00796171"/>
    <w:rsid w:val="007A05FA"/>
    <w:rsid w:val="007A4DCB"/>
    <w:rsid w:val="007A5095"/>
    <w:rsid w:val="007B1ADF"/>
    <w:rsid w:val="007B1B15"/>
    <w:rsid w:val="007B3AC6"/>
    <w:rsid w:val="007B78F5"/>
    <w:rsid w:val="007B7AB1"/>
    <w:rsid w:val="007C5EAF"/>
    <w:rsid w:val="007C7475"/>
    <w:rsid w:val="007D17BF"/>
    <w:rsid w:val="007D1916"/>
    <w:rsid w:val="007D202C"/>
    <w:rsid w:val="007D2693"/>
    <w:rsid w:val="007D495D"/>
    <w:rsid w:val="007D63B6"/>
    <w:rsid w:val="007D713F"/>
    <w:rsid w:val="007E09F6"/>
    <w:rsid w:val="007E13AD"/>
    <w:rsid w:val="007E3129"/>
    <w:rsid w:val="007E373C"/>
    <w:rsid w:val="007E3E3A"/>
    <w:rsid w:val="007E4360"/>
    <w:rsid w:val="007E4981"/>
    <w:rsid w:val="007E6677"/>
    <w:rsid w:val="0080277D"/>
    <w:rsid w:val="008031BA"/>
    <w:rsid w:val="008043DC"/>
    <w:rsid w:val="008077D1"/>
    <w:rsid w:val="00812F0E"/>
    <w:rsid w:val="008130EB"/>
    <w:rsid w:val="00816326"/>
    <w:rsid w:val="00817D8D"/>
    <w:rsid w:val="00820917"/>
    <w:rsid w:val="00822418"/>
    <w:rsid w:val="00823377"/>
    <w:rsid w:val="008241FE"/>
    <w:rsid w:val="00825718"/>
    <w:rsid w:val="008278BF"/>
    <w:rsid w:val="00831F34"/>
    <w:rsid w:val="00832F6F"/>
    <w:rsid w:val="00833CBA"/>
    <w:rsid w:val="00833EB4"/>
    <w:rsid w:val="0084062D"/>
    <w:rsid w:val="00840654"/>
    <w:rsid w:val="00840BA0"/>
    <w:rsid w:val="00840D9C"/>
    <w:rsid w:val="00840DE9"/>
    <w:rsid w:val="00844407"/>
    <w:rsid w:val="0084681D"/>
    <w:rsid w:val="00852534"/>
    <w:rsid w:val="00853597"/>
    <w:rsid w:val="008564D0"/>
    <w:rsid w:val="00857070"/>
    <w:rsid w:val="00857D1E"/>
    <w:rsid w:val="00860819"/>
    <w:rsid w:val="00862384"/>
    <w:rsid w:val="00864C04"/>
    <w:rsid w:val="0086703B"/>
    <w:rsid w:val="00870EC1"/>
    <w:rsid w:val="00874778"/>
    <w:rsid w:val="0087593C"/>
    <w:rsid w:val="0088255F"/>
    <w:rsid w:val="00882ABD"/>
    <w:rsid w:val="00883778"/>
    <w:rsid w:val="00883D29"/>
    <w:rsid w:val="00885737"/>
    <w:rsid w:val="0088741D"/>
    <w:rsid w:val="008947FA"/>
    <w:rsid w:val="00894FC7"/>
    <w:rsid w:val="00896728"/>
    <w:rsid w:val="00896CA7"/>
    <w:rsid w:val="008A00B3"/>
    <w:rsid w:val="008A325F"/>
    <w:rsid w:val="008B26B6"/>
    <w:rsid w:val="008B6E61"/>
    <w:rsid w:val="008B7A25"/>
    <w:rsid w:val="008B7B81"/>
    <w:rsid w:val="008C0400"/>
    <w:rsid w:val="008C255B"/>
    <w:rsid w:val="008C46D4"/>
    <w:rsid w:val="008C4B27"/>
    <w:rsid w:val="008D702A"/>
    <w:rsid w:val="008D7848"/>
    <w:rsid w:val="008D7AD1"/>
    <w:rsid w:val="008E5BAF"/>
    <w:rsid w:val="008E66FE"/>
    <w:rsid w:val="008E7124"/>
    <w:rsid w:val="008F31A4"/>
    <w:rsid w:val="008F31F8"/>
    <w:rsid w:val="008F4DCC"/>
    <w:rsid w:val="008F5C29"/>
    <w:rsid w:val="0090001F"/>
    <w:rsid w:val="00902F21"/>
    <w:rsid w:val="00902FE9"/>
    <w:rsid w:val="00906B3B"/>
    <w:rsid w:val="00907495"/>
    <w:rsid w:val="00910D20"/>
    <w:rsid w:val="00911A51"/>
    <w:rsid w:val="009126EB"/>
    <w:rsid w:val="00913D60"/>
    <w:rsid w:val="00916241"/>
    <w:rsid w:val="009223D9"/>
    <w:rsid w:val="009225F4"/>
    <w:rsid w:val="00922A08"/>
    <w:rsid w:val="00923EE5"/>
    <w:rsid w:val="00925B1F"/>
    <w:rsid w:val="00926E8E"/>
    <w:rsid w:val="00933644"/>
    <w:rsid w:val="00933B1E"/>
    <w:rsid w:val="00934540"/>
    <w:rsid w:val="00936A32"/>
    <w:rsid w:val="009430D2"/>
    <w:rsid w:val="009438E7"/>
    <w:rsid w:val="00947262"/>
    <w:rsid w:val="00954083"/>
    <w:rsid w:val="00954FE0"/>
    <w:rsid w:val="00956EBE"/>
    <w:rsid w:val="00957F07"/>
    <w:rsid w:val="00963806"/>
    <w:rsid w:val="009674D3"/>
    <w:rsid w:val="0097275F"/>
    <w:rsid w:val="009735BC"/>
    <w:rsid w:val="009748A8"/>
    <w:rsid w:val="009761FA"/>
    <w:rsid w:val="00976DE6"/>
    <w:rsid w:val="00977764"/>
    <w:rsid w:val="009779B4"/>
    <w:rsid w:val="00977F75"/>
    <w:rsid w:val="0098416B"/>
    <w:rsid w:val="0098689B"/>
    <w:rsid w:val="009869F9"/>
    <w:rsid w:val="00987D97"/>
    <w:rsid w:val="00991864"/>
    <w:rsid w:val="0099450C"/>
    <w:rsid w:val="00996447"/>
    <w:rsid w:val="00997F9F"/>
    <w:rsid w:val="009A001C"/>
    <w:rsid w:val="009A067F"/>
    <w:rsid w:val="009A18BC"/>
    <w:rsid w:val="009A1ACE"/>
    <w:rsid w:val="009A1CB3"/>
    <w:rsid w:val="009A56D9"/>
    <w:rsid w:val="009A731E"/>
    <w:rsid w:val="009B02DD"/>
    <w:rsid w:val="009B0CF6"/>
    <w:rsid w:val="009B4BBB"/>
    <w:rsid w:val="009B504A"/>
    <w:rsid w:val="009C257D"/>
    <w:rsid w:val="009C298B"/>
    <w:rsid w:val="009C29F6"/>
    <w:rsid w:val="009C4CB2"/>
    <w:rsid w:val="009C76CA"/>
    <w:rsid w:val="009C7795"/>
    <w:rsid w:val="009D43C3"/>
    <w:rsid w:val="009D58A0"/>
    <w:rsid w:val="009E0E53"/>
    <w:rsid w:val="009E2739"/>
    <w:rsid w:val="009E5E31"/>
    <w:rsid w:val="009E7100"/>
    <w:rsid w:val="009E749E"/>
    <w:rsid w:val="009E7AFE"/>
    <w:rsid w:val="009F19FD"/>
    <w:rsid w:val="009F2BF8"/>
    <w:rsid w:val="009F2FFE"/>
    <w:rsid w:val="009F74E2"/>
    <w:rsid w:val="00A0429F"/>
    <w:rsid w:val="00A04809"/>
    <w:rsid w:val="00A0515D"/>
    <w:rsid w:val="00A06CC1"/>
    <w:rsid w:val="00A147A0"/>
    <w:rsid w:val="00A201B1"/>
    <w:rsid w:val="00A20660"/>
    <w:rsid w:val="00A21578"/>
    <w:rsid w:val="00A21F28"/>
    <w:rsid w:val="00A228F4"/>
    <w:rsid w:val="00A240B4"/>
    <w:rsid w:val="00A25F45"/>
    <w:rsid w:val="00A329FB"/>
    <w:rsid w:val="00A36301"/>
    <w:rsid w:val="00A37B79"/>
    <w:rsid w:val="00A40A4B"/>
    <w:rsid w:val="00A42867"/>
    <w:rsid w:val="00A43A2C"/>
    <w:rsid w:val="00A43E48"/>
    <w:rsid w:val="00A44042"/>
    <w:rsid w:val="00A44A15"/>
    <w:rsid w:val="00A44AA6"/>
    <w:rsid w:val="00A44C77"/>
    <w:rsid w:val="00A44E3F"/>
    <w:rsid w:val="00A45384"/>
    <w:rsid w:val="00A4566B"/>
    <w:rsid w:val="00A45939"/>
    <w:rsid w:val="00A46A37"/>
    <w:rsid w:val="00A47082"/>
    <w:rsid w:val="00A501C0"/>
    <w:rsid w:val="00A50CF0"/>
    <w:rsid w:val="00A535B4"/>
    <w:rsid w:val="00A549BD"/>
    <w:rsid w:val="00A6132D"/>
    <w:rsid w:val="00A61CF8"/>
    <w:rsid w:val="00A63AF5"/>
    <w:rsid w:val="00A642D2"/>
    <w:rsid w:val="00A668A9"/>
    <w:rsid w:val="00A7075B"/>
    <w:rsid w:val="00A71080"/>
    <w:rsid w:val="00A712C1"/>
    <w:rsid w:val="00A720BE"/>
    <w:rsid w:val="00A73F01"/>
    <w:rsid w:val="00A77688"/>
    <w:rsid w:val="00A80B6B"/>
    <w:rsid w:val="00A814DE"/>
    <w:rsid w:val="00A83162"/>
    <w:rsid w:val="00A83337"/>
    <w:rsid w:val="00A84EFF"/>
    <w:rsid w:val="00A863A3"/>
    <w:rsid w:val="00A87142"/>
    <w:rsid w:val="00A90B01"/>
    <w:rsid w:val="00A911A1"/>
    <w:rsid w:val="00A91C69"/>
    <w:rsid w:val="00A9480D"/>
    <w:rsid w:val="00A959D7"/>
    <w:rsid w:val="00A967BC"/>
    <w:rsid w:val="00AA0FBB"/>
    <w:rsid w:val="00AA1869"/>
    <w:rsid w:val="00AA1FB6"/>
    <w:rsid w:val="00AA20C3"/>
    <w:rsid w:val="00AA32B4"/>
    <w:rsid w:val="00AA7C65"/>
    <w:rsid w:val="00AB3052"/>
    <w:rsid w:val="00AB519A"/>
    <w:rsid w:val="00AB5435"/>
    <w:rsid w:val="00AC2B77"/>
    <w:rsid w:val="00AC6069"/>
    <w:rsid w:val="00AD0902"/>
    <w:rsid w:val="00AD0C5E"/>
    <w:rsid w:val="00AD68A4"/>
    <w:rsid w:val="00AE19AB"/>
    <w:rsid w:val="00AE653F"/>
    <w:rsid w:val="00AF066C"/>
    <w:rsid w:val="00AF38E7"/>
    <w:rsid w:val="00AF4684"/>
    <w:rsid w:val="00AF77CD"/>
    <w:rsid w:val="00B0026D"/>
    <w:rsid w:val="00B011D1"/>
    <w:rsid w:val="00B042E7"/>
    <w:rsid w:val="00B12EFA"/>
    <w:rsid w:val="00B14AB7"/>
    <w:rsid w:val="00B15099"/>
    <w:rsid w:val="00B15FA7"/>
    <w:rsid w:val="00B16373"/>
    <w:rsid w:val="00B201F4"/>
    <w:rsid w:val="00B20B26"/>
    <w:rsid w:val="00B22CBE"/>
    <w:rsid w:val="00B23E57"/>
    <w:rsid w:val="00B26095"/>
    <w:rsid w:val="00B26FD4"/>
    <w:rsid w:val="00B3095D"/>
    <w:rsid w:val="00B317F3"/>
    <w:rsid w:val="00B36A6B"/>
    <w:rsid w:val="00B36A8A"/>
    <w:rsid w:val="00B36D3E"/>
    <w:rsid w:val="00B40541"/>
    <w:rsid w:val="00B41A45"/>
    <w:rsid w:val="00B4247A"/>
    <w:rsid w:val="00B456DD"/>
    <w:rsid w:val="00B46E9E"/>
    <w:rsid w:val="00B567E2"/>
    <w:rsid w:val="00B5781B"/>
    <w:rsid w:val="00B61EB4"/>
    <w:rsid w:val="00B625A2"/>
    <w:rsid w:val="00B62627"/>
    <w:rsid w:val="00B627BB"/>
    <w:rsid w:val="00B64865"/>
    <w:rsid w:val="00B64FA5"/>
    <w:rsid w:val="00B6667B"/>
    <w:rsid w:val="00B67D5B"/>
    <w:rsid w:val="00B67E9A"/>
    <w:rsid w:val="00B75300"/>
    <w:rsid w:val="00B755AA"/>
    <w:rsid w:val="00B7675B"/>
    <w:rsid w:val="00B82436"/>
    <w:rsid w:val="00B8432A"/>
    <w:rsid w:val="00B858E9"/>
    <w:rsid w:val="00B86AE5"/>
    <w:rsid w:val="00B86DE8"/>
    <w:rsid w:val="00B91219"/>
    <w:rsid w:val="00B92382"/>
    <w:rsid w:val="00B92DDD"/>
    <w:rsid w:val="00B943AC"/>
    <w:rsid w:val="00B97A1C"/>
    <w:rsid w:val="00BA42E9"/>
    <w:rsid w:val="00BA519F"/>
    <w:rsid w:val="00BB068C"/>
    <w:rsid w:val="00BB30C7"/>
    <w:rsid w:val="00BB43BE"/>
    <w:rsid w:val="00BB59D1"/>
    <w:rsid w:val="00BB6863"/>
    <w:rsid w:val="00BB6BA2"/>
    <w:rsid w:val="00BB7C44"/>
    <w:rsid w:val="00BC5F9B"/>
    <w:rsid w:val="00BC6A12"/>
    <w:rsid w:val="00BD0E04"/>
    <w:rsid w:val="00BD12BB"/>
    <w:rsid w:val="00BD4AA7"/>
    <w:rsid w:val="00BE00F6"/>
    <w:rsid w:val="00BE1C04"/>
    <w:rsid w:val="00BE602B"/>
    <w:rsid w:val="00BF2D4A"/>
    <w:rsid w:val="00BF48C7"/>
    <w:rsid w:val="00BF63E0"/>
    <w:rsid w:val="00BF6E3D"/>
    <w:rsid w:val="00C01A6F"/>
    <w:rsid w:val="00C06650"/>
    <w:rsid w:val="00C10372"/>
    <w:rsid w:val="00C107FA"/>
    <w:rsid w:val="00C10F2E"/>
    <w:rsid w:val="00C121A6"/>
    <w:rsid w:val="00C17EB7"/>
    <w:rsid w:val="00C224DA"/>
    <w:rsid w:val="00C26EA6"/>
    <w:rsid w:val="00C30C31"/>
    <w:rsid w:val="00C31A62"/>
    <w:rsid w:val="00C32926"/>
    <w:rsid w:val="00C3616B"/>
    <w:rsid w:val="00C44BC4"/>
    <w:rsid w:val="00C44E3F"/>
    <w:rsid w:val="00C47BC7"/>
    <w:rsid w:val="00C52035"/>
    <w:rsid w:val="00C61FF6"/>
    <w:rsid w:val="00C6290B"/>
    <w:rsid w:val="00C63FEF"/>
    <w:rsid w:val="00C6458C"/>
    <w:rsid w:val="00C66B96"/>
    <w:rsid w:val="00C70845"/>
    <w:rsid w:val="00C7208F"/>
    <w:rsid w:val="00C754A6"/>
    <w:rsid w:val="00C76A70"/>
    <w:rsid w:val="00C80C2A"/>
    <w:rsid w:val="00C82016"/>
    <w:rsid w:val="00C96102"/>
    <w:rsid w:val="00CA3666"/>
    <w:rsid w:val="00CA5101"/>
    <w:rsid w:val="00CB01FF"/>
    <w:rsid w:val="00CB040A"/>
    <w:rsid w:val="00CB2C35"/>
    <w:rsid w:val="00CB41F5"/>
    <w:rsid w:val="00CB54F9"/>
    <w:rsid w:val="00CC0F91"/>
    <w:rsid w:val="00CC1F4F"/>
    <w:rsid w:val="00CC31CB"/>
    <w:rsid w:val="00CC49ED"/>
    <w:rsid w:val="00CC5A98"/>
    <w:rsid w:val="00CC6921"/>
    <w:rsid w:val="00CC7A63"/>
    <w:rsid w:val="00CD12B1"/>
    <w:rsid w:val="00CD1B0D"/>
    <w:rsid w:val="00CD38D5"/>
    <w:rsid w:val="00CD4969"/>
    <w:rsid w:val="00CD7EAE"/>
    <w:rsid w:val="00CE1304"/>
    <w:rsid w:val="00CE1BF5"/>
    <w:rsid w:val="00CE2580"/>
    <w:rsid w:val="00CE37DE"/>
    <w:rsid w:val="00CE39D0"/>
    <w:rsid w:val="00CE400F"/>
    <w:rsid w:val="00CE7A3F"/>
    <w:rsid w:val="00CF001B"/>
    <w:rsid w:val="00CF3A4D"/>
    <w:rsid w:val="00CF40B6"/>
    <w:rsid w:val="00CF485E"/>
    <w:rsid w:val="00CF63D7"/>
    <w:rsid w:val="00D01081"/>
    <w:rsid w:val="00D02133"/>
    <w:rsid w:val="00D05053"/>
    <w:rsid w:val="00D067C6"/>
    <w:rsid w:val="00D06CC5"/>
    <w:rsid w:val="00D11229"/>
    <w:rsid w:val="00D13846"/>
    <w:rsid w:val="00D16985"/>
    <w:rsid w:val="00D17FC5"/>
    <w:rsid w:val="00D22E58"/>
    <w:rsid w:val="00D22F00"/>
    <w:rsid w:val="00D247FD"/>
    <w:rsid w:val="00D2671F"/>
    <w:rsid w:val="00D270A0"/>
    <w:rsid w:val="00D320C5"/>
    <w:rsid w:val="00D321D6"/>
    <w:rsid w:val="00D32407"/>
    <w:rsid w:val="00D334C5"/>
    <w:rsid w:val="00D35248"/>
    <w:rsid w:val="00D4198C"/>
    <w:rsid w:val="00D43DE6"/>
    <w:rsid w:val="00D45E03"/>
    <w:rsid w:val="00D4628C"/>
    <w:rsid w:val="00D51531"/>
    <w:rsid w:val="00D517AC"/>
    <w:rsid w:val="00D530B0"/>
    <w:rsid w:val="00D5433A"/>
    <w:rsid w:val="00D54C8C"/>
    <w:rsid w:val="00D55F73"/>
    <w:rsid w:val="00D64065"/>
    <w:rsid w:val="00D646EB"/>
    <w:rsid w:val="00D64786"/>
    <w:rsid w:val="00D64E2A"/>
    <w:rsid w:val="00D6683E"/>
    <w:rsid w:val="00D72E97"/>
    <w:rsid w:val="00D73208"/>
    <w:rsid w:val="00D73F64"/>
    <w:rsid w:val="00D743D2"/>
    <w:rsid w:val="00D75CDE"/>
    <w:rsid w:val="00D76316"/>
    <w:rsid w:val="00D76C54"/>
    <w:rsid w:val="00D82930"/>
    <w:rsid w:val="00D8530C"/>
    <w:rsid w:val="00D86538"/>
    <w:rsid w:val="00D87F1B"/>
    <w:rsid w:val="00D87F49"/>
    <w:rsid w:val="00D90958"/>
    <w:rsid w:val="00D91B9E"/>
    <w:rsid w:val="00D91CEF"/>
    <w:rsid w:val="00DA30E6"/>
    <w:rsid w:val="00DA3BA8"/>
    <w:rsid w:val="00DA5499"/>
    <w:rsid w:val="00DA6C56"/>
    <w:rsid w:val="00DA73B1"/>
    <w:rsid w:val="00DB0D08"/>
    <w:rsid w:val="00DB26FB"/>
    <w:rsid w:val="00DB3859"/>
    <w:rsid w:val="00DB3E6E"/>
    <w:rsid w:val="00DB4478"/>
    <w:rsid w:val="00DB4D42"/>
    <w:rsid w:val="00DB70FD"/>
    <w:rsid w:val="00DC5BAF"/>
    <w:rsid w:val="00DC64BA"/>
    <w:rsid w:val="00DC6C98"/>
    <w:rsid w:val="00DC77A4"/>
    <w:rsid w:val="00DD29AA"/>
    <w:rsid w:val="00DD3314"/>
    <w:rsid w:val="00DD4CDC"/>
    <w:rsid w:val="00DD5FC8"/>
    <w:rsid w:val="00DD6CAE"/>
    <w:rsid w:val="00DE1B99"/>
    <w:rsid w:val="00DE2730"/>
    <w:rsid w:val="00DE3421"/>
    <w:rsid w:val="00DE3A49"/>
    <w:rsid w:val="00DE57C8"/>
    <w:rsid w:val="00DE5A61"/>
    <w:rsid w:val="00DE7C8D"/>
    <w:rsid w:val="00DE7ECB"/>
    <w:rsid w:val="00DF0524"/>
    <w:rsid w:val="00DF1152"/>
    <w:rsid w:val="00DF1CD2"/>
    <w:rsid w:val="00DF2862"/>
    <w:rsid w:val="00DF71A0"/>
    <w:rsid w:val="00E048F4"/>
    <w:rsid w:val="00E07C94"/>
    <w:rsid w:val="00E12FDD"/>
    <w:rsid w:val="00E14477"/>
    <w:rsid w:val="00E234C5"/>
    <w:rsid w:val="00E24FD9"/>
    <w:rsid w:val="00E2592F"/>
    <w:rsid w:val="00E303F2"/>
    <w:rsid w:val="00E30C06"/>
    <w:rsid w:val="00E3249D"/>
    <w:rsid w:val="00E33E6C"/>
    <w:rsid w:val="00E3697D"/>
    <w:rsid w:val="00E3742C"/>
    <w:rsid w:val="00E420D1"/>
    <w:rsid w:val="00E43A1C"/>
    <w:rsid w:val="00E454D0"/>
    <w:rsid w:val="00E460B7"/>
    <w:rsid w:val="00E52C4B"/>
    <w:rsid w:val="00E535B6"/>
    <w:rsid w:val="00E548CE"/>
    <w:rsid w:val="00E60A91"/>
    <w:rsid w:val="00E60E38"/>
    <w:rsid w:val="00E61249"/>
    <w:rsid w:val="00E6145A"/>
    <w:rsid w:val="00E61944"/>
    <w:rsid w:val="00E65CCE"/>
    <w:rsid w:val="00E66278"/>
    <w:rsid w:val="00E66C96"/>
    <w:rsid w:val="00E703B3"/>
    <w:rsid w:val="00E705FC"/>
    <w:rsid w:val="00E72151"/>
    <w:rsid w:val="00E74289"/>
    <w:rsid w:val="00E74E0A"/>
    <w:rsid w:val="00E7530D"/>
    <w:rsid w:val="00E80004"/>
    <w:rsid w:val="00E80EF9"/>
    <w:rsid w:val="00E81FC2"/>
    <w:rsid w:val="00E82E6A"/>
    <w:rsid w:val="00E83AFF"/>
    <w:rsid w:val="00E84239"/>
    <w:rsid w:val="00E85466"/>
    <w:rsid w:val="00E90DC5"/>
    <w:rsid w:val="00E92254"/>
    <w:rsid w:val="00E939BF"/>
    <w:rsid w:val="00E95F84"/>
    <w:rsid w:val="00EA08A9"/>
    <w:rsid w:val="00EA1299"/>
    <w:rsid w:val="00EA3153"/>
    <w:rsid w:val="00EA47E5"/>
    <w:rsid w:val="00EA5167"/>
    <w:rsid w:val="00EA52A6"/>
    <w:rsid w:val="00EB0047"/>
    <w:rsid w:val="00EB1A6A"/>
    <w:rsid w:val="00EB1EE3"/>
    <w:rsid w:val="00EB386C"/>
    <w:rsid w:val="00EB7957"/>
    <w:rsid w:val="00EC1994"/>
    <w:rsid w:val="00EC4EB0"/>
    <w:rsid w:val="00EC4EB9"/>
    <w:rsid w:val="00EC5F4E"/>
    <w:rsid w:val="00ED07BA"/>
    <w:rsid w:val="00ED3F08"/>
    <w:rsid w:val="00ED611C"/>
    <w:rsid w:val="00ED770A"/>
    <w:rsid w:val="00EE16EE"/>
    <w:rsid w:val="00EE319B"/>
    <w:rsid w:val="00EE32FA"/>
    <w:rsid w:val="00EE401E"/>
    <w:rsid w:val="00EF09FA"/>
    <w:rsid w:val="00EF3FC9"/>
    <w:rsid w:val="00F01D86"/>
    <w:rsid w:val="00F059BD"/>
    <w:rsid w:val="00F074E0"/>
    <w:rsid w:val="00F15695"/>
    <w:rsid w:val="00F1593E"/>
    <w:rsid w:val="00F17307"/>
    <w:rsid w:val="00F21BE5"/>
    <w:rsid w:val="00F235DC"/>
    <w:rsid w:val="00F3323B"/>
    <w:rsid w:val="00F36505"/>
    <w:rsid w:val="00F4148E"/>
    <w:rsid w:val="00F425A0"/>
    <w:rsid w:val="00F43C1E"/>
    <w:rsid w:val="00F472B5"/>
    <w:rsid w:val="00F4733E"/>
    <w:rsid w:val="00F50E79"/>
    <w:rsid w:val="00F52592"/>
    <w:rsid w:val="00F53847"/>
    <w:rsid w:val="00F552B4"/>
    <w:rsid w:val="00F6218D"/>
    <w:rsid w:val="00F6225F"/>
    <w:rsid w:val="00F643A7"/>
    <w:rsid w:val="00F66286"/>
    <w:rsid w:val="00F6630B"/>
    <w:rsid w:val="00F7301E"/>
    <w:rsid w:val="00F7438C"/>
    <w:rsid w:val="00F75F69"/>
    <w:rsid w:val="00F76A69"/>
    <w:rsid w:val="00F857E6"/>
    <w:rsid w:val="00F85C89"/>
    <w:rsid w:val="00F86F5A"/>
    <w:rsid w:val="00F91FC8"/>
    <w:rsid w:val="00F9328F"/>
    <w:rsid w:val="00F94D25"/>
    <w:rsid w:val="00F955B3"/>
    <w:rsid w:val="00F95DC2"/>
    <w:rsid w:val="00F96E09"/>
    <w:rsid w:val="00F97E85"/>
    <w:rsid w:val="00FA021D"/>
    <w:rsid w:val="00FA235A"/>
    <w:rsid w:val="00FA24BE"/>
    <w:rsid w:val="00FA4972"/>
    <w:rsid w:val="00FA5043"/>
    <w:rsid w:val="00FA657C"/>
    <w:rsid w:val="00FA6FF6"/>
    <w:rsid w:val="00FB175F"/>
    <w:rsid w:val="00FB2E40"/>
    <w:rsid w:val="00FB3B1D"/>
    <w:rsid w:val="00FB4F59"/>
    <w:rsid w:val="00FB7919"/>
    <w:rsid w:val="00FC228B"/>
    <w:rsid w:val="00FC4A1B"/>
    <w:rsid w:val="00FC4C40"/>
    <w:rsid w:val="00FE16A3"/>
    <w:rsid w:val="00FE45BE"/>
    <w:rsid w:val="00FE6858"/>
    <w:rsid w:val="00FF1656"/>
    <w:rsid w:val="00FF18BD"/>
    <w:rsid w:val="00FF2F10"/>
    <w:rsid w:val="00FF3FF9"/>
    <w:rsid w:val="00FF4AF9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F27A"/>
  <w15:docId w15:val="{27E32E98-8139-4769-9430-B57D97A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nhideWhenUsed/>
    <w:rsid w:val="005D2FCB"/>
    <w:rPr>
      <w:color w:val="008080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D2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D2FCB"/>
    <w:rPr>
      <w:rFonts w:ascii="Courier New" w:hAnsi="Courier New" w:cs="Courier New"/>
      <w:lang w:eastAsia="en-US"/>
    </w:rPr>
  </w:style>
  <w:style w:type="paragraph" w:styleId="Pataisymai">
    <w:name w:val="Revision"/>
    <w:hidden/>
    <w:uiPriority w:val="99"/>
    <w:semiHidden/>
    <w:rsid w:val="001B0351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8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04A29"/>
    <w:rsid w:val="000279C1"/>
    <w:rsid w:val="00031B4D"/>
    <w:rsid w:val="00033E94"/>
    <w:rsid w:val="0004518E"/>
    <w:rsid w:val="00050AC8"/>
    <w:rsid w:val="00053299"/>
    <w:rsid w:val="00066E4D"/>
    <w:rsid w:val="00070E52"/>
    <w:rsid w:val="00072A25"/>
    <w:rsid w:val="00080142"/>
    <w:rsid w:val="00090348"/>
    <w:rsid w:val="000B4366"/>
    <w:rsid w:val="000E1449"/>
    <w:rsid w:val="000E5D1F"/>
    <w:rsid w:val="000E7C92"/>
    <w:rsid w:val="000F2E83"/>
    <w:rsid w:val="00117147"/>
    <w:rsid w:val="001373A8"/>
    <w:rsid w:val="00161865"/>
    <w:rsid w:val="00197B95"/>
    <w:rsid w:val="001A1BAC"/>
    <w:rsid w:val="001C6130"/>
    <w:rsid w:val="001C6B8C"/>
    <w:rsid w:val="001C6D44"/>
    <w:rsid w:val="001C713B"/>
    <w:rsid w:val="001E0BF7"/>
    <w:rsid w:val="001E5DFD"/>
    <w:rsid w:val="001F7310"/>
    <w:rsid w:val="0020757B"/>
    <w:rsid w:val="00265455"/>
    <w:rsid w:val="00270C9D"/>
    <w:rsid w:val="00287EED"/>
    <w:rsid w:val="002B0E91"/>
    <w:rsid w:val="002D201C"/>
    <w:rsid w:val="002D2B10"/>
    <w:rsid w:val="002E1B2C"/>
    <w:rsid w:val="0030191C"/>
    <w:rsid w:val="00321156"/>
    <w:rsid w:val="003237DF"/>
    <w:rsid w:val="00335FBF"/>
    <w:rsid w:val="003816BF"/>
    <w:rsid w:val="00383926"/>
    <w:rsid w:val="00383A07"/>
    <w:rsid w:val="00393187"/>
    <w:rsid w:val="003B0878"/>
    <w:rsid w:val="003B5A75"/>
    <w:rsid w:val="003C6203"/>
    <w:rsid w:val="003E2912"/>
    <w:rsid w:val="003E362D"/>
    <w:rsid w:val="003E3DC5"/>
    <w:rsid w:val="003F42DE"/>
    <w:rsid w:val="003F6F28"/>
    <w:rsid w:val="00413B7A"/>
    <w:rsid w:val="00420D08"/>
    <w:rsid w:val="004457B0"/>
    <w:rsid w:val="00466683"/>
    <w:rsid w:val="00497D3D"/>
    <w:rsid w:val="004A27C0"/>
    <w:rsid w:val="004B15E4"/>
    <w:rsid w:val="004C57BE"/>
    <w:rsid w:val="004C6F49"/>
    <w:rsid w:val="004E4718"/>
    <w:rsid w:val="004E6906"/>
    <w:rsid w:val="00507CA8"/>
    <w:rsid w:val="00523D3B"/>
    <w:rsid w:val="00524BDF"/>
    <w:rsid w:val="00525067"/>
    <w:rsid w:val="00533BF3"/>
    <w:rsid w:val="00537F2D"/>
    <w:rsid w:val="0054013E"/>
    <w:rsid w:val="00551A1B"/>
    <w:rsid w:val="00563210"/>
    <w:rsid w:val="0057275A"/>
    <w:rsid w:val="00577961"/>
    <w:rsid w:val="005838DF"/>
    <w:rsid w:val="005A103C"/>
    <w:rsid w:val="005B3156"/>
    <w:rsid w:val="005B644B"/>
    <w:rsid w:val="005C0F77"/>
    <w:rsid w:val="005D1504"/>
    <w:rsid w:val="005D52D0"/>
    <w:rsid w:val="005E2AAD"/>
    <w:rsid w:val="005E3786"/>
    <w:rsid w:val="0060258F"/>
    <w:rsid w:val="00626C65"/>
    <w:rsid w:val="00651BFD"/>
    <w:rsid w:val="006522F1"/>
    <w:rsid w:val="00660010"/>
    <w:rsid w:val="00667E5F"/>
    <w:rsid w:val="00684342"/>
    <w:rsid w:val="006E2EF8"/>
    <w:rsid w:val="006F18C6"/>
    <w:rsid w:val="006F3E1D"/>
    <w:rsid w:val="006F7173"/>
    <w:rsid w:val="0070786D"/>
    <w:rsid w:val="007078E6"/>
    <w:rsid w:val="007302D4"/>
    <w:rsid w:val="00733CF2"/>
    <w:rsid w:val="0074320B"/>
    <w:rsid w:val="00762A5A"/>
    <w:rsid w:val="007B3A8F"/>
    <w:rsid w:val="007D573A"/>
    <w:rsid w:val="007E65B1"/>
    <w:rsid w:val="007F1EF1"/>
    <w:rsid w:val="00802E58"/>
    <w:rsid w:val="00811BF9"/>
    <w:rsid w:val="008244E4"/>
    <w:rsid w:val="00836BC2"/>
    <w:rsid w:val="00862432"/>
    <w:rsid w:val="0086559F"/>
    <w:rsid w:val="00877927"/>
    <w:rsid w:val="0088392E"/>
    <w:rsid w:val="008910C4"/>
    <w:rsid w:val="008D60D7"/>
    <w:rsid w:val="008E2AF7"/>
    <w:rsid w:val="008F2108"/>
    <w:rsid w:val="008F3E12"/>
    <w:rsid w:val="009621A7"/>
    <w:rsid w:val="00962B49"/>
    <w:rsid w:val="00974799"/>
    <w:rsid w:val="009A5ABA"/>
    <w:rsid w:val="009B3428"/>
    <w:rsid w:val="009B43C7"/>
    <w:rsid w:val="009E5A91"/>
    <w:rsid w:val="00A1138D"/>
    <w:rsid w:val="00A221A5"/>
    <w:rsid w:val="00A25B58"/>
    <w:rsid w:val="00A261D4"/>
    <w:rsid w:val="00A35FD5"/>
    <w:rsid w:val="00A51898"/>
    <w:rsid w:val="00A524B6"/>
    <w:rsid w:val="00A76224"/>
    <w:rsid w:val="00A874FE"/>
    <w:rsid w:val="00AC5BAE"/>
    <w:rsid w:val="00AC69B5"/>
    <w:rsid w:val="00AD4ADD"/>
    <w:rsid w:val="00AE1F5E"/>
    <w:rsid w:val="00B11EDC"/>
    <w:rsid w:val="00B152AF"/>
    <w:rsid w:val="00B25218"/>
    <w:rsid w:val="00B30BCF"/>
    <w:rsid w:val="00B32089"/>
    <w:rsid w:val="00B47F23"/>
    <w:rsid w:val="00B65C6B"/>
    <w:rsid w:val="00B774FD"/>
    <w:rsid w:val="00B85986"/>
    <w:rsid w:val="00B905C7"/>
    <w:rsid w:val="00BC1D32"/>
    <w:rsid w:val="00BC2B1A"/>
    <w:rsid w:val="00C35324"/>
    <w:rsid w:val="00C35A5C"/>
    <w:rsid w:val="00C375C1"/>
    <w:rsid w:val="00C45087"/>
    <w:rsid w:val="00C53BB8"/>
    <w:rsid w:val="00C57B0A"/>
    <w:rsid w:val="00C64F30"/>
    <w:rsid w:val="00C72031"/>
    <w:rsid w:val="00C7327A"/>
    <w:rsid w:val="00C84BBA"/>
    <w:rsid w:val="00CA2265"/>
    <w:rsid w:val="00CB1DB4"/>
    <w:rsid w:val="00CB6965"/>
    <w:rsid w:val="00CD174D"/>
    <w:rsid w:val="00CF132B"/>
    <w:rsid w:val="00CF1C8C"/>
    <w:rsid w:val="00D027C2"/>
    <w:rsid w:val="00D21F61"/>
    <w:rsid w:val="00D510F1"/>
    <w:rsid w:val="00D54D63"/>
    <w:rsid w:val="00D5647B"/>
    <w:rsid w:val="00D7015F"/>
    <w:rsid w:val="00D718F7"/>
    <w:rsid w:val="00D963D7"/>
    <w:rsid w:val="00DB7D78"/>
    <w:rsid w:val="00DC0E28"/>
    <w:rsid w:val="00DD195E"/>
    <w:rsid w:val="00DD1A3E"/>
    <w:rsid w:val="00DE1B9E"/>
    <w:rsid w:val="00DF7730"/>
    <w:rsid w:val="00E0612C"/>
    <w:rsid w:val="00E31BAE"/>
    <w:rsid w:val="00E43DF6"/>
    <w:rsid w:val="00E4678A"/>
    <w:rsid w:val="00E471B1"/>
    <w:rsid w:val="00E54A47"/>
    <w:rsid w:val="00E54C0D"/>
    <w:rsid w:val="00E56220"/>
    <w:rsid w:val="00E6083F"/>
    <w:rsid w:val="00E91C3F"/>
    <w:rsid w:val="00ED0C96"/>
    <w:rsid w:val="00ED56BF"/>
    <w:rsid w:val="00EE3AB5"/>
    <w:rsid w:val="00EF3603"/>
    <w:rsid w:val="00F21CAE"/>
    <w:rsid w:val="00F23745"/>
    <w:rsid w:val="00F2379D"/>
    <w:rsid w:val="00F30D38"/>
    <w:rsid w:val="00F34505"/>
    <w:rsid w:val="00F5748B"/>
    <w:rsid w:val="00F6217A"/>
    <w:rsid w:val="00F64368"/>
    <w:rsid w:val="00F715E3"/>
    <w:rsid w:val="00FB2E78"/>
    <w:rsid w:val="00FB521E"/>
    <w:rsid w:val="00FD75B7"/>
    <w:rsid w:val="00FD7ABA"/>
    <w:rsid w:val="00FE2948"/>
    <w:rsid w:val="00FE6ADA"/>
    <w:rsid w:val="00FE6C03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18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83926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CE80F665ED03435DA20BBFBC7C189511">
    <w:name w:val="CE80F665ED03435DA20BBFBC7C189511"/>
    <w:rsid w:val="0057275A"/>
    <w:pPr>
      <w:spacing w:after="160" w:line="259" w:lineRule="auto"/>
    </w:pPr>
  </w:style>
  <w:style w:type="paragraph" w:customStyle="1" w:styleId="E76B544E679244C19745D5BD92A4C902">
    <w:name w:val="E76B544E679244C19745D5BD92A4C902"/>
    <w:rsid w:val="003839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E8A5-CA50-4645-A81E-F16EF2DF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33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2021-04-12T11:44:00Z</dcterms:created>
  <dc:creator>Evelina Grincevičiūtė</dc:creator>
  <cp:lastModifiedBy>Aušra Gratulevičienė</cp:lastModifiedBy>
  <cp:lastPrinted>2018-08-09T12:20:00Z</cp:lastPrinted>
  <dcterms:modified xsi:type="dcterms:W3CDTF">2021-04-12T12:55:00Z</dcterms:modified>
  <cp:revision>7</cp:revision>
</cp:coreProperties>
</file>