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5DB835AF" w:rsidR="00176708" w:rsidRPr="008C31C7" w:rsidRDefault="00176708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</w:t>
      </w:r>
      <w:r w:rsidR="008C31C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="00176AFE">
        <w:rPr>
          <w:rFonts w:ascii="Times New Roman" w:hAnsi="Times New Roman"/>
          <w:sz w:val="24"/>
          <w:szCs w:val="24"/>
          <w:lang w:val="lt-LT" w:eastAsia="lt-LT"/>
        </w:rPr>
        <w:t xml:space="preserve"> pilietės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</w:t>
      </w:r>
      <w:r w:rsidR="00567D28" w:rsidRPr="008C31C7">
        <w:rPr>
          <w:rFonts w:ascii="Times New Roman" w:hAnsi="Times New Roman"/>
          <w:sz w:val="24"/>
          <w:szCs w:val="24"/>
          <w:lang w:val="lt-LT" w:eastAsia="lt-LT"/>
        </w:rPr>
        <w:t xml:space="preserve">Respublikos teisingumo ministerijoje 2020 m. </w:t>
      </w:r>
      <w:r w:rsidR="00044AC1" w:rsidRPr="008C31C7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8C31C7" w:rsidRPr="008C31C7">
        <w:rPr>
          <w:rFonts w:ascii="Times New Roman" w:hAnsi="Times New Roman"/>
          <w:sz w:val="24"/>
          <w:szCs w:val="24"/>
          <w:lang w:val="lt-LT" w:eastAsia="lt-LT"/>
        </w:rPr>
        <w:t xml:space="preserve"> 8</w:t>
      </w:r>
      <w:r w:rsidR="00044AC1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B4F56" w:rsidRPr="008C31C7">
        <w:rPr>
          <w:rFonts w:ascii="Times New Roman" w:hAnsi="Times New Roman"/>
          <w:sz w:val="24"/>
          <w:szCs w:val="24"/>
          <w:lang w:val="lt-LT" w:eastAsia="lt-LT"/>
        </w:rPr>
        <w:t xml:space="preserve">d. </w:t>
      </w:r>
      <w:r w:rsidR="00567D28" w:rsidRPr="008C31C7">
        <w:rPr>
          <w:rFonts w:ascii="Times New Roman" w:hAnsi="Times New Roman"/>
          <w:sz w:val="24"/>
          <w:szCs w:val="24"/>
          <w:lang w:val="lt-LT" w:eastAsia="lt-LT"/>
        </w:rPr>
        <w:t>gautą prašymą:</w:t>
      </w:r>
      <w:r w:rsidR="00313367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98BF586" w:rsidR="00313367" w:rsidRPr="008C31C7" w:rsidRDefault="00176708" w:rsidP="00FE4DC5">
      <w:pPr>
        <w:pStyle w:val="BodyText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1.</w:t>
      </w:r>
      <w:r w:rsidR="002A4AE2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C31C7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Pr="008C31C7">
        <w:rPr>
          <w:rFonts w:ascii="Times New Roman" w:hAnsi="Times New Roman"/>
          <w:spacing w:val="36"/>
          <w:sz w:val="24"/>
          <w:szCs w:val="24"/>
          <w:lang w:val="lt-LT"/>
        </w:rPr>
        <w:t xml:space="preserve">u </w:t>
      </w:r>
      <w:r w:rsidR="00313367" w:rsidRPr="008C31C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176AFE">
        <w:rPr>
          <w:rFonts w:ascii="Times New Roman" w:hAnsi="Times New Roman"/>
          <w:sz w:val="24"/>
          <w:szCs w:val="24"/>
          <w:lang w:val="lt-LT"/>
        </w:rPr>
        <w:t>Jungtinių Amerikos Valstijų piliečiui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   </w:t>
      </w:r>
      <w:r w:rsidR="008E68A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8E68AA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8E68A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>, gimusia</w:t>
      </w:r>
      <w:r w:rsidR="00052A5F">
        <w:rPr>
          <w:rFonts w:ascii="Times New Roman" w:hAnsi="Times New Roman"/>
          <w:sz w:val="24"/>
          <w:szCs w:val="24"/>
          <w:lang w:val="lt-LT"/>
        </w:rPr>
        <w:t>m</w:t>
      </w:r>
      <w:r w:rsidR="008E68AA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 įregistruoti santuokos su </w:t>
      </w:r>
      <w:r w:rsidR="008C31C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="00044AC1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>pilie</w:t>
      </w:r>
      <w:r w:rsidR="00E80D9F">
        <w:rPr>
          <w:rFonts w:ascii="Times New Roman" w:hAnsi="Times New Roman"/>
          <w:sz w:val="24"/>
          <w:szCs w:val="24"/>
          <w:lang w:val="lt-LT"/>
        </w:rPr>
        <w:t>te</w:t>
      </w:r>
      <w:bookmarkStart w:id="2" w:name="_GoBack"/>
      <w:bookmarkEnd w:id="2"/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Pr="008C31C7" w:rsidRDefault="00313367" w:rsidP="00313367">
      <w:pPr>
        <w:pStyle w:val="BodyText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2.</w:t>
      </w:r>
      <w:r w:rsidRPr="008C31C7"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 w:rsidRPr="008C31C7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A5C5691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2.1.</w:t>
      </w:r>
      <w:r w:rsidR="002A4AE2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72D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Pr="008C31C7">
        <w:rPr>
          <w:rFonts w:ascii="Times New Roman" w:hAnsi="Times New Roman"/>
          <w:sz w:val="24"/>
          <w:szCs w:val="24"/>
          <w:lang w:val="lt-LT" w:eastAsia="lt-LT"/>
        </w:rPr>
        <w:t xml:space="preserve"> piliet</w:t>
      </w:r>
      <w:r w:rsidR="00A74EA6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 w:rsidRPr="008C31C7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8C31C7">
        <w:rPr>
          <w:rFonts w:ascii="Times New Roman" w:hAnsi="Times New Roman"/>
          <w:sz w:val="24"/>
          <w:szCs w:val="24"/>
          <w:lang w:val="lt-LT" w:eastAsia="lt-LT"/>
        </w:rPr>
        <w:t>užtikrinti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BodyText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7CB5BCBA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91BE1">
        <w:rPr>
          <w:rFonts w:ascii="Times New Roman" w:hAnsi="Times New Roman"/>
          <w:sz w:val="24"/>
          <w:szCs w:val="24"/>
          <w:lang w:val="lt-LT"/>
        </w:rPr>
        <w:t>Jungtinių Amerikos Valstijų pilie</w:t>
      </w:r>
      <w:r w:rsidR="00491BE1">
        <w:rPr>
          <w:rFonts w:ascii="Times New Roman" w:hAnsi="Times New Roman"/>
          <w:sz w:val="24"/>
          <w:szCs w:val="24"/>
          <w:lang w:val="lt-LT"/>
        </w:rPr>
        <w:t>tį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2DDF37AF" w:rsidR="00EA7C41" w:rsidRDefault="00461E69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  <w:lang w:eastAsia="ar-SA"/>
        </w:rPr>
        <w:t>Teisingumo ministrė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006CB2">
        <w:rPr>
          <w:szCs w:val="24"/>
        </w:rPr>
        <w:tab/>
      </w:r>
      <w:r w:rsidR="00006CB2">
        <w:rPr>
          <w:szCs w:val="24"/>
        </w:rPr>
        <w:tab/>
      </w:r>
      <w:r w:rsidR="00006CB2">
        <w:rPr>
          <w:szCs w:val="24"/>
        </w:rPr>
        <w:tab/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28B98" w14:textId="77777777" w:rsidR="00E7001C" w:rsidRDefault="00E7001C">
      <w:r>
        <w:separator/>
      </w:r>
    </w:p>
  </w:endnote>
  <w:endnote w:type="continuationSeparator" w:id="0">
    <w:p w14:paraId="675C924A" w14:textId="77777777" w:rsidR="00E7001C" w:rsidRDefault="00E7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885A" w14:textId="77777777" w:rsidR="00E7001C" w:rsidRDefault="00E7001C">
      <w:r>
        <w:separator/>
      </w:r>
    </w:p>
  </w:footnote>
  <w:footnote w:type="continuationSeparator" w:id="0">
    <w:p w14:paraId="6F1DD68C" w14:textId="77777777" w:rsidR="00E7001C" w:rsidRDefault="00E70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0F9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0C9BB26B" w:rsidR="00197C66" w:rsidRPr="000032BB" w:rsidRDefault="00197C66">
    <w:pPr>
      <w:pStyle w:val="Header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22C5"/>
    <w:rsid w:val="000032BB"/>
    <w:rsid w:val="00006878"/>
    <w:rsid w:val="00006CB2"/>
    <w:rsid w:val="0001497F"/>
    <w:rsid w:val="00015FAF"/>
    <w:rsid w:val="00025C05"/>
    <w:rsid w:val="000261A0"/>
    <w:rsid w:val="000279C7"/>
    <w:rsid w:val="00036C36"/>
    <w:rsid w:val="00044AC1"/>
    <w:rsid w:val="00045A6F"/>
    <w:rsid w:val="00052A5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76AFE"/>
    <w:rsid w:val="00181DCF"/>
    <w:rsid w:val="00197C66"/>
    <w:rsid w:val="001B5994"/>
    <w:rsid w:val="001C16F1"/>
    <w:rsid w:val="001C2BEE"/>
    <w:rsid w:val="001D2101"/>
    <w:rsid w:val="001D4069"/>
    <w:rsid w:val="001E07B9"/>
    <w:rsid w:val="001E1392"/>
    <w:rsid w:val="001E58D8"/>
    <w:rsid w:val="001F2596"/>
    <w:rsid w:val="001F34D6"/>
    <w:rsid w:val="00201D39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572D7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1E69"/>
    <w:rsid w:val="00463365"/>
    <w:rsid w:val="00491BE1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1C7"/>
    <w:rsid w:val="008C32F7"/>
    <w:rsid w:val="008C5987"/>
    <w:rsid w:val="008D43BB"/>
    <w:rsid w:val="008D4DF7"/>
    <w:rsid w:val="008D5AF7"/>
    <w:rsid w:val="008D6759"/>
    <w:rsid w:val="008E1F92"/>
    <w:rsid w:val="008E68AA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74EA6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22C7"/>
    <w:rsid w:val="00D25701"/>
    <w:rsid w:val="00D27AF8"/>
    <w:rsid w:val="00D37874"/>
    <w:rsid w:val="00D40FD9"/>
    <w:rsid w:val="00D50DCA"/>
    <w:rsid w:val="00D511AA"/>
    <w:rsid w:val="00D560F8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01C"/>
    <w:rsid w:val="00E70374"/>
    <w:rsid w:val="00E7139A"/>
    <w:rsid w:val="00E75739"/>
    <w:rsid w:val="00E767B7"/>
    <w:rsid w:val="00E80D9F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styleId="BodyText">
    <w:name w:val="Body Text"/>
    <w:link w:val="BodyTextChar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C12A22-D99C-4FC9-89D9-56AFE548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2020-12-10T14:56:00Z</dcterms:created>
  <dc:creator>LU</dc:creator>
  <cp:lastModifiedBy>Alina</cp:lastModifiedBy>
  <cp:lastPrinted>2020-08-24T09:56:00Z</cp:lastPrinted>
  <dcterms:modified xsi:type="dcterms:W3CDTF">2020-12-10T14:59:00Z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