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94759"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6D82EC7C" w14:textId="77777777" w:rsidR="00676E45" w:rsidRDefault="00676E45">
      <w:pPr>
        <w:jc w:val="center"/>
      </w:pPr>
    </w:p>
    <w:p w14:paraId="52B73201" w14:textId="77777777" w:rsidR="00676E45" w:rsidRDefault="000E6336">
      <w:pPr>
        <w:jc w:val="center"/>
      </w:pPr>
      <w:r>
        <w:rPr>
          <w:noProof/>
        </w:rPr>
        <w:drawing>
          <wp:inline distT="0" distB="0" distL="0" distR="0" wp14:anchorId="2D2A1B5C" wp14:editId="43686EF7">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59062C00" w14:textId="77777777" w:rsidR="00676E45" w:rsidRDefault="00676E45">
      <w:pPr>
        <w:jc w:val="center"/>
        <w:rPr>
          <w:b/>
        </w:rPr>
      </w:pPr>
      <w:r>
        <w:rPr>
          <w:b/>
        </w:rPr>
        <w:t>LIETUVOS RESPUBLIKOS FINANSŲ MINISTERIJA</w:t>
      </w:r>
    </w:p>
    <w:p w14:paraId="5CD2DB75" w14:textId="77777777" w:rsidR="00676E45" w:rsidRDefault="00676E45">
      <w:pPr>
        <w:jc w:val="center"/>
      </w:pPr>
    </w:p>
    <w:p w14:paraId="203A0115" w14:textId="77777777" w:rsidR="00676E45" w:rsidRDefault="00676E45">
      <w:pPr>
        <w:jc w:val="center"/>
      </w:pPr>
    </w:p>
    <w:p w14:paraId="6C48337B" w14:textId="77777777" w:rsidR="00676E45" w:rsidRDefault="00676E45">
      <w:pPr>
        <w:jc w:val="center"/>
      </w:pPr>
    </w:p>
    <w:p w14:paraId="28EBE002" w14:textId="77777777" w:rsidR="00676E45" w:rsidRDefault="00676E45">
      <w:pPr>
        <w:jc w:val="center"/>
        <w:sectPr w:rsidR="00676E45">
          <w:headerReference w:type="even" r:id="rId8"/>
          <w:headerReference w:type="default" r:id="rId9"/>
          <w:footerReference w:type="default" r:id="rId10"/>
          <w:headerReference w:type="first" r:id="rId11"/>
          <w:footerReference w:type="first" r:id="rId12"/>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14:paraId="62A2CA38" w14:textId="77777777" w:rsidTr="00F24EC4">
        <w:tc>
          <w:tcPr>
            <w:tcW w:w="4927" w:type="dxa"/>
          </w:tcPr>
          <w:p w14:paraId="7BFD7CF9" w14:textId="77777777" w:rsidR="00676E45" w:rsidRDefault="007D0B9C">
            <w:permStart w:id="1370180564" w:edGrp="everyone"/>
            <w:r>
              <w:t>Lietuvos Respublikos kultūros ministerijai</w:t>
            </w:r>
          </w:p>
        </w:tc>
        <w:tc>
          <w:tcPr>
            <w:tcW w:w="4820" w:type="dxa"/>
          </w:tcPr>
          <w:p w14:paraId="46B04AE7" w14:textId="77777777" w:rsidR="00676E45" w:rsidRPr="007D0B9C" w:rsidRDefault="007D0B9C">
            <w:pPr>
              <w:rPr>
                <w:szCs w:val="24"/>
              </w:rPr>
            </w:pPr>
            <w:r>
              <w:t>Į 2</w:t>
            </w:r>
            <w:r w:rsidR="0097564F">
              <w:t>020</w:t>
            </w:r>
            <w:r>
              <w:t>-10-12</w:t>
            </w:r>
            <w:r w:rsidR="00676E45">
              <w:t xml:space="preserve"> Nr. </w:t>
            </w:r>
            <w:r w:rsidRPr="007D0B9C">
              <w:rPr>
                <w:color w:val="000000"/>
                <w:szCs w:val="24"/>
              </w:rPr>
              <w:t>S2-2895</w:t>
            </w:r>
          </w:p>
          <w:p w14:paraId="74364FDD" w14:textId="77777777" w:rsidR="00676E45" w:rsidRDefault="00676E45"/>
        </w:tc>
      </w:tr>
      <w:tr w:rsidR="00C612D0" w:rsidRPr="00B62CC5" w14:paraId="70EEF15D" w14:textId="77777777" w:rsidTr="00BD6FD8">
        <w:trPr>
          <w:cantSplit/>
          <w:trHeight w:val="629"/>
        </w:trPr>
        <w:tc>
          <w:tcPr>
            <w:tcW w:w="9747" w:type="dxa"/>
            <w:gridSpan w:val="2"/>
          </w:tcPr>
          <w:p w14:paraId="1A34A6C7" w14:textId="77777777" w:rsidR="00C612D0" w:rsidRPr="00B62CC5" w:rsidRDefault="00C612D0" w:rsidP="00144A3E">
            <w:pPr>
              <w:rPr>
                <w:b/>
              </w:rPr>
            </w:pPr>
            <w:r w:rsidRPr="00B62CC5">
              <w:rPr>
                <w:b/>
              </w:rPr>
              <w:t>DĖL</w:t>
            </w:r>
            <w:r w:rsidR="007D0B9C">
              <w:rPr>
                <w:b/>
                <w:bCs/>
                <w:caps/>
              </w:rPr>
              <w:t xml:space="preserve"> lietuvos respublikos vyriausybės nutarimo projekto TEIKIMO IŠVADOMS</w:t>
            </w:r>
          </w:p>
        </w:tc>
      </w:tr>
    </w:tbl>
    <w:p w14:paraId="19AE6B28" w14:textId="77777777" w:rsidR="00676E45" w:rsidRDefault="00676E45">
      <w:pPr>
        <w:jc w:val="center"/>
      </w:pPr>
    </w:p>
    <w:p w14:paraId="5351A670" w14:textId="77777777" w:rsidR="00676E45" w:rsidRPr="0071629F" w:rsidRDefault="007D0B9C" w:rsidP="0071629F">
      <w:pPr>
        <w:spacing w:line="360" w:lineRule="atLeast"/>
        <w:ind w:firstLine="720"/>
        <w:jc w:val="both"/>
      </w:pPr>
      <w:r>
        <w:t xml:space="preserve">Finansų ministerija, </w:t>
      </w:r>
      <w:r>
        <w:rPr>
          <w:szCs w:val="24"/>
        </w:rPr>
        <w:t xml:space="preserve">susipažinusi su pateiktu derinti </w:t>
      </w:r>
      <w:r>
        <w:t xml:space="preserve">Lietuvos Respublikos Vyriausybės nutarimo „Dėl Lietuvos Respublikos Vyriausybės 1998 m. lapkričio 17 d. nutarimo Nr. 1341 „Dėl tarnybinių lengvųjų automobilių biudžetinėse įstaigose“ pakeitimo“ projektu, informuoja, kad esminių pastabų ir pasiūlymų neturi, tačiau </w:t>
      </w:r>
      <w:bookmarkStart w:id="0" w:name="_Hlk9582283"/>
      <w:r w:rsidR="00D13AE6">
        <w:t xml:space="preserve">atkreipia </w:t>
      </w:r>
      <w:bookmarkEnd w:id="0"/>
      <w:r w:rsidR="00D13AE6">
        <w:t xml:space="preserve">dėmesį, kad Vidaus reikalų ministerija rengia </w:t>
      </w:r>
      <w:r w:rsidR="00160462">
        <w:t>Lietuvos Respublikos Vyriausybės 1998 m. lapkričio 17 d. nutarimo Nr. 1341 „Dėl tarnybinių lengvųjų automobilių biudžetinėse įstaigose“</w:t>
      </w:r>
      <w:r w:rsidR="00D13AE6">
        <w:t xml:space="preserve"> </w:t>
      </w:r>
      <w:r w:rsidR="00160462">
        <w:t xml:space="preserve">(toliau – Nutarimas) </w:t>
      </w:r>
      <w:r w:rsidR="00D13AE6">
        <w:t xml:space="preserve">pakeitimus dėl </w:t>
      </w:r>
      <w:r w:rsidR="00D13AE6">
        <w:rPr>
          <w:szCs w:val="24"/>
        </w:rPr>
        <w:t>tarnybinių administracinės paskirties automobilių</w:t>
      </w:r>
      <w:r w:rsidR="00615D4E">
        <w:rPr>
          <w:szCs w:val="24"/>
        </w:rPr>
        <w:t xml:space="preserve"> parko valdymo konsolidavimo ir </w:t>
      </w:r>
      <w:r w:rsidR="00615D4E" w:rsidRPr="00615D4E">
        <w:rPr>
          <w:szCs w:val="24"/>
        </w:rPr>
        <w:t>iki 2020 m. gruodžio 1 d.</w:t>
      </w:r>
      <w:r w:rsidR="00483B5B">
        <w:rPr>
          <w:szCs w:val="24"/>
        </w:rPr>
        <w:t xml:space="preserve"> Nutarimo </w:t>
      </w:r>
      <w:r w:rsidR="007D03CF">
        <w:rPr>
          <w:szCs w:val="24"/>
        </w:rPr>
        <w:t xml:space="preserve">pakeitimo </w:t>
      </w:r>
      <w:r w:rsidR="00483B5B">
        <w:rPr>
          <w:szCs w:val="24"/>
        </w:rPr>
        <w:t>projektą turėtų pateikti</w:t>
      </w:r>
      <w:r w:rsidR="00615D4E">
        <w:rPr>
          <w:szCs w:val="24"/>
        </w:rPr>
        <w:t xml:space="preserve"> Lietuvos Respublikos Vyriausybei, todėl siūlome net</w:t>
      </w:r>
      <w:r w:rsidR="00483B5B">
        <w:rPr>
          <w:szCs w:val="24"/>
        </w:rPr>
        <w:t>eikti atskirų Nutarimo pakeitimo projektų</w:t>
      </w:r>
      <w:r w:rsidR="00160462">
        <w:rPr>
          <w:szCs w:val="24"/>
        </w:rPr>
        <w:t>, o juos apjungti į vieną arba bent jau suderinti su Vidaus reikalų ministerija.</w:t>
      </w:r>
    </w:p>
    <w:p w14:paraId="7E6AE668" w14:textId="77777777" w:rsidR="001303BC" w:rsidRDefault="001303BC" w:rsidP="0071629F">
      <w:pPr>
        <w:spacing w:line="360" w:lineRule="atLeast"/>
        <w:ind w:firstLine="720"/>
        <w:jc w:val="both"/>
      </w:pPr>
    </w:p>
    <w:p w14:paraId="66162E2C" w14:textId="77777777" w:rsidR="00676E45" w:rsidRDefault="00676E45"/>
    <w:p w14:paraId="7BF63AB4" w14:textId="77777777" w:rsidR="00615D4E" w:rsidRDefault="00615D4E"/>
    <w:p w14:paraId="3036FABC" w14:textId="77777777" w:rsidR="00615D4E" w:rsidRDefault="00615D4E"/>
    <w:p w14:paraId="483DD523" w14:textId="77777777" w:rsidR="00615D4E" w:rsidRDefault="00615D4E"/>
    <w:p w14:paraId="07268D90" w14:textId="77777777" w:rsidR="00615D4E" w:rsidRDefault="00615D4E"/>
    <w:p w14:paraId="6D118BBA" w14:textId="77777777" w:rsidR="00615D4E" w:rsidRDefault="00615D4E"/>
    <w:p w14:paraId="552A442C" w14:textId="77777777" w:rsidR="00615D4E" w:rsidRDefault="00615D4E"/>
    <w:p w14:paraId="51863183" w14:textId="77777777" w:rsidR="00615D4E" w:rsidRDefault="00615D4E"/>
    <w:p w14:paraId="24264D27" w14:textId="77777777" w:rsidR="00615D4E" w:rsidRDefault="00615D4E"/>
    <w:p w14:paraId="6C6A8D7C" w14:textId="77777777" w:rsidR="00615D4E" w:rsidRDefault="00615D4E"/>
    <w:p w14:paraId="4EC2B05A" w14:textId="77777777" w:rsidR="00615D4E" w:rsidRDefault="00615D4E"/>
    <w:p w14:paraId="1DF45286" w14:textId="77777777" w:rsidR="00615D4E" w:rsidRDefault="00615D4E"/>
    <w:p w14:paraId="410EB2C0" w14:textId="77777777" w:rsidR="00615D4E" w:rsidRDefault="00615D4E"/>
    <w:p w14:paraId="6BEC41F2" w14:textId="77777777" w:rsidR="00615D4E" w:rsidRDefault="00615D4E"/>
    <w:p w14:paraId="61AAC4B8" w14:textId="77777777" w:rsidR="00615D4E" w:rsidRDefault="00615D4E"/>
    <w:p w14:paraId="6F499E95" w14:textId="77777777" w:rsidR="0071629F" w:rsidRDefault="0071629F"/>
    <w:p w14:paraId="7655AEDD" w14:textId="77777777" w:rsidR="0071629F" w:rsidRDefault="0071629F"/>
    <w:p w14:paraId="5022547D" w14:textId="77777777" w:rsidR="0071629F" w:rsidRDefault="0071629F"/>
    <w:p w14:paraId="50101128" w14:textId="77777777" w:rsidR="0071629F" w:rsidRDefault="0071629F"/>
    <w:p w14:paraId="136F0BE4" w14:textId="77777777" w:rsidR="0071629F" w:rsidRDefault="0071629F"/>
    <w:p w14:paraId="2627F3EF" w14:textId="77777777" w:rsidR="00615D4E" w:rsidRDefault="00615D4E"/>
    <w:p w14:paraId="65C5E3F3" w14:textId="77777777" w:rsidR="00615D4E" w:rsidRDefault="00615D4E"/>
    <w:p w14:paraId="73C6D018" w14:textId="77777777" w:rsidR="00615D4E" w:rsidRPr="00615D4E" w:rsidRDefault="00615D4E" w:rsidP="00615D4E">
      <w:pPr>
        <w:spacing w:line="300" w:lineRule="atLeast"/>
        <w:jc w:val="both"/>
        <w:rPr>
          <w:sz w:val="20"/>
        </w:rPr>
      </w:pPr>
      <w:r w:rsidRPr="00803B8B">
        <w:rPr>
          <w:sz w:val="20"/>
        </w:rPr>
        <w:t xml:space="preserve">J. </w:t>
      </w:r>
      <w:proofErr w:type="spellStart"/>
      <w:r w:rsidRPr="00803B8B">
        <w:rPr>
          <w:sz w:val="20"/>
        </w:rPr>
        <w:t>Žilikienė</w:t>
      </w:r>
      <w:proofErr w:type="spellEnd"/>
      <w:r w:rsidRPr="00803B8B">
        <w:rPr>
          <w:sz w:val="20"/>
        </w:rPr>
        <w:t xml:space="preserve">, tel. (8 5) 239 00 55, el. paštas </w:t>
      </w:r>
      <w:r w:rsidRPr="00615D4E">
        <w:rPr>
          <w:sz w:val="20"/>
        </w:rPr>
        <w:t>jurga.zilikiene@finmin.lt</w:t>
      </w:r>
      <w:permEnd w:id="1370180564"/>
    </w:p>
    <w:sectPr w:rsidR="00615D4E" w:rsidRPr="00615D4E">
      <w:footerReference w:type="default" r:id="rId13"/>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7A2A3" w14:textId="77777777" w:rsidR="00404A4A" w:rsidRDefault="00404A4A">
      <w:r>
        <w:separator/>
      </w:r>
    </w:p>
  </w:endnote>
  <w:endnote w:type="continuationSeparator" w:id="0">
    <w:p w14:paraId="376E95F8" w14:textId="77777777" w:rsidR="00404A4A" w:rsidRDefault="0040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6F95E"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7D0B9C">
      <w:rPr>
        <w:noProof/>
        <w:sz w:val="10"/>
      </w:rPr>
      <w:t>Dokumentas1</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4E656563" w14:textId="77777777">
      <w:tc>
        <w:tcPr>
          <w:tcW w:w="3119" w:type="dxa"/>
        </w:tcPr>
        <w:p w14:paraId="07393929" w14:textId="77777777" w:rsidR="00676E45" w:rsidRDefault="00676E45">
          <w:pPr>
            <w:pStyle w:val="Footer"/>
            <w:rPr>
              <w:sz w:val="16"/>
            </w:rPr>
          </w:pPr>
          <w:r>
            <w:rPr>
              <w:sz w:val="16"/>
            </w:rPr>
            <w:t xml:space="preserve">Kodas 8860165 </w:t>
          </w:r>
        </w:p>
      </w:tc>
      <w:tc>
        <w:tcPr>
          <w:tcW w:w="1615" w:type="dxa"/>
        </w:tcPr>
        <w:p w14:paraId="39527B3D" w14:textId="77777777" w:rsidR="00676E45" w:rsidRDefault="00676E45">
          <w:pPr>
            <w:pStyle w:val="Footer"/>
            <w:rPr>
              <w:sz w:val="16"/>
            </w:rPr>
          </w:pPr>
          <w:r>
            <w:rPr>
              <w:sz w:val="16"/>
            </w:rPr>
            <w:t>Telefonas  39 00 05</w:t>
          </w:r>
        </w:p>
      </w:tc>
      <w:tc>
        <w:tcPr>
          <w:tcW w:w="2212" w:type="dxa"/>
        </w:tcPr>
        <w:p w14:paraId="2C4EA67B" w14:textId="77777777" w:rsidR="00676E45" w:rsidRDefault="00676E45">
          <w:pPr>
            <w:pStyle w:val="Footer"/>
            <w:rPr>
              <w:sz w:val="16"/>
            </w:rPr>
          </w:pPr>
          <w:r>
            <w:rPr>
              <w:sz w:val="16"/>
            </w:rPr>
            <w:t>El. paštas: finmin@finmin.lt</w:t>
          </w:r>
        </w:p>
      </w:tc>
      <w:tc>
        <w:tcPr>
          <w:tcW w:w="2552" w:type="dxa"/>
        </w:tcPr>
        <w:p w14:paraId="605595EC" w14:textId="77777777" w:rsidR="00676E45" w:rsidRDefault="00676E45">
          <w:pPr>
            <w:pStyle w:val="Footer"/>
            <w:rPr>
              <w:sz w:val="16"/>
            </w:rPr>
          </w:pPr>
          <w:r>
            <w:rPr>
              <w:sz w:val="16"/>
            </w:rPr>
            <w:t>Atsiskait. sąsk. Nr. 253002007</w:t>
          </w:r>
        </w:p>
      </w:tc>
    </w:tr>
    <w:tr w:rsidR="00676E45" w14:paraId="41739A19" w14:textId="77777777">
      <w:tc>
        <w:tcPr>
          <w:tcW w:w="3119" w:type="dxa"/>
        </w:tcPr>
        <w:p w14:paraId="22EF5AF6" w14:textId="77777777" w:rsidR="00676E45" w:rsidRDefault="00676E45">
          <w:pPr>
            <w:pStyle w:val="Footer"/>
            <w:rPr>
              <w:sz w:val="16"/>
            </w:rPr>
          </w:pPr>
          <w:r>
            <w:rPr>
              <w:sz w:val="16"/>
            </w:rPr>
            <w:t>J. Tumo-Vaižganto g. 8</w:t>
          </w:r>
          <w:r>
            <w:rPr>
              <w:sz w:val="16"/>
              <w:vertAlign w:val="superscript"/>
            </w:rPr>
            <w:t>A</w:t>
          </w:r>
          <w:r>
            <w:rPr>
              <w:sz w:val="16"/>
            </w:rPr>
            <w:t>/2 LT-2600 Vilnius</w:t>
          </w:r>
        </w:p>
      </w:tc>
      <w:tc>
        <w:tcPr>
          <w:tcW w:w="1615" w:type="dxa"/>
        </w:tcPr>
        <w:p w14:paraId="53815A98" w14:textId="77777777" w:rsidR="00676E45" w:rsidRDefault="00676E45">
          <w:pPr>
            <w:pStyle w:val="Footer"/>
            <w:rPr>
              <w:sz w:val="16"/>
            </w:rPr>
          </w:pPr>
          <w:r>
            <w:rPr>
              <w:sz w:val="16"/>
            </w:rPr>
            <w:t>Faksas     79 14 81</w:t>
          </w:r>
        </w:p>
      </w:tc>
      <w:tc>
        <w:tcPr>
          <w:tcW w:w="2212" w:type="dxa"/>
        </w:tcPr>
        <w:p w14:paraId="247D6125" w14:textId="77777777" w:rsidR="00676E45" w:rsidRDefault="00676E45">
          <w:pPr>
            <w:pStyle w:val="Footer"/>
            <w:rPr>
              <w:sz w:val="16"/>
            </w:rPr>
          </w:pPr>
          <w:r>
            <w:rPr>
              <w:sz w:val="16"/>
            </w:rPr>
            <w:t>http://www.finmin.lt</w:t>
          </w:r>
        </w:p>
      </w:tc>
      <w:tc>
        <w:tcPr>
          <w:tcW w:w="2552" w:type="dxa"/>
        </w:tcPr>
        <w:p w14:paraId="79049FCE" w14:textId="77777777" w:rsidR="00676E45" w:rsidRDefault="00676E45">
          <w:pPr>
            <w:pStyle w:val="Footer"/>
            <w:rPr>
              <w:sz w:val="16"/>
            </w:rPr>
          </w:pPr>
          <w:r>
            <w:rPr>
              <w:sz w:val="16"/>
            </w:rPr>
            <w:t>LTB Sostinės skyrius, kodas 60111</w:t>
          </w:r>
        </w:p>
      </w:tc>
    </w:tr>
  </w:tbl>
  <w:p w14:paraId="0AEB7917" w14:textId="77777777" w:rsidR="00676E45" w:rsidRDefault="00676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D738D"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7D0B9C">
      <w:rPr>
        <w:noProof/>
        <w:sz w:val="10"/>
      </w:rPr>
      <w:t>Dokumentas1</w:t>
    </w:r>
    <w:r w:rsidRPr="00775CB5">
      <w:rPr>
        <w:sz w:val="10"/>
      </w:rPr>
      <w:fldChar w:fldCharType="end"/>
    </w:r>
  </w:p>
  <w:p w14:paraId="7CC6ADC1"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1C134445" w14:textId="77777777">
      <w:tc>
        <w:tcPr>
          <w:tcW w:w="3215" w:type="dxa"/>
        </w:tcPr>
        <w:p w14:paraId="6D04B487" w14:textId="77777777" w:rsidR="00676E45" w:rsidRPr="00775CB5" w:rsidRDefault="00D925FB">
          <w:pPr>
            <w:pStyle w:val="Footer"/>
            <w:rPr>
              <w:sz w:val="16"/>
            </w:rPr>
          </w:pPr>
          <w:r>
            <w:rPr>
              <w:sz w:val="16"/>
            </w:rPr>
            <w:t>B</w:t>
          </w:r>
          <w:r w:rsidR="00471A03" w:rsidRPr="00775CB5">
            <w:rPr>
              <w:sz w:val="16"/>
            </w:rPr>
            <w:t>iudžetinė įstaiga</w:t>
          </w:r>
        </w:p>
      </w:tc>
      <w:tc>
        <w:tcPr>
          <w:tcW w:w="1559" w:type="dxa"/>
        </w:tcPr>
        <w:p w14:paraId="688EA324" w14:textId="77777777" w:rsidR="00676E45" w:rsidRPr="00775CB5" w:rsidRDefault="00676E45">
          <w:pPr>
            <w:pStyle w:val="Footer"/>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43157EE9" w14:textId="77777777" w:rsidR="00676E45" w:rsidRPr="00775CB5" w:rsidRDefault="00676E45">
          <w:pPr>
            <w:pStyle w:val="Footer"/>
            <w:rPr>
              <w:sz w:val="16"/>
            </w:rPr>
          </w:pPr>
          <w:r w:rsidRPr="00775CB5">
            <w:rPr>
              <w:sz w:val="16"/>
            </w:rPr>
            <w:t>El. paštas finmin@finmin.lt</w:t>
          </w:r>
        </w:p>
      </w:tc>
      <w:tc>
        <w:tcPr>
          <w:tcW w:w="2836" w:type="dxa"/>
        </w:tcPr>
        <w:p w14:paraId="2AB27A87" w14:textId="77777777" w:rsidR="00676E45" w:rsidRPr="00775CB5" w:rsidRDefault="00775CB5">
          <w:pPr>
            <w:pStyle w:val="Footer"/>
            <w:rPr>
              <w:sz w:val="16"/>
            </w:rPr>
          </w:pPr>
          <w:r w:rsidRPr="00775CB5">
            <w:rPr>
              <w:sz w:val="16"/>
            </w:rPr>
            <w:t>Duomenys kaupiami ir saugomi</w:t>
          </w:r>
          <w:r>
            <w:rPr>
              <w:sz w:val="16"/>
            </w:rPr>
            <w:t xml:space="preserve"> </w:t>
          </w:r>
          <w:r w:rsidRPr="00775CB5">
            <w:rPr>
              <w:sz w:val="16"/>
            </w:rPr>
            <w:t>Juridinių</w:t>
          </w:r>
        </w:p>
      </w:tc>
    </w:tr>
    <w:tr w:rsidR="00676E45" w:rsidRPr="00775CB5" w14:paraId="41EF6D88" w14:textId="77777777">
      <w:tc>
        <w:tcPr>
          <w:tcW w:w="3215" w:type="dxa"/>
        </w:tcPr>
        <w:p w14:paraId="2A2EB986" w14:textId="77777777" w:rsidR="00676E45" w:rsidRPr="00775CB5" w:rsidRDefault="00F82BF7">
          <w:pPr>
            <w:pStyle w:val="Footer"/>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5D9014D5" w14:textId="77777777" w:rsidR="00676E45" w:rsidRPr="00775CB5" w:rsidRDefault="00676E45">
          <w:pPr>
            <w:pStyle w:val="Footer"/>
            <w:rPr>
              <w:sz w:val="16"/>
            </w:rPr>
          </w:pPr>
          <w:r w:rsidRPr="00775CB5">
            <w:rPr>
              <w:sz w:val="16"/>
            </w:rPr>
            <w:t>Faks. (8</w:t>
          </w:r>
          <w:r w:rsidR="001A1D75" w:rsidRPr="00775CB5">
            <w:rPr>
              <w:sz w:val="16"/>
            </w:rPr>
            <w:t xml:space="preserve"> </w:t>
          </w:r>
          <w:r w:rsidRPr="00775CB5">
            <w:rPr>
              <w:sz w:val="16"/>
            </w:rPr>
            <w:t>5) 279 1481</w:t>
          </w:r>
        </w:p>
      </w:tc>
      <w:tc>
        <w:tcPr>
          <w:tcW w:w="1984" w:type="dxa"/>
        </w:tcPr>
        <w:p w14:paraId="7B7C1055" w14:textId="77777777" w:rsidR="00676E45" w:rsidRPr="00775CB5" w:rsidRDefault="00676E45">
          <w:pPr>
            <w:pStyle w:val="Footer"/>
            <w:rPr>
              <w:sz w:val="16"/>
            </w:rPr>
          </w:pPr>
          <w:r w:rsidRPr="00775CB5">
            <w:rPr>
              <w:sz w:val="16"/>
            </w:rPr>
            <w:t>http://www.finmin.lt</w:t>
          </w:r>
        </w:p>
      </w:tc>
      <w:tc>
        <w:tcPr>
          <w:tcW w:w="2836" w:type="dxa"/>
        </w:tcPr>
        <w:p w14:paraId="618B8EBA" w14:textId="77777777" w:rsidR="00676E45" w:rsidRPr="00775CB5" w:rsidRDefault="00775CB5" w:rsidP="00775CB5">
          <w:pPr>
            <w:pStyle w:val="Footer"/>
            <w:rPr>
              <w:sz w:val="16"/>
            </w:rPr>
          </w:pPr>
          <w:r w:rsidRPr="00775CB5">
            <w:rPr>
              <w:sz w:val="16"/>
            </w:rPr>
            <w:t>asmenų registre</w:t>
          </w:r>
          <w:r>
            <w:rPr>
              <w:sz w:val="16"/>
            </w:rPr>
            <w:t>, k</w:t>
          </w:r>
          <w:r w:rsidRPr="00775CB5">
            <w:rPr>
              <w:sz w:val="16"/>
            </w:rPr>
            <w:t>odas 288601650</w:t>
          </w:r>
        </w:p>
      </w:tc>
    </w:tr>
  </w:tbl>
  <w:p w14:paraId="1949CCD4" w14:textId="77777777" w:rsidR="00676E45" w:rsidRPr="00775CB5" w:rsidRDefault="00676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4C22A" w14:textId="77777777"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2B254" w14:textId="77777777" w:rsidR="00404A4A" w:rsidRDefault="00404A4A">
      <w:r>
        <w:separator/>
      </w:r>
    </w:p>
  </w:footnote>
  <w:footnote w:type="continuationSeparator" w:id="0">
    <w:p w14:paraId="25617293" w14:textId="77777777" w:rsidR="00404A4A" w:rsidRDefault="0040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BB17E" w14:textId="77777777"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052C82" w14:textId="77777777" w:rsidR="00676E45" w:rsidRDefault="00676E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206DB" w14:textId="77777777"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0462">
      <w:rPr>
        <w:rStyle w:val="PageNumber"/>
        <w:noProof/>
      </w:rPr>
      <w:t>2</w:t>
    </w:r>
    <w:r>
      <w:rPr>
        <w:rStyle w:val="PageNumber"/>
      </w:rPr>
      <w:fldChar w:fldCharType="end"/>
    </w:r>
  </w:p>
  <w:p w14:paraId="4D8DD2F4" w14:textId="77777777" w:rsidR="00676E45" w:rsidRDefault="00676E4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26A32" w14:textId="77777777" w:rsidR="00676E45" w:rsidRDefault="00676E45">
    <w:pPr>
      <w:pStyle w:val="Header"/>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B9C"/>
    <w:rsid w:val="0006460C"/>
    <w:rsid w:val="00066BC1"/>
    <w:rsid w:val="00076760"/>
    <w:rsid w:val="000969A4"/>
    <w:rsid w:val="000E6336"/>
    <w:rsid w:val="000E66F2"/>
    <w:rsid w:val="00106272"/>
    <w:rsid w:val="001303BC"/>
    <w:rsid w:val="00144A3E"/>
    <w:rsid w:val="00160462"/>
    <w:rsid w:val="001A1D75"/>
    <w:rsid w:val="001B25B8"/>
    <w:rsid w:val="002149E0"/>
    <w:rsid w:val="00214CDC"/>
    <w:rsid w:val="00215B65"/>
    <w:rsid w:val="0025434A"/>
    <w:rsid w:val="00292E58"/>
    <w:rsid w:val="002F325D"/>
    <w:rsid w:val="00317D73"/>
    <w:rsid w:val="00390EEB"/>
    <w:rsid w:val="003D7384"/>
    <w:rsid w:val="00404A4A"/>
    <w:rsid w:val="00463CCB"/>
    <w:rsid w:val="00471A03"/>
    <w:rsid w:val="00483B5B"/>
    <w:rsid w:val="004856BF"/>
    <w:rsid w:val="004F04DF"/>
    <w:rsid w:val="004F1AE4"/>
    <w:rsid w:val="005F7A8D"/>
    <w:rsid w:val="00607612"/>
    <w:rsid w:val="00615D4E"/>
    <w:rsid w:val="00676E45"/>
    <w:rsid w:val="0071629F"/>
    <w:rsid w:val="00732BE0"/>
    <w:rsid w:val="00741C12"/>
    <w:rsid w:val="00775CB5"/>
    <w:rsid w:val="007A71C3"/>
    <w:rsid w:val="007B1827"/>
    <w:rsid w:val="007D03CF"/>
    <w:rsid w:val="007D0B9C"/>
    <w:rsid w:val="007D3DD9"/>
    <w:rsid w:val="0080493D"/>
    <w:rsid w:val="0080721A"/>
    <w:rsid w:val="008151E8"/>
    <w:rsid w:val="008361AA"/>
    <w:rsid w:val="008A2B0D"/>
    <w:rsid w:val="0096013A"/>
    <w:rsid w:val="0096632A"/>
    <w:rsid w:val="0097564F"/>
    <w:rsid w:val="009D7311"/>
    <w:rsid w:val="009E6D44"/>
    <w:rsid w:val="00AE35C4"/>
    <w:rsid w:val="00B62CC5"/>
    <w:rsid w:val="00BD3865"/>
    <w:rsid w:val="00C230C2"/>
    <w:rsid w:val="00C42950"/>
    <w:rsid w:val="00C612D0"/>
    <w:rsid w:val="00C942F5"/>
    <w:rsid w:val="00CA6BA9"/>
    <w:rsid w:val="00CA7055"/>
    <w:rsid w:val="00CF662A"/>
    <w:rsid w:val="00D13AE6"/>
    <w:rsid w:val="00D925FB"/>
    <w:rsid w:val="00DA6D32"/>
    <w:rsid w:val="00DF2ED1"/>
    <w:rsid w:val="00E43B49"/>
    <w:rsid w:val="00E70114"/>
    <w:rsid w:val="00F23A6E"/>
    <w:rsid w:val="00F24EC4"/>
    <w:rsid w:val="00F64FDA"/>
    <w:rsid w:val="00F66332"/>
    <w:rsid w:val="00F82BF7"/>
    <w:rsid w:val="00FA05DB"/>
    <w:rsid w:val="00FE7F6A"/>
    <w:rsid w:val="00FF10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0A330"/>
  <w15:docId w15:val="{50E188BB-94FB-4DB6-B8EA-C42123FD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732BE0"/>
    <w:rPr>
      <w:rFonts w:ascii="Tahoma" w:hAnsi="Tahoma" w:cs="Tahoma"/>
      <w:sz w:val="16"/>
      <w:szCs w:val="16"/>
    </w:rPr>
  </w:style>
  <w:style w:type="character" w:customStyle="1" w:styleId="BalloonTextChar">
    <w:name w:val="Balloon Text Char"/>
    <w:link w:val="BalloonText"/>
    <w:uiPriority w:val="99"/>
    <w:semiHidden/>
    <w:rsid w:val="00732BE0"/>
    <w:rPr>
      <w:rFonts w:ascii="Tahoma" w:hAnsi="Tahoma" w:cs="Tahoma"/>
      <w:sz w:val="16"/>
      <w:szCs w:val="16"/>
    </w:rPr>
  </w:style>
  <w:style w:type="character" w:styleId="Hyperlink">
    <w:name w:val="Hyperlink"/>
    <w:basedOn w:val="DefaultParagraphFont"/>
    <w:uiPriority w:val="99"/>
    <w:unhideWhenUsed/>
    <w:rsid w:val="00615D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likiene_J\Desktop\_Firmini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95664-0A44-4E73-BF01-35E323429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Template>
  <TotalTime>1</TotalTime>
  <Pages>1</Pages>
  <Words>750</Words>
  <Characters>428</Characters>
  <Application>Microsoft Office Word</Application>
  <DocSecurity>8</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Jurga Žilikienė</dc:creator>
  <cp:lastModifiedBy>Justa Kalinauskienė</cp:lastModifiedBy>
  <cp:revision>2</cp:revision>
  <cp:lastPrinted>2017-02-13T14:05:00Z</cp:lastPrinted>
  <dcterms:created xsi:type="dcterms:W3CDTF">2020-10-28T08:07:00Z</dcterms:created>
  <dcterms:modified xsi:type="dcterms:W3CDTF">2020-10-28T08:07:00Z</dcterms:modified>
</cp:coreProperties>
</file>