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3B6532" w14:textId="77777777" w:rsidR="00675A68" w:rsidRDefault="00281243" w:rsidP="00596919">
      <w:pPr>
        <w:spacing w:before="160"/>
        <w:ind w:left="-851"/>
        <w:jc w:val="center"/>
        <w:rPr>
          <w:b/>
          <w:caps/>
        </w:rPr>
      </w:pPr>
      <w:r>
        <w:rPr>
          <w:noProof/>
          <w:lang w:eastAsia="lt-LT"/>
        </w:rPr>
        <w:drawing>
          <wp:anchor distT="0" distB="0" distL="114300" distR="114300" simplePos="0" relativeHeight="251658240" behindDoc="0" locked="0" layoutInCell="0" allowOverlap="1" wp14:anchorId="5A3B6572" wp14:editId="5A3B6573">
            <wp:simplePos x="0" y="0"/>
            <wp:positionH relativeFrom="page">
              <wp:posOffset>3794760</wp:posOffset>
            </wp:positionH>
            <wp:positionV relativeFrom="page">
              <wp:posOffset>737870</wp:posOffset>
            </wp:positionV>
            <wp:extent cx="493395" cy="593725"/>
            <wp:effectExtent l="0" t="0" r="1905" b="0"/>
            <wp:wrapTopAndBottom/>
            <wp:docPr id="6" name="Picture 6" descr="Vytis_spal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ytis_spalv"/>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3395" cy="593725"/>
                    </a:xfrm>
                    <a:prstGeom prst="rect">
                      <a:avLst/>
                    </a:prstGeom>
                    <a:noFill/>
                    <a:ln>
                      <a:noFill/>
                    </a:ln>
                  </pic:spPr>
                </pic:pic>
              </a:graphicData>
            </a:graphic>
            <wp14:sizeRelH relativeFrom="page">
              <wp14:pctWidth>0</wp14:pctWidth>
            </wp14:sizeRelH>
            <wp14:sizeRelV relativeFrom="page">
              <wp14:pctHeight>0</wp14:pctHeight>
            </wp14:sizeRelV>
          </wp:anchor>
        </w:drawing>
      </w:r>
      <w:r w:rsidR="00675A68" w:rsidRPr="005F4B0E">
        <w:rPr>
          <w:b/>
          <w:caps/>
        </w:rPr>
        <w:t xml:space="preserve">LIETUVOS RESPUBLIKOS </w:t>
      </w:r>
      <w:r w:rsidR="00D92607" w:rsidRPr="00D92607">
        <w:rPr>
          <w:b/>
          <w:caps/>
        </w:rPr>
        <w:t xml:space="preserve">Ekonomikos ir inovacijų </w:t>
      </w:r>
      <w:r w:rsidR="00675A68" w:rsidRPr="005F4B0E">
        <w:rPr>
          <w:b/>
          <w:caps/>
        </w:rPr>
        <w:t>MINISTERIJA</w:t>
      </w:r>
    </w:p>
    <w:p w14:paraId="5A3B6533" w14:textId="77777777" w:rsidR="00D335F7" w:rsidRDefault="00D335F7" w:rsidP="00D335F7">
      <w:pPr>
        <w:ind w:left="-851"/>
        <w:jc w:val="center"/>
        <w:rPr>
          <w:b/>
          <w:caps/>
          <w:sz w:val="10"/>
        </w:rPr>
      </w:pPr>
    </w:p>
    <w:p w14:paraId="5A3B6534" w14:textId="62A803D9" w:rsidR="00EA7DBD" w:rsidRDefault="00EA7DBD" w:rsidP="00E878B5">
      <w:pPr>
        <w:spacing w:before="40"/>
        <w:ind w:left="-851"/>
        <w:jc w:val="center"/>
        <w:rPr>
          <w:sz w:val="17"/>
        </w:rPr>
      </w:pPr>
      <w:r>
        <w:rPr>
          <w:sz w:val="17"/>
        </w:rPr>
        <w:t>Biudžetinė įstaiga, Gedimino pr. 38, LT-01104 Vilnius, tel. 8 706 64 845,</w:t>
      </w:r>
      <w:r>
        <w:rPr>
          <w:sz w:val="17"/>
        </w:rPr>
        <w:br/>
        <w:t>el. p. kanc@</w:t>
      </w:r>
      <w:r w:rsidR="00D92607">
        <w:rPr>
          <w:sz w:val="17"/>
        </w:rPr>
        <w:t>eimin</w:t>
      </w:r>
      <w:r>
        <w:rPr>
          <w:sz w:val="17"/>
        </w:rPr>
        <w:t xml:space="preserve">.lt, </w:t>
      </w:r>
      <w:r w:rsidR="00F20BCA">
        <w:rPr>
          <w:sz w:val="17"/>
        </w:rPr>
        <w:t>http://</w:t>
      </w:r>
      <w:r w:rsidR="00D92607">
        <w:rPr>
          <w:sz w:val="17"/>
        </w:rPr>
        <w:t>eimin</w:t>
      </w:r>
      <w:r>
        <w:rPr>
          <w:sz w:val="17"/>
        </w:rPr>
        <w:t>.</w:t>
      </w:r>
      <w:r w:rsidR="00F20BCA">
        <w:rPr>
          <w:sz w:val="17"/>
        </w:rPr>
        <w:t>lrv.</w:t>
      </w:r>
      <w:r>
        <w:rPr>
          <w:sz w:val="17"/>
        </w:rPr>
        <w:t>lt.</w:t>
      </w:r>
    </w:p>
    <w:p w14:paraId="5A3B6535" w14:textId="77777777" w:rsidR="00EA7DBD" w:rsidRDefault="00EA7DBD" w:rsidP="00E878B5">
      <w:pPr>
        <w:widowControl w:val="0"/>
        <w:spacing w:after="40"/>
        <w:ind w:left="-851"/>
        <w:jc w:val="center"/>
        <w:rPr>
          <w:sz w:val="17"/>
        </w:rPr>
      </w:pPr>
      <w:r>
        <w:rPr>
          <w:sz w:val="17"/>
        </w:rPr>
        <w:t>Duomenys kaupiami ir saugomi Juridinių asmenų registre, kodas 188621919</w:t>
      </w:r>
    </w:p>
    <w:p w14:paraId="5A3B6536" w14:textId="77777777" w:rsidR="00125034" w:rsidRPr="006E0DF9" w:rsidRDefault="00281243" w:rsidP="006E0DF9">
      <w:pPr>
        <w:ind w:left="-851"/>
        <w:jc w:val="center"/>
      </w:pPr>
      <w:r>
        <w:rPr>
          <w:noProof/>
          <w:lang w:eastAsia="lt-LT"/>
        </w:rPr>
        <mc:AlternateContent>
          <mc:Choice Requires="wps">
            <w:drawing>
              <wp:anchor distT="0" distB="0" distL="114300" distR="114300" simplePos="0" relativeHeight="251657216" behindDoc="1" locked="0" layoutInCell="1" allowOverlap="1" wp14:anchorId="5A3B6574" wp14:editId="5A3B6575">
                <wp:simplePos x="0" y="0"/>
                <wp:positionH relativeFrom="column">
                  <wp:posOffset>-10160</wp:posOffset>
                </wp:positionH>
                <wp:positionV relativeFrom="paragraph">
                  <wp:posOffset>5715</wp:posOffset>
                </wp:positionV>
                <wp:extent cx="6078855" cy="0"/>
                <wp:effectExtent l="0" t="0" r="1714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8855"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9BBCD39" id="_x0000_t32" coordsize="21600,21600" o:spt="32" o:oned="t" path="m,l21600,21600e" filled="f">
                <v:path arrowok="t" fillok="f" o:connecttype="none"/>
                <o:lock v:ext="edit" shapetype="t"/>
              </v:shapetype>
              <v:shape id="AutoShape 2" o:spid="_x0000_s1026" type="#_x0000_t32" style="position:absolute;margin-left:-.8pt;margin-top:.45pt;width:478.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oszyzwEAAIoDAAAOAAAAZHJzL2Uyb0RvYy54bWysU8GO0zAQvSPxD5bvNGlRlypqukJdlssC lXb5gKntJBa2x7Ldpv17xm5TFrghcrA8npk3M+9N1vcna9hRhajRtXw+qzlTTqDUrm/595fHdyvO YgInwaBTLT+ryO83b9+sR9+oBQ5opAqMQFxsRt/yISXfVFUUg7IQZ+iVI2eHwUIiM/SVDDASujXV oq7vqhGD9AGFipFeHy5Ovin4XadE+tZ1USVmWk69pXKGcu7zWW3W0PQB/KDFtQ34hy4saEdFb1AP kIAdgv4LymoRMGKXZgJthV2nhSoz0DTz+o9pngfwqsxC5ER/oyn+P1jx9bgLTEvSjjMHliT6eEhY KrNFpmf0saGorduFPKA4uWf/hOJHZA63A7heleCXs6fcec6ofkvJRvRUZD9+QUkxQPiFq1MXbIYk FtipSHK+SaJOiQl6vKs/rFbLJWdi8lXQTIk+xPRZoWX50vKYAuh+SFt0joTHMC9l4PgUU24Lmikh V3X4qI0p+hvHRir1flmXhIhGy+zMYTH0+60J7Ah5g8pXZiTP67CABycL2KBAfrreE2hzuVNx4zKe Kkt57Wji5sLyHuV5FyYCSfDS83U580a9tgvNv36hzU8AAAD//wMAUEsDBBQABgAIAAAAIQCGYaaN 2AAAAAQBAAAPAAAAZHJzL2Rvd25yZXYueG1sTI7BboMwEETvkfoP1lbKLTGpBEkoJqpa9dRTSQ8c F7wBVLxG2AHy93FO7XE0ozcvOy2mFxONrrOsYLeNQBDXVnfcKPg5f24OIJxH1thbJgU3cnDKn1YZ ptrO/E1T4RsRIOxSVNB6P6RSurolg25rB+LQXexo0Ic4NlKPOAe46eVLFCXSYMfhocWB3luqf4ur UXC2H5cuLovqUNoymSKav27FrNT6eXl7BeFp8X9jeOgHdciDU2WvrJ3oFWx2SVgqOIII7TGO9yCq R5R5Jv/L53cAAAD//wMAUEsBAi0AFAAGAAgAAAAhALaDOJL+AAAA4QEAABMAAAAAAAAAAAAAAAAA AAAAAFtDb250ZW50X1R5cGVzXS54bWxQSwECLQAUAAYACAAAACEAOP0h/9YAAACUAQAACwAAAAAA AAAAAAAAAAAvAQAAX3JlbHMvLnJlbHNQSwECLQAUAAYACAAAACEAaaLM8s8BAACKAwAADgAAAAAA AAAAAAAAAAAuAgAAZHJzL2Uyb0RvYy54bWxQSwECLQAUAAYACAAAACEAhmGmjdgAAAAEAQAADwAA AAAAAAAAAAAAAAApBAAAZHJzL2Rvd25yZXYueG1sUEsFBgAAAAAEAAQA8wAAAC4FAAAAAA== " strokeweight=".5pt">
                <v:shadow color="#7f7f7f" opacity=".5" offset="1pt"/>
              </v:shape>
            </w:pict>
          </mc:Fallback>
        </mc:AlternateContent>
      </w:r>
    </w:p>
    <w:tbl>
      <w:tblPr>
        <w:tblW w:w="0" w:type="auto"/>
        <w:tblLayout w:type="fixed"/>
        <w:tblCellMar>
          <w:left w:w="0" w:type="dxa"/>
          <w:right w:w="28" w:type="dxa"/>
        </w:tblCellMar>
        <w:tblLook w:val="04A0" w:firstRow="1" w:lastRow="0" w:firstColumn="1" w:lastColumn="0" w:noHBand="0" w:noVBand="1"/>
      </w:tblPr>
      <w:tblGrid>
        <w:gridCol w:w="4678"/>
        <w:gridCol w:w="709"/>
        <w:gridCol w:w="1526"/>
        <w:gridCol w:w="2727"/>
      </w:tblGrid>
      <w:tr w:rsidR="00D434E4" w14:paraId="5A3B653B" w14:textId="77777777" w:rsidTr="00D434E4">
        <w:trPr>
          <w:cantSplit/>
        </w:trPr>
        <w:tc>
          <w:tcPr>
            <w:tcW w:w="4678" w:type="dxa"/>
            <w:vMerge w:val="restart"/>
            <w:hideMark/>
          </w:tcPr>
          <w:p w14:paraId="5A3B6537" w14:textId="3571E3C6" w:rsidR="00D434E4" w:rsidRDefault="00FF1014">
            <w:pPr>
              <w:jc w:val="left"/>
            </w:pPr>
            <w:r>
              <w:t xml:space="preserve">Lietuvos Respublikos </w:t>
            </w:r>
            <w:r w:rsidR="009E2FE7">
              <w:t>susisiekimo</w:t>
            </w:r>
            <w:r>
              <w:t xml:space="preserve"> ministerijai</w:t>
            </w:r>
          </w:p>
        </w:tc>
        <w:tc>
          <w:tcPr>
            <w:tcW w:w="709" w:type="dxa"/>
          </w:tcPr>
          <w:p w14:paraId="5A3B6538" w14:textId="77777777" w:rsidR="00D434E4" w:rsidRDefault="00D434E4">
            <w:pPr>
              <w:ind w:firstLine="720"/>
              <w:jc w:val="left"/>
            </w:pPr>
          </w:p>
        </w:tc>
        <w:tc>
          <w:tcPr>
            <w:tcW w:w="1526" w:type="dxa"/>
            <w:hideMark/>
          </w:tcPr>
          <w:p w14:paraId="5A3B6539" w14:textId="1E8F2BA0" w:rsidR="00D434E4" w:rsidRDefault="00F815EA" w:rsidP="00912123">
            <w:pPr>
              <w:jc w:val="left"/>
            </w:pPr>
            <w:r>
              <w:t xml:space="preserve">  </w:t>
            </w:r>
            <w:r w:rsidR="00D434E4">
              <w:t>20</w:t>
            </w:r>
            <w:r w:rsidR="000C63B5">
              <w:t>21</w:t>
            </w:r>
            <w:r w:rsidR="00D434E4">
              <w:t>-</w:t>
            </w:r>
            <w:r w:rsidR="001C4FAF">
              <w:t>11</w:t>
            </w:r>
            <w:r w:rsidR="00FF1014">
              <w:t>-</w:t>
            </w:r>
          </w:p>
        </w:tc>
        <w:tc>
          <w:tcPr>
            <w:tcW w:w="2727" w:type="dxa"/>
            <w:hideMark/>
          </w:tcPr>
          <w:p w14:paraId="5A3B653A" w14:textId="242047A7" w:rsidR="00D434E4" w:rsidRDefault="00D434E4" w:rsidP="00F84C89">
            <w:pPr>
              <w:tabs>
                <w:tab w:val="center" w:pos="1349"/>
              </w:tabs>
            </w:pPr>
            <w:r>
              <w:t xml:space="preserve">Nr. </w:t>
            </w:r>
            <w:r w:rsidR="00FF1014">
              <w:t>(4.6-82</w:t>
            </w:r>
            <w:r w:rsidR="00F815EA">
              <w:t>Mr</w:t>
            </w:r>
            <w:r w:rsidR="00FF1014">
              <w:t>)-3-</w:t>
            </w:r>
          </w:p>
        </w:tc>
      </w:tr>
      <w:tr w:rsidR="00D434E4" w14:paraId="5A3B6540" w14:textId="77777777" w:rsidTr="00D434E4">
        <w:trPr>
          <w:cantSplit/>
        </w:trPr>
        <w:tc>
          <w:tcPr>
            <w:tcW w:w="9640" w:type="dxa"/>
            <w:vMerge/>
            <w:vAlign w:val="center"/>
            <w:hideMark/>
          </w:tcPr>
          <w:p w14:paraId="5A3B653C" w14:textId="77777777" w:rsidR="00D434E4" w:rsidRDefault="00D434E4">
            <w:pPr>
              <w:jc w:val="left"/>
            </w:pPr>
          </w:p>
        </w:tc>
        <w:tc>
          <w:tcPr>
            <w:tcW w:w="709" w:type="dxa"/>
          </w:tcPr>
          <w:p w14:paraId="5A3B653D" w14:textId="77777777" w:rsidR="00D434E4" w:rsidRDefault="00D434E4">
            <w:pPr>
              <w:ind w:firstLine="720"/>
              <w:jc w:val="left"/>
            </w:pPr>
          </w:p>
        </w:tc>
        <w:tc>
          <w:tcPr>
            <w:tcW w:w="1526" w:type="dxa"/>
            <w:hideMark/>
          </w:tcPr>
          <w:p w14:paraId="5A3B653E" w14:textId="07E197FC" w:rsidR="00D434E4" w:rsidRDefault="00D434E4">
            <w:pPr>
              <w:jc w:val="left"/>
            </w:pPr>
            <w:r>
              <w:t xml:space="preserve">Į </w:t>
            </w:r>
            <w:r w:rsidR="00FF1014">
              <w:t>2021-</w:t>
            </w:r>
            <w:r w:rsidR="001C4FAF">
              <w:t>1</w:t>
            </w:r>
            <w:r w:rsidR="00320852">
              <w:t>1</w:t>
            </w:r>
            <w:r w:rsidR="00FF1014">
              <w:t>-</w:t>
            </w:r>
            <w:r w:rsidR="00D41764">
              <w:t>10</w:t>
            </w:r>
          </w:p>
        </w:tc>
        <w:tc>
          <w:tcPr>
            <w:tcW w:w="2727" w:type="dxa"/>
            <w:hideMark/>
          </w:tcPr>
          <w:p w14:paraId="5A3B653F" w14:textId="7F954242" w:rsidR="00D434E4" w:rsidRDefault="00D434E4">
            <w:r>
              <w:t xml:space="preserve">Nr. </w:t>
            </w:r>
            <w:r w:rsidR="009E2FE7" w:rsidRPr="009E2FE7">
              <w:t>2-4738</w:t>
            </w:r>
          </w:p>
        </w:tc>
      </w:tr>
      <w:tr w:rsidR="00D434E4" w14:paraId="5A3B6545" w14:textId="77777777" w:rsidTr="00D434E4">
        <w:trPr>
          <w:cantSplit/>
        </w:trPr>
        <w:tc>
          <w:tcPr>
            <w:tcW w:w="4678" w:type="dxa"/>
          </w:tcPr>
          <w:p w14:paraId="5A3B6541" w14:textId="261A3578" w:rsidR="004779D0" w:rsidRDefault="004779D0">
            <w:pPr>
              <w:jc w:val="left"/>
            </w:pPr>
          </w:p>
        </w:tc>
        <w:tc>
          <w:tcPr>
            <w:tcW w:w="709" w:type="dxa"/>
          </w:tcPr>
          <w:p w14:paraId="5A3B6542" w14:textId="77777777" w:rsidR="00D434E4" w:rsidRDefault="00D434E4">
            <w:pPr>
              <w:ind w:firstLine="720"/>
              <w:jc w:val="left"/>
            </w:pPr>
          </w:p>
        </w:tc>
        <w:tc>
          <w:tcPr>
            <w:tcW w:w="1526" w:type="dxa"/>
          </w:tcPr>
          <w:p w14:paraId="5A3B6543" w14:textId="77777777" w:rsidR="00D434E4" w:rsidRDefault="00D434E4">
            <w:pPr>
              <w:jc w:val="left"/>
            </w:pPr>
          </w:p>
        </w:tc>
        <w:tc>
          <w:tcPr>
            <w:tcW w:w="2727" w:type="dxa"/>
          </w:tcPr>
          <w:p w14:paraId="5A3B6544" w14:textId="77777777" w:rsidR="00D434E4" w:rsidRDefault="00D434E4"/>
        </w:tc>
      </w:tr>
      <w:tr w:rsidR="00D434E4" w14:paraId="5A3B654A" w14:textId="77777777" w:rsidTr="00D434E4">
        <w:trPr>
          <w:cantSplit/>
        </w:trPr>
        <w:tc>
          <w:tcPr>
            <w:tcW w:w="4678" w:type="dxa"/>
          </w:tcPr>
          <w:p w14:paraId="5A3B6546" w14:textId="77777777" w:rsidR="00D434E4" w:rsidRDefault="00D434E4">
            <w:pPr>
              <w:jc w:val="left"/>
            </w:pPr>
          </w:p>
        </w:tc>
        <w:tc>
          <w:tcPr>
            <w:tcW w:w="709" w:type="dxa"/>
          </w:tcPr>
          <w:p w14:paraId="5A3B6547" w14:textId="77777777" w:rsidR="00D434E4" w:rsidRDefault="00D434E4">
            <w:pPr>
              <w:ind w:firstLine="720"/>
              <w:jc w:val="left"/>
            </w:pPr>
          </w:p>
        </w:tc>
        <w:tc>
          <w:tcPr>
            <w:tcW w:w="1526" w:type="dxa"/>
          </w:tcPr>
          <w:p w14:paraId="5A3B6548" w14:textId="77777777" w:rsidR="00D434E4" w:rsidRDefault="00D434E4">
            <w:pPr>
              <w:jc w:val="left"/>
            </w:pPr>
          </w:p>
        </w:tc>
        <w:tc>
          <w:tcPr>
            <w:tcW w:w="2727" w:type="dxa"/>
          </w:tcPr>
          <w:p w14:paraId="5A3B6549" w14:textId="77777777" w:rsidR="00D434E4" w:rsidRDefault="00D434E4"/>
        </w:tc>
      </w:tr>
      <w:tr w:rsidR="00D434E4" w14:paraId="5A3B654F" w14:textId="77777777" w:rsidTr="00D434E4">
        <w:trPr>
          <w:cantSplit/>
        </w:trPr>
        <w:tc>
          <w:tcPr>
            <w:tcW w:w="4678" w:type="dxa"/>
          </w:tcPr>
          <w:p w14:paraId="5A3B654B" w14:textId="77777777" w:rsidR="00D434E4" w:rsidRDefault="00D434E4">
            <w:pPr>
              <w:jc w:val="left"/>
            </w:pPr>
          </w:p>
        </w:tc>
        <w:tc>
          <w:tcPr>
            <w:tcW w:w="709" w:type="dxa"/>
          </w:tcPr>
          <w:p w14:paraId="5A3B654C" w14:textId="77777777" w:rsidR="00D434E4" w:rsidRDefault="00D434E4">
            <w:pPr>
              <w:ind w:firstLine="720"/>
              <w:jc w:val="left"/>
            </w:pPr>
          </w:p>
        </w:tc>
        <w:tc>
          <w:tcPr>
            <w:tcW w:w="1526" w:type="dxa"/>
          </w:tcPr>
          <w:p w14:paraId="5A3B654D" w14:textId="77777777" w:rsidR="00D434E4" w:rsidRDefault="00D434E4">
            <w:pPr>
              <w:jc w:val="left"/>
            </w:pPr>
          </w:p>
        </w:tc>
        <w:tc>
          <w:tcPr>
            <w:tcW w:w="2727" w:type="dxa"/>
          </w:tcPr>
          <w:p w14:paraId="5A3B654E" w14:textId="77777777" w:rsidR="00D434E4" w:rsidRDefault="00D434E4"/>
        </w:tc>
      </w:tr>
      <w:tr w:rsidR="00D434E4" w14:paraId="5A3B6551" w14:textId="77777777" w:rsidTr="00D434E4">
        <w:trPr>
          <w:cantSplit/>
        </w:trPr>
        <w:tc>
          <w:tcPr>
            <w:tcW w:w="9640" w:type="dxa"/>
            <w:gridSpan w:val="4"/>
            <w:hideMark/>
          </w:tcPr>
          <w:p w14:paraId="5A3B6550" w14:textId="7CDA9B77" w:rsidR="00D434E4" w:rsidRDefault="007B7523" w:rsidP="00F815EA">
            <w:pPr>
              <w:rPr>
                <w:b/>
                <w:bCs/>
              </w:rPr>
            </w:pPr>
            <w:r w:rsidRPr="007B7523">
              <w:rPr>
                <w:b/>
                <w:bCs/>
                <w:caps/>
              </w:rPr>
              <w:t xml:space="preserve">DĖL LIETUVOS RESPUBLIKOS VYRIAUSYBĖS </w:t>
            </w:r>
            <w:r w:rsidR="006F3260">
              <w:rPr>
                <w:b/>
                <w:bCs/>
                <w:caps/>
              </w:rPr>
              <w:t>nutarimo projekto derinimo</w:t>
            </w:r>
          </w:p>
        </w:tc>
      </w:tr>
    </w:tbl>
    <w:p w14:paraId="5A3B6552" w14:textId="77777777" w:rsidR="00675A68" w:rsidRPr="005F4B0E" w:rsidRDefault="00675A68"/>
    <w:p w14:paraId="302E608C" w14:textId="44D6C343" w:rsidR="00D56AFF" w:rsidRDefault="00D56AFF">
      <w:pPr>
        <w:rPr>
          <w:szCs w:val="24"/>
        </w:rPr>
      </w:pPr>
    </w:p>
    <w:p w14:paraId="6C83E871" w14:textId="5E510392" w:rsidR="00EF4BFA" w:rsidRDefault="003C125F" w:rsidP="00EF4BFA">
      <w:pPr>
        <w:ind w:firstLine="720"/>
      </w:pPr>
      <w:r w:rsidRPr="003C125F">
        <w:t xml:space="preserve">Lietuvos Respublikos ekonomikos ir inovacijų ministerija pagal kompetenciją išnagrinėjusi Jūsų pateiktą Lietuvos Respublikos Vyriausybės nutarimo </w:t>
      </w:r>
      <w:r w:rsidR="00231789" w:rsidRPr="00231789">
        <w:t>„Dėl Lietuvos Respublikos Vyriausybės 2020 m. spalio 7 d. nutarimo Nr. 1088 „Dėl Periodinių leidinių pristatymo kaimo gyvenamųjų vietovių prenumeratoriams paslaugos tarifų nustatymo kriterijų ir periodinių leidinių pristatymo kaimo gyvenamųjų vietovių prenumeratoriams paslaugos 2021–2023 metams didžiausių tarifų sąrašo patvirtinimo“ pakeitimo“ projektą</w:t>
      </w:r>
      <w:r w:rsidRPr="003C125F">
        <w:t xml:space="preserve"> informuoja, kad pastabų ir pasiūlymų neturi.</w:t>
      </w:r>
    </w:p>
    <w:p w14:paraId="0B42A12E" w14:textId="77777777" w:rsidR="00FF1014" w:rsidRDefault="00FF1014" w:rsidP="00EF4BFA">
      <w:pPr>
        <w:ind w:firstLine="720"/>
      </w:pPr>
    </w:p>
    <w:p w14:paraId="1B793336" w14:textId="79C22F4B" w:rsidR="00EF4BFA" w:rsidRDefault="00EF4BFA" w:rsidP="00EF4BFA">
      <w:pPr>
        <w:ind w:firstLine="720"/>
      </w:pPr>
    </w:p>
    <w:p w14:paraId="299D5C83" w14:textId="77777777" w:rsidR="00E74F61" w:rsidRDefault="00E74F61" w:rsidP="00EF4BFA">
      <w:pPr>
        <w:ind w:firstLine="720"/>
      </w:pPr>
    </w:p>
    <w:p w14:paraId="13AE5159" w14:textId="77777777" w:rsidR="00EF4BFA" w:rsidRDefault="00EF4BFA" w:rsidP="00EF4BFA">
      <w:pPr>
        <w:ind w:firstLine="720"/>
      </w:pPr>
    </w:p>
    <w:p w14:paraId="217375B0" w14:textId="77777777" w:rsidR="00EF4BFA" w:rsidRDefault="00EF4BFA" w:rsidP="00EF4BFA">
      <w:pPr>
        <w:ind w:firstLine="720"/>
      </w:pPr>
    </w:p>
    <w:p w14:paraId="52EFC9AB" w14:textId="62B655FD" w:rsidR="00611DBF" w:rsidRDefault="00EF4BFA" w:rsidP="00EF4BFA">
      <w:r w:rsidRPr="0055629A">
        <w:t xml:space="preserve">Ekonomikos ir inovacijų </w:t>
      </w:r>
      <w:r w:rsidR="00FF1014">
        <w:t>vice</w:t>
      </w:r>
      <w:r>
        <w:t>ministr</w:t>
      </w:r>
      <w:r w:rsidR="009C3FD0">
        <w:t>ė</w:t>
      </w:r>
      <w:r w:rsidR="00E95482">
        <w:tab/>
      </w:r>
      <w:r w:rsidR="00E95482">
        <w:tab/>
      </w:r>
      <w:r w:rsidR="00E95482">
        <w:tab/>
      </w:r>
      <w:r w:rsidR="00E95482">
        <w:tab/>
      </w:r>
      <w:r w:rsidR="00E95482">
        <w:tab/>
      </w:r>
      <w:r w:rsidR="00E95482">
        <w:tab/>
      </w:r>
      <w:r w:rsidR="00FF1014">
        <w:t xml:space="preserve">    </w:t>
      </w:r>
      <w:r w:rsidR="009C3FD0">
        <w:t>Ieva Valeškaitė</w:t>
      </w:r>
    </w:p>
    <w:p w14:paraId="4E942975" w14:textId="77777777" w:rsidR="00611DBF" w:rsidRDefault="00611DBF" w:rsidP="00EF4BFA"/>
    <w:p w14:paraId="220F7ABD" w14:textId="77777777" w:rsidR="00611DBF" w:rsidRDefault="00611DBF" w:rsidP="00EF4BFA"/>
    <w:p w14:paraId="45183A38" w14:textId="77777777" w:rsidR="00611DBF" w:rsidRDefault="00611DBF" w:rsidP="00EF4BFA"/>
    <w:p w14:paraId="7FC324AB" w14:textId="77777777" w:rsidR="00611DBF" w:rsidRDefault="00611DBF" w:rsidP="00EF4BFA"/>
    <w:p w14:paraId="70E08F01" w14:textId="77777777" w:rsidR="00611DBF" w:rsidRDefault="00611DBF" w:rsidP="00EF4BFA"/>
    <w:p w14:paraId="7B3D3AC4" w14:textId="77777777" w:rsidR="00611DBF" w:rsidRDefault="00611DBF" w:rsidP="00EF4BFA"/>
    <w:p w14:paraId="01CCE588" w14:textId="77777777" w:rsidR="00611DBF" w:rsidRDefault="00611DBF" w:rsidP="00EF4BFA"/>
    <w:p w14:paraId="677253EA" w14:textId="77777777" w:rsidR="00611DBF" w:rsidRDefault="00611DBF" w:rsidP="00EF4BFA"/>
    <w:p w14:paraId="2827434E" w14:textId="77777777" w:rsidR="00611DBF" w:rsidRDefault="00611DBF" w:rsidP="00EF4BFA"/>
    <w:p w14:paraId="657696CF" w14:textId="0B7F013F" w:rsidR="00EF4BFA" w:rsidRDefault="00EF4BFA" w:rsidP="00EF4BFA"/>
    <w:p w14:paraId="39ECE868" w14:textId="77777777" w:rsidR="00FF1014" w:rsidRDefault="00FF1014" w:rsidP="00EF4BFA"/>
    <w:p w14:paraId="1184740B" w14:textId="77777777" w:rsidR="00EF4BFA" w:rsidRDefault="00EF4BFA" w:rsidP="00EF4BFA"/>
    <w:p w14:paraId="2164929B" w14:textId="39F9332E" w:rsidR="00EF4BFA" w:rsidRDefault="00EF4BFA" w:rsidP="00EF4BFA"/>
    <w:p w14:paraId="65487567" w14:textId="27CCEBD4" w:rsidR="009249CC" w:rsidRDefault="009249CC" w:rsidP="00EF4BFA"/>
    <w:p w14:paraId="7B7FDDB5" w14:textId="736963B5" w:rsidR="009249CC" w:rsidRDefault="009249CC" w:rsidP="00EF4BFA"/>
    <w:p w14:paraId="2D2319CE" w14:textId="36A1C1D6" w:rsidR="009249CC" w:rsidRDefault="009249CC" w:rsidP="00EF4BFA"/>
    <w:p w14:paraId="6882E804" w14:textId="77777777" w:rsidR="009249CC" w:rsidRDefault="009249CC" w:rsidP="00EF4BFA"/>
    <w:p w14:paraId="5A3B6568" w14:textId="77777777" w:rsidR="006E0DF9" w:rsidRDefault="006E0DF9">
      <w:pPr>
        <w:rPr>
          <w:szCs w:val="24"/>
        </w:rPr>
      </w:pPr>
    </w:p>
    <w:p w14:paraId="6BA1A553" w14:textId="7B02EA4A" w:rsidR="00E74F61" w:rsidRDefault="00FF1014" w:rsidP="00FF1014">
      <w:pPr>
        <w:rPr>
          <w:color w:val="0000FF"/>
          <w:szCs w:val="24"/>
          <w:u w:val="single"/>
        </w:rPr>
      </w:pPr>
      <w:r w:rsidRPr="005408B8">
        <w:rPr>
          <w:szCs w:val="24"/>
        </w:rPr>
        <w:t xml:space="preserve">Gintarė Dubickaitė, tel. 8 </w:t>
      </w:r>
      <w:r>
        <w:rPr>
          <w:szCs w:val="24"/>
        </w:rPr>
        <w:t>614</w:t>
      </w:r>
      <w:r w:rsidRPr="005408B8">
        <w:rPr>
          <w:szCs w:val="24"/>
        </w:rPr>
        <w:t xml:space="preserve"> </w:t>
      </w:r>
      <w:r>
        <w:rPr>
          <w:szCs w:val="24"/>
        </w:rPr>
        <w:t>26</w:t>
      </w:r>
      <w:r w:rsidRPr="005408B8">
        <w:rPr>
          <w:szCs w:val="24"/>
        </w:rPr>
        <w:t xml:space="preserve"> </w:t>
      </w:r>
      <w:r>
        <w:rPr>
          <w:szCs w:val="24"/>
        </w:rPr>
        <w:t>362</w:t>
      </w:r>
      <w:r w:rsidRPr="005408B8">
        <w:rPr>
          <w:szCs w:val="24"/>
        </w:rPr>
        <w:t xml:space="preserve">, el. p. </w:t>
      </w:r>
      <w:hyperlink r:id="rId8" w:history="1">
        <w:r w:rsidRPr="005408B8">
          <w:rPr>
            <w:color w:val="0000FF"/>
            <w:szCs w:val="24"/>
            <w:u w:val="single"/>
          </w:rPr>
          <w:t>gintare.dubickaite@eimin.lt</w:t>
        </w:r>
      </w:hyperlink>
    </w:p>
    <w:p w14:paraId="39E30B73" w14:textId="42DF4428" w:rsidR="00E74F61" w:rsidRPr="00E74F61" w:rsidRDefault="009C115D" w:rsidP="00FF1014">
      <w:pPr>
        <w:rPr>
          <w:color w:val="0000FF"/>
          <w:szCs w:val="24"/>
          <w:u w:val="single"/>
        </w:rPr>
      </w:pPr>
      <w:r>
        <w:rPr>
          <w:szCs w:val="24"/>
        </w:rPr>
        <w:t>Vyginta Damzenienė</w:t>
      </w:r>
      <w:r w:rsidR="00E74F61" w:rsidRPr="005408B8">
        <w:rPr>
          <w:szCs w:val="24"/>
        </w:rPr>
        <w:t xml:space="preserve">, tel. </w:t>
      </w:r>
      <w:r w:rsidR="0039138A" w:rsidRPr="0039138A">
        <w:rPr>
          <w:szCs w:val="24"/>
        </w:rPr>
        <w:t>8</w:t>
      </w:r>
      <w:r w:rsidR="0039138A">
        <w:rPr>
          <w:szCs w:val="24"/>
        </w:rPr>
        <w:t> </w:t>
      </w:r>
      <w:r w:rsidR="0039138A" w:rsidRPr="0039138A">
        <w:rPr>
          <w:szCs w:val="24"/>
        </w:rPr>
        <w:t>659</w:t>
      </w:r>
      <w:r w:rsidR="0039138A">
        <w:rPr>
          <w:szCs w:val="24"/>
        </w:rPr>
        <w:t xml:space="preserve"> </w:t>
      </w:r>
      <w:r w:rsidR="0039138A" w:rsidRPr="0039138A">
        <w:rPr>
          <w:szCs w:val="24"/>
        </w:rPr>
        <w:t>30</w:t>
      </w:r>
      <w:r w:rsidR="0039138A">
        <w:rPr>
          <w:szCs w:val="24"/>
        </w:rPr>
        <w:t xml:space="preserve"> </w:t>
      </w:r>
      <w:r w:rsidR="0039138A" w:rsidRPr="0039138A">
        <w:rPr>
          <w:szCs w:val="24"/>
        </w:rPr>
        <w:t>075</w:t>
      </w:r>
      <w:r w:rsidR="00E74F61" w:rsidRPr="005408B8">
        <w:rPr>
          <w:szCs w:val="24"/>
        </w:rPr>
        <w:t xml:space="preserve">, el. p. </w:t>
      </w:r>
      <w:hyperlink r:id="rId9" w:history="1">
        <w:r w:rsidR="0039138A" w:rsidRPr="009830D4">
          <w:rPr>
            <w:rStyle w:val="Hipersaitas"/>
            <w:szCs w:val="24"/>
          </w:rPr>
          <w:t>vyginta.damzeniene</w:t>
        </w:r>
        <w:r w:rsidR="0039138A" w:rsidRPr="009830D4">
          <w:rPr>
            <w:rStyle w:val="Hipersaitas"/>
            <w:szCs w:val="24"/>
          </w:rPr>
          <w:t>@eimin.lt</w:t>
        </w:r>
      </w:hyperlink>
    </w:p>
    <w:sectPr w:rsidR="00E74F61" w:rsidRPr="00E74F61" w:rsidSect="00361B8C">
      <w:headerReference w:type="default" r:id="rId10"/>
      <w:footerReference w:type="even" r:id="rId11"/>
      <w:headerReference w:type="first" r:id="rId12"/>
      <w:pgSz w:w="11906" w:h="16838" w:code="9"/>
      <w:pgMar w:top="1134" w:right="567" w:bottom="1134"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1D0B15" w14:textId="77777777" w:rsidR="00CC7638" w:rsidRDefault="00CC7638">
      <w:r>
        <w:separator/>
      </w:r>
    </w:p>
  </w:endnote>
  <w:endnote w:type="continuationSeparator" w:id="0">
    <w:p w14:paraId="0319833C" w14:textId="77777777" w:rsidR="00CC7638" w:rsidRDefault="00CC7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3B657B" w14:textId="77777777" w:rsidR="00675A68" w:rsidRDefault="00DA5F4A">
    <w:pPr>
      <w:pStyle w:val="Porat"/>
      <w:framePr w:wrap="around" w:vAnchor="text" w:hAnchor="margin" w:xAlign="center" w:y="1"/>
      <w:rPr>
        <w:rStyle w:val="Puslapionumeris"/>
      </w:rPr>
    </w:pPr>
    <w:r>
      <w:rPr>
        <w:rStyle w:val="Puslapionumeris"/>
      </w:rPr>
      <w:fldChar w:fldCharType="begin"/>
    </w:r>
    <w:r w:rsidR="00675A68">
      <w:rPr>
        <w:rStyle w:val="Puslapionumeris"/>
      </w:rPr>
      <w:instrText xml:space="preserve">PAGE  </w:instrText>
    </w:r>
    <w:r>
      <w:rPr>
        <w:rStyle w:val="Puslapionumeris"/>
      </w:rPr>
      <w:fldChar w:fldCharType="separate"/>
    </w:r>
    <w:r w:rsidR="00675A68">
      <w:rPr>
        <w:rStyle w:val="Puslapionumeris"/>
        <w:noProof/>
      </w:rPr>
      <w:t>1</w:t>
    </w:r>
    <w:r>
      <w:rPr>
        <w:rStyle w:val="Puslapionumeris"/>
      </w:rPr>
      <w:fldChar w:fldCharType="end"/>
    </w:r>
  </w:p>
  <w:p w14:paraId="5A3B657C" w14:textId="77777777" w:rsidR="00675A68" w:rsidRDefault="00675A6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499142" w14:textId="77777777" w:rsidR="00CC7638" w:rsidRDefault="00CC7638">
      <w:r>
        <w:separator/>
      </w:r>
    </w:p>
  </w:footnote>
  <w:footnote w:type="continuationSeparator" w:id="0">
    <w:p w14:paraId="4E7DAEE9" w14:textId="77777777" w:rsidR="00CC7638" w:rsidRDefault="00CC76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3B657A" w14:textId="77777777" w:rsidR="00675A68" w:rsidRDefault="00DA5F4A">
    <w:pPr>
      <w:pStyle w:val="Antrats"/>
      <w:jc w:val="center"/>
    </w:pPr>
    <w:r>
      <w:rPr>
        <w:rStyle w:val="Puslapionumeris"/>
      </w:rPr>
      <w:fldChar w:fldCharType="begin"/>
    </w:r>
    <w:r w:rsidR="00675A68">
      <w:rPr>
        <w:rStyle w:val="Puslapionumeris"/>
      </w:rPr>
      <w:instrText xml:space="preserve"> PAGE </w:instrText>
    </w:r>
    <w:r>
      <w:rPr>
        <w:rStyle w:val="Puslapionumeris"/>
      </w:rPr>
      <w:fldChar w:fldCharType="separate"/>
    </w:r>
    <w:r w:rsidR="00675A68">
      <w:rPr>
        <w:rStyle w:val="Puslapionumeris"/>
        <w:noProof/>
      </w:rPr>
      <w:t>1</w:t>
    </w:r>
    <w:r>
      <w:rPr>
        <w:rStyle w:val="Puslapionumeri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3B657D" w14:textId="77777777" w:rsidR="00212586" w:rsidRDefault="00212586" w:rsidP="00212586">
    <w:pPr>
      <w:pStyle w:val="Antrats"/>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607"/>
    <w:rsid w:val="00001F58"/>
    <w:rsid w:val="00015E01"/>
    <w:rsid w:val="00021AE4"/>
    <w:rsid w:val="00084547"/>
    <w:rsid w:val="000B12BF"/>
    <w:rsid w:val="000C56EB"/>
    <w:rsid w:val="000C63B5"/>
    <w:rsid w:val="000D3B0C"/>
    <w:rsid w:val="000D6884"/>
    <w:rsid w:val="000F09E0"/>
    <w:rsid w:val="00125034"/>
    <w:rsid w:val="00135D13"/>
    <w:rsid w:val="0016203C"/>
    <w:rsid w:val="00181B8F"/>
    <w:rsid w:val="00191AD2"/>
    <w:rsid w:val="001C4FAF"/>
    <w:rsid w:val="001D5D06"/>
    <w:rsid w:val="00201845"/>
    <w:rsid w:val="00211A21"/>
    <w:rsid w:val="00212586"/>
    <w:rsid w:val="0022267B"/>
    <w:rsid w:val="0023108C"/>
    <w:rsid w:val="00231222"/>
    <w:rsid w:val="00231789"/>
    <w:rsid w:val="002428B6"/>
    <w:rsid w:val="002430AC"/>
    <w:rsid w:val="002579B1"/>
    <w:rsid w:val="0026102F"/>
    <w:rsid w:val="002650CA"/>
    <w:rsid w:val="0027097F"/>
    <w:rsid w:val="00281243"/>
    <w:rsid w:val="00282963"/>
    <w:rsid w:val="002859D5"/>
    <w:rsid w:val="002868AE"/>
    <w:rsid w:val="00292E3B"/>
    <w:rsid w:val="002A20C4"/>
    <w:rsid w:val="002B0413"/>
    <w:rsid w:val="002B7541"/>
    <w:rsid w:val="002E52AA"/>
    <w:rsid w:val="00320852"/>
    <w:rsid w:val="00331148"/>
    <w:rsid w:val="00332C42"/>
    <w:rsid w:val="00345B9C"/>
    <w:rsid w:val="00355721"/>
    <w:rsid w:val="00361B8C"/>
    <w:rsid w:val="003911C0"/>
    <w:rsid w:val="0039138A"/>
    <w:rsid w:val="003A7B37"/>
    <w:rsid w:val="003B39DF"/>
    <w:rsid w:val="003C125F"/>
    <w:rsid w:val="003C5E81"/>
    <w:rsid w:val="003D3DEA"/>
    <w:rsid w:val="00424783"/>
    <w:rsid w:val="00434FBC"/>
    <w:rsid w:val="00462FE5"/>
    <w:rsid w:val="00475BAC"/>
    <w:rsid w:val="004779D0"/>
    <w:rsid w:val="00494A1B"/>
    <w:rsid w:val="0049667C"/>
    <w:rsid w:val="004A0BBF"/>
    <w:rsid w:val="004A1AA8"/>
    <w:rsid w:val="004F1E77"/>
    <w:rsid w:val="005126A1"/>
    <w:rsid w:val="005136D8"/>
    <w:rsid w:val="00532124"/>
    <w:rsid w:val="00535571"/>
    <w:rsid w:val="00555888"/>
    <w:rsid w:val="00562304"/>
    <w:rsid w:val="00562A71"/>
    <w:rsid w:val="00574FE4"/>
    <w:rsid w:val="00576372"/>
    <w:rsid w:val="005826EF"/>
    <w:rsid w:val="00592C77"/>
    <w:rsid w:val="00596919"/>
    <w:rsid w:val="005A14D2"/>
    <w:rsid w:val="005A1745"/>
    <w:rsid w:val="005B5009"/>
    <w:rsid w:val="005C14CA"/>
    <w:rsid w:val="005F4B0E"/>
    <w:rsid w:val="00611DBF"/>
    <w:rsid w:val="00640966"/>
    <w:rsid w:val="00643FED"/>
    <w:rsid w:val="00647077"/>
    <w:rsid w:val="00647770"/>
    <w:rsid w:val="00662151"/>
    <w:rsid w:val="00675A68"/>
    <w:rsid w:val="006E0DF9"/>
    <w:rsid w:val="006E5EE5"/>
    <w:rsid w:val="006F2DFA"/>
    <w:rsid w:val="006F3260"/>
    <w:rsid w:val="006F6CAB"/>
    <w:rsid w:val="007024AE"/>
    <w:rsid w:val="0072795F"/>
    <w:rsid w:val="00746BB6"/>
    <w:rsid w:val="007546E4"/>
    <w:rsid w:val="00770069"/>
    <w:rsid w:val="00780517"/>
    <w:rsid w:val="007A6DEC"/>
    <w:rsid w:val="007B7523"/>
    <w:rsid w:val="007D405B"/>
    <w:rsid w:val="007E58D6"/>
    <w:rsid w:val="00815004"/>
    <w:rsid w:val="00816EBF"/>
    <w:rsid w:val="00817FE2"/>
    <w:rsid w:val="0082377E"/>
    <w:rsid w:val="008651D5"/>
    <w:rsid w:val="008714C2"/>
    <w:rsid w:val="008874D3"/>
    <w:rsid w:val="008936F0"/>
    <w:rsid w:val="008A4F9C"/>
    <w:rsid w:val="008C2615"/>
    <w:rsid w:val="00904096"/>
    <w:rsid w:val="00912123"/>
    <w:rsid w:val="00923E1C"/>
    <w:rsid w:val="009249CC"/>
    <w:rsid w:val="009640AF"/>
    <w:rsid w:val="009732C3"/>
    <w:rsid w:val="009853E1"/>
    <w:rsid w:val="00990578"/>
    <w:rsid w:val="0099346C"/>
    <w:rsid w:val="009A24C7"/>
    <w:rsid w:val="009C115D"/>
    <w:rsid w:val="009C3FD0"/>
    <w:rsid w:val="009E2FE7"/>
    <w:rsid w:val="009E3D8F"/>
    <w:rsid w:val="009F0AF7"/>
    <w:rsid w:val="009F5363"/>
    <w:rsid w:val="00A1746E"/>
    <w:rsid w:val="00A2301D"/>
    <w:rsid w:val="00A27416"/>
    <w:rsid w:val="00A27813"/>
    <w:rsid w:val="00A4461C"/>
    <w:rsid w:val="00A56364"/>
    <w:rsid w:val="00A74E27"/>
    <w:rsid w:val="00A759E9"/>
    <w:rsid w:val="00A825FA"/>
    <w:rsid w:val="00A844E2"/>
    <w:rsid w:val="00AA2AD7"/>
    <w:rsid w:val="00AB0F74"/>
    <w:rsid w:val="00AC2033"/>
    <w:rsid w:val="00AE0B44"/>
    <w:rsid w:val="00AE21D7"/>
    <w:rsid w:val="00B07DA7"/>
    <w:rsid w:val="00B07FED"/>
    <w:rsid w:val="00B10566"/>
    <w:rsid w:val="00B303B3"/>
    <w:rsid w:val="00B45D01"/>
    <w:rsid w:val="00B52AA8"/>
    <w:rsid w:val="00B5720B"/>
    <w:rsid w:val="00B60BCE"/>
    <w:rsid w:val="00B678EF"/>
    <w:rsid w:val="00B87414"/>
    <w:rsid w:val="00BF24AB"/>
    <w:rsid w:val="00C04DB2"/>
    <w:rsid w:val="00C12182"/>
    <w:rsid w:val="00C77DFC"/>
    <w:rsid w:val="00C8070E"/>
    <w:rsid w:val="00C90246"/>
    <w:rsid w:val="00C92056"/>
    <w:rsid w:val="00CB1056"/>
    <w:rsid w:val="00CB11B2"/>
    <w:rsid w:val="00CC7638"/>
    <w:rsid w:val="00CE7DA1"/>
    <w:rsid w:val="00CF03FA"/>
    <w:rsid w:val="00D13B1A"/>
    <w:rsid w:val="00D335F7"/>
    <w:rsid w:val="00D344E5"/>
    <w:rsid w:val="00D34618"/>
    <w:rsid w:val="00D355E8"/>
    <w:rsid w:val="00D41764"/>
    <w:rsid w:val="00D434E4"/>
    <w:rsid w:val="00D501DB"/>
    <w:rsid w:val="00D56AFF"/>
    <w:rsid w:val="00D664D2"/>
    <w:rsid w:val="00D74EDE"/>
    <w:rsid w:val="00D81433"/>
    <w:rsid w:val="00D846F9"/>
    <w:rsid w:val="00D92607"/>
    <w:rsid w:val="00DA5F4A"/>
    <w:rsid w:val="00DF7808"/>
    <w:rsid w:val="00E5737B"/>
    <w:rsid w:val="00E64612"/>
    <w:rsid w:val="00E74F61"/>
    <w:rsid w:val="00E878B5"/>
    <w:rsid w:val="00E87ABD"/>
    <w:rsid w:val="00E95482"/>
    <w:rsid w:val="00E9671E"/>
    <w:rsid w:val="00EA3FA1"/>
    <w:rsid w:val="00EA7DBD"/>
    <w:rsid w:val="00EB1A9A"/>
    <w:rsid w:val="00EC0F49"/>
    <w:rsid w:val="00ED785F"/>
    <w:rsid w:val="00EE4ECE"/>
    <w:rsid w:val="00EE5CC6"/>
    <w:rsid w:val="00EF4BFA"/>
    <w:rsid w:val="00F116C6"/>
    <w:rsid w:val="00F15A03"/>
    <w:rsid w:val="00F20BCA"/>
    <w:rsid w:val="00F2354D"/>
    <w:rsid w:val="00F35666"/>
    <w:rsid w:val="00F36AC0"/>
    <w:rsid w:val="00F44252"/>
    <w:rsid w:val="00F47FF1"/>
    <w:rsid w:val="00F57BFB"/>
    <w:rsid w:val="00F815EA"/>
    <w:rsid w:val="00F84C89"/>
    <w:rsid w:val="00F90C73"/>
    <w:rsid w:val="00FA4C9B"/>
    <w:rsid w:val="00FF1014"/>
    <w:rsid w:val="00FF2C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3B6532"/>
  <w15:docId w15:val="{3CDC767E-81BF-4F4E-8DAC-2030D611C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A5F4A"/>
    <w:pPr>
      <w:jc w:val="both"/>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rsid w:val="00DA5F4A"/>
    <w:pPr>
      <w:tabs>
        <w:tab w:val="center" w:pos="4153"/>
        <w:tab w:val="right" w:pos="8306"/>
      </w:tabs>
    </w:pPr>
  </w:style>
  <w:style w:type="paragraph" w:styleId="Porat">
    <w:name w:val="footer"/>
    <w:basedOn w:val="prastasis"/>
    <w:semiHidden/>
    <w:rsid w:val="00DA5F4A"/>
    <w:pPr>
      <w:tabs>
        <w:tab w:val="center" w:pos="4153"/>
        <w:tab w:val="right" w:pos="8306"/>
      </w:tabs>
    </w:pPr>
  </w:style>
  <w:style w:type="character" w:styleId="Puslapionumeris">
    <w:name w:val="page number"/>
    <w:basedOn w:val="Numatytasispastraiposriftas"/>
    <w:semiHidden/>
    <w:rsid w:val="00DA5F4A"/>
  </w:style>
  <w:style w:type="character" w:styleId="Hipersaitas">
    <w:name w:val="Hyperlink"/>
    <w:basedOn w:val="Numatytasispastraiposriftas"/>
    <w:semiHidden/>
    <w:rsid w:val="00DA5F4A"/>
    <w:rPr>
      <w:color w:val="0000FF"/>
      <w:u w:val="single"/>
    </w:rPr>
  </w:style>
  <w:style w:type="paragraph" w:styleId="Debesliotekstas">
    <w:name w:val="Balloon Text"/>
    <w:basedOn w:val="prastasis"/>
    <w:link w:val="DebesliotekstasDiagrama"/>
    <w:uiPriority w:val="99"/>
    <w:semiHidden/>
    <w:unhideWhenUsed/>
    <w:rsid w:val="00A2301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2301D"/>
    <w:rPr>
      <w:rFonts w:ascii="Tahoma" w:hAnsi="Tahoma" w:cs="Tahoma"/>
      <w:sz w:val="16"/>
      <w:szCs w:val="16"/>
      <w:lang w:eastAsia="en-US"/>
    </w:rPr>
  </w:style>
  <w:style w:type="character" w:styleId="Neapdorotaspaminjimas">
    <w:name w:val="Unresolved Mention"/>
    <w:basedOn w:val="Numatytasispastraiposriftas"/>
    <w:uiPriority w:val="99"/>
    <w:semiHidden/>
    <w:unhideWhenUsed/>
    <w:rsid w:val="003913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0042473">
      <w:bodyDiv w:val="1"/>
      <w:marLeft w:val="0"/>
      <w:marRight w:val="0"/>
      <w:marTop w:val="0"/>
      <w:marBottom w:val="0"/>
      <w:divBdr>
        <w:top w:val="none" w:sz="0" w:space="0" w:color="auto"/>
        <w:left w:val="none" w:sz="0" w:space="0" w:color="auto"/>
        <w:bottom w:val="none" w:sz="0" w:space="0" w:color="auto"/>
        <w:right w:val="none" w:sz="0" w:space="0" w:color="auto"/>
      </w:divBdr>
    </w:div>
    <w:div w:id="594290201">
      <w:bodyDiv w:val="1"/>
      <w:marLeft w:val="0"/>
      <w:marRight w:val="0"/>
      <w:marTop w:val="0"/>
      <w:marBottom w:val="0"/>
      <w:divBdr>
        <w:top w:val="none" w:sz="0" w:space="0" w:color="auto"/>
        <w:left w:val="none" w:sz="0" w:space="0" w:color="auto"/>
        <w:bottom w:val="none" w:sz="0" w:space="0" w:color="auto"/>
        <w:right w:val="none" w:sz="0" w:space="0" w:color="auto"/>
      </w:divBdr>
    </w:div>
    <w:div w:id="860824275">
      <w:bodyDiv w:val="1"/>
      <w:marLeft w:val="0"/>
      <w:marRight w:val="0"/>
      <w:marTop w:val="0"/>
      <w:marBottom w:val="0"/>
      <w:divBdr>
        <w:top w:val="none" w:sz="0" w:space="0" w:color="auto"/>
        <w:left w:val="none" w:sz="0" w:space="0" w:color="auto"/>
        <w:bottom w:val="none" w:sz="0" w:space="0" w:color="auto"/>
        <w:right w:val="none" w:sz="0" w:space="0" w:color="auto"/>
      </w:divBdr>
    </w:div>
    <w:div w:id="1047992802">
      <w:bodyDiv w:val="1"/>
      <w:marLeft w:val="0"/>
      <w:marRight w:val="0"/>
      <w:marTop w:val="0"/>
      <w:marBottom w:val="0"/>
      <w:divBdr>
        <w:top w:val="none" w:sz="0" w:space="0" w:color="auto"/>
        <w:left w:val="none" w:sz="0" w:space="0" w:color="auto"/>
        <w:bottom w:val="none" w:sz="0" w:space="0" w:color="auto"/>
        <w:right w:val="none" w:sz="0" w:space="0" w:color="auto"/>
      </w:divBdr>
    </w:div>
    <w:div w:id="1232698698">
      <w:bodyDiv w:val="1"/>
      <w:marLeft w:val="0"/>
      <w:marRight w:val="0"/>
      <w:marTop w:val="0"/>
      <w:marBottom w:val="0"/>
      <w:divBdr>
        <w:top w:val="none" w:sz="0" w:space="0" w:color="auto"/>
        <w:left w:val="none" w:sz="0" w:space="0" w:color="auto"/>
        <w:bottom w:val="none" w:sz="0" w:space="0" w:color="auto"/>
        <w:right w:val="none" w:sz="0" w:space="0" w:color="auto"/>
      </w:divBdr>
    </w:div>
    <w:div w:id="1313022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oter1.xml" Type="http://schemas.openxmlformats.org/officeDocument/2006/relationships/footer"/>
<Relationship Id="rId12" Target="header2.xml" Type="http://schemas.openxmlformats.org/officeDocument/2006/relationships/head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jpeg" Type="http://schemas.openxmlformats.org/officeDocument/2006/relationships/image"/>
<Relationship Id="rId8" Target="mailto:gintare.dubickaite@eimin.lt" TargetMode="External" Type="http://schemas.openxmlformats.org/officeDocument/2006/relationships/hyperlink"/>
<Relationship Id="rId9" Target="mailto:vyginta.damzeniene@eimin.lt" TargetMode="External" Type="http://schemas.openxmlformats.org/officeDocument/2006/relationships/hyperlink"/>
</Relationships>

</file>

<file path=word/_rels/settings.xml.rels><?xml version="1.0" encoding="UTF-8" standalone="no"?>
<Relationships xmlns="http://schemas.openxmlformats.org/package/2006/relationships">
<Relationship Id="rId1" Target="file:///L:/Ukmin_blankai_2018/Rastas_lt_sp.dotx"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298B4A-7E0C-4FC3-A378-66999AFD3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Rastas_lt_sp.dotx</Template>
  <TotalTime>4</TotalTime>
  <Pages>1</Pages>
  <Words>838</Words>
  <Characters>479</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KPC</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2021-11-16T06:53:00Z</dcterms:created>
  <dc:creator>Brazeviciute Justina</dc:creator>
  <cp:lastModifiedBy>Dubickaitė Gintarė</cp:lastModifiedBy>
  <cp:lastPrinted>2020-01-17T08:31:00Z</cp:lastPrinted>
  <dcterms:modified xsi:type="dcterms:W3CDTF">2021-11-16T07:40:00Z</dcterms:modified>
  <cp:revision>10</cp:revision>
</cp:coreProperties>
</file>