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04155D" w14:textId="1EFAED6D" w:rsidR="00CE013D" w:rsidRPr="00656941" w:rsidRDefault="00DF3DE3" w:rsidP="003649FA">
      <w:pPr>
        <w:jc w:val="center"/>
        <w:rPr>
          <w:szCs w:val="24"/>
        </w:rPr>
      </w:pPr>
      <w:r w:rsidRPr="000F00A9">
        <w:rPr>
          <w:noProof/>
          <w:lang w:val="en-GB" w:eastAsia="en-GB"/>
        </w:rPr>
        <w:drawing>
          <wp:inline distT="0" distB="0" distL="0" distR="0" wp14:anchorId="489893A5" wp14:editId="4A5E4E9E">
            <wp:extent cx="556260" cy="563880"/>
            <wp:effectExtent l="0" t="0" r="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453C6" w14:textId="77777777" w:rsidR="00C92E07" w:rsidRPr="00251852" w:rsidRDefault="00C92E07">
      <w:pPr>
        <w:ind w:left="-540" w:hanging="90"/>
        <w:jc w:val="center"/>
        <w:rPr>
          <w:szCs w:val="24"/>
        </w:rPr>
      </w:pPr>
    </w:p>
    <w:tbl>
      <w:tblPr>
        <w:tblW w:w="97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462"/>
        <w:gridCol w:w="5310"/>
      </w:tblGrid>
      <w:tr w:rsidR="00CE013D" w:rsidRPr="0049796B" w14:paraId="64E523C7" w14:textId="77777777">
        <w:trPr>
          <w:cantSplit/>
          <w:trHeight w:val="1074"/>
        </w:trPr>
        <w:tc>
          <w:tcPr>
            <w:tcW w:w="9772" w:type="dxa"/>
            <w:gridSpan w:val="2"/>
          </w:tcPr>
          <w:p w14:paraId="4CFE953E" w14:textId="77777777" w:rsidR="00CE013D" w:rsidRPr="0049796B" w:rsidRDefault="00CE013D" w:rsidP="00C92E07">
            <w:pPr>
              <w:jc w:val="center"/>
              <w:rPr>
                <w:b/>
                <w:sz w:val="28"/>
                <w:szCs w:val="28"/>
              </w:rPr>
            </w:pPr>
            <w:r w:rsidRPr="0049796B">
              <w:rPr>
                <w:b/>
                <w:sz w:val="28"/>
                <w:szCs w:val="28"/>
              </w:rPr>
              <w:t>Nacionalinė žemės tarnyba</w:t>
            </w:r>
          </w:p>
          <w:p w14:paraId="5DB03BD8" w14:textId="77777777" w:rsidR="00CE013D" w:rsidRPr="0049796B" w:rsidRDefault="00CE013D" w:rsidP="00C92E07">
            <w:pPr>
              <w:pStyle w:val="Antrat1"/>
              <w:ind w:left="0" w:firstLine="34"/>
              <w:rPr>
                <w:rFonts w:ascii="Times New Roman" w:hAnsi="Times New Roman"/>
                <w:caps/>
                <w:szCs w:val="28"/>
              </w:rPr>
            </w:pPr>
            <w:r w:rsidRPr="0049796B">
              <w:rPr>
                <w:rFonts w:ascii="Times New Roman" w:hAnsi="Times New Roman"/>
                <w:caps/>
                <w:szCs w:val="28"/>
              </w:rPr>
              <w:t>PRIE ŽEMĖS ŪKIO MINISTERIJOS</w:t>
            </w:r>
          </w:p>
          <w:p w14:paraId="4CF4C2E2" w14:textId="37D03DE8" w:rsidR="00CE013D" w:rsidRPr="0049796B" w:rsidRDefault="00DF3DE3" w:rsidP="00C92E07">
            <w:pPr>
              <w:ind w:firstLine="34"/>
              <w:jc w:val="center"/>
              <w:rPr>
                <w:b/>
                <w:sz w:val="48"/>
                <w:szCs w:val="48"/>
              </w:rPr>
            </w:pPr>
            <w:r w:rsidRPr="0049796B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650739" wp14:editId="5D20364E">
                      <wp:simplePos x="0" y="0"/>
                      <wp:positionH relativeFrom="column">
                        <wp:posOffset>4622800</wp:posOffset>
                      </wp:positionH>
                      <wp:positionV relativeFrom="paragraph">
                        <wp:posOffset>260350</wp:posOffset>
                      </wp:positionV>
                      <wp:extent cx="1558290" cy="342900"/>
                      <wp:effectExtent l="0" t="0" r="0" b="0"/>
                      <wp:wrapNone/>
                      <wp:docPr id="1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829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CB7499" w14:textId="5EFFD1C5" w:rsidR="005355F6" w:rsidRPr="00081898" w:rsidRDefault="005355F6" w:rsidP="005355F6">
                                  <w:pPr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bCs/>
                                      <w:szCs w:val="24"/>
                                    </w:rPr>
                                    <w:t>1S</w:t>
                                  </w:r>
                                  <w:r w:rsidR="00105B19">
                                    <w:rPr>
                                      <w:bCs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bCs/>
                                      <w:szCs w:val="24"/>
                                    </w:rPr>
                                    <w:t>-</w:t>
                                  </w:r>
                                  <w:bookmarkStart w:id="0" w:name="_GoBack"/>
                                  <w:bookmarkEnd w:id="0"/>
                                  <w:r w:rsidR="001B7E0E">
                                    <w:rPr>
                                      <w:bCs/>
                                    </w:rPr>
                                    <w:t>575</w:t>
                                  </w:r>
                                  <w:r w:rsidR="00E85371" w:rsidRPr="00E85371">
                                    <w:rPr>
                                      <w:bCs/>
                                    </w:rPr>
                                    <w:t>-(3.</w:t>
                                  </w:r>
                                  <w:r w:rsidR="00034DB5">
                                    <w:rPr>
                                      <w:bCs/>
                                    </w:rPr>
                                    <w:t>3</w:t>
                                  </w:r>
                                  <w:r w:rsidR="00714757">
                                    <w:rPr>
                                      <w:bCs/>
                                    </w:rPr>
                                    <w:t xml:space="preserve"> E</w:t>
                                  </w:r>
                                  <w:r w:rsidR="004A47AB">
                                    <w:rPr>
                                      <w:bCs/>
                                    </w:rPr>
                                    <w:t>.</w:t>
                                  </w:r>
                                  <w:r w:rsidR="00E85371" w:rsidRPr="00E85371">
                                    <w:rPr>
                                      <w:bCs/>
                                    </w:rPr>
                                    <w:t>)</w:t>
                                  </w:r>
                                </w:p>
                                <w:p w14:paraId="4144DFBC" w14:textId="77777777" w:rsidR="00471058" w:rsidRPr="00081898" w:rsidRDefault="00471058" w:rsidP="000A5D7B">
                                  <w:pPr>
                                    <w:rPr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364pt;margin-top:20.5pt;width:122.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Pu71XtAIAALoFAAAOAAAAZHJzL2Uyb0RvYy54bWysVNtunDAQfa/Uf7D8TrjU7AIKGyXLUlVK L1LSD/CCWayCTW3vsmnVf+/Y7C3JS9WWB2R7xmcu53iub/Z9h3ZMaS5FjsOrACMmKllzscnx18fS SzDShoqadlKwHD8xjW8Wb99cj0PGItnKrmYKAYjQ2TjkuDVmyHxfVy3rqb6SAxNgbKTqqYGt2vi1 oiOg950fBcHMH6WqByUrpjWcFpMRLxx+07DKfG4azQzqcgy5GfdX7r+2f39xTbONokPLq0Ma9C+y 6CkXEPQEVVBD0VbxV1A9r5TUsjFXlex92TS8Yq4GqCYMXlTz0NKBuVqgOXo4tUn/P9jq0+6LQrwG 7kKMBO2Bo0e2N+hO7lFs2zMOOgOvhwH8zB6OwdWVqod7WX3TSMhlS8WG3Solx5bRGtIL7U3/4uqE oy3IevwoawhDt0Y6oH2jets76AYCdKDp6USNTaWyIeM4iVIwVWB7R2DpuPNpdrw9KG3eM9kju8ix AuodOt3da2OzodnRxQYTsuRd5+jvxLMDcJxOIDZctTabhWPzZxqkq2SVEI9Es5VHgqLwbssl8WZl OI+Ld8VyWYS/bNyQZC2vayZsmKOyQvJnzB00PmnipC0tO15bOJuSVpv1slNoR0HZpftcz8FydvOf p+GaALW8KCmMSHAXpV45S+YeKUnspfMg8YIwvUtnAUlJUT4v6Z4L9u8loTHHaRzFk5jOSb+oLXDf 69po1nMDs6PjfY6TkxPNrARXonbUGsq7aX3RCpv+uRVA95FoJ1ir0UmtZr/eA4pV8VrWTyBdJUFZ IEIYeLBopfqB0QjDI8f6+5YqhlH3QYD805AQO23chsTzCDbq0rK+tFBRAVSODUbTcmmmCbUdFN+0 EGl6cELewpNpuFPzOavDQ4MB4Yo6DDM7gS73zus8che/AQAA//8DAFBLAwQUAAYACAAAACEA10rX Md4AAAAJAQAADwAAAGRycy9kb3ducmV2LnhtbEyPT0/DMAzF70h8h8hI3Fiy0bGt1J0QiCuI8Ufi ljVeW9E4VZOt5dtjTnCyrff0/HvFdvKdOtEQ28AI85kBRVwF13KN8Pb6eLUGFZNlZ7vAhPBNEbbl +VlhcxdGfqHTLtVKQjjmFqFJqc+1jlVD3sZZ6IlFO4TB2yTnUGs32FHCfacXxtxob1uWD43t6b6h 6mt39AjvT4fPj8w81w9+2Y9hMpr9RiNeXkx3t6ASTenPDL/4gg6lMO3DkV1UHcJqsZYuCSGbyxTD ZnWdgdrLsjSgy0L/b1D+AAAA//8DAFBLAQItABQABgAIAAAAIQC2gziS/gAAAOEBAAATAAAAAAAA AAAAAAAAAAAAAABbQ29udGVudF9UeXBlc10ueG1sUEsBAi0AFAAGAAgAAAAhADj9If/WAAAAlAEA AAsAAAAAAAAAAAAAAAAALwEAAF9yZWxzLy5yZWxzUEsBAi0AFAAGAAgAAAAhAA+7vVe0AgAAugUA AA4AAAAAAAAAAAAAAAAALgIAAGRycy9lMm9Eb2MueG1sUEsBAi0AFAAGAAgAAAAhANdK1zHeAAAA CQEAAA8AAAAAAAAAAAAAAAAADgUAAGRycy9kb3ducmV2LnhtbFBLBQYAAAAABAAEAPMAAAAZBgAA AAA= " filled="f" stroked="f">
                      <v:textbox>
                        <w:txbxContent>
                          <w:p w14:paraId="3DCB7499" w14:textId="5EFFD1C5" w:rsidR="005355F6" w:rsidRPr="00081898" w:rsidRDefault="005355F6" w:rsidP="005355F6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Cs w:val="24"/>
                              </w:rPr>
                              <w:t>1S</w:t>
                            </w:r>
                            <w:r w:rsidR="00105B19">
                              <w:rPr>
                                <w:bCs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bCs/>
                                <w:szCs w:val="24"/>
                              </w:rPr>
                              <w:t>-</w:t>
                            </w:r>
                            <w:bookmarkStart w:id="1" w:name="_GoBack"/>
                            <w:bookmarkEnd w:id="1"/>
                            <w:r w:rsidR="001B7E0E">
                              <w:rPr>
                                <w:bCs/>
                              </w:rPr>
                              <w:t>575</w:t>
                            </w:r>
                            <w:r w:rsidR="00E85371" w:rsidRPr="00E85371">
                              <w:rPr>
                                <w:bCs/>
                              </w:rPr>
                              <w:t>-(3.</w:t>
                            </w:r>
                            <w:r w:rsidR="00034DB5">
                              <w:rPr>
                                <w:bCs/>
                              </w:rPr>
                              <w:t>3</w:t>
                            </w:r>
                            <w:r w:rsidR="00714757">
                              <w:rPr>
                                <w:bCs/>
                              </w:rPr>
                              <w:t xml:space="preserve"> E</w:t>
                            </w:r>
                            <w:r w:rsidR="004A47AB">
                              <w:rPr>
                                <w:bCs/>
                              </w:rPr>
                              <w:t>.</w:t>
                            </w:r>
                            <w:r w:rsidR="00E85371" w:rsidRPr="00E85371">
                              <w:rPr>
                                <w:bCs/>
                              </w:rPr>
                              <w:t>)</w:t>
                            </w:r>
                          </w:p>
                          <w:p w14:paraId="4144DFBC" w14:textId="77777777" w:rsidR="00471058" w:rsidRPr="00081898" w:rsidRDefault="00471058" w:rsidP="000A5D7B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9796B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D2C6DC" wp14:editId="2E5DC9B8">
                      <wp:simplePos x="0" y="0"/>
                      <wp:positionH relativeFrom="column">
                        <wp:posOffset>3165475</wp:posOffset>
                      </wp:positionH>
                      <wp:positionV relativeFrom="paragraph">
                        <wp:posOffset>260985</wp:posOffset>
                      </wp:positionV>
                      <wp:extent cx="1143000" cy="342900"/>
                      <wp:effectExtent l="0" t="0" r="0" b="0"/>
                      <wp:wrapNone/>
                      <wp:docPr id="10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56B99BB" w14:textId="6F7AAFC1" w:rsidR="00471058" w:rsidRPr="000A5D7B" w:rsidRDefault="00D03FA3" w:rsidP="00297F4A">
                                  <w:r>
                                    <w:t>20</w:t>
                                  </w:r>
                                  <w:r w:rsidR="00473641">
                                    <w:t>2</w:t>
                                  </w:r>
                                  <w:r w:rsidR="00AE5D0B">
                                    <w:t>1</w:t>
                                  </w:r>
                                  <w:r w:rsidR="00212D39">
                                    <w:t>-</w:t>
                                  </w:r>
                                  <w:r w:rsidR="00AE5D0B">
                                    <w:t>0</w:t>
                                  </w:r>
                                  <w:r w:rsidR="00C943E1">
                                    <w:t>4</w:t>
                                  </w:r>
                                  <w:r w:rsidR="00471058">
                                    <w:t>-</w:t>
                                  </w:r>
                                  <w:r w:rsidR="001B7E0E">
                                    <w:t>02</w:t>
                                  </w:r>
                                </w:p>
                                <w:p w14:paraId="0BF55515" w14:textId="77777777" w:rsidR="00471058" w:rsidRPr="000A5D7B" w:rsidRDefault="00471058" w:rsidP="000A5D7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left:0;text-align:left;margin-left:249.25pt;margin-top:20.55pt;width:90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7ma/1uAIAAMEFAAAOAAAAZHJzL2Uyb0RvYy54bWysVNtunDAQfa/Uf7D8TrjEewGFjZJlqSql FynpB3jBLFbBprZ3IY367x2b3Q1JValqywOyPeMzl3M8V9dD26ADU5pLkeLwIsCIiUKWXOxS/OUh 95YYaUNFSRspWIofmcbXq7dvrvouYZGsZVMyhQBE6KTvUlwb0yW+r4uatVRfyI4JMFZStdTAVu38 UtEe0NvGj4Jg7vdSlZ2SBdMaTrPRiFcOv6pYYT5VlWYGNSmG3Iz7K/ff2r+/uqLJTtGu5sUxDfoX WbSUCwh6hsqooWiv+C9QLS+U1LIyF4VsfVlVvGCuBqgmDF5Vc1/TjrlaoDm6O7dJ/z/Y4uPhs0K8 BO6gPYK2wNEDGwy6lQMitj19pxPwuu/AzwxwDK6uVN3dyeKrRkKuayp27EYp2deMlpBeaG/6k6sj jrYg2/6DLCEM3RvpgIZKtbZ30A0E6JDH45kam0phQ4bkMgjAVIDtkkQxrG0Impxud0qbd0y2yC5S rIB6h04Pd9qMricXG0zInDcNnNOkES8OAHM8gdhw1dpsFo7NpziIN8vNkngkmm88EmSZd5OviTfP w8Usu8zW6yz8YeOGJKl5WTJhw5yUFZI/Y+6o8VETZ21p2fDSwtmUtNpt141CBwrKzt13bMjEzX+Z husX1PKqpDAiwW0Ue/l8ufBITmZevAiWXhDGt/E8IDHJ8pcl3XHB/r0k1Kc4nkWzUUy/rQ1Yt8SP DE5qo0nLDcyOhrcpXp6daGIluBGlo9ZQ3ozrSSts+s+tALpPRDvBWo2OajXDdhifho1uxbyV5SMo WEkQGGgR5h4saqm+Y9TDDEmx/ranimHUvBfwCuKQEHAzbkNmiwg2amrZTi1UFACVYoPRuFybcVDt O8V3NUQa352QN/ByKu5E/ZzV8b3BnHC1HWeaHUTTvfN6nryrnwAAAP//AwBQSwMEFAAGAAgAAAAh AEflG27dAAAACQEAAA8AAABkcnMvZG93bnJldi54bWxMj8tOwzAQRfeV+AdrkLpr7aCmNCFOhUDd gigPiZ0bT5OIeBzFbhP+numK7uZxdOdMsZ1cJ844hNaThmSpQCBV3rZUa/h43y02IEI0ZE3nCTX8 YoBteTMrTG79SG943sdacAiF3GhoYuxzKUPVoDNh6Xsk3h394EzkdqilHczI4a6Td0qtpTMt8YXG 9PjUYPWzPzkNny/H76+Veq2fXdqPflKSXCa1nt9Ojw8gIk7xH4aLPqtDyU4HfyIbRKdhlW1SRrlI EhAMrO8vg4OGLE1AloW8/qD8AwAA//8DAFBLAQItABQABgAIAAAAIQC2gziS/gAAAOEBAAATAAAA AAAAAAAAAAAAAAAAAABbQ29udGVudF9UeXBlc10ueG1sUEsBAi0AFAAGAAgAAAAhADj9If/WAAAA lAEAAAsAAAAAAAAAAAAAAAAALwEAAF9yZWxzLy5yZWxzUEsBAi0AFAAGAAgAAAAhAPuZr/W4AgAA wQUAAA4AAAAAAAAAAAAAAAAALgIAAGRycy9lMm9Eb2MueG1sUEsBAi0AFAAGAAgAAAAhAEflG27d AAAACQEAAA8AAAAAAAAAAAAAAAAAEgUAAGRycy9kb3ducmV2LnhtbFBLBQYAAAAABAAEAPMAAAAc BgAAAAA= " filled="f" stroked="f">
                      <v:textbox>
                        <w:txbxContent>
                          <w:p w14:paraId="056B99BB" w14:textId="6F7AAFC1" w:rsidR="00471058" w:rsidRPr="000A5D7B" w:rsidRDefault="00D03FA3" w:rsidP="00297F4A">
                            <w:r>
                              <w:t>20</w:t>
                            </w:r>
                            <w:r w:rsidR="00473641">
                              <w:t>2</w:t>
                            </w:r>
                            <w:r w:rsidR="00AE5D0B">
                              <w:t>1</w:t>
                            </w:r>
                            <w:r w:rsidR="00212D39">
                              <w:t>-</w:t>
                            </w:r>
                            <w:r w:rsidR="00AE5D0B">
                              <w:t>0</w:t>
                            </w:r>
                            <w:r w:rsidR="00C943E1">
                              <w:t>4</w:t>
                            </w:r>
                            <w:r w:rsidR="00471058">
                              <w:t>-</w:t>
                            </w:r>
                            <w:r w:rsidR="001B7E0E">
                              <w:t>02</w:t>
                            </w:r>
                          </w:p>
                          <w:p w14:paraId="0BF55515" w14:textId="77777777" w:rsidR="00471058" w:rsidRPr="000A5D7B" w:rsidRDefault="00471058" w:rsidP="000A5D7B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E013D" w:rsidRPr="0049796B" w14:paraId="0213FAB7" w14:textId="77777777">
        <w:trPr>
          <w:cantSplit/>
        </w:trPr>
        <w:tc>
          <w:tcPr>
            <w:tcW w:w="4462" w:type="dxa"/>
          </w:tcPr>
          <w:p w14:paraId="2D4495DA" w14:textId="77777777" w:rsidR="00D564A9" w:rsidRPr="0034494C" w:rsidRDefault="00D564A9" w:rsidP="00D564A9">
            <w:pPr>
              <w:ind w:hanging="77"/>
              <w:rPr>
                <w:caps w:val="0"/>
                <w:szCs w:val="24"/>
              </w:rPr>
            </w:pPr>
            <w:r w:rsidRPr="0034494C">
              <w:rPr>
                <w:caps w:val="0"/>
                <w:szCs w:val="24"/>
              </w:rPr>
              <w:t>Lietuvos Respublikos</w:t>
            </w:r>
          </w:p>
          <w:p w14:paraId="3B35A12A" w14:textId="77777777" w:rsidR="00D564A9" w:rsidRDefault="00D564A9" w:rsidP="00D564A9">
            <w:pPr>
              <w:ind w:hanging="77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aplinkos ministerijai</w:t>
            </w:r>
          </w:p>
          <w:p w14:paraId="1374A15A" w14:textId="77777777" w:rsidR="00D564A9" w:rsidRPr="00221D8A" w:rsidRDefault="00D564A9" w:rsidP="00D564A9">
            <w:pPr>
              <w:ind w:hanging="77"/>
              <w:rPr>
                <w:caps w:val="0"/>
                <w:szCs w:val="24"/>
              </w:rPr>
            </w:pPr>
            <w:r w:rsidRPr="00221D8A">
              <w:rPr>
                <w:bCs/>
                <w:spacing w:val="12"/>
                <w:szCs w:val="24"/>
              </w:rPr>
              <w:t>e</w:t>
            </w:r>
            <w:r>
              <w:rPr>
                <w:bCs/>
                <w:caps w:val="0"/>
                <w:spacing w:val="12"/>
                <w:szCs w:val="24"/>
              </w:rPr>
              <w:t>l</w:t>
            </w:r>
            <w:r w:rsidRPr="00221D8A">
              <w:rPr>
                <w:bCs/>
                <w:spacing w:val="12"/>
                <w:szCs w:val="24"/>
              </w:rPr>
              <w:t xml:space="preserve">. </w:t>
            </w:r>
            <w:r w:rsidRPr="00221D8A">
              <w:rPr>
                <w:bCs/>
                <w:caps w:val="0"/>
                <w:spacing w:val="12"/>
                <w:szCs w:val="24"/>
              </w:rPr>
              <w:t>p. info@am.lt</w:t>
            </w:r>
          </w:p>
          <w:p w14:paraId="7C5EAC0B" w14:textId="77777777" w:rsidR="00D564A9" w:rsidRDefault="00D564A9" w:rsidP="00D564A9">
            <w:pPr>
              <w:ind w:hanging="77"/>
              <w:rPr>
                <w:caps w:val="0"/>
                <w:sz w:val="23"/>
                <w:szCs w:val="23"/>
              </w:rPr>
            </w:pPr>
          </w:p>
          <w:p w14:paraId="63F746FC" w14:textId="72CAF94F" w:rsidR="00E447FF" w:rsidRPr="00B83052" w:rsidRDefault="00E447FF" w:rsidP="00B83052">
            <w:pPr>
              <w:ind w:hanging="77"/>
              <w:rPr>
                <w:caps w:val="0"/>
                <w:lang w:val="en-US"/>
              </w:rPr>
            </w:pPr>
          </w:p>
        </w:tc>
        <w:tc>
          <w:tcPr>
            <w:tcW w:w="5310" w:type="dxa"/>
          </w:tcPr>
          <w:p w14:paraId="206B0AB7" w14:textId="77777777" w:rsidR="00CE013D" w:rsidRPr="0049796B" w:rsidRDefault="00CE013D" w:rsidP="00E00297">
            <w:pPr>
              <w:rPr>
                <w:caps w:val="0"/>
              </w:rPr>
            </w:pPr>
            <w:r w:rsidRPr="0049796B">
              <w:rPr>
                <w:caps w:val="0"/>
                <w:szCs w:val="24"/>
              </w:rPr>
              <w:t xml:space="preserve"> </w:t>
            </w:r>
            <w:r w:rsidR="00F46967" w:rsidRPr="0049796B">
              <w:rPr>
                <w:caps w:val="0"/>
              </w:rPr>
              <w:t xml:space="preserve">        ________________</w:t>
            </w:r>
            <w:r w:rsidRPr="0049796B">
              <w:rPr>
                <w:caps w:val="0"/>
              </w:rPr>
              <w:t xml:space="preserve"> Nr. ____________</w:t>
            </w:r>
            <w:r w:rsidR="003671BA" w:rsidRPr="0049796B">
              <w:rPr>
                <w:caps w:val="0"/>
              </w:rPr>
              <w:t>__</w:t>
            </w:r>
            <w:r w:rsidR="00D532D4" w:rsidRPr="0049796B">
              <w:rPr>
                <w:caps w:val="0"/>
              </w:rPr>
              <w:t>_</w:t>
            </w:r>
            <w:r w:rsidR="003671BA" w:rsidRPr="0049796B">
              <w:rPr>
                <w:caps w:val="0"/>
              </w:rPr>
              <w:t>__</w:t>
            </w:r>
            <w:r w:rsidR="00C92E07" w:rsidRPr="0049796B">
              <w:rPr>
                <w:caps w:val="0"/>
              </w:rPr>
              <w:t>_</w:t>
            </w:r>
          </w:p>
          <w:p w14:paraId="4586C7CD" w14:textId="67AAD71C" w:rsidR="00CE013D" w:rsidRPr="0049796B" w:rsidRDefault="00DF3DE3">
            <w:pPr>
              <w:jc w:val="center"/>
              <w:rPr>
                <w:caps w:val="0"/>
                <w:sz w:val="10"/>
              </w:rPr>
            </w:pPr>
            <w:r w:rsidRPr="0049796B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723C5C1" wp14:editId="11BF018A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4445</wp:posOffset>
                      </wp:positionV>
                      <wp:extent cx="1143000" cy="342900"/>
                      <wp:effectExtent l="0" t="0" r="0" b="0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8247296" w14:textId="15BD62E7" w:rsidR="00471058" w:rsidRPr="00097F14" w:rsidRDefault="004F33FC" w:rsidP="00C92E07">
                                  <w:r w:rsidRPr="00BE4355">
                                    <w:rPr>
                                      <w:caps w:val="0"/>
                                      <w:szCs w:val="24"/>
                                      <w:lang w:val="en-US" w:eastAsia="lt-LT"/>
                                    </w:rPr>
                                    <w:t>202</w:t>
                                  </w:r>
                                  <w:r>
                                    <w:rPr>
                                      <w:caps w:val="0"/>
                                      <w:szCs w:val="24"/>
                                      <w:lang w:val="en-US" w:eastAsia="lt-LT"/>
                                    </w:rPr>
                                    <w:t>1</w:t>
                                  </w:r>
                                  <w:r w:rsidRPr="00BE4355">
                                    <w:rPr>
                                      <w:caps w:val="0"/>
                                      <w:szCs w:val="24"/>
                                      <w:lang w:val="en-US" w:eastAsia="lt-LT"/>
                                    </w:rPr>
                                    <w:t>-</w:t>
                                  </w:r>
                                  <w:r>
                                    <w:rPr>
                                      <w:caps w:val="0"/>
                                      <w:szCs w:val="24"/>
                                      <w:lang w:val="en-US" w:eastAsia="lt-LT"/>
                                    </w:rPr>
                                    <w:t>03</w:t>
                                  </w:r>
                                  <w:r w:rsidRPr="00BE4355">
                                    <w:rPr>
                                      <w:caps w:val="0"/>
                                      <w:szCs w:val="24"/>
                                      <w:lang w:val="en-US" w:eastAsia="lt-LT"/>
                                    </w:rPr>
                                    <w:t>-</w:t>
                                  </w:r>
                                  <w:r w:rsidR="00C943E1">
                                    <w:rPr>
                                      <w:caps w:val="0"/>
                                      <w:szCs w:val="24"/>
                                      <w:lang w:val="en-US" w:eastAsia="lt-LT"/>
                                    </w:rPr>
                                    <w:t>25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723C5C1" id="Text Box 2" o:spid="_x0000_s1028" type="#_x0000_t202" style="position:absolute;left:0;text-align:left;margin-left:26.15pt;margin-top:.35pt;width:90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ZQLHUuAIAAMAFAAAOAAAAZHJzL2Uyb0RvYy54bWysVNtunDAQfa/Uf7D8TrjEewGFjZJlqSql FynpB3jBLFbBprZ3IY367x2b3Q1JValqywOyPfaZyzkzV9dD26ADU5pLkeLwIsCIiUKWXOxS/OUh 95YYaUNFSRspWIofmcbXq7dvrvouYZGsZVMyhQBE6KTvUlwb0yW+r4uatVRfyI4JMFZStdTAVu38 UtEe0NvGj4Jg7vdSlZ2SBdMaTrPRiFcOv6pYYT5VlWYGNSmG2Iz7K/ff2r+/uqLJTtGu5sUxDPoX UbSUC3B6hsqooWiv+C9QLS+U1LIyF4VsfVlVvGAuB8gmDF5lc1/TjrlcoDi6O5dJ/z/Y4uPhs0K8 THGMkaAtUPTABoNu5YAiW52+0wlcuu/gmhngGFh2meruThZfNRJyXVOxYzdKyb5mtIToQvvSnzwd cbQF2fYfZAlu6N5IBzRUqrWlg2IgQAeWHs/M2FAK6zIkl0EApgJslySKYW1d0OT0ulPavGOyRXaR YgXMO3R6uNNmvHq6Yp0JmfOmgXOaNOLFAWCOJ+AbnlqbjcKR+RQH8Wa5WRKPRPONR4Is827yNfHm ebiYZZfZep2FP6zfkCQ1L0smrJuTsELyZ8QdJT5K4iwtLRteWjgbkla77bpR6EBB2Ln7jgWZXPNf huHqBbm8SimMSHAbxV4+Xy48kpOZFy+CpReE8W08D0hMsvxlSndcsH9PCfWguVk0G8X029yAdUv8 yOAkN5q03MDoaHib4uX5Ek2sBDeidNQayptxPSmFDf+5FED3iWgnWKvRUa1m2A6uM859sJXlIyhY SRAYaBHGHixqqb5j1MMISbH+tqeKYdS8F9AFcUiInTluQ2aLCDZqatlOLVQUAJVig9G4XJtxTu07 xXc1eBr7Tsgb6JyKO1HbFhujOvYbjAmX23Gk2Tk03btbz4N39RMAAP//AwBQSwMEFAAGAAgAAAAh ANbCBDvZAAAABgEAAA8AAABkcnMvZG93bnJldi54bWxMjstOwzAQRfdI/IM1SOyoTdpSCHEqBGIL anlI7KbxNImIx1HsNuHvma5geR+69xTryXfqSENsA1u4nhlQxFVwLdcW3t+er25BxYTssAtMFn4o wro8Pyswd2HkDR23qVYywjFHC01Kfa51rBryGGehJ5ZsHwaPSeRQazfgKOO+05kxN9pjy/LQYE+P DVXf24O38PGy//pcmNf6yS/7MUxGs7/T1l5eTA/3oBJN6a8MJ3xBh1KYduHALqrOwjKbS9PCCpSk 2fwkd2IvVqDLQv/HL38BAAD//wMAUEsBAi0AFAAGAAgAAAAhALaDOJL+AAAA4QEAABMAAAAAAAAA AAAAAAAAAAAAAFtDb250ZW50X1R5cGVzXS54bWxQSwECLQAUAAYACAAAACEAOP0h/9YAAACUAQAA CwAAAAAAAAAAAAAAAAAvAQAAX3JlbHMvLnJlbHNQSwECLQAUAAYACAAAACEAGUCx1LgCAADABQAA DgAAAAAAAAAAAAAAAAAuAgAAZHJzL2Uyb0RvYy54bWxQSwECLQAUAAYACAAAACEA1sIEO9kAAAAG AQAADwAAAAAAAAAAAAAAAAASBQAAZHJzL2Rvd25yZXYueG1sUEsFBgAAAAAEAAQA8wAAABgGAAAA AA== " filled="f" stroked="f">
                      <v:textbox>
                        <w:txbxContent>
                          <w:p w14:paraId="38247296" w14:textId="15BD62E7" w:rsidR="00471058" w:rsidRPr="00097F14" w:rsidRDefault="004F33FC" w:rsidP="00C92E07">
                            <w:r w:rsidRPr="00BE4355">
                              <w:rPr>
                                <w:caps w:val="0"/>
                                <w:szCs w:val="24"/>
                                <w:lang w:val="en-US" w:eastAsia="lt-LT"/>
                              </w:rPr>
                              <w:t>202</w:t>
                            </w:r>
                            <w:r>
                              <w:rPr>
                                <w:caps w:val="0"/>
                                <w:szCs w:val="24"/>
                                <w:lang w:val="en-US" w:eastAsia="lt-LT"/>
                              </w:rPr>
                              <w:t>1</w:t>
                            </w:r>
                            <w:r w:rsidRPr="00BE4355">
                              <w:rPr>
                                <w:caps w:val="0"/>
                                <w:szCs w:val="24"/>
                                <w:lang w:val="en-US" w:eastAsia="lt-LT"/>
                              </w:rPr>
                              <w:t>-</w:t>
                            </w:r>
                            <w:r>
                              <w:rPr>
                                <w:caps w:val="0"/>
                                <w:szCs w:val="24"/>
                                <w:lang w:val="en-US" w:eastAsia="lt-LT"/>
                              </w:rPr>
                              <w:t>03</w:t>
                            </w:r>
                            <w:r w:rsidRPr="00BE4355">
                              <w:rPr>
                                <w:caps w:val="0"/>
                                <w:szCs w:val="24"/>
                                <w:lang w:val="en-US" w:eastAsia="lt-LT"/>
                              </w:rPr>
                              <w:t>-</w:t>
                            </w:r>
                            <w:r w:rsidR="00C943E1">
                              <w:rPr>
                                <w:caps w:val="0"/>
                                <w:szCs w:val="24"/>
                                <w:lang w:val="en-US" w:eastAsia="lt-LT"/>
                              </w:rPr>
                              <w:t>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9796B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266632B" wp14:editId="6FFC3033">
                      <wp:simplePos x="0" y="0"/>
                      <wp:positionH relativeFrom="column">
                        <wp:posOffset>1789430</wp:posOffset>
                      </wp:positionH>
                      <wp:positionV relativeFrom="paragraph">
                        <wp:posOffset>5080</wp:posOffset>
                      </wp:positionV>
                      <wp:extent cx="1557020" cy="342900"/>
                      <wp:effectExtent l="0" t="0" r="0" b="0"/>
                      <wp:wrapNone/>
                      <wp:docPr id="8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702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B07143" w14:textId="13B64D7B" w:rsidR="00471058" w:rsidRPr="00C943E1" w:rsidRDefault="001B0AC6" w:rsidP="00FB406E">
                                  <w:pPr>
                                    <w:rPr>
                                      <w:szCs w:val="24"/>
                                    </w:rPr>
                                  </w:pPr>
                                  <w:r w:rsidRPr="00C943E1">
                                    <w:rPr>
                                      <w:szCs w:val="24"/>
                                    </w:rPr>
                                    <w:t>(66)-D8(E)-1979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266632B" id="Text Box 3" o:spid="_x0000_s1029" type="#_x0000_t202" style="position:absolute;left:0;text-align:left;margin-left:140.9pt;margin-top:.4pt;width:122.6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6wbVXuAIAAMAFAAAOAAAAZHJzL2Uyb0RvYy54bWysVNtunDAQfa/Uf7D8TrjE7C4obJUsS1Up vUhJP8ALZrEKNrW9C2nVf+/Y7C3JS9WWB2R77DOXc2Zu3o1di/ZMaS5FhsOrACMmSllxsc3w18fC W2CkDRUVbaVgGX5iGr9bvn1zM/Qpi2Qj24opBCBCp0Of4caYPvV9XTaso/pK9kyAsZaqowa2autX ig6A3rV+FAQzf5Cq6pUsmdZwmk9GvHT4dc1K87muNTOozTDEZtxfuf/G/v3lDU23ivYNLw9h0L+I oqNcgNMTVE4NRTvFX0F1vFRSy9pclbLzZV3zkrkcIJsweJHNQ0N75nKB4uj+VCb9/2DLT/svCvEq w0CUoB1Q9MhGg+7kiK5tdYZep3DpoYdrZoRjYNllqvt7WX7TSMhVQ8WW3Solh4bRCqIL7Uv/4umE oy3IZvgoK3BDd0Y6oLFWnS0dFAMBOrD0dGLGhlJal3E8DyIwlWC7JlESOOp8mh5f90qb90x2yC4y rIB5h07399rYaGh6vGKdCVnwtnXst+LZAVycTsA3PLU2G4Uj82cSJOvFekE8Es3WHgny3LstVsSb FeE8zq/z1SoPf1m/IUkbXlVMWDdHYYXkz4g7SHySxElaWra8snA2JK22m1Wr0J6CsAv3uZqD5XzN fx6GKwLk8iKlMCLBXZR4xWwx90hBYi+ZBwsvCJO7ZBaQhOTF85TuuWD/nhIaMpzEUTyJ6Rz0i9wC 973OjaYdNzA6Wt6Bdk+XaGoluBaVo9ZQ3k7ri1LY8M+lALqPRDvBWo1OajXjZnSdceqDjayeQMFK gsBAizD2YNFI9QOjAUZIhvX3HVUMo/aDgC5IQkLszHEbEs+tftWlZXNpoaIEqAwbjKblykxzatcr vm3A09R3Qt5C59Tcidq22BTVod9gTLjcDiPNzqHLvbt1HrzL3wAAAP//AwBQSwMEFAAGAAgAAAAh APyuNHLcAAAABwEAAA8AAABkcnMvZG93bnJldi54bWxMj09PwzAMxe9IfIfISNyYs2qDUppOCMQV xPgjccsar61onKrJ1vLtMSd2sZ71rPd+Ljez79WRxtgFNrBcaFDEdXAdNwbe356uclAxWXa2D0wG fijCpjo/K23hwsSvdNymRkkIx8IaaFMaCsRYt+RtXISBWLx9GL1Nso4NutFOEu57zLS+Rm87lobW DvTQUv29PXgDH8/7r8+Vfmke/XqYwqyR/S0ac3kx39+BSjSn/2P4wxd0qIRpFw7souoNZPlS0JMB mWKvsxt5bSdilQNWJZ7yV78AAAD//wMAUEsBAi0AFAAGAAgAAAAhALaDOJL+AAAA4QEAABMAAAAA AAAAAAAAAAAAAAAAAFtDb250ZW50X1R5cGVzXS54bWxQSwECLQAUAAYACAAAACEAOP0h/9YAAACU AQAACwAAAAAAAAAAAAAAAAAvAQAAX3JlbHMvLnJlbHNQSwECLQAUAAYACAAAACEAusG1V7gCAADA BQAADgAAAAAAAAAAAAAAAAAuAgAAZHJzL2Uyb0RvYy54bWxQSwECLQAUAAYACAAAACEA/K40ctwA AAAHAQAADwAAAAAAAAAAAAAAAAASBQAAZHJzL2Rvd25yZXYueG1sUEsFBgAAAAAEAAQA8wAAABsG AAAAAA== " filled="f" stroked="f">
                      <v:textbox>
                        <w:txbxContent>
                          <w:p w14:paraId="3DB07143" w14:textId="13B64D7B" w:rsidR="00471058" w:rsidRPr="00C943E1" w:rsidRDefault="001B0AC6" w:rsidP="00FB406E">
                            <w:pPr>
                              <w:rPr>
                                <w:szCs w:val="24"/>
                              </w:rPr>
                            </w:pPr>
                            <w:r w:rsidRPr="00C943E1">
                              <w:rPr>
                                <w:szCs w:val="24"/>
                              </w:rPr>
                              <w:t>(66)-D8(E)-1979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ABDB96" w14:textId="77777777" w:rsidR="00CE013D" w:rsidRPr="0049796B" w:rsidRDefault="00995DE9" w:rsidP="00995DE9">
            <w:pPr>
              <w:jc w:val="center"/>
              <w:rPr>
                <w:caps w:val="0"/>
              </w:rPr>
            </w:pPr>
            <w:r w:rsidRPr="0049796B">
              <w:rPr>
                <w:caps w:val="0"/>
              </w:rPr>
              <w:t xml:space="preserve">   </w:t>
            </w:r>
            <w:r w:rsidR="00D92B24" w:rsidRPr="0049796B">
              <w:rPr>
                <w:caps w:val="0"/>
              </w:rPr>
              <w:t xml:space="preserve">  </w:t>
            </w:r>
            <w:r w:rsidRPr="0049796B">
              <w:rPr>
                <w:caps w:val="0"/>
              </w:rPr>
              <w:t xml:space="preserve">  Į </w:t>
            </w:r>
            <w:r w:rsidR="00CE013D" w:rsidRPr="0049796B">
              <w:rPr>
                <w:caps w:val="0"/>
              </w:rPr>
              <w:t>_____________</w:t>
            </w:r>
            <w:r w:rsidR="00D532D4" w:rsidRPr="0049796B">
              <w:rPr>
                <w:caps w:val="0"/>
              </w:rPr>
              <w:t>_</w:t>
            </w:r>
            <w:r w:rsidR="00CE013D" w:rsidRPr="0049796B">
              <w:rPr>
                <w:caps w:val="0"/>
              </w:rPr>
              <w:t>__ Nr. ______</w:t>
            </w:r>
            <w:r w:rsidR="003671BA" w:rsidRPr="0049796B">
              <w:rPr>
                <w:caps w:val="0"/>
              </w:rPr>
              <w:t>____</w:t>
            </w:r>
            <w:r w:rsidR="00CE013D" w:rsidRPr="0049796B">
              <w:rPr>
                <w:caps w:val="0"/>
              </w:rPr>
              <w:t>________</w:t>
            </w:r>
          </w:p>
        </w:tc>
      </w:tr>
    </w:tbl>
    <w:p w14:paraId="77A10D83" w14:textId="71544912" w:rsidR="00067E4C" w:rsidRDefault="005E5242" w:rsidP="000E2F23">
      <w:pPr>
        <w:pStyle w:val="Antrat2"/>
        <w:jc w:val="both"/>
        <w:rPr>
          <w:caps w:val="0"/>
        </w:rPr>
      </w:pPr>
      <w:r w:rsidRPr="0049796B">
        <w:rPr>
          <w:caps w:val="0"/>
        </w:rPr>
        <w:t xml:space="preserve">DĖL </w:t>
      </w:r>
      <w:r w:rsidR="00680534">
        <w:rPr>
          <w:caps w:val="0"/>
        </w:rPr>
        <w:t>LIETUVOS RESPUBLIKOS VYRIAUSYBĖS NUTARIMO PROJEKTO DERINIMO</w:t>
      </w:r>
    </w:p>
    <w:p w14:paraId="3186A7EF" w14:textId="77777777" w:rsidR="000E2F23" w:rsidRPr="000E2F23" w:rsidRDefault="000E2F23" w:rsidP="000E2F23"/>
    <w:p w14:paraId="3381DC4A" w14:textId="77777777" w:rsidR="000E2F23" w:rsidRDefault="000E2F23" w:rsidP="00EB017B">
      <w:pPr>
        <w:spacing w:line="264" w:lineRule="auto"/>
        <w:ind w:firstLine="720"/>
        <w:jc w:val="both"/>
        <w:rPr>
          <w:caps w:val="0"/>
          <w:szCs w:val="24"/>
        </w:rPr>
      </w:pPr>
    </w:p>
    <w:p w14:paraId="10665D4B" w14:textId="66FE047C" w:rsidR="00864507" w:rsidRDefault="00864507" w:rsidP="00864507">
      <w:pPr>
        <w:pStyle w:val="Default"/>
        <w:spacing w:line="360" w:lineRule="auto"/>
        <w:ind w:firstLine="851"/>
        <w:jc w:val="both"/>
        <w:rPr>
          <w:color w:val="auto"/>
        </w:rPr>
      </w:pPr>
      <w:r>
        <w:rPr>
          <w:color w:val="auto"/>
        </w:rPr>
        <w:t xml:space="preserve">Nacionalinė žemės tarnyba prie Žemės ūkio ministerijos pagal kompetenciją išnagrinėjo Jūsų </w:t>
      </w:r>
      <w:r w:rsidR="005215E1" w:rsidRPr="00BE4355">
        <w:rPr>
          <w:lang w:val="en-US"/>
        </w:rPr>
        <w:t>202</w:t>
      </w:r>
      <w:r w:rsidR="005215E1">
        <w:rPr>
          <w:lang w:val="en-US"/>
        </w:rPr>
        <w:t>1</w:t>
      </w:r>
      <w:r w:rsidR="005215E1" w:rsidRPr="00BE4355">
        <w:rPr>
          <w:lang w:val="en-US"/>
        </w:rPr>
        <w:t>-</w:t>
      </w:r>
      <w:r w:rsidR="005215E1">
        <w:rPr>
          <w:lang w:val="en-US"/>
        </w:rPr>
        <w:t>03</w:t>
      </w:r>
      <w:r w:rsidR="005215E1" w:rsidRPr="00BE4355">
        <w:rPr>
          <w:lang w:val="en-US"/>
        </w:rPr>
        <w:t>-</w:t>
      </w:r>
      <w:r w:rsidR="005215E1">
        <w:rPr>
          <w:caps/>
          <w:lang w:val="en-US"/>
        </w:rPr>
        <w:t xml:space="preserve">25 </w:t>
      </w:r>
      <w:r>
        <w:rPr>
          <w:color w:val="auto"/>
        </w:rPr>
        <w:t xml:space="preserve">raštu Nr. </w:t>
      </w:r>
      <w:r w:rsidR="001B0AC6" w:rsidRPr="00C943E1">
        <w:t>(66)-D8(E)-1979</w:t>
      </w:r>
      <w:r w:rsidR="001B0AC6">
        <w:rPr>
          <w:caps/>
          <w:color w:val="auto"/>
        </w:rPr>
        <w:t xml:space="preserve"> </w:t>
      </w:r>
      <w:r>
        <w:rPr>
          <w:caps/>
          <w:color w:val="auto"/>
        </w:rPr>
        <w:t>„</w:t>
      </w:r>
      <w:r>
        <w:rPr>
          <w:color w:val="auto"/>
        </w:rPr>
        <w:t xml:space="preserve">Dėl Lietuvos Respublikos Vyriausybės nutarimo projekto derinimo“ pateiktą derinti Lietuvos Respublikos Vyriausybės nutarimo „Dėl valstybės įmonės Valstybinių miškų urėdijos patikėjimo teisės į valstybinės žemės sklypus pasibaigimo“ projektą (toliau – Projektas). </w:t>
      </w:r>
    </w:p>
    <w:p w14:paraId="70BD20BC" w14:textId="77777777" w:rsidR="00901F1A" w:rsidRDefault="00864507" w:rsidP="00901F1A">
      <w:pPr>
        <w:pStyle w:val="Default"/>
        <w:spacing w:line="360" w:lineRule="auto"/>
        <w:ind w:firstLine="851"/>
        <w:jc w:val="both"/>
      </w:pPr>
      <w:r>
        <w:t xml:space="preserve">Informuojame, kad dėl Projekto pastabų ir pasiūlymų neturime. </w:t>
      </w:r>
    </w:p>
    <w:p w14:paraId="29653938" w14:textId="2D59FFF5" w:rsidR="00A87FA8" w:rsidRDefault="00A87FA8" w:rsidP="00901F1A">
      <w:pPr>
        <w:pStyle w:val="Default"/>
        <w:spacing w:line="360" w:lineRule="auto"/>
        <w:ind w:firstLine="851"/>
        <w:jc w:val="both"/>
        <w:rPr>
          <w:caps/>
        </w:rPr>
      </w:pPr>
      <w:r w:rsidRPr="004752F6">
        <w:t>Dėkojame už bendradarbiavimą.</w:t>
      </w:r>
    </w:p>
    <w:p w14:paraId="5B8E23BF" w14:textId="484B7288" w:rsidR="0091544B" w:rsidRDefault="0091544B" w:rsidP="00F037E0">
      <w:pPr>
        <w:tabs>
          <w:tab w:val="left" w:pos="9356"/>
        </w:tabs>
        <w:spacing w:line="288" w:lineRule="auto"/>
        <w:jc w:val="both"/>
        <w:rPr>
          <w:caps w:val="0"/>
          <w:szCs w:val="24"/>
          <w:lang w:eastAsia="lt-LT"/>
        </w:rPr>
      </w:pPr>
      <w:bookmarkStart w:id="2" w:name="part_49d94abd2478439299ee4f6b7778b517"/>
      <w:bookmarkStart w:id="3" w:name="part_a603d520eb474715a307daad8a111ba4"/>
      <w:bookmarkEnd w:id="2"/>
      <w:bookmarkEnd w:id="3"/>
    </w:p>
    <w:p w14:paraId="1175A519" w14:textId="77777777" w:rsidR="00B034BD" w:rsidRPr="00FB6793" w:rsidRDefault="00B034BD" w:rsidP="00F037E0">
      <w:pPr>
        <w:tabs>
          <w:tab w:val="left" w:pos="9356"/>
        </w:tabs>
        <w:spacing w:line="288" w:lineRule="auto"/>
        <w:jc w:val="both"/>
        <w:rPr>
          <w:caps w:val="0"/>
          <w:szCs w:val="24"/>
          <w:lang w:eastAsia="lt-LT"/>
        </w:rPr>
      </w:pPr>
    </w:p>
    <w:p w14:paraId="76FE2FC6" w14:textId="77777777" w:rsidR="0060659D" w:rsidRPr="0049796B" w:rsidRDefault="0060659D" w:rsidP="00797917">
      <w:pPr>
        <w:tabs>
          <w:tab w:val="left" w:pos="900"/>
          <w:tab w:val="left" w:pos="9540"/>
        </w:tabs>
        <w:spacing w:line="360" w:lineRule="auto"/>
        <w:jc w:val="both"/>
        <w:rPr>
          <w:caps w:val="0"/>
          <w:szCs w:val="24"/>
        </w:rPr>
      </w:pPr>
      <w:r w:rsidRPr="0049796B">
        <w:rPr>
          <w:caps w:val="0"/>
          <w:szCs w:val="24"/>
        </w:rPr>
        <w:t>Pagarbiai</w:t>
      </w:r>
    </w:p>
    <w:p w14:paraId="0410C7DF" w14:textId="3B39CF0F" w:rsidR="00905A13" w:rsidRDefault="00905A13" w:rsidP="00EC289B">
      <w:pPr>
        <w:rPr>
          <w:caps w:val="0"/>
          <w:color w:val="0D0D0D"/>
          <w:szCs w:val="24"/>
        </w:rPr>
      </w:pPr>
      <w:r>
        <w:rPr>
          <w:caps w:val="0"/>
          <w:color w:val="0D0D0D"/>
          <w:szCs w:val="24"/>
        </w:rPr>
        <w:t>Direktori</w:t>
      </w:r>
      <w:r w:rsidR="0092770C">
        <w:rPr>
          <w:caps w:val="0"/>
          <w:color w:val="0D0D0D"/>
          <w:szCs w:val="24"/>
        </w:rPr>
        <w:t>u</w:t>
      </w:r>
      <w:r>
        <w:rPr>
          <w:caps w:val="0"/>
          <w:color w:val="0D0D0D"/>
          <w:szCs w:val="24"/>
        </w:rPr>
        <w:t xml:space="preserve">s </w:t>
      </w:r>
      <w:r w:rsidR="00EC289B">
        <w:rPr>
          <w:caps w:val="0"/>
          <w:color w:val="0D0D0D"/>
          <w:szCs w:val="24"/>
        </w:rPr>
        <w:t xml:space="preserve">                                                                                                                 Laimonas Čiakas</w:t>
      </w:r>
    </w:p>
    <w:p w14:paraId="43BBD1E3" w14:textId="229DB81F" w:rsidR="000E2F23" w:rsidRDefault="000E2F23" w:rsidP="00905A13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17AD3F6D" w14:textId="6C66FAFB" w:rsidR="00901F1A" w:rsidRDefault="00901F1A" w:rsidP="00905A13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45B76CD7" w14:textId="28D73F1C" w:rsidR="00901F1A" w:rsidRDefault="00901F1A" w:rsidP="00905A13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649CE831" w14:textId="72848387" w:rsidR="00901F1A" w:rsidRDefault="00901F1A" w:rsidP="00905A13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60B6C92D" w14:textId="5F50BC5B" w:rsidR="00901F1A" w:rsidRDefault="00901F1A" w:rsidP="00905A13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3756D650" w14:textId="19687A14" w:rsidR="00901F1A" w:rsidRDefault="00901F1A" w:rsidP="00905A13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582021E3" w14:textId="63C0EC63" w:rsidR="00901F1A" w:rsidRDefault="00901F1A" w:rsidP="00905A13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7B397385" w14:textId="6611A22F" w:rsidR="00901F1A" w:rsidRDefault="00901F1A" w:rsidP="00905A13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4D87E26E" w14:textId="71066B60" w:rsidR="00901F1A" w:rsidRDefault="00901F1A" w:rsidP="00905A13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1E5244C7" w14:textId="5525465B" w:rsidR="00901F1A" w:rsidRDefault="00901F1A" w:rsidP="00905A13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1208F684" w14:textId="7CE5D72D" w:rsidR="00901F1A" w:rsidRDefault="00901F1A" w:rsidP="00905A13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187CE684" w14:textId="0AA41186" w:rsidR="00901F1A" w:rsidRDefault="00901F1A" w:rsidP="00905A13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534104AA" w14:textId="005CD670" w:rsidR="00901F1A" w:rsidRDefault="00901F1A" w:rsidP="00905A13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049B30A7" w14:textId="50A61F5B" w:rsidR="00901F1A" w:rsidRDefault="00901F1A" w:rsidP="00905A13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100DC01D" w14:textId="7A8FC1E4" w:rsidR="00901F1A" w:rsidRDefault="00901F1A" w:rsidP="00905A13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780E5238" w14:textId="58751B10" w:rsidR="00901F1A" w:rsidRDefault="00901F1A" w:rsidP="00905A13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1F9C243C" w14:textId="77777777" w:rsidR="00901F1A" w:rsidRDefault="00901F1A" w:rsidP="00905A13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1BF6A70E" w14:textId="77777777" w:rsidR="00C205A0" w:rsidRDefault="00C205A0" w:rsidP="00C205A0">
      <w:pPr>
        <w:pStyle w:val="Antrats"/>
        <w:widowControl w:val="0"/>
        <w:tabs>
          <w:tab w:val="left" w:pos="1296"/>
        </w:tabs>
        <w:spacing w:line="29" w:lineRule="atLeast"/>
        <w:rPr>
          <w:caps w:val="0"/>
          <w:lang w:val="lt-LT"/>
        </w:rPr>
      </w:pPr>
      <w:r>
        <w:rPr>
          <w:caps w:val="0"/>
          <w:color w:val="0D0D0D"/>
          <w:szCs w:val="24"/>
          <w:lang w:val="lt-LT"/>
        </w:rPr>
        <w:t>Aušra Račkauskaitė</w:t>
      </w:r>
      <w:r>
        <w:rPr>
          <w:caps w:val="0"/>
          <w:lang w:val="lt-LT"/>
        </w:rPr>
        <w:t>, tel. 8 706 85 050, el. p. ausra.rackauskaite@nzt.lt</w:t>
      </w:r>
    </w:p>
    <w:p w14:paraId="143B78DE" w14:textId="46F23122" w:rsidR="0035301B" w:rsidRPr="0049796B" w:rsidRDefault="00905A13" w:rsidP="003D38AE">
      <w:pPr>
        <w:pStyle w:val="Antrats"/>
        <w:widowControl w:val="0"/>
        <w:tabs>
          <w:tab w:val="left" w:pos="1296"/>
        </w:tabs>
        <w:rPr>
          <w:caps w:val="0"/>
          <w:lang w:val="lt-LT"/>
        </w:rPr>
      </w:pPr>
      <w:r>
        <w:rPr>
          <w:caps w:val="0"/>
          <w:color w:val="0D0D0D"/>
          <w:szCs w:val="24"/>
        </w:rPr>
        <w:t xml:space="preserve">Violeta Staniulienė, tel. 8 706 85 036, el. p. violeta.staniuliene@nzt.lt </w:t>
      </w:r>
    </w:p>
    <w:sectPr w:rsidR="0035301B" w:rsidRPr="0049796B" w:rsidSect="006F4E76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pgSz w:w="11907" w:h="16840" w:code="9"/>
      <w:pgMar w:top="1134" w:right="567" w:bottom="1134" w:left="1701" w:header="567" w:footer="18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B7DFC6" w14:textId="77777777" w:rsidR="00325392" w:rsidRDefault="00325392">
      <w:r>
        <w:separator/>
      </w:r>
    </w:p>
  </w:endnote>
  <w:endnote w:type="continuationSeparator" w:id="0">
    <w:p w14:paraId="18206704" w14:textId="77777777" w:rsidR="00325392" w:rsidRDefault="00325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C16DC5" w14:textId="77777777" w:rsidR="00471058" w:rsidRDefault="0047105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9CCB99" w14:textId="77777777" w:rsidR="00471058" w:rsidRDefault="00471058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51AEB" w14:textId="77777777" w:rsidR="00471058" w:rsidRDefault="00471058">
    <w:pPr>
      <w:pStyle w:val="Por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06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2895"/>
      <w:gridCol w:w="2414"/>
      <w:gridCol w:w="2413"/>
      <w:gridCol w:w="1884"/>
    </w:tblGrid>
    <w:tr w:rsidR="00471058" w14:paraId="7D4CAE7F" w14:textId="77777777" w:rsidTr="00F349BE">
      <w:trPr>
        <w:trHeight w:val="1223"/>
      </w:trPr>
      <w:tc>
        <w:tcPr>
          <w:tcW w:w="2943" w:type="dxa"/>
          <w:shd w:val="clear" w:color="auto" w:fill="auto"/>
        </w:tcPr>
        <w:p w14:paraId="2D26D961" w14:textId="77777777" w:rsidR="00471058" w:rsidRPr="00552C2C" w:rsidRDefault="00471058" w:rsidP="00CF60C5">
          <w:pPr>
            <w:pStyle w:val="Apacia"/>
            <w:spacing w:before="120"/>
          </w:pPr>
          <w:r w:rsidRPr="00552C2C">
            <w:t>Biudžetinė įstaiga</w:t>
          </w:r>
        </w:p>
        <w:p w14:paraId="466E317C" w14:textId="77777777" w:rsidR="00471058" w:rsidRDefault="00471058" w:rsidP="00CF60C5">
          <w:pPr>
            <w:pStyle w:val="Apacia"/>
          </w:pPr>
          <w:r>
            <w:t>Gedimino pr. 19</w:t>
          </w:r>
        </w:p>
        <w:p w14:paraId="0C6D3452" w14:textId="77777777" w:rsidR="00471058" w:rsidRDefault="00471058" w:rsidP="00CF60C5">
          <w:pPr>
            <w:pStyle w:val="Apacia"/>
          </w:pPr>
          <w:r w:rsidRPr="00552C2C">
            <w:t>01103 Vilnius</w:t>
          </w:r>
        </w:p>
        <w:p w14:paraId="547CF233" w14:textId="77777777" w:rsidR="00471058" w:rsidRPr="00552C2C" w:rsidRDefault="00471058" w:rsidP="00CF60C5">
          <w:pPr>
            <w:pStyle w:val="Apacia"/>
          </w:pPr>
          <w:r w:rsidRPr="00552C2C">
            <w:t>http://www.nzt.lt</w:t>
          </w:r>
        </w:p>
      </w:tc>
      <w:tc>
        <w:tcPr>
          <w:tcW w:w="2464" w:type="dxa"/>
          <w:shd w:val="clear" w:color="auto" w:fill="auto"/>
        </w:tcPr>
        <w:p w14:paraId="58646225" w14:textId="77777777" w:rsidR="00471058" w:rsidRPr="00552C2C" w:rsidRDefault="00471058" w:rsidP="00CF60C5">
          <w:pPr>
            <w:pStyle w:val="Apacia"/>
            <w:spacing w:before="120"/>
          </w:pPr>
          <w:r w:rsidRPr="00552C2C">
            <w:t>Tel.    8 706 86 666</w:t>
          </w:r>
        </w:p>
        <w:p w14:paraId="1E161A8F" w14:textId="77777777" w:rsidR="00471058" w:rsidRPr="00552C2C" w:rsidRDefault="00471058" w:rsidP="00CF60C5">
          <w:pPr>
            <w:pStyle w:val="Apacia"/>
            <w:ind w:right="-108"/>
          </w:pPr>
          <w:r w:rsidRPr="00552C2C">
            <w:t>Tel.    8 706 85 003</w:t>
          </w:r>
        </w:p>
        <w:p w14:paraId="51058FC1" w14:textId="77777777" w:rsidR="00471058" w:rsidRDefault="00471058" w:rsidP="00CF60C5">
          <w:pPr>
            <w:pStyle w:val="Apacia"/>
            <w:ind w:right="-108"/>
          </w:pPr>
          <w:r w:rsidRPr="00552C2C">
            <w:t xml:space="preserve">Faks.  </w:t>
          </w:r>
          <w:r>
            <w:t>8 </w:t>
          </w:r>
          <w:r w:rsidRPr="00552C2C">
            <w:t>706</w:t>
          </w:r>
          <w:r>
            <w:t xml:space="preserve"> </w:t>
          </w:r>
          <w:r w:rsidRPr="00552C2C">
            <w:t>86</w:t>
          </w:r>
          <w:r>
            <w:t xml:space="preserve"> </w:t>
          </w:r>
          <w:r w:rsidRPr="00552C2C">
            <w:t>949</w:t>
          </w:r>
        </w:p>
        <w:p w14:paraId="5D68B49B" w14:textId="77777777" w:rsidR="00471058" w:rsidRPr="00552C2C" w:rsidRDefault="00471058" w:rsidP="00CF60C5">
          <w:pPr>
            <w:pStyle w:val="Apacia"/>
          </w:pPr>
          <w:r>
            <w:t>El. paštas nzt@nzt.lt</w:t>
          </w:r>
          <w:r w:rsidRPr="00552C2C">
            <w:t xml:space="preserve"> </w:t>
          </w:r>
        </w:p>
      </w:tc>
      <w:tc>
        <w:tcPr>
          <w:tcW w:w="2464" w:type="dxa"/>
          <w:shd w:val="clear" w:color="auto" w:fill="auto"/>
        </w:tcPr>
        <w:p w14:paraId="14E581D1" w14:textId="77777777" w:rsidR="00471058" w:rsidRPr="00552C2C" w:rsidRDefault="00471058" w:rsidP="00CF60C5">
          <w:pPr>
            <w:pStyle w:val="Apacia"/>
            <w:spacing w:before="120"/>
            <w:ind w:right="-108"/>
          </w:pPr>
          <w:r w:rsidRPr="00552C2C">
            <w:t>Duomenys kaupiami ir saugomi Juridinių asmenų registre</w:t>
          </w:r>
        </w:p>
        <w:p w14:paraId="43B1EACB" w14:textId="15EF7012" w:rsidR="00471058" w:rsidRDefault="00471058" w:rsidP="00CF60C5">
          <w:pPr>
            <w:pStyle w:val="Apacia"/>
            <w:ind w:right="-108"/>
          </w:pPr>
          <w:r>
            <w:t xml:space="preserve">Kodas 188704927 </w:t>
          </w:r>
          <w:r w:rsidR="00DF3DE3">
            <w:rPr>
              <w:noProof/>
              <w:lang w:val="en-GB" w:eastAsia="en-GB"/>
            </w:rPr>
            <w:drawing>
              <wp:anchor distT="0" distB="0" distL="114300" distR="114300" simplePos="0" relativeHeight="251659776" behindDoc="0" locked="0" layoutInCell="1" allowOverlap="1" wp14:anchorId="5CBCFC98" wp14:editId="3A136AA8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0" b="0"/>
                <wp:wrapNone/>
                <wp:docPr id="6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F3DE3">
            <w:rPr>
              <w:noProof/>
              <w:lang w:val="en-GB" w:eastAsia="en-GB"/>
            </w:rPr>
            <w:drawing>
              <wp:anchor distT="0" distB="0" distL="114300" distR="114300" simplePos="0" relativeHeight="251658752" behindDoc="0" locked="0" layoutInCell="1" allowOverlap="1" wp14:anchorId="59334C87" wp14:editId="62AE2D7C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0" b="0"/>
                <wp:wrapNone/>
                <wp:docPr id="5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F3DE3">
            <w:rPr>
              <w:noProof/>
              <w:lang w:val="en-GB" w:eastAsia="en-GB"/>
            </w:rPr>
            <w:drawing>
              <wp:anchor distT="0" distB="0" distL="114300" distR="114300" simplePos="0" relativeHeight="251656704" behindDoc="0" locked="0" layoutInCell="1" allowOverlap="1" wp14:anchorId="200BB3CE" wp14:editId="44C235CC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0" b="0"/>
                <wp:wrapNone/>
                <wp:docPr id="4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F3DE3">
            <w:rPr>
              <w:noProof/>
              <w:lang w:val="en-GB" w:eastAsia="en-GB"/>
            </w:rPr>
            <w:drawing>
              <wp:anchor distT="0" distB="0" distL="114300" distR="114300" simplePos="0" relativeHeight="251655680" behindDoc="0" locked="0" layoutInCell="1" allowOverlap="1" wp14:anchorId="7BFDBABA" wp14:editId="2AA8E6CC">
                <wp:simplePos x="0" y="0"/>
                <wp:positionH relativeFrom="margin">
                  <wp:posOffset>4838065</wp:posOffset>
                </wp:positionH>
                <wp:positionV relativeFrom="margin">
                  <wp:posOffset>10086975</wp:posOffset>
                </wp:positionV>
                <wp:extent cx="1057910" cy="476250"/>
                <wp:effectExtent l="0" t="0" r="0" b="0"/>
                <wp:wrapNone/>
                <wp:docPr id="3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F3DE3">
            <w:rPr>
              <w:noProof/>
              <w:lang w:val="en-GB" w:eastAsia="en-GB"/>
            </w:rPr>
            <w:drawing>
              <wp:anchor distT="0" distB="0" distL="114300" distR="114300" simplePos="0" relativeHeight="251657728" behindDoc="0" locked="0" layoutInCell="1" allowOverlap="1" wp14:anchorId="4FF16A0E" wp14:editId="61AD7334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0" b="0"/>
                <wp:wrapNone/>
                <wp:docPr id="1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735" w:type="dxa"/>
          <w:shd w:val="clear" w:color="auto" w:fill="auto"/>
        </w:tcPr>
        <w:p w14:paraId="1B894C9C" w14:textId="41EB8C0F" w:rsidR="00471058" w:rsidRDefault="00DF3DE3" w:rsidP="00CF60C5">
          <w:pPr>
            <w:spacing w:before="120"/>
          </w:pPr>
          <w:r w:rsidRPr="001F04B7">
            <w:rPr>
              <w:caps w:val="0"/>
              <w:noProof/>
              <w:szCs w:val="24"/>
              <w:lang w:val="en-GB" w:eastAsia="en-GB"/>
            </w:rPr>
            <w:drawing>
              <wp:inline distT="0" distB="0" distL="0" distR="0" wp14:anchorId="7B7E77EB" wp14:editId="4AC35047">
                <wp:extent cx="1059180" cy="472440"/>
                <wp:effectExtent l="0" t="0" r="0" b="0"/>
                <wp:docPr id="2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918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CF3653" w14:textId="77777777" w:rsidR="00471058" w:rsidRDefault="00471058">
    <w:pPr>
      <w:pStyle w:val="Pora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6AEB0A" w14:textId="77777777" w:rsidR="00325392" w:rsidRDefault="00325392">
      <w:r>
        <w:separator/>
      </w:r>
    </w:p>
  </w:footnote>
  <w:footnote w:type="continuationSeparator" w:id="0">
    <w:p w14:paraId="0A38FD68" w14:textId="77777777" w:rsidR="00325392" w:rsidRDefault="00325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D4E048" w14:textId="77777777" w:rsidR="00471058" w:rsidRDefault="0047105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9AD2C16" w14:textId="77777777" w:rsidR="00471058" w:rsidRDefault="0047105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0DFE56" w14:textId="77777777" w:rsidR="00471058" w:rsidRDefault="0047105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D06B5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01E2F7D9" w14:textId="77777777" w:rsidR="00471058" w:rsidRDefault="0047105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0ECF"/>
    <w:multiLevelType w:val="hybridMultilevel"/>
    <w:tmpl w:val="37A62792"/>
    <w:lvl w:ilvl="0" w:tplc="B310E29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7961DF"/>
    <w:multiLevelType w:val="hybridMultilevel"/>
    <w:tmpl w:val="01683314"/>
    <w:lvl w:ilvl="0" w:tplc="D7C41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3CB213A"/>
    <w:multiLevelType w:val="hybridMultilevel"/>
    <w:tmpl w:val="4BE029DC"/>
    <w:lvl w:ilvl="0" w:tplc="56E06A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61928F5"/>
    <w:multiLevelType w:val="hybridMultilevel"/>
    <w:tmpl w:val="6846C530"/>
    <w:lvl w:ilvl="0" w:tplc="A2729298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064F3F53"/>
    <w:multiLevelType w:val="hybridMultilevel"/>
    <w:tmpl w:val="35A42A0E"/>
    <w:lvl w:ilvl="0" w:tplc="B4324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66F0D60"/>
    <w:multiLevelType w:val="hybridMultilevel"/>
    <w:tmpl w:val="BC849912"/>
    <w:lvl w:ilvl="0" w:tplc="192ACB8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63051A"/>
    <w:multiLevelType w:val="hybridMultilevel"/>
    <w:tmpl w:val="3888097C"/>
    <w:lvl w:ilvl="0" w:tplc="DCA4205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B21228F"/>
    <w:multiLevelType w:val="hybridMultilevel"/>
    <w:tmpl w:val="F8FC7924"/>
    <w:lvl w:ilvl="0" w:tplc="CDA24A0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 w:tplc="04270019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0B3469BB"/>
    <w:multiLevelType w:val="hybridMultilevel"/>
    <w:tmpl w:val="90220B06"/>
    <w:lvl w:ilvl="0" w:tplc="4970CA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F431DA"/>
    <w:multiLevelType w:val="hybridMultilevel"/>
    <w:tmpl w:val="93BCF9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BA24CA"/>
    <w:multiLevelType w:val="hybridMultilevel"/>
    <w:tmpl w:val="B9C2F9B4"/>
    <w:lvl w:ilvl="0" w:tplc="BA7A89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3A55CEB"/>
    <w:multiLevelType w:val="hybridMultilevel"/>
    <w:tmpl w:val="4A9EF762"/>
    <w:lvl w:ilvl="0" w:tplc="75804A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94401C9"/>
    <w:multiLevelType w:val="hybridMultilevel"/>
    <w:tmpl w:val="80C0ADAA"/>
    <w:lvl w:ilvl="0" w:tplc="895294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9C854A1"/>
    <w:multiLevelType w:val="hybridMultilevel"/>
    <w:tmpl w:val="9FE21D8E"/>
    <w:lvl w:ilvl="0" w:tplc="6130E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A1C54C0"/>
    <w:multiLevelType w:val="hybridMultilevel"/>
    <w:tmpl w:val="F8FC7924"/>
    <w:lvl w:ilvl="0" w:tplc="CDA24A0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22E30E18"/>
    <w:multiLevelType w:val="hybridMultilevel"/>
    <w:tmpl w:val="E1448578"/>
    <w:lvl w:ilvl="0" w:tplc="BF7227A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3193BF8"/>
    <w:multiLevelType w:val="multilevel"/>
    <w:tmpl w:val="8DB498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5666BD1"/>
    <w:multiLevelType w:val="hybridMultilevel"/>
    <w:tmpl w:val="9BF0DCB0"/>
    <w:lvl w:ilvl="0" w:tplc="4118B2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6584562"/>
    <w:multiLevelType w:val="hybridMultilevel"/>
    <w:tmpl w:val="1B2829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836A1D"/>
    <w:multiLevelType w:val="hybridMultilevel"/>
    <w:tmpl w:val="E3B2A1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DF43239"/>
    <w:multiLevelType w:val="hybridMultilevel"/>
    <w:tmpl w:val="F8FC7924"/>
    <w:lvl w:ilvl="0" w:tplc="CDA24A0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 w:tplc="04270019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3259367B"/>
    <w:multiLevelType w:val="hybridMultilevel"/>
    <w:tmpl w:val="3B34B57C"/>
    <w:lvl w:ilvl="0" w:tplc="AB14C6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2EA703F"/>
    <w:multiLevelType w:val="hybridMultilevel"/>
    <w:tmpl w:val="DEDE6FC4"/>
    <w:lvl w:ilvl="0" w:tplc="8B9C56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F6D085F"/>
    <w:multiLevelType w:val="hybridMultilevel"/>
    <w:tmpl w:val="C486E732"/>
    <w:lvl w:ilvl="0" w:tplc="4CFE2C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1F76B9E"/>
    <w:multiLevelType w:val="hybridMultilevel"/>
    <w:tmpl w:val="4E8E0C20"/>
    <w:lvl w:ilvl="0" w:tplc="51D238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21C6392"/>
    <w:multiLevelType w:val="hybridMultilevel"/>
    <w:tmpl w:val="636C7DF6"/>
    <w:lvl w:ilvl="0" w:tplc="06A89A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82B57FB"/>
    <w:multiLevelType w:val="hybridMultilevel"/>
    <w:tmpl w:val="DC9E33CC"/>
    <w:lvl w:ilvl="0" w:tplc="34A278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ABC4C78"/>
    <w:multiLevelType w:val="hybridMultilevel"/>
    <w:tmpl w:val="6846C530"/>
    <w:lvl w:ilvl="0" w:tplc="A2729298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53BD521D"/>
    <w:multiLevelType w:val="hybridMultilevel"/>
    <w:tmpl w:val="724AE00A"/>
    <w:lvl w:ilvl="0" w:tplc="6A2480B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07" w:hanging="360"/>
      </w:pPr>
    </w:lvl>
    <w:lvl w:ilvl="2" w:tplc="0427001B" w:tentative="1">
      <w:start w:val="1"/>
      <w:numFmt w:val="lowerRoman"/>
      <w:lvlText w:val="%3."/>
      <w:lvlJc w:val="right"/>
      <w:pPr>
        <w:ind w:left="3927" w:hanging="180"/>
      </w:pPr>
    </w:lvl>
    <w:lvl w:ilvl="3" w:tplc="0427000F" w:tentative="1">
      <w:start w:val="1"/>
      <w:numFmt w:val="decimal"/>
      <w:lvlText w:val="%4."/>
      <w:lvlJc w:val="left"/>
      <w:pPr>
        <w:ind w:left="4647" w:hanging="360"/>
      </w:pPr>
    </w:lvl>
    <w:lvl w:ilvl="4" w:tplc="04270019" w:tentative="1">
      <w:start w:val="1"/>
      <w:numFmt w:val="lowerLetter"/>
      <w:lvlText w:val="%5."/>
      <w:lvlJc w:val="left"/>
      <w:pPr>
        <w:ind w:left="5367" w:hanging="360"/>
      </w:pPr>
    </w:lvl>
    <w:lvl w:ilvl="5" w:tplc="0427001B" w:tentative="1">
      <w:start w:val="1"/>
      <w:numFmt w:val="lowerRoman"/>
      <w:lvlText w:val="%6."/>
      <w:lvlJc w:val="right"/>
      <w:pPr>
        <w:ind w:left="6087" w:hanging="180"/>
      </w:pPr>
    </w:lvl>
    <w:lvl w:ilvl="6" w:tplc="0427000F" w:tentative="1">
      <w:start w:val="1"/>
      <w:numFmt w:val="decimal"/>
      <w:lvlText w:val="%7."/>
      <w:lvlJc w:val="left"/>
      <w:pPr>
        <w:ind w:left="6807" w:hanging="360"/>
      </w:pPr>
    </w:lvl>
    <w:lvl w:ilvl="7" w:tplc="04270019" w:tentative="1">
      <w:start w:val="1"/>
      <w:numFmt w:val="lowerLetter"/>
      <w:lvlText w:val="%8."/>
      <w:lvlJc w:val="left"/>
      <w:pPr>
        <w:ind w:left="7527" w:hanging="360"/>
      </w:pPr>
    </w:lvl>
    <w:lvl w:ilvl="8" w:tplc="0427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9">
    <w:nsid w:val="5EDE2AC0"/>
    <w:multiLevelType w:val="hybridMultilevel"/>
    <w:tmpl w:val="ECF284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3F7987"/>
    <w:multiLevelType w:val="hybridMultilevel"/>
    <w:tmpl w:val="7B96A714"/>
    <w:lvl w:ilvl="0" w:tplc="463AA5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2F75A01"/>
    <w:multiLevelType w:val="hybridMultilevel"/>
    <w:tmpl w:val="4986F490"/>
    <w:lvl w:ilvl="0" w:tplc="5C1E3D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7B7134F"/>
    <w:multiLevelType w:val="hybridMultilevel"/>
    <w:tmpl w:val="E1C6FD64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9D6C9B"/>
    <w:multiLevelType w:val="hybridMultilevel"/>
    <w:tmpl w:val="050A97A8"/>
    <w:lvl w:ilvl="0" w:tplc="6F327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97A0957"/>
    <w:multiLevelType w:val="hybridMultilevel"/>
    <w:tmpl w:val="55369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013095"/>
    <w:multiLevelType w:val="hybridMultilevel"/>
    <w:tmpl w:val="F8FC7924"/>
    <w:lvl w:ilvl="0" w:tplc="CDA24A0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 w:tplc="04270019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>
    <w:nsid w:val="7B733D2B"/>
    <w:multiLevelType w:val="hybridMultilevel"/>
    <w:tmpl w:val="61F448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FCF6D81"/>
    <w:multiLevelType w:val="hybridMultilevel"/>
    <w:tmpl w:val="050A97A8"/>
    <w:lvl w:ilvl="0" w:tplc="6F327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36"/>
  </w:num>
  <w:num w:numId="3">
    <w:abstractNumId w:val="11"/>
  </w:num>
  <w:num w:numId="4">
    <w:abstractNumId w:val="10"/>
  </w:num>
  <w:num w:numId="5">
    <w:abstractNumId w:val="25"/>
  </w:num>
  <w:num w:numId="6">
    <w:abstractNumId w:val="3"/>
  </w:num>
  <w:num w:numId="7">
    <w:abstractNumId w:val="27"/>
  </w:num>
  <w:num w:numId="8">
    <w:abstractNumId w:val="7"/>
  </w:num>
  <w:num w:numId="9">
    <w:abstractNumId w:val="34"/>
  </w:num>
  <w:num w:numId="10">
    <w:abstractNumId w:val="14"/>
  </w:num>
  <w:num w:numId="11">
    <w:abstractNumId w:val="20"/>
  </w:num>
  <w:num w:numId="12">
    <w:abstractNumId w:val="35"/>
  </w:num>
  <w:num w:numId="13">
    <w:abstractNumId w:val="0"/>
  </w:num>
  <w:num w:numId="14">
    <w:abstractNumId w:val="8"/>
  </w:num>
  <w:num w:numId="15">
    <w:abstractNumId w:val="28"/>
  </w:num>
  <w:num w:numId="16">
    <w:abstractNumId w:val="1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5"/>
  </w:num>
  <w:num w:numId="20">
    <w:abstractNumId w:val="32"/>
  </w:num>
  <w:num w:numId="21">
    <w:abstractNumId w:val="6"/>
  </w:num>
  <w:num w:numId="22">
    <w:abstractNumId w:val="23"/>
  </w:num>
  <w:num w:numId="23">
    <w:abstractNumId w:val="22"/>
  </w:num>
  <w:num w:numId="24">
    <w:abstractNumId w:val="29"/>
  </w:num>
  <w:num w:numId="25">
    <w:abstractNumId w:val="18"/>
  </w:num>
  <w:num w:numId="26">
    <w:abstractNumId w:val="30"/>
  </w:num>
  <w:num w:numId="27">
    <w:abstractNumId w:val="13"/>
  </w:num>
  <w:num w:numId="28">
    <w:abstractNumId w:val="1"/>
  </w:num>
  <w:num w:numId="29">
    <w:abstractNumId w:val="17"/>
  </w:num>
  <w:num w:numId="30">
    <w:abstractNumId w:val="24"/>
  </w:num>
  <w:num w:numId="31">
    <w:abstractNumId w:val="9"/>
  </w:num>
  <w:num w:numId="32">
    <w:abstractNumId w:val="16"/>
  </w:num>
  <w:num w:numId="33">
    <w:abstractNumId w:val="31"/>
  </w:num>
  <w:num w:numId="34">
    <w:abstractNumId w:val="4"/>
  </w:num>
  <w:num w:numId="35">
    <w:abstractNumId w:val="21"/>
  </w:num>
  <w:num w:numId="36">
    <w:abstractNumId w:val="26"/>
  </w:num>
  <w:num w:numId="37">
    <w:abstractNumId w:val="15"/>
  </w:num>
  <w:num w:numId="38">
    <w:abstractNumId w:val="37"/>
  </w:num>
  <w:num w:numId="39">
    <w:abstractNumId w:val="33"/>
  </w:num>
  <w:num w:numId="4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E31"/>
    <w:rsid w:val="00000E9E"/>
    <w:rsid w:val="00001424"/>
    <w:rsid w:val="00001C58"/>
    <w:rsid w:val="00001F93"/>
    <w:rsid w:val="000022C6"/>
    <w:rsid w:val="00003011"/>
    <w:rsid w:val="00003012"/>
    <w:rsid w:val="0000387A"/>
    <w:rsid w:val="00003CDC"/>
    <w:rsid w:val="00003EB1"/>
    <w:rsid w:val="00004AB1"/>
    <w:rsid w:val="000054D4"/>
    <w:rsid w:val="000056A6"/>
    <w:rsid w:val="00007178"/>
    <w:rsid w:val="00007D47"/>
    <w:rsid w:val="000116C1"/>
    <w:rsid w:val="0001249E"/>
    <w:rsid w:val="000126E8"/>
    <w:rsid w:val="000129D2"/>
    <w:rsid w:val="00014357"/>
    <w:rsid w:val="0001464C"/>
    <w:rsid w:val="000147C0"/>
    <w:rsid w:val="00014EC8"/>
    <w:rsid w:val="00016C7C"/>
    <w:rsid w:val="00017E62"/>
    <w:rsid w:val="00020190"/>
    <w:rsid w:val="00020477"/>
    <w:rsid w:val="00020757"/>
    <w:rsid w:val="00020951"/>
    <w:rsid w:val="00020CBA"/>
    <w:rsid w:val="00021751"/>
    <w:rsid w:val="0002190E"/>
    <w:rsid w:val="00021DBE"/>
    <w:rsid w:val="00022FCB"/>
    <w:rsid w:val="00023AF4"/>
    <w:rsid w:val="00025653"/>
    <w:rsid w:val="00025837"/>
    <w:rsid w:val="00026BCC"/>
    <w:rsid w:val="000272D4"/>
    <w:rsid w:val="00027A3C"/>
    <w:rsid w:val="00027E8B"/>
    <w:rsid w:val="0003043E"/>
    <w:rsid w:val="00030A84"/>
    <w:rsid w:val="000314C3"/>
    <w:rsid w:val="0003151C"/>
    <w:rsid w:val="000321DD"/>
    <w:rsid w:val="000322A7"/>
    <w:rsid w:val="00032DD7"/>
    <w:rsid w:val="0003350C"/>
    <w:rsid w:val="00033A1B"/>
    <w:rsid w:val="00033BBA"/>
    <w:rsid w:val="00034340"/>
    <w:rsid w:val="00034596"/>
    <w:rsid w:val="000349FA"/>
    <w:rsid w:val="00034DB5"/>
    <w:rsid w:val="000375E4"/>
    <w:rsid w:val="00037BC1"/>
    <w:rsid w:val="00041266"/>
    <w:rsid w:val="000412E4"/>
    <w:rsid w:val="0004146E"/>
    <w:rsid w:val="00041E4E"/>
    <w:rsid w:val="00042631"/>
    <w:rsid w:val="00042AB8"/>
    <w:rsid w:val="00042B70"/>
    <w:rsid w:val="00042D60"/>
    <w:rsid w:val="00043050"/>
    <w:rsid w:val="0004384A"/>
    <w:rsid w:val="00043FB9"/>
    <w:rsid w:val="000444F0"/>
    <w:rsid w:val="00045AA4"/>
    <w:rsid w:val="00045F70"/>
    <w:rsid w:val="000477CC"/>
    <w:rsid w:val="00047C36"/>
    <w:rsid w:val="00051C5E"/>
    <w:rsid w:val="00052057"/>
    <w:rsid w:val="000529C7"/>
    <w:rsid w:val="00052C5B"/>
    <w:rsid w:val="00053FBC"/>
    <w:rsid w:val="000540F6"/>
    <w:rsid w:val="000547DB"/>
    <w:rsid w:val="000569D6"/>
    <w:rsid w:val="000575E5"/>
    <w:rsid w:val="0006151D"/>
    <w:rsid w:val="00062613"/>
    <w:rsid w:val="00062B58"/>
    <w:rsid w:val="000639E7"/>
    <w:rsid w:val="000667FE"/>
    <w:rsid w:val="00066C4E"/>
    <w:rsid w:val="0006727A"/>
    <w:rsid w:val="00067295"/>
    <w:rsid w:val="000676C6"/>
    <w:rsid w:val="000676D6"/>
    <w:rsid w:val="00067E36"/>
    <w:rsid w:val="00067E4C"/>
    <w:rsid w:val="00067E9F"/>
    <w:rsid w:val="0007005F"/>
    <w:rsid w:val="00070468"/>
    <w:rsid w:val="000712FF"/>
    <w:rsid w:val="000715DA"/>
    <w:rsid w:val="00071B51"/>
    <w:rsid w:val="000731FE"/>
    <w:rsid w:val="000740B9"/>
    <w:rsid w:val="00074326"/>
    <w:rsid w:val="00074E29"/>
    <w:rsid w:val="00075ADB"/>
    <w:rsid w:val="00075EFA"/>
    <w:rsid w:val="00077318"/>
    <w:rsid w:val="00077ACE"/>
    <w:rsid w:val="00080BCF"/>
    <w:rsid w:val="00081898"/>
    <w:rsid w:val="00081D32"/>
    <w:rsid w:val="00081E85"/>
    <w:rsid w:val="000821E3"/>
    <w:rsid w:val="0008281D"/>
    <w:rsid w:val="00082BD7"/>
    <w:rsid w:val="000830FD"/>
    <w:rsid w:val="00083154"/>
    <w:rsid w:val="00083556"/>
    <w:rsid w:val="00084865"/>
    <w:rsid w:val="00085047"/>
    <w:rsid w:val="00085544"/>
    <w:rsid w:val="00085BE8"/>
    <w:rsid w:val="00086D07"/>
    <w:rsid w:val="00087E61"/>
    <w:rsid w:val="00090302"/>
    <w:rsid w:val="0009197F"/>
    <w:rsid w:val="0009261A"/>
    <w:rsid w:val="000927F6"/>
    <w:rsid w:val="00092FD8"/>
    <w:rsid w:val="00093228"/>
    <w:rsid w:val="0009473F"/>
    <w:rsid w:val="00094A76"/>
    <w:rsid w:val="00094B56"/>
    <w:rsid w:val="00094E2F"/>
    <w:rsid w:val="000958A1"/>
    <w:rsid w:val="00095B9F"/>
    <w:rsid w:val="00097684"/>
    <w:rsid w:val="00097D72"/>
    <w:rsid w:val="00097EAA"/>
    <w:rsid w:val="00097F14"/>
    <w:rsid w:val="00097F2C"/>
    <w:rsid w:val="000A10D9"/>
    <w:rsid w:val="000A2875"/>
    <w:rsid w:val="000A33DA"/>
    <w:rsid w:val="000A3479"/>
    <w:rsid w:val="000A3E26"/>
    <w:rsid w:val="000A4437"/>
    <w:rsid w:val="000A45A0"/>
    <w:rsid w:val="000A4CB7"/>
    <w:rsid w:val="000A5D7B"/>
    <w:rsid w:val="000A6913"/>
    <w:rsid w:val="000A7B82"/>
    <w:rsid w:val="000A7D5A"/>
    <w:rsid w:val="000B01B4"/>
    <w:rsid w:val="000B11C7"/>
    <w:rsid w:val="000B137A"/>
    <w:rsid w:val="000B2F68"/>
    <w:rsid w:val="000B4153"/>
    <w:rsid w:val="000B492D"/>
    <w:rsid w:val="000B4F60"/>
    <w:rsid w:val="000B5857"/>
    <w:rsid w:val="000B5FD6"/>
    <w:rsid w:val="000B64F7"/>
    <w:rsid w:val="000B7034"/>
    <w:rsid w:val="000B7484"/>
    <w:rsid w:val="000C1252"/>
    <w:rsid w:val="000C16C4"/>
    <w:rsid w:val="000C1AFD"/>
    <w:rsid w:val="000C1F95"/>
    <w:rsid w:val="000C20A3"/>
    <w:rsid w:val="000C227C"/>
    <w:rsid w:val="000C2E2D"/>
    <w:rsid w:val="000C3904"/>
    <w:rsid w:val="000C3FBD"/>
    <w:rsid w:val="000C4324"/>
    <w:rsid w:val="000C44DB"/>
    <w:rsid w:val="000C4812"/>
    <w:rsid w:val="000C4DC9"/>
    <w:rsid w:val="000C6D11"/>
    <w:rsid w:val="000C73B6"/>
    <w:rsid w:val="000D1116"/>
    <w:rsid w:val="000D175D"/>
    <w:rsid w:val="000D1D47"/>
    <w:rsid w:val="000D2CC2"/>
    <w:rsid w:val="000D3702"/>
    <w:rsid w:val="000D3B6B"/>
    <w:rsid w:val="000D3E49"/>
    <w:rsid w:val="000D44D4"/>
    <w:rsid w:val="000D6D97"/>
    <w:rsid w:val="000D6E6C"/>
    <w:rsid w:val="000E0198"/>
    <w:rsid w:val="000E1161"/>
    <w:rsid w:val="000E16FD"/>
    <w:rsid w:val="000E23A7"/>
    <w:rsid w:val="000E26F7"/>
    <w:rsid w:val="000E2F23"/>
    <w:rsid w:val="000E65AC"/>
    <w:rsid w:val="000E7701"/>
    <w:rsid w:val="000E7AB7"/>
    <w:rsid w:val="000F05C7"/>
    <w:rsid w:val="000F0BC2"/>
    <w:rsid w:val="000F1AE6"/>
    <w:rsid w:val="000F2122"/>
    <w:rsid w:val="000F2E49"/>
    <w:rsid w:val="000F40B8"/>
    <w:rsid w:val="000F45F1"/>
    <w:rsid w:val="000F56AE"/>
    <w:rsid w:val="000F6007"/>
    <w:rsid w:val="000F76B2"/>
    <w:rsid w:val="000F7714"/>
    <w:rsid w:val="000F7B1F"/>
    <w:rsid w:val="00100F66"/>
    <w:rsid w:val="001014CE"/>
    <w:rsid w:val="0010168B"/>
    <w:rsid w:val="00101EBB"/>
    <w:rsid w:val="00102C16"/>
    <w:rsid w:val="00102DB3"/>
    <w:rsid w:val="00102FF3"/>
    <w:rsid w:val="00103BE5"/>
    <w:rsid w:val="00105B19"/>
    <w:rsid w:val="00105BFD"/>
    <w:rsid w:val="00106123"/>
    <w:rsid w:val="00106519"/>
    <w:rsid w:val="001078C9"/>
    <w:rsid w:val="00107DBF"/>
    <w:rsid w:val="00110C0F"/>
    <w:rsid w:val="0011118B"/>
    <w:rsid w:val="00111630"/>
    <w:rsid w:val="001116A5"/>
    <w:rsid w:val="0011198B"/>
    <w:rsid w:val="001120C0"/>
    <w:rsid w:val="00112340"/>
    <w:rsid w:val="00112D1D"/>
    <w:rsid w:val="00113216"/>
    <w:rsid w:val="00113A42"/>
    <w:rsid w:val="00114182"/>
    <w:rsid w:val="00114B2E"/>
    <w:rsid w:val="00114E9B"/>
    <w:rsid w:val="00115F36"/>
    <w:rsid w:val="00116209"/>
    <w:rsid w:val="0011643F"/>
    <w:rsid w:val="00116B45"/>
    <w:rsid w:val="00116B46"/>
    <w:rsid w:val="00116F23"/>
    <w:rsid w:val="00117B29"/>
    <w:rsid w:val="00121284"/>
    <w:rsid w:val="0012324D"/>
    <w:rsid w:val="00124273"/>
    <w:rsid w:val="00124B15"/>
    <w:rsid w:val="00125A94"/>
    <w:rsid w:val="00126217"/>
    <w:rsid w:val="001263F7"/>
    <w:rsid w:val="00127F54"/>
    <w:rsid w:val="00130899"/>
    <w:rsid w:val="00130BD9"/>
    <w:rsid w:val="00131F47"/>
    <w:rsid w:val="00132679"/>
    <w:rsid w:val="0013284A"/>
    <w:rsid w:val="001332DB"/>
    <w:rsid w:val="00133B24"/>
    <w:rsid w:val="00133C28"/>
    <w:rsid w:val="0013474B"/>
    <w:rsid w:val="0013484E"/>
    <w:rsid w:val="00134A53"/>
    <w:rsid w:val="00135200"/>
    <w:rsid w:val="00135D0E"/>
    <w:rsid w:val="00136324"/>
    <w:rsid w:val="001363DA"/>
    <w:rsid w:val="00140073"/>
    <w:rsid w:val="001409AF"/>
    <w:rsid w:val="001416F4"/>
    <w:rsid w:val="00142DE1"/>
    <w:rsid w:val="00143E59"/>
    <w:rsid w:val="00144243"/>
    <w:rsid w:val="001442E9"/>
    <w:rsid w:val="00144E24"/>
    <w:rsid w:val="00145002"/>
    <w:rsid w:val="001450A4"/>
    <w:rsid w:val="0014734B"/>
    <w:rsid w:val="00147539"/>
    <w:rsid w:val="00147905"/>
    <w:rsid w:val="00147F05"/>
    <w:rsid w:val="00151032"/>
    <w:rsid w:val="00152B65"/>
    <w:rsid w:val="00152F26"/>
    <w:rsid w:val="0015324A"/>
    <w:rsid w:val="00154836"/>
    <w:rsid w:val="001557E7"/>
    <w:rsid w:val="001569A5"/>
    <w:rsid w:val="001570F4"/>
    <w:rsid w:val="00157ACF"/>
    <w:rsid w:val="00160717"/>
    <w:rsid w:val="00163720"/>
    <w:rsid w:val="001667F0"/>
    <w:rsid w:val="00166E6E"/>
    <w:rsid w:val="00167F1E"/>
    <w:rsid w:val="0017049E"/>
    <w:rsid w:val="00171881"/>
    <w:rsid w:val="001725E4"/>
    <w:rsid w:val="00172FC2"/>
    <w:rsid w:val="00173A46"/>
    <w:rsid w:val="00174204"/>
    <w:rsid w:val="0017517C"/>
    <w:rsid w:val="00175A51"/>
    <w:rsid w:val="0017676B"/>
    <w:rsid w:val="0017769B"/>
    <w:rsid w:val="001778D0"/>
    <w:rsid w:val="00177C79"/>
    <w:rsid w:val="00177DFC"/>
    <w:rsid w:val="00180610"/>
    <w:rsid w:val="00180794"/>
    <w:rsid w:val="001811AA"/>
    <w:rsid w:val="00183348"/>
    <w:rsid w:val="00183D4B"/>
    <w:rsid w:val="0018448C"/>
    <w:rsid w:val="00184C60"/>
    <w:rsid w:val="00184E04"/>
    <w:rsid w:val="00184ED8"/>
    <w:rsid w:val="00185ECC"/>
    <w:rsid w:val="00186C77"/>
    <w:rsid w:val="00187050"/>
    <w:rsid w:val="00187469"/>
    <w:rsid w:val="00187A66"/>
    <w:rsid w:val="001909C4"/>
    <w:rsid w:val="00192405"/>
    <w:rsid w:val="00192CC8"/>
    <w:rsid w:val="00193197"/>
    <w:rsid w:val="00193944"/>
    <w:rsid w:val="00193E46"/>
    <w:rsid w:val="00193F9D"/>
    <w:rsid w:val="00194200"/>
    <w:rsid w:val="001947C6"/>
    <w:rsid w:val="0019594D"/>
    <w:rsid w:val="00196D07"/>
    <w:rsid w:val="00197131"/>
    <w:rsid w:val="00197AA4"/>
    <w:rsid w:val="001A24F1"/>
    <w:rsid w:val="001A2969"/>
    <w:rsid w:val="001A56C6"/>
    <w:rsid w:val="001A57C5"/>
    <w:rsid w:val="001A615B"/>
    <w:rsid w:val="001A637E"/>
    <w:rsid w:val="001A6E83"/>
    <w:rsid w:val="001A7942"/>
    <w:rsid w:val="001B09D2"/>
    <w:rsid w:val="001B0AC6"/>
    <w:rsid w:val="001B11C9"/>
    <w:rsid w:val="001B1A6E"/>
    <w:rsid w:val="001B1D56"/>
    <w:rsid w:val="001B25D7"/>
    <w:rsid w:val="001B3CE6"/>
    <w:rsid w:val="001B4C2B"/>
    <w:rsid w:val="001B4D78"/>
    <w:rsid w:val="001B501F"/>
    <w:rsid w:val="001B5B4D"/>
    <w:rsid w:val="001B72A8"/>
    <w:rsid w:val="001B7912"/>
    <w:rsid w:val="001B7E0E"/>
    <w:rsid w:val="001C0288"/>
    <w:rsid w:val="001C0783"/>
    <w:rsid w:val="001C1176"/>
    <w:rsid w:val="001C1CD8"/>
    <w:rsid w:val="001C2A70"/>
    <w:rsid w:val="001C2D35"/>
    <w:rsid w:val="001C2E26"/>
    <w:rsid w:val="001C32FE"/>
    <w:rsid w:val="001C5C5A"/>
    <w:rsid w:val="001C6305"/>
    <w:rsid w:val="001C6D76"/>
    <w:rsid w:val="001C7318"/>
    <w:rsid w:val="001D0197"/>
    <w:rsid w:val="001D0BFB"/>
    <w:rsid w:val="001D18FD"/>
    <w:rsid w:val="001D198B"/>
    <w:rsid w:val="001D1DDE"/>
    <w:rsid w:val="001D1EA2"/>
    <w:rsid w:val="001D28C9"/>
    <w:rsid w:val="001D3618"/>
    <w:rsid w:val="001D4F31"/>
    <w:rsid w:val="001D5F15"/>
    <w:rsid w:val="001D6177"/>
    <w:rsid w:val="001D735B"/>
    <w:rsid w:val="001E0563"/>
    <w:rsid w:val="001E0753"/>
    <w:rsid w:val="001E107A"/>
    <w:rsid w:val="001E1361"/>
    <w:rsid w:val="001E13FA"/>
    <w:rsid w:val="001E14F6"/>
    <w:rsid w:val="001E178C"/>
    <w:rsid w:val="001E3B27"/>
    <w:rsid w:val="001E3E60"/>
    <w:rsid w:val="001E482A"/>
    <w:rsid w:val="001E50F5"/>
    <w:rsid w:val="001E55A6"/>
    <w:rsid w:val="001E5C4E"/>
    <w:rsid w:val="001E5EB2"/>
    <w:rsid w:val="001E5F2A"/>
    <w:rsid w:val="001E5F69"/>
    <w:rsid w:val="001E6236"/>
    <w:rsid w:val="001E7684"/>
    <w:rsid w:val="001E77D9"/>
    <w:rsid w:val="001E7804"/>
    <w:rsid w:val="001F04B7"/>
    <w:rsid w:val="001F0F53"/>
    <w:rsid w:val="001F1227"/>
    <w:rsid w:val="001F1291"/>
    <w:rsid w:val="001F12CF"/>
    <w:rsid w:val="001F1951"/>
    <w:rsid w:val="001F1989"/>
    <w:rsid w:val="001F25C5"/>
    <w:rsid w:val="001F315D"/>
    <w:rsid w:val="001F3587"/>
    <w:rsid w:val="001F4A99"/>
    <w:rsid w:val="001F55C9"/>
    <w:rsid w:val="001F5654"/>
    <w:rsid w:val="001F565B"/>
    <w:rsid w:val="001F5972"/>
    <w:rsid w:val="001F5B9D"/>
    <w:rsid w:val="001F6301"/>
    <w:rsid w:val="002001F4"/>
    <w:rsid w:val="002007EF"/>
    <w:rsid w:val="002026FB"/>
    <w:rsid w:val="00205827"/>
    <w:rsid w:val="00206A06"/>
    <w:rsid w:val="00206EA1"/>
    <w:rsid w:val="00207676"/>
    <w:rsid w:val="00207A16"/>
    <w:rsid w:val="00210215"/>
    <w:rsid w:val="00210CC5"/>
    <w:rsid w:val="00210FE6"/>
    <w:rsid w:val="00211A5E"/>
    <w:rsid w:val="00212532"/>
    <w:rsid w:val="00212BFA"/>
    <w:rsid w:val="00212D39"/>
    <w:rsid w:val="00212E33"/>
    <w:rsid w:val="002130E2"/>
    <w:rsid w:val="00213281"/>
    <w:rsid w:val="00214D87"/>
    <w:rsid w:val="0021520A"/>
    <w:rsid w:val="0021660C"/>
    <w:rsid w:val="002171B8"/>
    <w:rsid w:val="00220996"/>
    <w:rsid w:val="002209FE"/>
    <w:rsid w:val="00221CAF"/>
    <w:rsid w:val="0022368B"/>
    <w:rsid w:val="0022392D"/>
    <w:rsid w:val="0022414B"/>
    <w:rsid w:val="00224534"/>
    <w:rsid w:val="00224A4D"/>
    <w:rsid w:val="002259DC"/>
    <w:rsid w:val="00225E0E"/>
    <w:rsid w:val="00226250"/>
    <w:rsid w:val="002271E7"/>
    <w:rsid w:val="00227DEF"/>
    <w:rsid w:val="00230886"/>
    <w:rsid w:val="00230ED0"/>
    <w:rsid w:val="00231CF4"/>
    <w:rsid w:val="0023346A"/>
    <w:rsid w:val="002341B8"/>
    <w:rsid w:val="00234871"/>
    <w:rsid w:val="00234D59"/>
    <w:rsid w:val="00234E93"/>
    <w:rsid w:val="002362CF"/>
    <w:rsid w:val="002367CD"/>
    <w:rsid w:val="00236D16"/>
    <w:rsid w:val="002371BF"/>
    <w:rsid w:val="00240432"/>
    <w:rsid w:val="00240D85"/>
    <w:rsid w:val="00240F00"/>
    <w:rsid w:val="002410AF"/>
    <w:rsid w:val="00241F0A"/>
    <w:rsid w:val="00242021"/>
    <w:rsid w:val="00242F23"/>
    <w:rsid w:val="002437E5"/>
    <w:rsid w:val="0024394F"/>
    <w:rsid w:val="00243E8F"/>
    <w:rsid w:val="00244382"/>
    <w:rsid w:val="0024448A"/>
    <w:rsid w:val="00244738"/>
    <w:rsid w:val="002453EE"/>
    <w:rsid w:val="002455DD"/>
    <w:rsid w:val="0024569C"/>
    <w:rsid w:val="002458A0"/>
    <w:rsid w:val="002476E1"/>
    <w:rsid w:val="00247A78"/>
    <w:rsid w:val="00247AFF"/>
    <w:rsid w:val="00247F65"/>
    <w:rsid w:val="00251467"/>
    <w:rsid w:val="0025178F"/>
    <w:rsid w:val="00251852"/>
    <w:rsid w:val="002541E6"/>
    <w:rsid w:val="00254B94"/>
    <w:rsid w:val="00254EFB"/>
    <w:rsid w:val="0025576D"/>
    <w:rsid w:val="00255D7C"/>
    <w:rsid w:val="00255EF0"/>
    <w:rsid w:val="0025600D"/>
    <w:rsid w:val="00256850"/>
    <w:rsid w:val="0025696E"/>
    <w:rsid w:val="00257068"/>
    <w:rsid w:val="002573F3"/>
    <w:rsid w:val="00257E76"/>
    <w:rsid w:val="0026045B"/>
    <w:rsid w:val="00260CDD"/>
    <w:rsid w:val="0026105D"/>
    <w:rsid w:val="00263A3F"/>
    <w:rsid w:val="00263A58"/>
    <w:rsid w:val="00263A91"/>
    <w:rsid w:val="00263F43"/>
    <w:rsid w:val="00264231"/>
    <w:rsid w:val="002645C5"/>
    <w:rsid w:val="002652E0"/>
    <w:rsid w:val="00265963"/>
    <w:rsid w:val="00265C23"/>
    <w:rsid w:val="002678E7"/>
    <w:rsid w:val="002707A0"/>
    <w:rsid w:val="0027186F"/>
    <w:rsid w:val="00271DC7"/>
    <w:rsid w:val="00271EBA"/>
    <w:rsid w:val="00272AC1"/>
    <w:rsid w:val="0027358E"/>
    <w:rsid w:val="0027458F"/>
    <w:rsid w:val="00274AF3"/>
    <w:rsid w:val="0027577A"/>
    <w:rsid w:val="00275FB8"/>
    <w:rsid w:val="00276740"/>
    <w:rsid w:val="002768BB"/>
    <w:rsid w:val="00276AF6"/>
    <w:rsid w:val="002774DF"/>
    <w:rsid w:val="00277D8C"/>
    <w:rsid w:val="00277EA2"/>
    <w:rsid w:val="00280DEA"/>
    <w:rsid w:val="00281192"/>
    <w:rsid w:val="0028319B"/>
    <w:rsid w:val="00283265"/>
    <w:rsid w:val="00283BCF"/>
    <w:rsid w:val="002844F7"/>
    <w:rsid w:val="00284728"/>
    <w:rsid w:val="00285B04"/>
    <w:rsid w:val="00290096"/>
    <w:rsid w:val="002925DF"/>
    <w:rsid w:val="00293841"/>
    <w:rsid w:val="0029402E"/>
    <w:rsid w:val="00294238"/>
    <w:rsid w:val="00294452"/>
    <w:rsid w:val="00294C38"/>
    <w:rsid w:val="002954F9"/>
    <w:rsid w:val="00295D52"/>
    <w:rsid w:val="00296A63"/>
    <w:rsid w:val="002976FF"/>
    <w:rsid w:val="00297F03"/>
    <w:rsid w:val="00297F4A"/>
    <w:rsid w:val="002A0BBB"/>
    <w:rsid w:val="002A0D91"/>
    <w:rsid w:val="002A0DBA"/>
    <w:rsid w:val="002A1081"/>
    <w:rsid w:val="002A146B"/>
    <w:rsid w:val="002A1525"/>
    <w:rsid w:val="002A179F"/>
    <w:rsid w:val="002A23F6"/>
    <w:rsid w:val="002A2685"/>
    <w:rsid w:val="002A30B0"/>
    <w:rsid w:val="002A3864"/>
    <w:rsid w:val="002A3C07"/>
    <w:rsid w:val="002A4621"/>
    <w:rsid w:val="002A47ED"/>
    <w:rsid w:val="002A5A2D"/>
    <w:rsid w:val="002A5BB0"/>
    <w:rsid w:val="002A5F4F"/>
    <w:rsid w:val="002A6405"/>
    <w:rsid w:val="002B0478"/>
    <w:rsid w:val="002B0F93"/>
    <w:rsid w:val="002B1709"/>
    <w:rsid w:val="002B2329"/>
    <w:rsid w:val="002B307E"/>
    <w:rsid w:val="002B382D"/>
    <w:rsid w:val="002B3A4F"/>
    <w:rsid w:val="002B4C05"/>
    <w:rsid w:val="002B4D4A"/>
    <w:rsid w:val="002B563D"/>
    <w:rsid w:val="002B59C0"/>
    <w:rsid w:val="002B5C3A"/>
    <w:rsid w:val="002B6041"/>
    <w:rsid w:val="002B6E23"/>
    <w:rsid w:val="002C1182"/>
    <w:rsid w:val="002C14D1"/>
    <w:rsid w:val="002C1BEF"/>
    <w:rsid w:val="002C2250"/>
    <w:rsid w:val="002C273D"/>
    <w:rsid w:val="002C2FA7"/>
    <w:rsid w:val="002C34EB"/>
    <w:rsid w:val="002C3748"/>
    <w:rsid w:val="002C440F"/>
    <w:rsid w:val="002C44F9"/>
    <w:rsid w:val="002C45D7"/>
    <w:rsid w:val="002C5B22"/>
    <w:rsid w:val="002C5EAA"/>
    <w:rsid w:val="002D05D5"/>
    <w:rsid w:val="002D0753"/>
    <w:rsid w:val="002D09F8"/>
    <w:rsid w:val="002D0DA5"/>
    <w:rsid w:val="002D135C"/>
    <w:rsid w:val="002D2411"/>
    <w:rsid w:val="002D2431"/>
    <w:rsid w:val="002D2B1D"/>
    <w:rsid w:val="002D3903"/>
    <w:rsid w:val="002D4712"/>
    <w:rsid w:val="002D53EB"/>
    <w:rsid w:val="002D54FB"/>
    <w:rsid w:val="002D5C1A"/>
    <w:rsid w:val="002D5DC3"/>
    <w:rsid w:val="002D758C"/>
    <w:rsid w:val="002D7F10"/>
    <w:rsid w:val="002E06BD"/>
    <w:rsid w:val="002E1AFD"/>
    <w:rsid w:val="002E1C96"/>
    <w:rsid w:val="002E1D4F"/>
    <w:rsid w:val="002E21C9"/>
    <w:rsid w:val="002E35D8"/>
    <w:rsid w:val="002E3C1D"/>
    <w:rsid w:val="002E46F4"/>
    <w:rsid w:val="002E4914"/>
    <w:rsid w:val="002E4BE4"/>
    <w:rsid w:val="002E63D4"/>
    <w:rsid w:val="002E6546"/>
    <w:rsid w:val="002E6B9B"/>
    <w:rsid w:val="002E793F"/>
    <w:rsid w:val="002F00F4"/>
    <w:rsid w:val="002F0246"/>
    <w:rsid w:val="002F1004"/>
    <w:rsid w:val="002F1127"/>
    <w:rsid w:val="002F244B"/>
    <w:rsid w:val="002F27CE"/>
    <w:rsid w:val="002F2E04"/>
    <w:rsid w:val="002F2FC0"/>
    <w:rsid w:val="002F3922"/>
    <w:rsid w:val="002F3F8E"/>
    <w:rsid w:val="002F4EC7"/>
    <w:rsid w:val="002F4F4E"/>
    <w:rsid w:val="002F5350"/>
    <w:rsid w:val="002F65BB"/>
    <w:rsid w:val="002F661A"/>
    <w:rsid w:val="002F763B"/>
    <w:rsid w:val="002F78EC"/>
    <w:rsid w:val="002F7A1F"/>
    <w:rsid w:val="002F7BB8"/>
    <w:rsid w:val="00300D60"/>
    <w:rsid w:val="003012ED"/>
    <w:rsid w:val="00302398"/>
    <w:rsid w:val="00302A3D"/>
    <w:rsid w:val="00303760"/>
    <w:rsid w:val="00304E04"/>
    <w:rsid w:val="00305DE4"/>
    <w:rsid w:val="00307624"/>
    <w:rsid w:val="00307B83"/>
    <w:rsid w:val="00307FE3"/>
    <w:rsid w:val="00310FBF"/>
    <w:rsid w:val="00311502"/>
    <w:rsid w:val="0031247A"/>
    <w:rsid w:val="00312526"/>
    <w:rsid w:val="003125A6"/>
    <w:rsid w:val="00313C89"/>
    <w:rsid w:val="00314D12"/>
    <w:rsid w:val="003159B7"/>
    <w:rsid w:val="00316514"/>
    <w:rsid w:val="00317F38"/>
    <w:rsid w:val="003219A4"/>
    <w:rsid w:val="00321C91"/>
    <w:rsid w:val="00322170"/>
    <w:rsid w:val="0032289B"/>
    <w:rsid w:val="003228F4"/>
    <w:rsid w:val="00322A52"/>
    <w:rsid w:val="003235F3"/>
    <w:rsid w:val="00323685"/>
    <w:rsid w:val="00323979"/>
    <w:rsid w:val="00323C75"/>
    <w:rsid w:val="00323CD0"/>
    <w:rsid w:val="003248B1"/>
    <w:rsid w:val="00324948"/>
    <w:rsid w:val="00325132"/>
    <w:rsid w:val="00325392"/>
    <w:rsid w:val="00331076"/>
    <w:rsid w:val="003314A9"/>
    <w:rsid w:val="0033180C"/>
    <w:rsid w:val="00331B09"/>
    <w:rsid w:val="00332D6C"/>
    <w:rsid w:val="00332E9F"/>
    <w:rsid w:val="0033385A"/>
    <w:rsid w:val="00333B6F"/>
    <w:rsid w:val="003349B8"/>
    <w:rsid w:val="003349C8"/>
    <w:rsid w:val="00334E6C"/>
    <w:rsid w:val="00335437"/>
    <w:rsid w:val="00335E35"/>
    <w:rsid w:val="00335EB5"/>
    <w:rsid w:val="00336933"/>
    <w:rsid w:val="00336AF7"/>
    <w:rsid w:val="00336F3D"/>
    <w:rsid w:val="00337C08"/>
    <w:rsid w:val="00337D59"/>
    <w:rsid w:val="00337D96"/>
    <w:rsid w:val="00341CB7"/>
    <w:rsid w:val="0034363E"/>
    <w:rsid w:val="0034371F"/>
    <w:rsid w:val="003447E2"/>
    <w:rsid w:val="003449BA"/>
    <w:rsid w:val="0034522E"/>
    <w:rsid w:val="00345393"/>
    <w:rsid w:val="00346796"/>
    <w:rsid w:val="00347164"/>
    <w:rsid w:val="003475AE"/>
    <w:rsid w:val="0035041E"/>
    <w:rsid w:val="00351BF5"/>
    <w:rsid w:val="00352FB8"/>
    <w:rsid w:val="0035301B"/>
    <w:rsid w:val="00353095"/>
    <w:rsid w:val="00354325"/>
    <w:rsid w:val="003547EA"/>
    <w:rsid w:val="00354C8B"/>
    <w:rsid w:val="00354E30"/>
    <w:rsid w:val="0035641E"/>
    <w:rsid w:val="00356B34"/>
    <w:rsid w:val="0035724A"/>
    <w:rsid w:val="00360655"/>
    <w:rsid w:val="00360D19"/>
    <w:rsid w:val="00360EF2"/>
    <w:rsid w:val="00361893"/>
    <w:rsid w:val="00361CCC"/>
    <w:rsid w:val="003649FA"/>
    <w:rsid w:val="00364F05"/>
    <w:rsid w:val="00365145"/>
    <w:rsid w:val="0036518D"/>
    <w:rsid w:val="003652DC"/>
    <w:rsid w:val="00365455"/>
    <w:rsid w:val="00365884"/>
    <w:rsid w:val="00366405"/>
    <w:rsid w:val="0036678B"/>
    <w:rsid w:val="003671BA"/>
    <w:rsid w:val="00367B6C"/>
    <w:rsid w:val="00367BEE"/>
    <w:rsid w:val="00367CB1"/>
    <w:rsid w:val="00367E8F"/>
    <w:rsid w:val="003709E3"/>
    <w:rsid w:val="00372322"/>
    <w:rsid w:val="003728B1"/>
    <w:rsid w:val="00373BD2"/>
    <w:rsid w:val="00373F99"/>
    <w:rsid w:val="003742F5"/>
    <w:rsid w:val="003756BF"/>
    <w:rsid w:val="00375B1C"/>
    <w:rsid w:val="003765C8"/>
    <w:rsid w:val="0037693B"/>
    <w:rsid w:val="00377E6E"/>
    <w:rsid w:val="0038025D"/>
    <w:rsid w:val="003802BD"/>
    <w:rsid w:val="00380725"/>
    <w:rsid w:val="00380F31"/>
    <w:rsid w:val="0038184E"/>
    <w:rsid w:val="00381883"/>
    <w:rsid w:val="00381C7A"/>
    <w:rsid w:val="00382575"/>
    <w:rsid w:val="00382723"/>
    <w:rsid w:val="00383B87"/>
    <w:rsid w:val="00384715"/>
    <w:rsid w:val="003848D3"/>
    <w:rsid w:val="00385B3C"/>
    <w:rsid w:val="00385C27"/>
    <w:rsid w:val="0038624E"/>
    <w:rsid w:val="003867DC"/>
    <w:rsid w:val="00386D72"/>
    <w:rsid w:val="003872BE"/>
    <w:rsid w:val="00387833"/>
    <w:rsid w:val="00387970"/>
    <w:rsid w:val="00390346"/>
    <w:rsid w:val="0039035C"/>
    <w:rsid w:val="00390544"/>
    <w:rsid w:val="00390838"/>
    <w:rsid w:val="003924C7"/>
    <w:rsid w:val="00393DC9"/>
    <w:rsid w:val="0039443D"/>
    <w:rsid w:val="00394B59"/>
    <w:rsid w:val="00394CFC"/>
    <w:rsid w:val="00395476"/>
    <w:rsid w:val="003961F1"/>
    <w:rsid w:val="0039696B"/>
    <w:rsid w:val="003A0861"/>
    <w:rsid w:val="003A0933"/>
    <w:rsid w:val="003A0CD0"/>
    <w:rsid w:val="003A1465"/>
    <w:rsid w:val="003A2CEF"/>
    <w:rsid w:val="003A2EB5"/>
    <w:rsid w:val="003A37E8"/>
    <w:rsid w:val="003A391C"/>
    <w:rsid w:val="003A4ECA"/>
    <w:rsid w:val="003A640C"/>
    <w:rsid w:val="003A7017"/>
    <w:rsid w:val="003A7CDB"/>
    <w:rsid w:val="003B0B12"/>
    <w:rsid w:val="003B271D"/>
    <w:rsid w:val="003B3769"/>
    <w:rsid w:val="003B37D1"/>
    <w:rsid w:val="003B3B54"/>
    <w:rsid w:val="003B3B63"/>
    <w:rsid w:val="003B3F9F"/>
    <w:rsid w:val="003B4052"/>
    <w:rsid w:val="003B4741"/>
    <w:rsid w:val="003B49E9"/>
    <w:rsid w:val="003B4CC8"/>
    <w:rsid w:val="003B4F9A"/>
    <w:rsid w:val="003B6350"/>
    <w:rsid w:val="003B70B3"/>
    <w:rsid w:val="003B75B6"/>
    <w:rsid w:val="003C1468"/>
    <w:rsid w:val="003C14BE"/>
    <w:rsid w:val="003C1831"/>
    <w:rsid w:val="003C1890"/>
    <w:rsid w:val="003C2720"/>
    <w:rsid w:val="003C2771"/>
    <w:rsid w:val="003C296D"/>
    <w:rsid w:val="003C2AE6"/>
    <w:rsid w:val="003C490C"/>
    <w:rsid w:val="003C4C7C"/>
    <w:rsid w:val="003C5027"/>
    <w:rsid w:val="003C5668"/>
    <w:rsid w:val="003C5856"/>
    <w:rsid w:val="003C6347"/>
    <w:rsid w:val="003C71F2"/>
    <w:rsid w:val="003C766B"/>
    <w:rsid w:val="003C7A88"/>
    <w:rsid w:val="003C7BE6"/>
    <w:rsid w:val="003D07EB"/>
    <w:rsid w:val="003D08E5"/>
    <w:rsid w:val="003D0EF3"/>
    <w:rsid w:val="003D14E9"/>
    <w:rsid w:val="003D17F7"/>
    <w:rsid w:val="003D2E7F"/>
    <w:rsid w:val="003D38AE"/>
    <w:rsid w:val="003D3D60"/>
    <w:rsid w:val="003D40AD"/>
    <w:rsid w:val="003D4442"/>
    <w:rsid w:val="003D4AC6"/>
    <w:rsid w:val="003D5821"/>
    <w:rsid w:val="003D5F87"/>
    <w:rsid w:val="003D7168"/>
    <w:rsid w:val="003D7418"/>
    <w:rsid w:val="003D7B64"/>
    <w:rsid w:val="003E0930"/>
    <w:rsid w:val="003E138A"/>
    <w:rsid w:val="003E1BDF"/>
    <w:rsid w:val="003E2325"/>
    <w:rsid w:val="003E2EC9"/>
    <w:rsid w:val="003E3203"/>
    <w:rsid w:val="003E3DB6"/>
    <w:rsid w:val="003E7E98"/>
    <w:rsid w:val="003F0150"/>
    <w:rsid w:val="003F1865"/>
    <w:rsid w:val="003F1FC8"/>
    <w:rsid w:val="003F241C"/>
    <w:rsid w:val="003F24C5"/>
    <w:rsid w:val="003F283F"/>
    <w:rsid w:val="003F40F9"/>
    <w:rsid w:val="003F44EE"/>
    <w:rsid w:val="003F4628"/>
    <w:rsid w:val="003F47A8"/>
    <w:rsid w:val="003F4AB6"/>
    <w:rsid w:val="003F6846"/>
    <w:rsid w:val="003F6B45"/>
    <w:rsid w:val="003F72D8"/>
    <w:rsid w:val="003F72E1"/>
    <w:rsid w:val="003F7F16"/>
    <w:rsid w:val="00400C08"/>
    <w:rsid w:val="00400C37"/>
    <w:rsid w:val="00400F3D"/>
    <w:rsid w:val="00401372"/>
    <w:rsid w:val="00401791"/>
    <w:rsid w:val="00401B6E"/>
    <w:rsid w:val="00403339"/>
    <w:rsid w:val="00403A4B"/>
    <w:rsid w:val="00403B1C"/>
    <w:rsid w:val="00403E45"/>
    <w:rsid w:val="0040439E"/>
    <w:rsid w:val="004050F5"/>
    <w:rsid w:val="00405124"/>
    <w:rsid w:val="004100BC"/>
    <w:rsid w:val="004100FD"/>
    <w:rsid w:val="00410840"/>
    <w:rsid w:val="00410FC3"/>
    <w:rsid w:val="00411489"/>
    <w:rsid w:val="00411FBB"/>
    <w:rsid w:val="00412F18"/>
    <w:rsid w:val="00413DD4"/>
    <w:rsid w:val="00413DE2"/>
    <w:rsid w:val="00414B66"/>
    <w:rsid w:val="0041520C"/>
    <w:rsid w:val="00416104"/>
    <w:rsid w:val="00417031"/>
    <w:rsid w:val="00417B6B"/>
    <w:rsid w:val="00417FFE"/>
    <w:rsid w:val="00420155"/>
    <w:rsid w:val="0042068B"/>
    <w:rsid w:val="004210C4"/>
    <w:rsid w:val="00421B92"/>
    <w:rsid w:val="00424227"/>
    <w:rsid w:val="00424996"/>
    <w:rsid w:val="00424D30"/>
    <w:rsid w:val="0042518E"/>
    <w:rsid w:val="004262F6"/>
    <w:rsid w:val="004270A9"/>
    <w:rsid w:val="00427655"/>
    <w:rsid w:val="00427EF7"/>
    <w:rsid w:val="00430962"/>
    <w:rsid w:val="00430A13"/>
    <w:rsid w:val="00430B0E"/>
    <w:rsid w:val="00431079"/>
    <w:rsid w:val="00432743"/>
    <w:rsid w:val="004337B2"/>
    <w:rsid w:val="004339B0"/>
    <w:rsid w:val="00433E8B"/>
    <w:rsid w:val="00434B67"/>
    <w:rsid w:val="00434EAD"/>
    <w:rsid w:val="0043772F"/>
    <w:rsid w:val="00437FCE"/>
    <w:rsid w:val="00440462"/>
    <w:rsid w:val="00440DDD"/>
    <w:rsid w:val="004410F6"/>
    <w:rsid w:val="00442661"/>
    <w:rsid w:val="00442ED8"/>
    <w:rsid w:val="004437E3"/>
    <w:rsid w:val="00444EB1"/>
    <w:rsid w:val="004451B0"/>
    <w:rsid w:val="0044525E"/>
    <w:rsid w:val="00445529"/>
    <w:rsid w:val="004457A2"/>
    <w:rsid w:val="004468DC"/>
    <w:rsid w:val="0045120F"/>
    <w:rsid w:val="00452C01"/>
    <w:rsid w:val="0045322A"/>
    <w:rsid w:val="004535C3"/>
    <w:rsid w:val="0045569B"/>
    <w:rsid w:val="00455FAB"/>
    <w:rsid w:val="004567AB"/>
    <w:rsid w:val="00457565"/>
    <w:rsid w:val="0045757E"/>
    <w:rsid w:val="00460B28"/>
    <w:rsid w:val="00460F69"/>
    <w:rsid w:val="004610C3"/>
    <w:rsid w:val="004616A6"/>
    <w:rsid w:val="0046177C"/>
    <w:rsid w:val="00461B56"/>
    <w:rsid w:val="00461DE5"/>
    <w:rsid w:val="00461F19"/>
    <w:rsid w:val="00462226"/>
    <w:rsid w:val="004634E7"/>
    <w:rsid w:val="0046355E"/>
    <w:rsid w:val="00464307"/>
    <w:rsid w:val="00464A0A"/>
    <w:rsid w:val="00464B00"/>
    <w:rsid w:val="00465B58"/>
    <w:rsid w:val="0046745C"/>
    <w:rsid w:val="0047011D"/>
    <w:rsid w:val="0047055B"/>
    <w:rsid w:val="004709BF"/>
    <w:rsid w:val="00470D33"/>
    <w:rsid w:val="00471058"/>
    <w:rsid w:val="00473641"/>
    <w:rsid w:val="00474241"/>
    <w:rsid w:val="004752F6"/>
    <w:rsid w:val="00476621"/>
    <w:rsid w:val="00476929"/>
    <w:rsid w:val="00476BB8"/>
    <w:rsid w:val="00476E8A"/>
    <w:rsid w:val="00477F3B"/>
    <w:rsid w:val="00480931"/>
    <w:rsid w:val="00481E19"/>
    <w:rsid w:val="004823EF"/>
    <w:rsid w:val="00483CAD"/>
    <w:rsid w:val="0048463C"/>
    <w:rsid w:val="00484D54"/>
    <w:rsid w:val="00485986"/>
    <w:rsid w:val="00485F2D"/>
    <w:rsid w:val="004868AA"/>
    <w:rsid w:val="00486AB3"/>
    <w:rsid w:val="00486CD3"/>
    <w:rsid w:val="004876C1"/>
    <w:rsid w:val="00490C93"/>
    <w:rsid w:val="0049180B"/>
    <w:rsid w:val="00492640"/>
    <w:rsid w:val="00492AF4"/>
    <w:rsid w:val="00492CE6"/>
    <w:rsid w:val="004936DA"/>
    <w:rsid w:val="0049422D"/>
    <w:rsid w:val="0049442B"/>
    <w:rsid w:val="0049743E"/>
    <w:rsid w:val="00497854"/>
    <w:rsid w:val="0049796B"/>
    <w:rsid w:val="00497C76"/>
    <w:rsid w:val="004A0686"/>
    <w:rsid w:val="004A37ED"/>
    <w:rsid w:val="004A383D"/>
    <w:rsid w:val="004A3875"/>
    <w:rsid w:val="004A47AB"/>
    <w:rsid w:val="004A4DBD"/>
    <w:rsid w:val="004A4ED2"/>
    <w:rsid w:val="004A5AC1"/>
    <w:rsid w:val="004A73C2"/>
    <w:rsid w:val="004B00DD"/>
    <w:rsid w:val="004B1638"/>
    <w:rsid w:val="004B1B69"/>
    <w:rsid w:val="004B1D5B"/>
    <w:rsid w:val="004B1FC1"/>
    <w:rsid w:val="004B2FF1"/>
    <w:rsid w:val="004B3085"/>
    <w:rsid w:val="004B3A94"/>
    <w:rsid w:val="004B4BE5"/>
    <w:rsid w:val="004B4CDF"/>
    <w:rsid w:val="004B4D46"/>
    <w:rsid w:val="004B5B64"/>
    <w:rsid w:val="004B6151"/>
    <w:rsid w:val="004B67FC"/>
    <w:rsid w:val="004C055E"/>
    <w:rsid w:val="004C1278"/>
    <w:rsid w:val="004C2530"/>
    <w:rsid w:val="004C2673"/>
    <w:rsid w:val="004C2AA7"/>
    <w:rsid w:val="004C2EDA"/>
    <w:rsid w:val="004C351F"/>
    <w:rsid w:val="004C4545"/>
    <w:rsid w:val="004C69C7"/>
    <w:rsid w:val="004C6AAD"/>
    <w:rsid w:val="004C757D"/>
    <w:rsid w:val="004D08A7"/>
    <w:rsid w:val="004D0D9B"/>
    <w:rsid w:val="004D0DDB"/>
    <w:rsid w:val="004D1EF5"/>
    <w:rsid w:val="004D1F53"/>
    <w:rsid w:val="004D20EC"/>
    <w:rsid w:val="004D28B2"/>
    <w:rsid w:val="004D381E"/>
    <w:rsid w:val="004D40E2"/>
    <w:rsid w:val="004D4B3E"/>
    <w:rsid w:val="004D5D4C"/>
    <w:rsid w:val="004D7421"/>
    <w:rsid w:val="004D7486"/>
    <w:rsid w:val="004D7A1B"/>
    <w:rsid w:val="004E3690"/>
    <w:rsid w:val="004E3925"/>
    <w:rsid w:val="004E4D2E"/>
    <w:rsid w:val="004E581F"/>
    <w:rsid w:val="004E5B58"/>
    <w:rsid w:val="004E5E66"/>
    <w:rsid w:val="004E639E"/>
    <w:rsid w:val="004E7DB0"/>
    <w:rsid w:val="004E7E31"/>
    <w:rsid w:val="004F0E51"/>
    <w:rsid w:val="004F1891"/>
    <w:rsid w:val="004F2431"/>
    <w:rsid w:val="004F25F8"/>
    <w:rsid w:val="004F33FC"/>
    <w:rsid w:val="004F4125"/>
    <w:rsid w:val="004F4177"/>
    <w:rsid w:val="004F41A9"/>
    <w:rsid w:val="004F44C5"/>
    <w:rsid w:val="004F5303"/>
    <w:rsid w:val="004F5D7C"/>
    <w:rsid w:val="004F6B41"/>
    <w:rsid w:val="004F6DE7"/>
    <w:rsid w:val="004F70F1"/>
    <w:rsid w:val="004F76D6"/>
    <w:rsid w:val="00500589"/>
    <w:rsid w:val="0050255F"/>
    <w:rsid w:val="005028E2"/>
    <w:rsid w:val="00503D58"/>
    <w:rsid w:val="00503DF9"/>
    <w:rsid w:val="005047CD"/>
    <w:rsid w:val="00504941"/>
    <w:rsid w:val="0050535E"/>
    <w:rsid w:val="005054AC"/>
    <w:rsid w:val="00505781"/>
    <w:rsid w:val="00505F21"/>
    <w:rsid w:val="00506623"/>
    <w:rsid w:val="00506890"/>
    <w:rsid w:val="005068C9"/>
    <w:rsid w:val="00510C23"/>
    <w:rsid w:val="00510D28"/>
    <w:rsid w:val="005114A4"/>
    <w:rsid w:val="0051277E"/>
    <w:rsid w:val="00513788"/>
    <w:rsid w:val="005149EF"/>
    <w:rsid w:val="00514A5F"/>
    <w:rsid w:val="00515E2E"/>
    <w:rsid w:val="0051636F"/>
    <w:rsid w:val="00516687"/>
    <w:rsid w:val="005174C5"/>
    <w:rsid w:val="00520E59"/>
    <w:rsid w:val="005212DE"/>
    <w:rsid w:val="005215E1"/>
    <w:rsid w:val="0052164B"/>
    <w:rsid w:val="00521898"/>
    <w:rsid w:val="0052194F"/>
    <w:rsid w:val="00521AFD"/>
    <w:rsid w:val="00523103"/>
    <w:rsid w:val="00523DF5"/>
    <w:rsid w:val="00524AAF"/>
    <w:rsid w:val="00524BFB"/>
    <w:rsid w:val="00525587"/>
    <w:rsid w:val="00526174"/>
    <w:rsid w:val="0052640C"/>
    <w:rsid w:val="0052664E"/>
    <w:rsid w:val="00527076"/>
    <w:rsid w:val="00527388"/>
    <w:rsid w:val="00527CDA"/>
    <w:rsid w:val="00530263"/>
    <w:rsid w:val="005309F8"/>
    <w:rsid w:val="005316CE"/>
    <w:rsid w:val="00533021"/>
    <w:rsid w:val="0053308D"/>
    <w:rsid w:val="00533340"/>
    <w:rsid w:val="00533722"/>
    <w:rsid w:val="0053382A"/>
    <w:rsid w:val="005339E5"/>
    <w:rsid w:val="005343A6"/>
    <w:rsid w:val="00534402"/>
    <w:rsid w:val="00535457"/>
    <w:rsid w:val="005355F6"/>
    <w:rsid w:val="00535D8F"/>
    <w:rsid w:val="00536B2C"/>
    <w:rsid w:val="00537522"/>
    <w:rsid w:val="00537D8A"/>
    <w:rsid w:val="0054019F"/>
    <w:rsid w:val="005401F3"/>
    <w:rsid w:val="00540709"/>
    <w:rsid w:val="00540948"/>
    <w:rsid w:val="00540FA7"/>
    <w:rsid w:val="00541A47"/>
    <w:rsid w:val="00541C3F"/>
    <w:rsid w:val="00541E9F"/>
    <w:rsid w:val="0054231D"/>
    <w:rsid w:val="0054292E"/>
    <w:rsid w:val="0054376F"/>
    <w:rsid w:val="00544759"/>
    <w:rsid w:val="005456DC"/>
    <w:rsid w:val="00546C06"/>
    <w:rsid w:val="0055021F"/>
    <w:rsid w:val="00550D23"/>
    <w:rsid w:val="00551B2A"/>
    <w:rsid w:val="00552C2C"/>
    <w:rsid w:val="005536E9"/>
    <w:rsid w:val="005540BB"/>
    <w:rsid w:val="005545AE"/>
    <w:rsid w:val="00554C3F"/>
    <w:rsid w:val="00554D93"/>
    <w:rsid w:val="00554DEF"/>
    <w:rsid w:val="0055527B"/>
    <w:rsid w:val="005555C1"/>
    <w:rsid w:val="00556328"/>
    <w:rsid w:val="005568CB"/>
    <w:rsid w:val="0055752E"/>
    <w:rsid w:val="005603E0"/>
    <w:rsid w:val="005606CD"/>
    <w:rsid w:val="00560B29"/>
    <w:rsid w:val="00561A35"/>
    <w:rsid w:val="00562658"/>
    <w:rsid w:val="00562B72"/>
    <w:rsid w:val="005641AE"/>
    <w:rsid w:val="005641C5"/>
    <w:rsid w:val="005644E6"/>
    <w:rsid w:val="005650C2"/>
    <w:rsid w:val="0056622A"/>
    <w:rsid w:val="00570892"/>
    <w:rsid w:val="00570B20"/>
    <w:rsid w:val="00571030"/>
    <w:rsid w:val="00571B69"/>
    <w:rsid w:val="00572853"/>
    <w:rsid w:val="00573497"/>
    <w:rsid w:val="005735B8"/>
    <w:rsid w:val="00573BD6"/>
    <w:rsid w:val="00574432"/>
    <w:rsid w:val="00574B54"/>
    <w:rsid w:val="00575E2A"/>
    <w:rsid w:val="00580B65"/>
    <w:rsid w:val="00581046"/>
    <w:rsid w:val="00581057"/>
    <w:rsid w:val="0058271C"/>
    <w:rsid w:val="005828B1"/>
    <w:rsid w:val="00582A5B"/>
    <w:rsid w:val="005833FD"/>
    <w:rsid w:val="00583724"/>
    <w:rsid w:val="00584411"/>
    <w:rsid w:val="00584876"/>
    <w:rsid w:val="00584E71"/>
    <w:rsid w:val="0058536E"/>
    <w:rsid w:val="005855A3"/>
    <w:rsid w:val="00585CEF"/>
    <w:rsid w:val="00586BFE"/>
    <w:rsid w:val="00587EDF"/>
    <w:rsid w:val="005902DA"/>
    <w:rsid w:val="00590B86"/>
    <w:rsid w:val="005918F9"/>
    <w:rsid w:val="005919C8"/>
    <w:rsid w:val="00592184"/>
    <w:rsid w:val="00593BDC"/>
    <w:rsid w:val="00594809"/>
    <w:rsid w:val="00595322"/>
    <w:rsid w:val="00595390"/>
    <w:rsid w:val="00595BC9"/>
    <w:rsid w:val="0059675F"/>
    <w:rsid w:val="00597567"/>
    <w:rsid w:val="005A07F4"/>
    <w:rsid w:val="005A08DF"/>
    <w:rsid w:val="005A25F5"/>
    <w:rsid w:val="005A2C01"/>
    <w:rsid w:val="005A48BD"/>
    <w:rsid w:val="005A5057"/>
    <w:rsid w:val="005A5562"/>
    <w:rsid w:val="005A5F43"/>
    <w:rsid w:val="005A6330"/>
    <w:rsid w:val="005A6503"/>
    <w:rsid w:val="005A6AF9"/>
    <w:rsid w:val="005A75EA"/>
    <w:rsid w:val="005B0196"/>
    <w:rsid w:val="005B07A3"/>
    <w:rsid w:val="005B08DC"/>
    <w:rsid w:val="005B08F0"/>
    <w:rsid w:val="005B098B"/>
    <w:rsid w:val="005B0A6A"/>
    <w:rsid w:val="005B0DAE"/>
    <w:rsid w:val="005B0E0D"/>
    <w:rsid w:val="005B190D"/>
    <w:rsid w:val="005B2199"/>
    <w:rsid w:val="005B2F1F"/>
    <w:rsid w:val="005B3173"/>
    <w:rsid w:val="005B3E17"/>
    <w:rsid w:val="005B45CB"/>
    <w:rsid w:val="005B4A82"/>
    <w:rsid w:val="005B4EAF"/>
    <w:rsid w:val="005B5232"/>
    <w:rsid w:val="005B58E6"/>
    <w:rsid w:val="005B5C98"/>
    <w:rsid w:val="005B5D6D"/>
    <w:rsid w:val="005B6925"/>
    <w:rsid w:val="005B764D"/>
    <w:rsid w:val="005B7E48"/>
    <w:rsid w:val="005C0176"/>
    <w:rsid w:val="005C01BD"/>
    <w:rsid w:val="005C03CE"/>
    <w:rsid w:val="005C066D"/>
    <w:rsid w:val="005C0C27"/>
    <w:rsid w:val="005C0EDB"/>
    <w:rsid w:val="005C3944"/>
    <w:rsid w:val="005C49F4"/>
    <w:rsid w:val="005C536D"/>
    <w:rsid w:val="005C538C"/>
    <w:rsid w:val="005C5531"/>
    <w:rsid w:val="005C59A0"/>
    <w:rsid w:val="005C6A1E"/>
    <w:rsid w:val="005C6F04"/>
    <w:rsid w:val="005D08C4"/>
    <w:rsid w:val="005D2D45"/>
    <w:rsid w:val="005D2E1B"/>
    <w:rsid w:val="005D3473"/>
    <w:rsid w:val="005D3611"/>
    <w:rsid w:val="005D379E"/>
    <w:rsid w:val="005D3CE2"/>
    <w:rsid w:val="005D4349"/>
    <w:rsid w:val="005D5B6C"/>
    <w:rsid w:val="005D66B6"/>
    <w:rsid w:val="005D68DA"/>
    <w:rsid w:val="005D73FE"/>
    <w:rsid w:val="005D7795"/>
    <w:rsid w:val="005E08CF"/>
    <w:rsid w:val="005E0E88"/>
    <w:rsid w:val="005E0FD2"/>
    <w:rsid w:val="005E104F"/>
    <w:rsid w:val="005E136E"/>
    <w:rsid w:val="005E1D5A"/>
    <w:rsid w:val="005E1DAF"/>
    <w:rsid w:val="005E1EB3"/>
    <w:rsid w:val="005E1EB6"/>
    <w:rsid w:val="005E1FE8"/>
    <w:rsid w:val="005E37BF"/>
    <w:rsid w:val="005E4A0A"/>
    <w:rsid w:val="005E4B47"/>
    <w:rsid w:val="005E5200"/>
    <w:rsid w:val="005E5242"/>
    <w:rsid w:val="005E53ED"/>
    <w:rsid w:val="005E5F8B"/>
    <w:rsid w:val="005E622C"/>
    <w:rsid w:val="005E6899"/>
    <w:rsid w:val="005E7E96"/>
    <w:rsid w:val="005F1CC6"/>
    <w:rsid w:val="005F1D3D"/>
    <w:rsid w:val="005F28E0"/>
    <w:rsid w:val="005F2D59"/>
    <w:rsid w:val="005F33C8"/>
    <w:rsid w:val="005F4211"/>
    <w:rsid w:val="005F4536"/>
    <w:rsid w:val="005F4573"/>
    <w:rsid w:val="005F474B"/>
    <w:rsid w:val="005F4E49"/>
    <w:rsid w:val="005F6333"/>
    <w:rsid w:val="005F7245"/>
    <w:rsid w:val="006010A1"/>
    <w:rsid w:val="006020B2"/>
    <w:rsid w:val="00602D21"/>
    <w:rsid w:val="006031CF"/>
    <w:rsid w:val="00603AD6"/>
    <w:rsid w:val="00603C34"/>
    <w:rsid w:val="00604007"/>
    <w:rsid w:val="00604906"/>
    <w:rsid w:val="00605787"/>
    <w:rsid w:val="00605860"/>
    <w:rsid w:val="0060659D"/>
    <w:rsid w:val="006066F8"/>
    <w:rsid w:val="006106AE"/>
    <w:rsid w:val="00610BD9"/>
    <w:rsid w:val="006110CC"/>
    <w:rsid w:val="00611833"/>
    <w:rsid w:val="00612B63"/>
    <w:rsid w:val="006134F0"/>
    <w:rsid w:val="0061367A"/>
    <w:rsid w:val="00613864"/>
    <w:rsid w:val="006139D3"/>
    <w:rsid w:val="00613F6F"/>
    <w:rsid w:val="00616032"/>
    <w:rsid w:val="00616291"/>
    <w:rsid w:val="0061671D"/>
    <w:rsid w:val="006167FC"/>
    <w:rsid w:val="006168C9"/>
    <w:rsid w:val="006170DD"/>
    <w:rsid w:val="00617437"/>
    <w:rsid w:val="00617802"/>
    <w:rsid w:val="006179BD"/>
    <w:rsid w:val="00620286"/>
    <w:rsid w:val="0062126C"/>
    <w:rsid w:val="006213E4"/>
    <w:rsid w:val="006216F2"/>
    <w:rsid w:val="00621717"/>
    <w:rsid w:val="00621818"/>
    <w:rsid w:val="00621842"/>
    <w:rsid w:val="00622FFD"/>
    <w:rsid w:val="006234DE"/>
    <w:rsid w:val="006243B3"/>
    <w:rsid w:val="006244CB"/>
    <w:rsid w:val="00624D0C"/>
    <w:rsid w:val="00625D87"/>
    <w:rsid w:val="00626359"/>
    <w:rsid w:val="0062682C"/>
    <w:rsid w:val="006302CB"/>
    <w:rsid w:val="006304EA"/>
    <w:rsid w:val="00630B1B"/>
    <w:rsid w:val="006352AA"/>
    <w:rsid w:val="00636A7E"/>
    <w:rsid w:val="00636D5F"/>
    <w:rsid w:val="00636FD8"/>
    <w:rsid w:val="00637671"/>
    <w:rsid w:val="0064046D"/>
    <w:rsid w:val="00640DB4"/>
    <w:rsid w:val="006418DC"/>
    <w:rsid w:val="00642C0D"/>
    <w:rsid w:val="00642CDF"/>
    <w:rsid w:val="00643702"/>
    <w:rsid w:val="0064476E"/>
    <w:rsid w:val="00644971"/>
    <w:rsid w:val="00644C84"/>
    <w:rsid w:val="006459E1"/>
    <w:rsid w:val="00645B8A"/>
    <w:rsid w:val="006466C4"/>
    <w:rsid w:val="00650A33"/>
    <w:rsid w:val="00650B26"/>
    <w:rsid w:val="00650DB3"/>
    <w:rsid w:val="0065194B"/>
    <w:rsid w:val="006520E2"/>
    <w:rsid w:val="00653FB6"/>
    <w:rsid w:val="006541D5"/>
    <w:rsid w:val="00654CF3"/>
    <w:rsid w:val="006553E6"/>
    <w:rsid w:val="00655CE1"/>
    <w:rsid w:val="006564D9"/>
    <w:rsid w:val="00656941"/>
    <w:rsid w:val="00661559"/>
    <w:rsid w:val="006625A4"/>
    <w:rsid w:val="0066327B"/>
    <w:rsid w:val="00663FF7"/>
    <w:rsid w:val="006654C9"/>
    <w:rsid w:val="006668F9"/>
    <w:rsid w:val="00666ED3"/>
    <w:rsid w:val="00667B31"/>
    <w:rsid w:val="0067194F"/>
    <w:rsid w:val="00671B01"/>
    <w:rsid w:val="00671C05"/>
    <w:rsid w:val="00671E34"/>
    <w:rsid w:val="006727E2"/>
    <w:rsid w:val="006729B0"/>
    <w:rsid w:val="00672A1E"/>
    <w:rsid w:val="00672A5A"/>
    <w:rsid w:val="0067381D"/>
    <w:rsid w:val="00674301"/>
    <w:rsid w:val="006751FE"/>
    <w:rsid w:val="00676294"/>
    <w:rsid w:val="00676FEE"/>
    <w:rsid w:val="00677890"/>
    <w:rsid w:val="00677D0E"/>
    <w:rsid w:val="00680269"/>
    <w:rsid w:val="0068038A"/>
    <w:rsid w:val="00680534"/>
    <w:rsid w:val="00681F35"/>
    <w:rsid w:val="006838F8"/>
    <w:rsid w:val="00683EBC"/>
    <w:rsid w:val="00684A9C"/>
    <w:rsid w:val="00686123"/>
    <w:rsid w:val="0068621B"/>
    <w:rsid w:val="006869D1"/>
    <w:rsid w:val="00687745"/>
    <w:rsid w:val="00687EA7"/>
    <w:rsid w:val="00690E89"/>
    <w:rsid w:val="0069120D"/>
    <w:rsid w:val="006915A1"/>
    <w:rsid w:val="00691941"/>
    <w:rsid w:val="00692A90"/>
    <w:rsid w:val="00693FCD"/>
    <w:rsid w:val="00694131"/>
    <w:rsid w:val="0069446B"/>
    <w:rsid w:val="00694718"/>
    <w:rsid w:val="00695449"/>
    <w:rsid w:val="006955EC"/>
    <w:rsid w:val="00695995"/>
    <w:rsid w:val="006962F6"/>
    <w:rsid w:val="00696621"/>
    <w:rsid w:val="00696738"/>
    <w:rsid w:val="00696874"/>
    <w:rsid w:val="00696A15"/>
    <w:rsid w:val="00696A4D"/>
    <w:rsid w:val="00696B38"/>
    <w:rsid w:val="0069797F"/>
    <w:rsid w:val="006A0170"/>
    <w:rsid w:val="006A149A"/>
    <w:rsid w:val="006A338F"/>
    <w:rsid w:val="006A53F7"/>
    <w:rsid w:val="006A5AC5"/>
    <w:rsid w:val="006A5FFD"/>
    <w:rsid w:val="006A72F6"/>
    <w:rsid w:val="006A7467"/>
    <w:rsid w:val="006A7A25"/>
    <w:rsid w:val="006A7F2E"/>
    <w:rsid w:val="006B0586"/>
    <w:rsid w:val="006B09A2"/>
    <w:rsid w:val="006B0B05"/>
    <w:rsid w:val="006B0BCE"/>
    <w:rsid w:val="006B0E51"/>
    <w:rsid w:val="006B0EF3"/>
    <w:rsid w:val="006B14C1"/>
    <w:rsid w:val="006B179F"/>
    <w:rsid w:val="006B1DD8"/>
    <w:rsid w:val="006B28F3"/>
    <w:rsid w:val="006B297B"/>
    <w:rsid w:val="006B4B9C"/>
    <w:rsid w:val="006B5FD0"/>
    <w:rsid w:val="006B6CF2"/>
    <w:rsid w:val="006B7F45"/>
    <w:rsid w:val="006C0A1D"/>
    <w:rsid w:val="006C18A6"/>
    <w:rsid w:val="006C1A56"/>
    <w:rsid w:val="006C25EA"/>
    <w:rsid w:val="006C3166"/>
    <w:rsid w:val="006C3867"/>
    <w:rsid w:val="006C3BB4"/>
    <w:rsid w:val="006C431E"/>
    <w:rsid w:val="006C464B"/>
    <w:rsid w:val="006C4FE4"/>
    <w:rsid w:val="006C5B7B"/>
    <w:rsid w:val="006C5EFB"/>
    <w:rsid w:val="006C76F3"/>
    <w:rsid w:val="006C7838"/>
    <w:rsid w:val="006C788B"/>
    <w:rsid w:val="006C7F6D"/>
    <w:rsid w:val="006D00DF"/>
    <w:rsid w:val="006D0CFB"/>
    <w:rsid w:val="006D100D"/>
    <w:rsid w:val="006D142A"/>
    <w:rsid w:val="006D1C5A"/>
    <w:rsid w:val="006D22C1"/>
    <w:rsid w:val="006D2ED9"/>
    <w:rsid w:val="006D3BC6"/>
    <w:rsid w:val="006D48AF"/>
    <w:rsid w:val="006D4D88"/>
    <w:rsid w:val="006D7A21"/>
    <w:rsid w:val="006E00B4"/>
    <w:rsid w:val="006E0ABA"/>
    <w:rsid w:val="006E1B3A"/>
    <w:rsid w:val="006E1E8E"/>
    <w:rsid w:val="006E2673"/>
    <w:rsid w:val="006E2A22"/>
    <w:rsid w:val="006E3259"/>
    <w:rsid w:val="006E3981"/>
    <w:rsid w:val="006E495B"/>
    <w:rsid w:val="006E4AB8"/>
    <w:rsid w:val="006E4CBD"/>
    <w:rsid w:val="006F0682"/>
    <w:rsid w:val="006F25CB"/>
    <w:rsid w:val="006F27C3"/>
    <w:rsid w:val="006F27CF"/>
    <w:rsid w:val="006F3DC6"/>
    <w:rsid w:val="006F43E5"/>
    <w:rsid w:val="006F4C55"/>
    <w:rsid w:val="006F4D9A"/>
    <w:rsid w:val="006F4E76"/>
    <w:rsid w:val="006F4FE7"/>
    <w:rsid w:val="006F53CE"/>
    <w:rsid w:val="006F5BAA"/>
    <w:rsid w:val="006F774D"/>
    <w:rsid w:val="0070070E"/>
    <w:rsid w:val="007017A7"/>
    <w:rsid w:val="00702B52"/>
    <w:rsid w:val="0070392C"/>
    <w:rsid w:val="00703B60"/>
    <w:rsid w:val="00703D91"/>
    <w:rsid w:val="007043DD"/>
    <w:rsid w:val="00706175"/>
    <w:rsid w:val="007069FB"/>
    <w:rsid w:val="00706B39"/>
    <w:rsid w:val="0070794A"/>
    <w:rsid w:val="00707BB9"/>
    <w:rsid w:val="0071011D"/>
    <w:rsid w:val="00710342"/>
    <w:rsid w:val="00710488"/>
    <w:rsid w:val="0071060F"/>
    <w:rsid w:val="007109E3"/>
    <w:rsid w:val="00710B70"/>
    <w:rsid w:val="00712AAA"/>
    <w:rsid w:val="00712FE9"/>
    <w:rsid w:val="007132D8"/>
    <w:rsid w:val="00714757"/>
    <w:rsid w:val="0071482D"/>
    <w:rsid w:val="00714AC4"/>
    <w:rsid w:val="00714B46"/>
    <w:rsid w:val="007164C5"/>
    <w:rsid w:val="007209B0"/>
    <w:rsid w:val="00720E8D"/>
    <w:rsid w:val="007211C3"/>
    <w:rsid w:val="0072129F"/>
    <w:rsid w:val="00721DCB"/>
    <w:rsid w:val="00722453"/>
    <w:rsid w:val="0072269C"/>
    <w:rsid w:val="00722A2A"/>
    <w:rsid w:val="00723050"/>
    <w:rsid w:val="00724C6F"/>
    <w:rsid w:val="007255E8"/>
    <w:rsid w:val="007276CF"/>
    <w:rsid w:val="0072796D"/>
    <w:rsid w:val="00727C1E"/>
    <w:rsid w:val="00730655"/>
    <w:rsid w:val="00730D70"/>
    <w:rsid w:val="0073113F"/>
    <w:rsid w:val="00731182"/>
    <w:rsid w:val="007319D5"/>
    <w:rsid w:val="00731B6D"/>
    <w:rsid w:val="00731BAA"/>
    <w:rsid w:val="007321BB"/>
    <w:rsid w:val="00733EB3"/>
    <w:rsid w:val="00734B9E"/>
    <w:rsid w:val="00735687"/>
    <w:rsid w:val="007357D9"/>
    <w:rsid w:val="00735A82"/>
    <w:rsid w:val="00736144"/>
    <w:rsid w:val="0073709E"/>
    <w:rsid w:val="007375C8"/>
    <w:rsid w:val="00737E6E"/>
    <w:rsid w:val="007410E5"/>
    <w:rsid w:val="00742A8E"/>
    <w:rsid w:val="00743DAD"/>
    <w:rsid w:val="0074448C"/>
    <w:rsid w:val="00745034"/>
    <w:rsid w:val="00745059"/>
    <w:rsid w:val="00745622"/>
    <w:rsid w:val="00745DF0"/>
    <w:rsid w:val="007466EA"/>
    <w:rsid w:val="00747DA3"/>
    <w:rsid w:val="0075068B"/>
    <w:rsid w:val="00751B61"/>
    <w:rsid w:val="00752298"/>
    <w:rsid w:val="00752A28"/>
    <w:rsid w:val="00752CB2"/>
    <w:rsid w:val="00753AA6"/>
    <w:rsid w:val="007542A7"/>
    <w:rsid w:val="007555D9"/>
    <w:rsid w:val="00755E8D"/>
    <w:rsid w:val="007601C0"/>
    <w:rsid w:val="0076034C"/>
    <w:rsid w:val="00760652"/>
    <w:rsid w:val="00761B0F"/>
    <w:rsid w:val="00762489"/>
    <w:rsid w:val="0076281C"/>
    <w:rsid w:val="00762BFE"/>
    <w:rsid w:val="007636EC"/>
    <w:rsid w:val="0076565C"/>
    <w:rsid w:val="00766593"/>
    <w:rsid w:val="0076787F"/>
    <w:rsid w:val="00767A38"/>
    <w:rsid w:val="00770EBE"/>
    <w:rsid w:val="007710B3"/>
    <w:rsid w:val="007711FB"/>
    <w:rsid w:val="0077143E"/>
    <w:rsid w:val="00774458"/>
    <w:rsid w:val="007744D4"/>
    <w:rsid w:val="00774531"/>
    <w:rsid w:val="0077474F"/>
    <w:rsid w:val="00774AAC"/>
    <w:rsid w:val="00774BE9"/>
    <w:rsid w:val="00774C31"/>
    <w:rsid w:val="0077509F"/>
    <w:rsid w:val="00775815"/>
    <w:rsid w:val="00775FC1"/>
    <w:rsid w:val="00776283"/>
    <w:rsid w:val="00776A07"/>
    <w:rsid w:val="00777D6F"/>
    <w:rsid w:val="00780402"/>
    <w:rsid w:val="007805C2"/>
    <w:rsid w:val="007806D1"/>
    <w:rsid w:val="00780817"/>
    <w:rsid w:val="00780B89"/>
    <w:rsid w:val="007810EA"/>
    <w:rsid w:val="00781A72"/>
    <w:rsid w:val="00782096"/>
    <w:rsid w:val="0078249B"/>
    <w:rsid w:val="00782BC7"/>
    <w:rsid w:val="00782C24"/>
    <w:rsid w:val="00783818"/>
    <w:rsid w:val="00784D3F"/>
    <w:rsid w:val="00785E20"/>
    <w:rsid w:val="00790A1D"/>
    <w:rsid w:val="00790B20"/>
    <w:rsid w:val="00791A5A"/>
    <w:rsid w:val="00791CA9"/>
    <w:rsid w:val="00792B3C"/>
    <w:rsid w:val="007936D4"/>
    <w:rsid w:val="007942E2"/>
    <w:rsid w:val="007962E3"/>
    <w:rsid w:val="00796388"/>
    <w:rsid w:val="0079694B"/>
    <w:rsid w:val="007976C3"/>
    <w:rsid w:val="00797917"/>
    <w:rsid w:val="007A01B9"/>
    <w:rsid w:val="007A09EB"/>
    <w:rsid w:val="007A150C"/>
    <w:rsid w:val="007A1657"/>
    <w:rsid w:val="007A1E72"/>
    <w:rsid w:val="007A34A9"/>
    <w:rsid w:val="007A367B"/>
    <w:rsid w:val="007A37C3"/>
    <w:rsid w:val="007A5ABC"/>
    <w:rsid w:val="007A5BC4"/>
    <w:rsid w:val="007A6181"/>
    <w:rsid w:val="007A6420"/>
    <w:rsid w:val="007A7A42"/>
    <w:rsid w:val="007B104C"/>
    <w:rsid w:val="007B10AA"/>
    <w:rsid w:val="007B157A"/>
    <w:rsid w:val="007B1BFF"/>
    <w:rsid w:val="007B26F0"/>
    <w:rsid w:val="007B44C1"/>
    <w:rsid w:val="007B49DF"/>
    <w:rsid w:val="007B4F27"/>
    <w:rsid w:val="007B519E"/>
    <w:rsid w:val="007B56B1"/>
    <w:rsid w:val="007B67E8"/>
    <w:rsid w:val="007B6A25"/>
    <w:rsid w:val="007B76E7"/>
    <w:rsid w:val="007B76F4"/>
    <w:rsid w:val="007B7CD3"/>
    <w:rsid w:val="007C00A6"/>
    <w:rsid w:val="007C00BD"/>
    <w:rsid w:val="007C0A94"/>
    <w:rsid w:val="007C2E30"/>
    <w:rsid w:val="007C3AA3"/>
    <w:rsid w:val="007C3D44"/>
    <w:rsid w:val="007C3D86"/>
    <w:rsid w:val="007C486A"/>
    <w:rsid w:val="007C5839"/>
    <w:rsid w:val="007C5B4F"/>
    <w:rsid w:val="007C5E05"/>
    <w:rsid w:val="007C68B8"/>
    <w:rsid w:val="007C71FD"/>
    <w:rsid w:val="007C7570"/>
    <w:rsid w:val="007C75B3"/>
    <w:rsid w:val="007D0056"/>
    <w:rsid w:val="007D368D"/>
    <w:rsid w:val="007D49F0"/>
    <w:rsid w:val="007D679E"/>
    <w:rsid w:val="007D6F4B"/>
    <w:rsid w:val="007D7474"/>
    <w:rsid w:val="007D7666"/>
    <w:rsid w:val="007E02D3"/>
    <w:rsid w:val="007E0831"/>
    <w:rsid w:val="007E243E"/>
    <w:rsid w:val="007E27E7"/>
    <w:rsid w:val="007E385D"/>
    <w:rsid w:val="007E3DF9"/>
    <w:rsid w:val="007E52E7"/>
    <w:rsid w:val="007E56A5"/>
    <w:rsid w:val="007E5A9D"/>
    <w:rsid w:val="007E5CCC"/>
    <w:rsid w:val="007E6304"/>
    <w:rsid w:val="007E63E4"/>
    <w:rsid w:val="007E65FA"/>
    <w:rsid w:val="007E6F1C"/>
    <w:rsid w:val="007F14E6"/>
    <w:rsid w:val="007F158F"/>
    <w:rsid w:val="007F3D94"/>
    <w:rsid w:val="007F5FF2"/>
    <w:rsid w:val="007F6129"/>
    <w:rsid w:val="0080007E"/>
    <w:rsid w:val="0080071A"/>
    <w:rsid w:val="0080198A"/>
    <w:rsid w:val="00801CAA"/>
    <w:rsid w:val="00804203"/>
    <w:rsid w:val="00804848"/>
    <w:rsid w:val="00804A53"/>
    <w:rsid w:val="00805E29"/>
    <w:rsid w:val="00806A51"/>
    <w:rsid w:val="00807178"/>
    <w:rsid w:val="008074DB"/>
    <w:rsid w:val="00807B63"/>
    <w:rsid w:val="008102C8"/>
    <w:rsid w:val="00810506"/>
    <w:rsid w:val="00810E61"/>
    <w:rsid w:val="00811388"/>
    <w:rsid w:val="008122A1"/>
    <w:rsid w:val="008128B3"/>
    <w:rsid w:val="00812983"/>
    <w:rsid w:val="00812B1A"/>
    <w:rsid w:val="00813C2E"/>
    <w:rsid w:val="00814152"/>
    <w:rsid w:val="00814244"/>
    <w:rsid w:val="008143A5"/>
    <w:rsid w:val="00814613"/>
    <w:rsid w:val="00814F7A"/>
    <w:rsid w:val="008151B6"/>
    <w:rsid w:val="008158D0"/>
    <w:rsid w:val="00816096"/>
    <w:rsid w:val="00817A8B"/>
    <w:rsid w:val="00817B23"/>
    <w:rsid w:val="00820005"/>
    <w:rsid w:val="00820319"/>
    <w:rsid w:val="008214DC"/>
    <w:rsid w:val="00821F2A"/>
    <w:rsid w:val="00822167"/>
    <w:rsid w:val="008222A2"/>
    <w:rsid w:val="0082365A"/>
    <w:rsid w:val="00823E64"/>
    <w:rsid w:val="00824673"/>
    <w:rsid w:val="00824C51"/>
    <w:rsid w:val="00825B19"/>
    <w:rsid w:val="00825BD1"/>
    <w:rsid w:val="008267C2"/>
    <w:rsid w:val="00826962"/>
    <w:rsid w:val="0082715B"/>
    <w:rsid w:val="00827373"/>
    <w:rsid w:val="008273E4"/>
    <w:rsid w:val="0083007C"/>
    <w:rsid w:val="00830C32"/>
    <w:rsid w:val="0083135D"/>
    <w:rsid w:val="0083197C"/>
    <w:rsid w:val="00832DA9"/>
    <w:rsid w:val="008338DD"/>
    <w:rsid w:val="0083468A"/>
    <w:rsid w:val="00834E51"/>
    <w:rsid w:val="00834F90"/>
    <w:rsid w:val="00835066"/>
    <w:rsid w:val="008353F6"/>
    <w:rsid w:val="0083548C"/>
    <w:rsid w:val="00835D5D"/>
    <w:rsid w:val="008365DB"/>
    <w:rsid w:val="008368F9"/>
    <w:rsid w:val="00837008"/>
    <w:rsid w:val="008402E0"/>
    <w:rsid w:val="00841819"/>
    <w:rsid w:val="00842D3E"/>
    <w:rsid w:val="00843025"/>
    <w:rsid w:val="00844037"/>
    <w:rsid w:val="00844C44"/>
    <w:rsid w:val="0084679A"/>
    <w:rsid w:val="0084784C"/>
    <w:rsid w:val="00847A82"/>
    <w:rsid w:val="00847D78"/>
    <w:rsid w:val="00850507"/>
    <w:rsid w:val="008506D3"/>
    <w:rsid w:val="0085108D"/>
    <w:rsid w:val="008515B9"/>
    <w:rsid w:val="008517BC"/>
    <w:rsid w:val="00851D0E"/>
    <w:rsid w:val="00852255"/>
    <w:rsid w:val="00852D52"/>
    <w:rsid w:val="008536F8"/>
    <w:rsid w:val="00857043"/>
    <w:rsid w:val="00861705"/>
    <w:rsid w:val="008621F7"/>
    <w:rsid w:val="008622EF"/>
    <w:rsid w:val="0086258A"/>
    <w:rsid w:val="008627A5"/>
    <w:rsid w:val="0086367D"/>
    <w:rsid w:val="008640FD"/>
    <w:rsid w:val="00864310"/>
    <w:rsid w:val="00864507"/>
    <w:rsid w:val="00864584"/>
    <w:rsid w:val="0086472F"/>
    <w:rsid w:val="00864945"/>
    <w:rsid w:val="0086507C"/>
    <w:rsid w:val="00865475"/>
    <w:rsid w:val="008656D6"/>
    <w:rsid w:val="008667FA"/>
    <w:rsid w:val="00866823"/>
    <w:rsid w:val="008673CF"/>
    <w:rsid w:val="00867C31"/>
    <w:rsid w:val="008702D4"/>
    <w:rsid w:val="008706AB"/>
    <w:rsid w:val="0087077D"/>
    <w:rsid w:val="008739CE"/>
    <w:rsid w:val="00874294"/>
    <w:rsid w:val="008745CD"/>
    <w:rsid w:val="00874B86"/>
    <w:rsid w:val="00874FB0"/>
    <w:rsid w:val="008751DD"/>
    <w:rsid w:val="00876266"/>
    <w:rsid w:val="00876883"/>
    <w:rsid w:val="0087691D"/>
    <w:rsid w:val="008770C0"/>
    <w:rsid w:val="008809F9"/>
    <w:rsid w:val="00880DB2"/>
    <w:rsid w:val="008819BB"/>
    <w:rsid w:val="008823DB"/>
    <w:rsid w:val="00882628"/>
    <w:rsid w:val="008831B4"/>
    <w:rsid w:val="00883D83"/>
    <w:rsid w:val="00884111"/>
    <w:rsid w:val="008845BA"/>
    <w:rsid w:val="00884FAF"/>
    <w:rsid w:val="00884FC9"/>
    <w:rsid w:val="00885EEA"/>
    <w:rsid w:val="0088639C"/>
    <w:rsid w:val="00886547"/>
    <w:rsid w:val="00886B59"/>
    <w:rsid w:val="0088728A"/>
    <w:rsid w:val="0088732F"/>
    <w:rsid w:val="00887B04"/>
    <w:rsid w:val="00890BE1"/>
    <w:rsid w:val="0089170F"/>
    <w:rsid w:val="00891849"/>
    <w:rsid w:val="00891E23"/>
    <w:rsid w:val="00891F86"/>
    <w:rsid w:val="00892092"/>
    <w:rsid w:val="00892400"/>
    <w:rsid w:val="00892A18"/>
    <w:rsid w:val="00893274"/>
    <w:rsid w:val="0089354E"/>
    <w:rsid w:val="008935DC"/>
    <w:rsid w:val="008945BE"/>
    <w:rsid w:val="00894A0F"/>
    <w:rsid w:val="00894D51"/>
    <w:rsid w:val="00895D39"/>
    <w:rsid w:val="00895FBB"/>
    <w:rsid w:val="008967D8"/>
    <w:rsid w:val="00897112"/>
    <w:rsid w:val="008A0B62"/>
    <w:rsid w:val="008A0D2D"/>
    <w:rsid w:val="008A10BB"/>
    <w:rsid w:val="008A256F"/>
    <w:rsid w:val="008A33D7"/>
    <w:rsid w:val="008A3658"/>
    <w:rsid w:val="008A4E72"/>
    <w:rsid w:val="008A53B4"/>
    <w:rsid w:val="008A6F6B"/>
    <w:rsid w:val="008B02C8"/>
    <w:rsid w:val="008B1D55"/>
    <w:rsid w:val="008B23A1"/>
    <w:rsid w:val="008B3026"/>
    <w:rsid w:val="008B3619"/>
    <w:rsid w:val="008B39E9"/>
    <w:rsid w:val="008B3F7B"/>
    <w:rsid w:val="008B4684"/>
    <w:rsid w:val="008B53D1"/>
    <w:rsid w:val="008B55A0"/>
    <w:rsid w:val="008B5D91"/>
    <w:rsid w:val="008B6AEF"/>
    <w:rsid w:val="008B78D2"/>
    <w:rsid w:val="008C0A55"/>
    <w:rsid w:val="008C1224"/>
    <w:rsid w:val="008C12D0"/>
    <w:rsid w:val="008C1981"/>
    <w:rsid w:val="008C19EB"/>
    <w:rsid w:val="008C1E24"/>
    <w:rsid w:val="008C2C98"/>
    <w:rsid w:val="008C2F0C"/>
    <w:rsid w:val="008C36BF"/>
    <w:rsid w:val="008C4CAD"/>
    <w:rsid w:val="008C650D"/>
    <w:rsid w:val="008C666C"/>
    <w:rsid w:val="008D0505"/>
    <w:rsid w:val="008D06B5"/>
    <w:rsid w:val="008D0796"/>
    <w:rsid w:val="008D0FE3"/>
    <w:rsid w:val="008D11FE"/>
    <w:rsid w:val="008D1F4E"/>
    <w:rsid w:val="008D2201"/>
    <w:rsid w:val="008D3287"/>
    <w:rsid w:val="008D36E9"/>
    <w:rsid w:val="008D5D34"/>
    <w:rsid w:val="008D648E"/>
    <w:rsid w:val="008D6C25"/>
    <w:rsid w:val="008D6CBE"/>
    <w:rsid w:val="008E0525"/>
    <w:rsid w:val="008E0AC5"/>
    <w:rsid w:val="008E1814"/>
    <w:rsid w:val="008E1AED"/>
    <w:rsid w:val="008E2874"/>
    <w:rsid w:val="008E28EC"/>
    <w:rsid w:val="008E2BE7"/>
    <w:rsid w:val="008E2C2A"/>
    <w:rsid w:val="008E3744"/>
    <w:rsid w:val="008E4002"/>
    <w:rsid w:val="008E4427"/>
    <w:rsid w:val="008E456B"/>
    <w:rsid w:val="008E4742"/>
    <w:rsid w:val="008E47C4"/>
    <w:rsid w:val="008E5F93"/>
    <w:rsid w:val="008E64D4"/>
    <w:rsid w:val="008E6A58"/>
    <w:rsid w:val="008E717C"/>
    <w:rsid w:val="008E7F70"/>
    <w:rsid w:val="008F017F"/>
    <w:rsid w:val="008F042D"/>
    <w:rsid w:val="008F1699"/>
    <w:rsid w:val="008F3D8A"/>
    <w:rsid w:val="008F4B54"/>
    <w:rsid w:val="008F5554"/>
    <w:rsid w:val="008F5C93"/>
    <w:rsid w:val="008F745B"/>
    <w:rsid w:val="008F775A"/>
    <w:rsid w:val="008F7798"/>
    <w:rsid w:val="008F7E39"/>
    <w:rsid w:val="00900742"/>
    <w:rsid w:val="009010E5"/>
    <w:rsid w:val="00901455"/>
    <w:rsid w:val="00901F1A"/>
    <w:rsid w:val="00902385"/>
    <w:rsid w:val="00903286"/>
    <w:rsid w:val="0090366E"/>
    <w:rsid w:val="0090368C"/>
    <w:rsid w:val="00903BDE"/>
    <w:rsid w:val="0090404A"/>
    <w:rsid w:val="009056E8"/>
    <w:rsid w:val="00905997"/>
    <w:rsid w:val="00905A13"/>
    <w:rsid w:val="00910BE4"/>
    <w:rsid w:val="00910D1B"/>
    <w:rsid w:val="00911DB4"/>
    <w:rsid w:val="00912444"/>
    <w:rsid w:val="00912FDE"/>
    <w:rsid w:val="00913814"/>
    <w:rsid w:val="00913AB1"/>
    <w:rsid w:val="00913D64"/>
    <w:rsid w:val="00913E39"/>
    <w:rsid w:val="009141C4"/>
    <w:rsid w:val="00914EBF"/>
    <w:rsid w:val="0091544B"/>
    <w:rsid w:val="0091582B"/>
    <w:rsid w:val="009158C0"/>
    <w:rsid w:val="0091693A"/>
    <w:rsid w:val="00916CDE"/>
    <w:rsid w:val="00916CDF"/>
    <w:rsid w:val="00917275"/>
    <w:rsid w:val="0091786C"/>
    <w:rsid w:val="009204EE"/>
    <w:rsid w:val="00920C45"/>
    <w:rsid w:val="00921C8D"/>
    <w:rsid w:val="0092222C"/>
    <w:rsid w:val="009225DF"/>
    <w:rsid w:val="00922708"/>
    <w:rsid w:val="00923497"/>
    <w:rsid w:val="009236D2"/>
    <w:rsid w:val="009243BF"/>
    <w:rsid w:val="009245D6"/>
    <w:rsid w:val="009246B0"/>
    <w:rsid w:val="00925055"/>
    <w:rsid w:val="0092586E"/>
    <w:rsid w:val="00926233"/>
    <w:rsid w:val="0092627D"/>
    <w:rsid w:val="00926C2C"/>
    <w:rsid w:val="009270EF"/>
    <w:rsid w:val="0092770C"/>
    <w:rsid w:val="009278A8"/>
    <w:rsid w:val="00927BB9"/>
    <w:rsid w:val="00930065"/>
    <w:rsid w:val="00930127"/>
    <w:rsid w:val="00930E95"/>
    <w:rsid w:val="00931F4C"/>
    <w:rsid w:val="00933A07"/>
    <w:rsid w:val="00933E0B"/>
    <w:rsid w:val="0093526F"/>
    <w:rsid w:val="009358A1"/>
    <w:rsid w:val="00936011"/>
    <w:rsid w:val="00936869"/>
    <w:rsid w:val="00936E7E"/>
    <w:rsid w:val="00937DF7"/>
    <w:rsid w:val="00940BC0"/>
    <w:rsid w:val="00940F66"/>
    <w:rsid w:val="00941E0A"/>
    <w:rsid w:val="00942038"/>
    <w:rsid w:val="009424FA"/>
    <w:rsid w:val="0094390C"/>
    <w:rsid w:val="00943D1E"/>
    <w:rsid w:val="00944489"/>
    <w:rsid w:val="009449C2"/>
    <w:rsid w:val="00945686"/>
    <w:rsid w:val="009467FF"/>
    <w:rsid w:val="00946C0D"/>
    <w:rsid w:val="0094714A"/>
    <w:rsid w:val="00947838"/>
    <w:rsid w:val="009501C2"/>
    <w:rsid w:val="00950298"/>
    <w:rsid w:val="00950FEC"/>
    <w:rsid w:val="00951981"/>
    <w:rsid w:val="00951F06"/>
    <w:rsid w:val="00952475"/>
    <w:rsid w:val="00952CA4"/>
    <w:rsid w:val="00952D84"/>
    <w:rsid w:val="009530AA"/>
    <w:rsid w:val="00953357"/>
    <w:rsid w:val="00953D7A"/>
    <w:rsid w:val="009549D1"/>
    <w:rsid w:val="00954FFE"/>
    <w:rsid w:val="00955A02"/>
    <w:rsid w:val="00955EA8"/>
    <w:rsid w:val="00956256"/>
    <w:rsid w:val="00957296"/>
    <w:rsid w:val="00957A76"/>
    <w:rsid w:val="009602BE"/>
    <w:rsid w:val="00960330"/>
    <w:rsid w:val="00960D14"/>
    <w:rsid w:val="00960D40"/>
    <w:rsid w:val="00960FA9"/>
    <w:rsid w:val="00961447"/>
    <w:rsid w:val="00961CEC"/>
    <w:rsid w:val="009621B2"/>
    <w:rsid w:val="00962569"/>
    <w:rsid w:val="00963059"/>
    <w:rsid w:val="0096432B"/>
    <w:rsid w:val="009648B2"/>
    <w:rsid w:val="00965338"/>
    <w:rsid w:val="00965956"/>
    <w:rsid w:val="0096689C"/>
    <w:rsid w:val="00967C17"/>
    <w:rsid w:val="0097066F"/>
    <w:rsid w:val="00972712"/>
    <w:rsid w:val="009737A3"/>
    <w:rsid w:val="009737C3"/>
    <w:rsid w:val="009758AF"/>
    <w:rsid w:val="00975B13"/>
    <w:rsid w:val="00975CAA"/>
    <w:rsid w:val="00975DDC"/>
    <w:rsid w:val="00977082"/>
    <w:rsid w:val="00977F1C"/>
    <w:rsid w:val="009809D3"/>
    <w:rsid w:val="009819CC"/>
    <w:rsid w:val="009824A3"/>
    <w:rsid w:val="00982623"/>
    <w:rsid w:val="0098359B"/>
    <w:rsid w:val="00984132"/>
    <w:rsid w:val="00984D5C"/>
    <w:rsid w:val="00985CD8"/>
    <w:rsid w:val="009868F4"/>
    <w:rsid w:val="00990136"/>
    <w:rsid w:val="00990985"/>
    <w:rsid w:val="00991197"/>
    <w:rsid w:val="009911D9"/>
    <w:rsid w:val="0099133C"/>
    <w:rsid w:val="00991A6E"/>
    <w:rsid w:val="00992311"/>
    <w:rsid w:val="00992E0F"/>
    <w:rsid w:val="00994F9D"/>
    <w:rsid w:val="00995DE9"/>
    <w:rsid w:val="00996543"/>
    <w:rsid w:val="0099680F"/>
    <w:rsid w:val="00997785"/>
    <w:rsid w:val="009A057C"/>
    <w:rsid w:val="009A1507"/>
    <w:rsid w:val="009A312E"/>
    <w:rsid w:val="009A34DB"/>
    <w:rsid w:val="009A35DE"/>
    <w:rsid w:val="009A3A8F"/>
    <w:rsid w:val="009A4CA0"/>
    <w:rsid w:val="009A5242"/>
    <w:rsid w:val="009A76CB"/>
    <w:rsid w:val="009A7AAA"/>
    <w:rsid w:val="009A7CD0"/>
    <w:rsid w:val="009A7F9A"/>
    <w:rsid w:val="009B00CC"/>
    <w:rsid w:val="009B08C1"/>
    <w:rsid w:val="009B1215"/>
    <w:rsid w:val="009B2803"/>
    <w:rsid w:val="009B28B7"/>
    <w:rsid w:val="009B43D6"/>
    <w:rsid w:val="009B4915"/>
    <w:rsid w:val="009B518D"/>
    <w:rsid w:val="009B5588"/>
    <w:rsid w:val="009B75B0"/>
    <w:rsid w:val="009B7C02"/>
    <w:rsid w:val="009C0066"/>
    <w:rsid w:val="009C0178"/>
    <w:rsid w:val="009C0997"/>
    <w:rsid w:val="009C0D6D"/>
    <w:rsid w:val="009C1012"/>
    <w:rsid w:val="009C1178"/>
    <w:rsid w:val="009C1697"/>
    <w:rsid w:val="009C1F30"/>
    <w:rsid w:val="009C2E5D"/>
    <w:rsid w:val="009C42BF"/>
    <w:rsid w:val="009C465C"/>
    <w:rsid w:val="009C6D07"/>
    <w:rsid w:val="009C7435"/>
    <w:rsid w:val="009C7C20"/>
    <w:rsid w:val="009D09C0"/>
    <w:rsid w:val="009D0B98"/>
    <w:rsid w:val="009D0BA9"/>
    <w:rsid w:val="009D2493"/>
    <w:rsid w:val="009D2D12"/>
    <w:rsid w:val="009D376A"/>
    <w:rsid w:val="009D3CDE"/>
    <w:rsid w:val="009D429F"/>
    <w:rsid w:val="009D4519"/>
    <w:rsid w:val="009D4A4D"/>
    <w:rsid w:val="009D4C0A"/>
    <w:rsid w:val="009D58C4"/>
    <w:rsid w:val="009D5B25"/>
    <w:rsid w:val="009D6F7F"/>
    <w:rsid w:val="009D712F"/>
    <w:rsid w:val="009D71E8"/>
    <w:rsid w:val="009E03DE"/>
    <w:rsid w:val="009E088D"/>
    <w:rsid w:val="009E0D5E"/>
    <w:rsid w:val="009E1318"/>
    <w:rsid w:val="009E17C9"/>
    <w:rsid w:val="009E32B5"/>
    <w:rsid w:val="009E33CB"/>
    <w:rsid w:val="009E3572"/>
    <w:rsid w:val="009E398F"/>
    <w:rsid w:val="009E3F4B"/>
    <w:rsid w:val="009E401E"/>
    <w:rsid w:val="009E405B"/>
    <w:rsid w:val="009E4F52"/>
    <w:rsid w:val="009E5696"/>
    <w:rsid w:val="009E5E7C"/>
    <w:rsid w:val="009E69FC"/>
    <w:rsid w:val="009E755F"/>
    <w:rsid w:val="009E75C6"/>
    <w:rsid w:val="009E7F61"/>
    <w:rsid w:val="009F0697"/>
    <w:rsid w:val="009F16A6"/>
    <w:rsid w:val="009F1C57"/>
    <w:rsid w:val="009F2DCB"/>
    <w:rsid w:val="009F2DFF"/>
    <w:rsid w:val="009F2F5B"/>
    <w:rsid w:val="009F34A4"/>
    <w:rsid w:val="009F365C"/>
    <w:rsid w:val="009F3A1F"/>
    <w:rsid w:val="009F4F54"/>
    <w:rsid w:val="00A002F3"/>
    <w:rsid w:val="00A00FD7"/>
    <w:rsid w:val="00A04883"/>
    <w:rsid w:val="00A048B4"/>
    <w:rsid w:val="00A04A29"/>
    <w:rsid w:val="00A058ED"/>
    <w:rsid w:val="00A06B4A"/>
    <w:rsid w:val="00A07BF8"/>
    <w:rsid w:val="00A10448"/>
    <w:rsid w:val="00A10780"/>
    <w:rsid w:val="00A121D0"/>
    <w:rsid w:val="00A12666"/>
    <w:rsid w:val="00A1364E"/>
    <w:rsid w:val="00A1386F"/>
    <w:rsid w:val="00A13870"/>
    <w:rsid w:val="00A150BB"/>
    <w:rsid w:val="00A1607E"/>
    <w:rsid w:val="00A162BC"/>
    <w:rsid w:val="00A16704"/>
    <w:rsid w:val="00A207EF"/>
    <w:rsid w:val="00A20931"/>
    <w:rsid w:val="00A213BA"/>
    <w:rsid w:val="00A21819"/>
    <w:rsid w:val="00A2229F"/>
    <w:rsid w:val="00A24E6F"/>
    <w:rsid w:val="00A25CB1"/>
    <w:rsid w:val="00A25DD9"/>
    <w:rsid w:val="00A27629"/>
    <w:rsid w:val="00A303E1"/>
    <w:rsid w:val="00A3082D"/>
    <w:rsid w:val="00A3189B"/>
    <w:rsid w:val="00A31C7F"/>
    <w:rsid w:val="00A32E3D"/>
    <w:rsid w:val="00A333FD"/>
    <w:rsid w:val="00A33642"/>
    <w:rsid w:val="00A34071"/>
    <w:rsid w:val="00A34928"/>
    <w:rsid w:val="00A35E61"/>
    <w:rsid w:val="00A378E4"/>
    <w:rsid w:val="00A40148"/>
    <w:rsid w:val="00A4067E"/>
    <w:rsid w:val="00A40B2A"/>
    <w:rsid w:val="00A41F6A"/>
    <w:rsid w:val="00A426E6"/>
    <w:rsid w:val="00A42B76"/>
    <w:rsid w:val="00A42D72"/>
    <w:rsid w:val="00A431A3"/>
    <w:rsid w:val="00A431B6"/>
    <w:rsid w:val="00A437CA"/>
    <w:rsid w:val="00A43BAE"/>
    <w:rsid w:val="00A43D22"/>
    <w:rsid w:val="00A440CD"/>
    <w:rsid w:val="00A44D6E"/>
    <w:rsid w:val="00A4658E"/>
    <w:rsid w:val="00A475D6"/>
    <w:rsid w:val="00A506E1"/>
    <w:rsid w:val="00A52855"/>
    <w:rsid w:val="00A535DA"/>
    <w:rsid w:val="00A54CDC"/>
    <w:rsid w:val="00A55E31"/>
    <w:rsid w:val="00A55E3F"/>
    <w:rsid w:val="00A563F4"/>
    <w:rsid w:val="00A57830"/>
    <w:rsid w:val="00A57F88"/>
    <w:rsid w:val="00A6006D"/>
    <w:rsid w:val="00A608BC"/>
    <w:rsid w:val="00A61388"/>
    <w:rsid w:val="00A6165C"/>
    <w:rsid w:val="00A61FAD"/>
    <w:rsid w:val="00A6224A"/>
    <w:rsid w:val="00A629FF"/>
    <w:rsid w:val="00A63186"/>
    <w:rsid w:val="00A63258"/>
    <w:rsid w:val="00A63779"/>
    <w:rsid w:val="00A63C47"/>
    <w:rsid w:val="00A63EDE"/>
    <w:rsid w:val="00A64808"/>
    <w:rsid w:val="00A64CAB"/>
    <w:rsid w:val="00A653BE"/>
    <w:rsid w:val="00A65ED2"/>
    <w:rsid w:val="00A6617C"/>
    <w:rsid w:val="00A6729A"/>
    <w:rsid w:val="00A70BBF"/>
    <w:rsid w:val="00A70FD9"/>
    <w:rsid w:val="00A736E3"/>
    <w:rsid w:val="00A73A40"/>
    <w:rsid w:val="00A73D63"/>
    <w:rsid w:val="00A73F2E"/>
    <w:rsid w:val="00A741D8"/>
    <w:rsid w:val="00A74BBC"/>
    <w:rsid w:val="00A75A8F"/>
    <w:rsid w:val="00A75FBF"/>
    <w:rsid w:val="00A763A4"/>
    <w:rsid w:val="00A773A0"/>
    <w:rsid w:val="00A7740F"/>
    <w:rsid w:val="00A80053"/>
    <w:rsid w:val="00A82905"/>
    <w:rsid w:val="00A83938"/>
    <w:rsid w:val="00A841FD"/>
    <w:rsid w:val="00A847A2"/>
    <w:rsid w:val="00A84B3F"/>
    <w:rsid w:val="00A85651"/>
    <w:rsid w:val="00A86FE8"/>
    <w:rsid w:val="00A87FA8"/>
    <w:rsid w:val="00A90111"/>
    <w:rsid w:val="00A91758"/>
    <w:rsid w:val="00A9225D"/>
    <w:rsid w:val="00A92386"/>
    <w:rsid w:val="00A92514"/>
    <w:rsid w:val="00A94534"/>
    <w:rsid w:val="00A9460C"/>
    <w:rsid w:val="00A94E5B"/>
    <w:rsid w:val="00A9736D"/>
    <w:rsid w:val="00AA010A"/>
    <w:rsid w:val="00AA0568"/>
    <w:rsid w:val="00AA1D95"/>
    <w:rsid w:val="00AA31FF"/>
    <w:rsid w:val="00AA32B2"/>
    <w:rsid w:val="00AA36FC"/>
    <w:rsid w:val="00AA375A"/>
    <w:rsid w:val="00AA528D"/>
    <w:rsid w:val="00AA5F34"/>
    <w:rsid w:val="00AA5FEE"/>
    <w:rsid w:val="00AA6DF4"/>
    <w:rsid w:val="00AB16A1"/>
    <w:rsid w:val="00AB2433"/>
    <w:rsid w:val="00AB28D1"/>
    <w:rsid w:val="00AB30E6"/>
    <w:rsid w:val="00AB3A9D"/>
    <w:rsid w:val="00AB4C87"/>
    <w:rsid w:val="00AB4F82"/>
    <w:rsid w:val="00AB56F9"/>
    <w:rsid w:val="00AB5883"/>
    <w:rsid w:val="00AB67D0"/>
    <w:rsid w:val="00AB6A4D"/>
    <w:rsid w:val="00AB6F01"/>
    <w:rsid w:val="00AB710A"/>
    <w:rsid w:val="00AB7170"/>
    <w:rsid w:val="00AB7196"/>
    <w:rsid w:val="00AB79BE"/>
    <w:rsid w:val="00AC2137"/>
    <w:rsid w:val="00AC2C21"/>
    <w:rsid w:val="00AC428B"/>
    <w:rsid w:val="00AC50D8"/>
    <w:rsid w:val="00AC52B5"/>
    <w:rsid w:val="00AC5B60"/>
    <w:rsid w:val="00AC69E2"/>
    <w:rsid w:val="00AC6F73"/>
    <w:rsid w:val="00AD159E"/>
    <w:rsid w:val="00AD2538"/>
    <w:rsid w:val="00AD2827"/>
    <w:rsid w:val="00AD3629"/>
    <w:rsid w:val="00AD3938"/>
    <w:rsid w:val="00AD3FFE"/>
    <w:rsid w:val="00AD4936"/>
    <w:rsid w:val="00AD4BAA"/>
    <w:rsid w:val="00AD4CB2"/>
    <w:rsid w:val="00AD57B8"/>
    <w:rsid w:val="00AD5D9D"/>
    <w:rsid w:val="00AE0316"/>
    <w:rsid w:val="00AE0409"/>
    <w:rsid w:val="00AE0D1B"/>
    <w:rsid w:val="00AE0DEB"/>
    <w:rsid w:val="00AE13CC"/>
    <w:rsid w:val="00AE14CA"/>
    <w:rsid w:val="00AE1AE7"/>
    <w:rsid w:val="00AE2359"/>
    <w:rsid w:val="00AE2F2E"/>
    <w:rsid w:val="00AE3DFC"/>
    <w:rsid w:val="00AE3E6B"/>
    <w:rsid w:val="00AE3F28"/>
    <w:rsid w:val="00AE4C30"/>
    <w:rsid w:val="00AE4F85"/>
    <w:rsid w:val="00AE52B7"/>
    <w:rsid w:val="00AE5422"/>
    <w:rsid w:val="00AE5B2D"/>
    <w:rsid w:val="00AE5D0B"/>
    <w:rsid w:val="00AE68C9"/>
    <w:rsid w:val="00AF0B84"/>
    <w:rsid w:val="00AF0D17"/>
    <w:rsid w:val="00AF1445"/>
    <w:rsid w:val="00AF1A78"/>
    <w:rsid w:val="00AF1BE8"/>
    <w:rsid w:val="00AF2082"/>
    <w:rsid w:val="00AF217C"/>
    <w:rsid w:val="00AF23B2"/>
    <w:rsid w:val="00AF2CC0"/>
    <w:rsid w:val="00AF314F"/>
    <w:rsid w:val="00AF3346"/>
    <w:rsid w:val="00AF348D"/>
    <w:rsid w:val="00AF3540"/>
    <w:rsid w:val="00AF36EE"/>
    <w:rsid w:val="00AF3EF1"/>
    <w:rsid w:val="00AF4702"/>
    <w:rsid w:val="00AF5438"/>
    <w:rsid w:val="00AF5A22"/>
    <w:rsid w:val="00AF6158"/>
    <w:rsid w:val="00AF62BD"/>
    <w:rsid w:val="00AF66D9"/>
    <w:rsid w:val="00AF73CE"/>
    <w:rsid w:val="00AF7E4D"/>
    <w:rsid w:val="00B0058A"/>
    <w:rsid w:val="00B006D0"/>
    <w:rsid w:val="00B009B7"/>
    <w:rsid w:val="00B00FBA"/>
    <w:rsid w:val="00B014C6"/>
    <w:rsid w:val="00B02A4B"/>
    <w:rsid w:val="00B02B50"/>
    <w:rsid w:val="00B034BD"/>
    <w:rsid w:val="00B03E1E"/>
    <w:rsid w:val="00B03E89"/>
    <w:rsid w:val="00B03E95"/>
    <w:rsid w:val="00B04C2F"/>
    <w:rsid w:val="00B0505B"/>
    <w:rsid w:val="00B05FD6"/>
    <w:rsid w:val="00B06EEB"/>
    <w:rsid w:val="00B06F86"/>
    <w:rsid w:val="00B10088"/>
    <w:rsid w:val="00B107CA"/>
    <w:rsid w:val="00B10D52"/>
    <w:rsid w:val="00B10FBD"/>
    <w:rsid w:val="00B11AF4"/>
    <w:rsid w:val="00B12174"/>
    <w:rsid w:val="00B128E4"/>
    <w:rsid w:val="00B13439"/>
    <w:rsid w:val="00B135D1"/>
    <w:rsid w:val="00B13B06"/>
    <w:rsid w:val="00B13CC1"/>
    <w:rsid w:val="00B14ADE"/>
    <w:rsid w:val="00B14C78"/>
    <w:rsid w:val="00B14ECC"/>
    <w:rsid w:val="00B17E5B"/>
    <w:rsid w:val="00B17EB0"/>
    <w:rsid w:val="00B212A3"/>
    <w:rsid w:val="00B21394"/>
    <w:rsid w:val="00B21A83"/>
    <w:rsid w:val="00B21D11"/>
    <w:rsid w:val="00B21DD9"/>
    <w:rsid w:val="00B2313F"/>
    <w:rsid w:val="00B24140"/>
    <w:rsid w:val="00B262D1"/>
    <w:rsid w:val="00B2664E"/>
    <w:rsid w:val="00B30943"/>
    <w:rsid w:val="00B31B4A"/>
    <w:rsid w:val="00B3267C"/>
    <w:rsid w:val="00B32C08"/>
    <w:rsid w:val="00B3439B"/>
    <w:rsid w:val="00B35C22"/>
    <w:rsid w:val="00B36967"/>
    <w:rsid w:val="00B377A0"/>
    <w:rsid w:val="00B4030D"/>
    <w:rsid w:val="00B415DA"/>
    <w:rsid w:val="00B4196C"/>
    <w:rsid w:val="00B41A05"/>
    <w:rsid w:val="00B42E88"/>
    <w:rsid w:val="00B4307C"/>
    <w:rsid w:val="00B436C9"/>
    <w:rsid w:val="00B436CC"/>
    <w:rsid w:val="00B448AF"/>
    <w:rsid w:val="00B44C74"/>
    <w:rsid w:val="00B4529B"/>
    <w:rsid w:val="00B45B34"/>
    <w:rsid w:val="00B45C66"/>
    <w:rsid w:val="00B5076E"/>
    <w:rsid w:val="00B50C47"/>
    <w:rsid w:val="00B51BB1"/>
    <w:rsid w:val="00B526F5"/>
    <w:rsid w:val="00B55542"/>
    <w:rsid w:val="00B56106"/>
    <w:rsid w:val="00B56240"/>
    <w:rsid w:val="00B56275"/>
    <w:rsid w:val="00B56C5F"/>
    <w:rsid w:val="00B56DA7"/>
    <w:rsid w:val="00B57826"/>
    <w:rsid w:val="00B57F6A"/>
    <w:rsid w:val="00B60C27"/>
    <w:rsid w:val="00B61EDE"/>
    <w:rsid w:val="00B634A4"/>
    <w:rsid w:val="00B6364A"/>
    <w:rsid w:val="00B638CB"/>
    <w:rsid w:val="00B63B74"/>
    <w:rsid w:val="00B64527"/>
    <w:rsid w:val="00B64ACF"/>
    <w:rsid w:val="00B64B0F"/>
    <w:rsid w:val="00B64B43"/>
    <w:rsid w:val="00B64BAA"/>
    <w:rsid w:val="00B64E78"/>
    <w:rsid w:val="00B64FE6"/>
    <w:rsid w:val="00B652CF"/>
    <w:rsid w:val="00B655E8"/>
    <w:rsid w:val="00B65B34"/>
    <w:rsid w:val="00B6698C"/>
    <w:rsid w:val="00B66BCE"/>
    <w:rsid w:val="00B66DA8"/>
    <w:rsid w:val="00B66FCA"/>
    <w:rsid w:val="00B670CA"/>
    <w:rsid w:val="00B670E7"/>
    <w:rsid w:val="00B7029C"/>
    <w:rsid w:val="00B70763"/>
    <w:rsid w:val="00B70BBB"/>
    <w:rsid w:val="00B70E5A"/>
    <w:rsid w:val="00B714F9"/>
    <w:rsid w:val="00B72745"/>
    <w:rsid w:val="00B72BCB"/>
    <w:rsid w:val="00B72D62"/>
    <w:rsid w:val="00B73E36"/>
    <w:rsid w:val="00B742C2"/>
    <w:rsid w:val="00B744F8"/>
    <w:rsid w:val="00B748F3"/>
    <w:rsid w:val="00B75160"/>
    <w:rsid w:val="00B751F3"/>
    <w:rsid w:val="00B7575D"/>
    <w:rsid w:val="00B75D93"/>
    <w:rsid w:val="00B75DD4"/>
    <w:rsid w:val="00B760E6"/>
    <w:rsid w:val="00B771A4"/>
    <w:rsid w:val="00B804D1"/>
    <w:rsid w:val="00B8108A"/>
    <w:rsid w:val="00B81A4F"/>
    <w:rsid w:val="00B81AF1"/>
    <w:rsid w:val="00B825BE"/>
    <w:rsid w:val="00B82863"/>
    <w:rsid w:val="00B83052"/>
    <w:rsid w:val="00B8363A"/>
    <w:rsid w:val="00B83E24"/>
    <w:rsid w:val="00B841DB"/>
    <w:rsid w:val="00B852B2"/>
    <w:rsid w:val="00B86608"/>
    <w:rsid w:val="00B8675F"/>
    <w:rsid w:val="00B86F53"/>
    <w:rsid w:val="00B873BC"/>
    <w:rsid w:val="00B9067C"/>
    <w:rsid w:val="00B90B9B"/>
    <w:rsid w:val="00B90D62"/>
    <w:rsid w:val="00B9104B"/>
    <w:rsid w:val="00B91E81"/>
    <w:rsid w:val="00B92E29"/>
    <w:rsid w:val="00B935BB"/>
    <w:rsid w:val="00B93F4E"/>
    <w:rsid w:val="00B94010"/>
    <w:rsid w:val="00B9488F"/>
    <w:rsid w:val="00B94F60"/>
    <w:rsid w:val="00B96A00"/>
    <w:rsid w:val="00B9705E"/>
    <w:rsid w:val="00B97875"/>
    <w:rsid w:val="00BA0409"/>
    <w:rsid w:val="00BA059D"/>
    <w:rsid w:val="00BA09A4"/>
    <w:rsid w:val="00BA0F10"/>
    <w:rsid w:val="00BA0F74"/>
    <w:rsid w:val="00BA10C8"/>
    <w:rsid w:val="00BA1ADA"/>
    <w:rsid w:val="00BA2089"/>
    <w:rsid w:val="00BA25FC"/>
    <w:rsid w:val="00BA30B3"/>
    <w:rsid w:val="00BA354C"/>
    <w:rsid w:val="00BA3625"/>
    <w:rsid w:val="00BA60FC"/>
    <w:rsid w:val="00BA6AFD"/>
    <w:rsid w:val="00BA6E5E"/>
    <w:rsid w:val="00BA6F3E"/>
    <w:rsid w:val="00BA7352"/>
    <w:rsid w:val="00BA767E"/>
    <w:rsid w:val="00BA79F7"/>
    <w:rsid w:val="00BA7D07"/>
    <w:rsid w:val="00BA7D47"/>
    <w:rsid w:val="00BB0276"/>
    <w:rsid w:val="00BB03EC"/>
    <w:rsid w:val="00BB059C"/>
    <w:rsid w:val="00BB0E60"/>
    <w:rsid w:val="00BB16B8"/>
    <w:rsid w:val="00BB1712"/>
    <w:rsid w:val="00BB172E"/>
    <w:rsid w:val="00BB27EC"/>
    <w:rsid w:val="00BB296B"/>
    <w:rsid w:val="00BB3BC9"/>
    <w:rsid w:val="00BB5090"/>
    <w:rsid w:val="00BB57AE"/>
    <w:rsid w:val="00BB591D"/>
    <w:rsid w:val="00BB6855"/>
    <w:rsid w:val="00BB70AC"/>
    <w:rsid w:val="00BC098D"/>
    <w:rsid w:val="00BC1FB5"/>
    <w:rsid w:val="00BC200B"/>
    <w:rsid w:val="00BC2141"/>
    <w:rsid w:val="00BC25FD"/>
    <w:rsid w:val="00BC27C8"/>
    <w:rsid w:val="00BC36D3"/>
    <w:rsid w:val="00BC5C34"/>
    <w:rsid w:val="00BC6135"/>
    <w:rsid w:val="00BC6AB4"/>
    <w:rsid w:val="00BC7456"/>
    <w:rsid w:val="00BC74F5"/>
    <w:rsid w:val="00BC7F40"/>
    <w:rsid w:val="00BD048A"/>
    <w:rsid w:val="00BD0614"/>
    <w:rsid w:val="00BD06E0"/>
    <w:rsid w:val="00BD0E89"/>
    <w:rsid w:val="00BD105B"/>
    <w:rsid w:val="00BD1389"/>
    <w:rsid w:val="00BD1649"/>
    <w:rsid w:val="00BD16E4"/>
    <w:rsid w:val="00BD2116"/>
    <w:rsid w:val="00BD2674"/>
    <w:rsid w:val="00BD2EC5"/>
    <w:rsid w:val="00BD371C"/>
    <w:rsid w:val="00BD4A86"/>
    <w:rsid w:val="00BD7827"/>
    <w:rsid w:val="00BD7BE7"/>
    <w:rsid w:val="00BD7C9A"/>
    <w:rsid w:val="00BE0FCE"/>
    <w:rsid w:val="00BE1A1A"/>
    <w:rsid w:val="00BE2F9D"/>
    <w:rsid w:val="00BE3307"/>
    <w:rsid w:val="00BE3B06"/>
    <w:rsid w:val="00BE40CD"/>
    <w:rsid w:val="00BE442F"/>
    <w:rsid w:val="00BE514D"/>
    <w:rsid w:val="00BE5685"/>
    <w:rsid w:val="00BE6BB4"/>
    <w:rsid w:val="00BE7228"/>
    <w:rsid w:val="00BE7A17"/>
    <w:rsid w:val="00BF02F3"/>
    <w:rsid w:val="00BF0969"/>
    <w:rsid w:val="00BF1482"/>
    <w:rsid w:val="00BF2AC1"/>
    <w:rsid w:val="00BF3028"/>
    <w:rsid w:val="00BF4387"/>
    <w:rsid w:val="00BF44B5"/>
    <w:rsid w:val="00BF4B4B"/>
    <w:rsid w:val="00BF4F65"/>
    <w:rsid w:val="00BF544D"/>
    <w:rsid w:val="00BF5BAE"/>
    <w:rsid w:val="00BF5EA7"/>
    <w:rsid w:val="00BF64CC"/>
    <w:rsid w:val="00BF64F2"/>
    <w:rsid w:val="00BF6CE4"/>
    <w:rsid w:val="00BF6EDD"/>
    <w:rsid w:val="00BF7970"/>
    <w:rsid w:val="00C006D4"/>
    <w:rsid w:val="00C00715"/>
    <w:rsid w:val="00C019F3"/>
    <w:rsid w:val="00C01EB4"/>
    <w:rsid w:val="00C028CB"/>
    <w:rsid w:val="00C02996"/>
    <w:rsid w:val="00C02C05"/>
    <w:rsid w:val="00C02CDA"/>
    <w:rsid w:val="00C037E2"/>
    <w:rsid w:val="00C03BCF"/>
    <w:rsid w:val="00C0437C"/>
    <w:rsid w:val="00C04582"/>
    <w:rsid w:val="00C05CE3"/>
    <w:rsid w:val="00C071CC"/>
    <w:rsid w:val="00C07F38"/>
    <w:rsid w:val="00C07FCE"/>
    <w:rsid w:val="00C11278"/>
    <w:rsid w:val="00C1188F"/>
    <w:rsid w:val="00C11B72"/>
    <w:rsid w:val="00C12696"/>
    <w:rsid w:val="00C12978"/>
    <w:rsid w:val="00C13A58"/>
    <w:rsid w:val="00C13DB5"/>
    <w:rsid w:val="00C13DE6"/>
    <w:rsid w:val="00C13E3E"/>
    <w:rsid w:val="00C143ED"/>
    <w:rsid w:val="00C151F8"/>
    <w:rsid w:val="00C15D39"/>
    <w:rsid w:val="00C17258"/>
    <w:rsid w:val="00C179CB"/>
    <w:rsid w:val="00C2019D"/>
    <w:rsid w:val="00C205A0"/>
    <w:rsid w:val="00C21862"/>
    <w:rsid w:val="00C2281F"/>
    <w:rsid w:val="00C23386"/>
    <w:rsid w:val="00C23425"/>
    <w:rsid w:val="00C23A2D"/>
    <w:rsid w:val="00C23B63"/>
    <w:rsid w:val="00C245BD"/>
    <w:rsid w:val="00C2463F"/>
    <w:rsid w:val="00C25827"/>
    <w:rsid w:val="00C271C2"/>
    <w:rsid w:val="00C27862"/>
    <w:rsid w:val="00C27DF0"/>
    <w:rsid w:val="00C30B52"/>
    <w:rsid w:val="00C322BE"/>
    <w:rsid w:val="00C32EDD"/>
    <w:rsid w:val="00C32F6C"/>
    <w:rsid w:val="00C33567"/>
    <w:rsid w:val="00C34410"/>
    <w:rsid w:val="00C34B75"/>
    <w:rsid w:val="00C3536A"/>
    <w:rsid w:val="00C366AD"/>
    <w:rsid w:val="00C3687F"/>
    <w:rsid w:val="00C36950"/>
    <w:rsid w:val="00C379C9"/>
    <w:rsid w:val="00C40709"/>
    <w:rsid w:val="00C419E6"/>
    <w:rsid w:val="00C42FA6"/>
    <w:rsid w:val="00C43753"/>
    <w:rsid w:val="00C44B90"/>
    <w:rsid w:val="00C453FC"/>
    <w:rsid w:val="00C4566A"/>
    <w:rsid w:val="00C4580A"/>
    <w:rsid w:val="00C4683A"/>
    <w:rsid w:val="00C468D4"/>
    <w:rsid w:val="00C46F59"/>
    <w:rsid w:val="00C47552"/>
    <w:rsid w:val="00C47AF5"/>
    <w:rsid w:val="00C50538"/>
    <w:rsid w:val="00C50CF2"/>
    <w:rsid w:val="00C51D97"/>
    <w:rsid w:val="00C524F4"/>
    <w:rsid w:val="00C528A3"/>
    <w:rsid w:val="00C560BC"/>
    <w:rsid w:val="00C5611B"/>
    <w:rsid w:val="00C563B3"/>
    <w:rsid w:val="00C570F4"/>
    <w:rsid w:val="00C574A0"/>
    <w:rsid w:val="00C57EA8"/>
    <w:rsid w:val="00C61443"/>
    <w:rsid w:val="00C62C32"/>
    <w:rsid w:val="00C62CFE"/>
    <w:rsid w:val="00C63346"/>
    <w:rsid w:val="00C633AC"/>
    <w:rsid w:val="00C639BB"/>
    <w:rsid w:val="00C63A2F"/>
    <w:rsid w:val="00C63D2A"/>
    <w:rsid w:val="00C64297"/>
    <w:rsid w:val="00C6506D"/>
    <w:rsid w:val="00C65861"/>
    <w:rsid w:val="00C65E26"/>
    <w:rsid w:val="00C6645C"/>
    <w:rsid w:val="00C66B03"/>
    <w:rsid w:val="00C66F53"/>
    <w:rsid w:val="00C67AFF"/>
    <w:rsid w:val="00C67E59"/>
    <w:rsid w:val="00C7076D"/>
    <w:rsid w:val="00C70ACF"/>
    <w:rsid w:val="00C7188A"/>
    <w:rsid w:val="00C73226"/>
    <w:rsid w:val="00C7324E"/>
    <w:rsid w:val="00C73908"/>
    <w:rsid w:val="00C73B01"/>
    <w:rsid w:val="00C74D1A"/>
    <w:rsid w:val="00C753FB"/>
    <w:rsid w:val="00C75562"/>
    <w:rsid w:val="00C75EDD"/>
    <w:rsid w:val="00C762D0"/>
    <w:rsid w:val="00C76617"/>
    <w:rsid w:val="00C76EBC"/>
    <w:rsid w:val="00C7702F"/>
    <w:rsid w:val="00C777CE"/>
    <w:rsid w:val="00C77FA7"/>
    <w:rsid w:val="00C80891"/>
    <w:rsid w:val="00C80A98"/>
    <w:rsid w:val="00C816CA"/>
    <w:rsid w:val="00C81BE4"/>
    <w:rsid w:val="00C84330"/>
    <w:rsid w:val="00C849A5"/>
    <w:rsid w:val="00C84BCA"/>
    <w:rsid w:val="00C84CBF"/>
    <w:rsid w:val="00C84FFA"/>
    <w:rsid w:val="00C85908"/>
    <w:rsid w:val="00C85DBD"/>
    <w:rsid w:val="00C8684F"/>
    <w:rsid w:val="00C86D72"/>
    <w:rsid w:val="00C87977"/>
    <w:rsid w:val="00C90408"/>
    <w:rsid w:val="00C91319"/>
    <w:rsid w:val="00C91380"/>
    <w:rsid w:val="00C91992"/>
    <w:rsid w:val="00C92E07"/>
    <w:rsid w:val="00C92F45"/>
    <w:rsid w:val="00C943E1"/>
    <w:rsid w:val="00C95C71"/>
    <w:rsid w:val="00C972E5"/>
    <w:rsid w:val="00C979E7"/>
    <w:rsid w:val="00C97FB6"/>
    <w:rsid w:val="00CA0A93"/>
    <w:rsid w:val="00CA0D82"/>
    <w:rsid w:val="00CA40CA"/>
    <w:rsid w:val="00CA4249"/>
    <w:rsid w:val="00CA451D"/>
    <w:rsid w:val="00CA4873"/>
    <w:rsid w:val="00CA4C64"/>
    <w:rsid w:val="00CA4FA0"/>
    <w:rsid w:val="00CA667C"/>
    <w:rsid w:val="00CB09E7"/>
    <w:rsid w:val="00CB1773"/>
    <w:rsid w:val="00CB1DD8"/>
    <w:rsid w:val="00CB1E38"/>
    <w:rsid w:val="00CB1EDD"/>
    <w:rsid w:val="00CB20F5"/>
    <w:rsid w:val="00CB2CD5"/>
    <w:rsid w:val="00CB3512"/>
    <w:rsid w:val="00CB39F1"/>
    <w:rsid w:val="00CB3B00"/>
    <w:rsid w:val="00CB3B6C"/>
    <w:rsid w:val="00CB4227"/>
    <w:rsid w:val="00CB5B22"/>
    <w:rsid w:val="00CB5C22"/>
    <w:rsid w:val="00CB61A4"/>
    <w:rsid w:val="00CB663C"/>
    <w:rsid w:val="00CB74E1"/>
    <w:rsid w:val="00CB7654"/>
    <w:rsid w:val="00CB7D0D"/>
    <w:rsid w:val="00CC0D3D"/>
    <w:rsid w:val="00CC0F87"/>
    <w:rsid w:val="00CC173E"/>
    <w:rsid w:val="00CC1935"/>
    <w:rsid w:val="00CC2A5A"/>
    <w:rsid w:val="00CC365D"/>
    <w:rsid w:val="00CC420A"/>
    <w:rsid w:val="00CC4321"/>
    <w:rsid w:val="00CC437A"/>
    <w:rsid w:val="00CC47CC"/>
    <w:rsid w:val="00CC5249"/>
    <w:rsid w:val="00CC55E8"/>
    <w:rsid w:val="00CC70A1"/>
    <w:rsid w:val="00CC7523"/>
    <w:rsid w:val="00CC7824"/>
    <w:rsid w:val="00CD01D1"/>
    <w:rsid w:val="00CD0A44"/>
    <w:rsid w:val="00CD0E80"/>
    <w:rsid w:val="00CD1371"/>
    <w:rsid w:val="00CD167D"/>
    <w:rsid w:val="00CD1951"/>
    <w:rsid w:val="00CD1AC6"/>
    <w:rsid w:val="00CD2914"/>
    <w:rsid w:val="00CD2D1F"/>
    <w:rsid w:val="00CD2EA8"/>
    <w:rsid w:val="00CD3F05"/>
    <w:rsid w:val="00CD402E"/>
    <w:rsid w:val="00CD4442"/>
    <w:rsid w:val="00CD44DD"/>
    <w:rsid w:val="00CD4BB8"/>
    <w:rsid w:val="00CD5AE1"/>
    <w:rsid w:val="00CD5D60"/>
    <w:rsid w:val="00CD6583"/>
    <w:rsid w:val="00CD6F76"/>
    <w:rsid w:val="00CD7294"/>
    <w:rsid w:val="00CD7EB0"/>
    <w:rsid w:val="00CE013D"/>
    <w:rsid w:val="00CE05D5"/>
    <w:rsid w:val="00CE19EC"/>
    <w:rsid w:val="00CE1E44"/>
    <w:rsid w:val="00CE2187"/>
    <w:rsid w:val="00CE2554"/>
    <w:rsid w:val="00CE264C"/>
    <w:rsid w:val="00CE27EB"/>
    <w:rsid w:val="00CE39A3"/>
    <w:rsid w:val="00CE40AE"/>
    <w:rsid w:val="00CE44FD"/>
    <w:rsid w:val="00CE48EE"/>
    <w:rsid w:val="00CE4BB9"/>
    <w:rsid w:val="00CE4F51"/>
    <w:rsid w:val="00CE5841"/>
    <w:rsid w:val="00CE59DB"/>
    <w:rsid w:val="00CE5D55"/>
    <w:rsid w:val="00CE5F0D"/>
    <w:rsid w:val="00CE626B"/>
    <w:rsid w:val="00CE6514"/>
    <w:rsid w:val="00CF0062"/>
    <w:rsid w:val="00CF03A0"/>
    <w:rsid w:val="00CF0C57"/>
    <w:rsid w:val="00CF1A03"/>
    <w:rsid w:val="00CF1ADC"/>
    <w:rsid w:val="00CF20EF"/>
    <w:rsid w:val="00CF3FB0"/>
    <w:rsid w:val="00CF41F9"/>
    <w:rsid w:val="00CF4D1D"/>
    <w:rsid w:val="00CF60C5"/>
    <w:rsid w:val="00CF60D0"/>
    <w:rsid w:val="00CF68F7"/>
    <w:rsid w:val="00CF6B8E"/>
    <w:rsid w:val="00CF7591"/>
    <w:rsid w:val="00D00510"/>
    <w:rsid w:val="00D019D3"/>
    <w:rsid w:val="00D01DDB"/>
    <w:rsid w:val="00D02A11"/>
    <w:rsid w:val="00D03E96"/>
    <w:rsid w:val="00D03FA3"/>
    <w:rsid w:val="00D05B3C"/>
    <w:rsid w:val="00D05BF8"/>
    <w:rsid w:val="00D0690F"/>
    <w:rsid w:val="00D075DB"/>
    <w:rsid w:val="00D101FF"/>
    <w:rsid w:val="00D111D9"/>
    <w:rsid w:val="00D11841"/>
    <w:rsid w:val="00D11E39"/>
    <w:rsid w:val="00D12046"/>
    <w:rsid w:val="00D129C5"/>
    <w:rsid w:val="00D12A54"/>
    <w:rsid w:val="00D12CD2"/>
    <w:rsid w:val="00D12D4C"/>
    <w:rsid w:val="00D136A3"/>
    <w:rsid w:val="00D13B32"/>
    <w:rsid w:val="00D1478D"/>
    <w:rsid w:val="00D16145"/>
    <w:rsid w:val="00D16BB3"/>
    <w:rsid w:val="00D17EBB"/>
    <w:rsid w:val="00D17F41"/>
    <w:rsid w:val="00D211D4"/>
    <w:rsid w:val="00D21A12"/>
    <w:rsid w:val="00D21E92"/>
    <w:rsid w:val="00D22449"/>
    <w:rsid w:val="00D22574"/>
    <w:rsid w:val="00D22633"/>
    <w:rsid w:val="00D24101"/>
    <w:rsid w:val="00D24852"/>
    <w:rsid w:val="00D2495A"/>
    <w:rsid w:val="00D25220"/>
    <w:rsid w:val="00D25883"/>
    <w:rsid w:val="00D25A58"/>
    <w:rsid w:val="00D262E9"/>
    <w:rsid w:val="00D26D65"/>
    <w:rsid w:val="00D30310"/>
    <w:rsid w:val="00D30AC3"/>
    <w:rsid w:val="00D329DF"/>
    <w:rsid w:val="00D34693"/>
    <w:rsid w:val="00D35622"/>
    <w:rsid w:val="00D371EE"/>
    <w:rsid w:val="00D4107D"/>
    <w:rsid w:val="00D41581"/>
    <w:rsid w:val="00D4177F"/>
    <w:rsid w:val="00D429DC"/>
    <w:rsid w:val="00D42EEC"/>
    <w:rsid w:val="00D43366"/>
    <w:rsid w:val="00D440CF"/>
    <w:rsid w:val="00D448BC"/>
    <w:rsid w:val="00D451A4"/>
    <w:rsid w:val="00D459A8"/>
    <w:rsid w:val="00D46ADF"/>
    <w:rsid w:val="00D46D9B"/>
    <w:rsid w:val="00D47A7F"/>
    <w:rsid w:val="00D50018"/>
    <w:rsid w:val="00D503D8"/>
    <w:rsid w:val="00D51A00"/>
    <w:rsid w:val="00D51AB5"/>
    <w:rsid w:val="00D52327"/>
    <w:rsid w:val="00D523C7"/>
    <w:rsid w:val="00D532D4"/>
    <w:rsid w:val="00D5364A"/>
    <w:rsid w:val="00D5427B"/>
    <w:rsid w:val="00D543C2"/>
    <w:rsid w:val="00D54846"/>
    <w:rsid w:val="00D55CC0"/>
    <w:rsid w:val="00D564A9"/>
    <w:rsid w:val="00D5690B"/>
    <w:rsid w:val="00D56BBF"/>
    <w:rsid w:val="00D57275"/>
    <w:rsid w:val="00D576A7"/>
    <w:rsid w:val="00D57C88"/>
    <w:rsid w:val="00D57D4C"/>
    <w:rsid w:val="00D6087E"/>
    <w:rsid w:val="00D625CD"/>
    <w:rsid w:val="00D63C08"/>
    <w:rsid w:val="00D64E9B"/>
    <w:rsid w:val="00D64EA7"/>
    <w:rsid w:val="00D65436"/>
    <w:rsid w:val="00D65DAE"/>
    <w:rsid w:val="00D66514"/>
    <w:rsid w:val="00D66C99"/>
    <w:rsid w:val="00D66F12"/>
    <w:rsid w:val="00D670F4"/>
    <w:rsid w:val="00D67F26"/>
    <w:rsid w:val="00D70C1D"/>
    <w:rsid w:val="00D70E4C"/>
    <w:rsid w:val="00D711AB"/>
    <w:rsid w:val="00D719EE"/>
    <w:rsid w:val="00D7274A"/>
    <w:rsid w:val="00D73270"/>
    <w:rsid w:val="00D74B44"/>
    <w:rsid w:val="00D750E7"/>
    <w:rsid w:val="00D754B2"/>
    <w:rsid w:val="00D7644F"/>
    <w:rsid w:val="00D77C87"/>
    <w:rsid w:val="00D81551"/>
    <w:rsid w:val="00D8166F"/>
    <w:rsid w:val="00D820F1"/>
    <w:rsid w:val="00D82840"/>
    <w:rsid w:val="00D83BF9"/>
    <w:rsid w:val="00D847F9"/>
    <w:rsid w:val="00D86850"/>
    <w:rsid w:val="00D870BA"/>
    <w:rsid w:val="00D874F9"/>
    <w:rsid w:val="00D87B8A"/>
    <w:rsid w:val="00D90925"/>
    <w:rsid w:val="00D913C9"/>
    <w:rsid w:val="00D929E7"/>
    <w:rsid w:val="00D92B24"/>
    <w:rsid w:val="00D92DEB"/>
    <w:rsid w:val="00D93E5C"/>
    <w:rsid w:val="00D943E8"/>
    <w:rsid w:val="00D94BB7"/>
    <w:rsid w:val="00D961FF"/>
    <w:rsid w:val="00D9649F"/>
    <w:rsid w:val="00D96609"/>
    <w:rsid w:val="00D96754"/>
    <w:rsid w:val="00D971BD"/>
    <w:rsid w:val="00DA1C8A"/>
    <w:rsid w:val="00DA29E3"/>
    <w:rsid w:val="00DA455B"/>
    <w:rsid w:val="00DA475A"/>
    <w:rsid w:val="00DA4A89"/>
    <w:rsid w:val="00DA555E"/>
    <w:rsid w:val="00DA7823"/>
    <w:rsid w:val="00DA7B7A"/>
    <w:rsid w:val="00DA7BBD"/>
    <w:rsid w:val="00DA7BFB"/>
    <w:rsid w:val="00DB195E"/>
    <w:rsid w:val="00DB1B97"/>
    <w:rsid w:val="00DB3DE6"/>
    <w:rsid w:val="00DB44BA"/>
    <w:rsid w:val="00DB51BF"/>
    <w:rsid w:val="00DB532E"/>
    <w:rsid w:val="00DB5E9B"/>
    <w:rsid w:val="00DB5F8F"/>
    <w:rsid w:val="00DB607E"/>
    <w:rsid w:val="00DB65BC"/>
    <w:rsid w:val="00DB6765"/>
    <w:rsid w:val="00DB6AF3"/>
    <w:rsid w:val="00DB701F"/>
    <w:rsid w:val="00DB7089"/>
    <w:rsid w:val="00DB7AE3"/>
    <w:rsid w:val="00DB7BE8"/>
    <w:rsid w:val="00DC0112"/>
    <w:rsid w:val="00DC06F1"/>
    <w:rsid w:val="00DC0ED6"/>
    <w:rsid w:val="00DC0FEC"/>
    <w:rsid w:val="00DC178D"/>
    <w:rsid w:val="00DC1996"/>
    <w:rsid w:val="00DC232C"/>
    <w:rsid w:val="00DC2777"/>
    <w:rsid w:val="00DC3B6A"/>
    <w:rsid w:val="00DC445D"/>
    <w:rsid w:val="00DC4B9F"/>
    <w:rsid w:val="00DC5336"/>
    <w:rsid w:val="00DC53A6"/>
    <w:rsid w:val="00DC58AD"/>
    <w:rsid w:val="00DC5DDB"/>
    <w:rsid w:val="00DC6259"/>
    <w:rsid w:val="00DC684B"/>
    <w:rsid w:val="00DC719A"/>
    <w:rsid w:val="00DC7899"/>
    <w:rsid w:val="00DD046B"/>
    <w:rsid w:val="00DD060A"/>
    <w:rsid w:val="00DD0FA2"/>
    <w:rsid w:val="00DD159C"/>
    <w:rsid w:val="00DD1F9B"/>
    <w:rsid w:val="00DD242E"/>
    <w:rsid w:val="00DD2E23"/>
    <w:rsid w:val="00DD3998"/>
    <w:rsid w:val="00DD3A36"/>
    <w:rsid w:val="00DD4313"/>
    <w:rsid w:val="00DD6609"/>
    <w:rsid w:val="00DD66A0"/>
    <w:rsid w:val="00DD6DD6"/>
    <w:rsid w:val="00DD73CB"/>
    <w:rsid w:val="00DD7A26"/>
    <w:rsid w:val="00DD7A9F"/>
    <w:rsid w:val="00DD7AD5"/>
    <w:rsid w:val="00DE01AE"/>
    <w:rsid w:val="00DE0D81"/>
    <w:rsid w:val="00DE1980"/>
    <w:rsid w:val="00DE23A4"/>
    <w:rsid w:val="00DE28A1"/>
    <w:rsid w:val="00DE28EE"/>
    <w:rsid w:val="00DE290C"/>
    <w:rsid w:val="00DE2B75"/>
    <w:rsid w:val="00DE4427"/>
    <w:rsid w:val="00DE4EEB"/>
    <w:rsid w:val="00DE52ED"/>
    <w:rsid w:val="00DE680D"/>
    <w:rsid w:val="00DE72C5"/>
    <w:rsid w:val="00DE7C13"/>
    <w:rsid w:val="00DF0649"/>
    <w:rsid w:val="00DF228D"/>
    <w:rsid w:val="00DF2D06"/>
    <w:rsid w:val="00DF3127"/>
    <w:rsid w:val="00DF3B7B"/>
    <w:rsid w:val="00DF3DE3"/>
    <w:rsid w:val="00DF4EB1"/>
    <w:rsid w:val="00DF68CC"/>
    <w:rsid w:val="00E00297"/>
    <w:rsid w:val="00E009AE"/>
    <w:rsid w:val="00E00FD4"/>
    <w:rsid w:val="00E01430"/>
    <w:rsid w:val="00E01DA8"/>
    <w:rsid w:val="00E02DF1"/>
    <w:rsid w:val="00E0386B"/>
    <w:rsid w:val="00E03F5B"/>
    <w:rsid w:val="00E0468A"/>
    <w:rsid w:val="00E04CCD"/>
    <w:rsid w:val="00E0543C"/>
    <w:rsid w:val="00E058FE"/>
    <w:rsid w:val="00E06273"/>
    <w:rsid w:val="00E075A9"/>
    <w:rsid w:val="00E079AE"/>
    <w:rsid w:val="00E100D4"/>
    <w:rsid w:val="00E1227B"/>
    <w:rsid w:val="00E12BAC"/>
    <w:rsid w:val="00E12D20"/>
    <w:rsid w:val="00E12E3B"/>
    <w:rsid w:val="00E12F2C"/>
    <w:rsid w:val="00E12FB3"/>
    <w:rsid w:val="00E13759"/>
    <w:rsid w:val="00E14D96"/>
    <w:rsid w:val="00E157D8"/>
    <w:rsid w:val="00E16816"/>
    <w:rsid w:val="00E16BBE"/>
    <w:rsid w:val="00E16D01"/>
    <w:rsid w:val="00E1722A"/>
    <w:rsid w:val="00E1782A"/>
    <w:rsid w:val="00E17CE2"/>
    <w:rsid w:val="00E208BA"/>
    <w:rsid w:val="00E20F3D"/>
    <w:rsid w:val="00E20FFF"/>
    <w:rsid w:val="00E218CE"/>
    <w:rsid w:val="00E21944"/>
    <w:rsid w:val="00E21E7C"/>
    <w:rsid w:val="00E21F8F"/>
    <w:rsid w:val="00E22763"/>
    <w:rsid w:val="00E232B0"/>
    <w:rsid w:val="00E239FE"/>
    <w:rsid w:val="00E24133"/>
    <w:rsid w:val="00E25930"/>
    <w:rsid w:val="00E27EBA"/>
    <w:rsid w:val="00E30615"/>
    <w:rsid w:val="00E3084F"/>
    <w:rsid w:val="00E30963"/>
    <w:rsid w:val="00E316BC"/>
    <w:rsid w:val="00E33195"/>
    <w:rsid w:val="00E33367"/>
    <w:rsid w:val="00E33617"/>
    <w:rsid w:val="00E33707"/>
    <w:rsid w:val="00E348EB"/>
    <w:rsid w:val="00E3649D"/>
    <w:rsid w:val="00E36A8D"/>
    <w:rsid w:val="00E36DA9"/>
    <w:rsid w:val="00E37CB2"/>
    <w:rsid w:val="00E4050B"/>
    <w:rsid w:val="00E40681"/>
    <w:rsid w:val="00E409E3"/>
    <w:rsid w:val="00E4169C"/>
    <w:rsid w:val="00E4208C"/>
    <w:rsid w:val="00E4210F"/>
    <w:rsid w:val="00E42BE0"/>
    <w:rsid w:val="00E43475"/>
    <w:rsid w:val="00E441E4"/>
    <w:rsid w:val="00E447FF"/>
    <w:rsid w:val="00E45B0A"/>
    <w:rsid w:val="00E462D5"/>
    <w:rsid w:val="00E479E0"/>
    <w:rsid w:val="00E47D3F"/>
    <w:rsid w:val="00E50198"/>
    <w:rsid w:val="00E50596"/>
    <w:rsid w:val="00E5119A"/>
    <w:rsid w:val="00E52C34"/>
    <w:rsid w:val="00E5362E"/>
    <w:rsid w:val="00E537BC"/>
    <w:rsid w:val="00E5439C"/>
    <w:rsid w:val="00E56F99"/>
    <w:rsid w:val="00E571FD"/>
    <w:rsid w:val="00E60267"/>
    <w:rsid w:val="00E6099B"/>
    <w:rsid w:val="00E60DC1"/>
    <w:rsid w:val="00E60ECB"/>
    <w:rsid w:val="00E639A3"/>
    <w:rsid w:val="00E64534"/>
    <w:rsid w:val="00E65712"/>
    <w:rsid w:val="00E65AC9"/>
    <w:rsid w:val="00E67060"/>
    <w:rsid w:val="00E67BB8"/>
    <w:rsid w:val="00E706B5"/>
    <w:rsid w:val="00E71183"/>
    <w:rsid w:val="00E712E3"/>
    <w:rsid w:val="00E71875"/>
    <w:rsid w:val="00E71F6A"/>
    <w:rsid w:val="00E72423"/>
    <w:rsid w:val="00E732AE"/>
    <w:rsid w:val="00E73C62"/>
    <w:rsid w:val="00E74429"/>
    <w:rsid w:val="00E74928"/>
    <w:rsid w:val="00E75034"/>
    <w:rsid w:val="00E75905"/>
    <w:rsid w:val="00E75A24"/>
    <w:rsid w:val="00E75CE2"/>
    <w:rsid w:val="00E7775A"/>
    <w:rsid w:val="00E779DA"/>
    <w:rsid w:val="00E80445"/>
    <w:rsid w:val="00E81C2B"/>
    <w:rsid w:val="00E81EDB"/>
    <w:rsid w:val="00E828B9"/>
    <w:rsid w:val="00E83ED9"/>
    <w:rsid w:val="00E84129"/>
    <w:rsid w:val="00E8457E"/>
    <w:rsid w:val="00E852DE"/>
    <w:rsid w:val="00E85371"/>
    <w:rsid w:val="00E85A3B"/>
    <w:rsid w:val="00E87023"/>
    <w:rsid w:val="00E90A11"/>
    <w:rsid w:val="00E9106E"/>
    <w:rsid w:val="00E91ED0"/>
    <w:rsid w:val="00E92629"/>
    <w:rsid w:val="00E929AA"/>
    <w:rsid w:val="00E93246"/>
    <w:rsid w:val="00E933A6"/>
    <w:rsid w:val="00E9373C"/>
    <w:rsid w:val="00E94378"/>
    <w:rsid w:val="00E9687F"/>
    <w:rsid w:val="00E96BC8"/>
    <w:rsid w:val="00E96D22"/>
    <w:rsid w:val="00E9708E"/>
    <w:rsid w:val="00E97106"/>
    <w:rsid w:val="00E971C9"/>
    <w:rsid w:val="00EA0C21"/>
    <w:rsid w:val="00EA1A17"/>
    <w:rsid w:val="00EA2894"/>
    <w:rsid w:val="00EA4E84"/>
    <w:rsid w:val="00EA4FF1"/>
    <w:rsid w:val="00EA5292"/>
    <w:rsid w:val="00EA557A"/>
    <w:rsid w:val="00EA5CF2"/>
    <w:rsid w:val="00EA5FE3"/>
    <w:rsid w:val="00EA6F1A"/>
    <w:rsid w:val="00EA7565"/>
    <w:rsid w:val="00EA76A8"/>
    <w:rsid w:val="00EA770D"/>
    <w:rsid w:val="00EA7E2D"/>
    <w:rsid w:val="00EB0146"/>
    <w:rsid w:val="00EB017B"/>
    <w:rsid w:val="00EB1727"/>
    <w:rsid w:val="00EB1B12"/>
    <w:rsid w:val="00EB1B20"/>
    <w:rsid w:val="00EB1BC9"/>
    <w:rsid w:val="00EB3857"/>
    <w:rsid w:val="00EB4462"/>
    <w:rsid w:val="00EB5A5A"/>
    <w:rsid w:val="00EB66B0"/>
    <w:rsid w:val="00EB7870"/>
    <w:rsid w:val="00EB7914"/>
    <w:rsid w:val="00EB7BC2"/>
    <w:rsid w:val="00EB7ED0"/>
    <w:rsid w:val="00EC0577"/>
    <w:rsid w:val="00EC1DAB"/>
    <w:rsid w:val="00EC2182"/>
    <w:rsid w:val="00EC21F0"/>
    <w:rsid w:val="00EC251B"/>
    <w:rsid w:val="00EC289B"/>
    <w:rsid w:val="00EC2F95"/>
    <w:rsid w:val="00EC4A6D"/>
    <w:rsid w:val="00EC5215"/>
    <w:rsid w:val="00EC5A25"/>
    <w:rsid w:val="00EC5D12"/>
    <w:rsid w:val="00EC6CA6"/>
    <w:rsid w:val="00EC7EE0"/>
    <w:rsid w:val="00ED0399"/>
    <w:rsid w:val="00ED1AA2"/>
    <w:rsid w:val="00ED1C28"/>
    <w:rsid w:val="00ED1CE1"/>
    <w:rsid w:val="00ED3784"/>
    <w:rsid w:val="00ED3BAE"/>
    <w:rsid w:val="00ED3D98"/>
    <w:rsid w:val="00ED436C"/>
    <w:rsid w:val="00ED496F"/>
    <w:rsid w:val="00ED56CE"/>
    <w:rsid w:val="00ED5E4B"/>
    <w:rsid w:val="00ED66CA"/>
    <w:rsid w:val="00ED7A00"/>
    <w:rsid w:val="00ED7CAA"/>
    <w:rsid w:val="00EE06D8"/>
    <w:rsid w:val="00EE249B"/>
    <w:rsid w:val="00EE2751"/>
    <w:rsid w:val="00EE2847"/>
    <w:rsid w:val="00EE2AF3"/>
    <w:rsid w:val="00EE315B"/>
    <w:rsid w:val="00EE3C0A"/>
    <w:rsid w:val="00EE42EB"/>
    <w:rsid w:val="00EE446E"/>
    <w:rsid w:val="00EE44EA"/>
    <w:rsid w:val="00EE4889"/>
    <w:rsid w:val="00EE4F82"/>
    <w:rsid w:val="00EE50EA"/>
    <w:rsid w:val="00EE6160"/>
    <w:rsid w:val="00EE6508"/>
    <w:rsid w:val="00EE6CBC"/>
    <w:rsid w:val="00EE6E01"/>
    <w:rsid w:val="00EE7B37"/>
    <w:rsid w:val="00EE7D4A"/>
    <w:rsid w:val="00EF1DD7"/>
    <w:rsid w:val="00EF2696"/>
    <w:rsid w:val="00EF26D3"/>
    <w:rsid w:val="00EF26FA"/>
    <w:rsid w:val="00EF31F4"/>
    <w:rsid w:val="00EF3DDD"/>
    <w:rsid w:val="00EF46BD"/>
    <w:rsid w:val="00EF496F"/>
    <w:rsid w:val="00EF4B34"/>
    <w:rsid w:val="00EF4DA3"/>
    <w:rsid w:val="00EF4FC3"/>
    <w:rsid w:val="00EF556D"/>
    <w:rsid w:val="00F00654"/>
    <w:rsid w:val="00F00946"/>
    <w:rsid w:val="00F0095C"/>
    <w:rsid w:val="00F00ABC"/>
    <w:rsid w:val="00F00E7F"/>
    <w:rsid w:val="00F012C4"/>
    <w:rsid w:val="00F01FCA"/>
    <w:rsid w:val="00F02DBA"/>
    <w:rsid w:val="00F030A7"/>
    <w:rsid w:val="00F03388"/>
    <w:rsid w:val="00F037E0"/>
    <w:rsid w:val="00F03ABE"/>
    <w:rsid w:val="00F04C0B"/>
    <w:rsid w:val="00F05B31"/>
    <w:rsid w:val="00F074E9"/>
    <w:rsid w:val="00F07568"/>
    <w:rsid w:val="00F07800"/>
    <w:rsid w:val="00F07C0D"/>
    <w:rsid w:val="00F101E2"/>
    <w:rsid w:val="00F117D3"/>
    <w:rsid w:val="00F13BB2"/>
    <w:rsid w:val="00F145A6"/>
    <w:rsid w:val="00F161DC"/>
    <w:rsid w:val="00F16357"/>
    <w:rsid w:val="00F1755F"/>
    <w:rsid w:val="00F17FE1"/>
    <w:rsid w:val="00F2086F"/>
    <w:rsid w:val="00F21AC4"/>
    <w:rsid w:val="00F21F23"/>
    <w:rsid w:val="00F22980"/>
    <w:rsid w:val="00F22C5D"/>
    <w:rsid w:val="00F23331"/>
    <w:rsid w:val="00F23A23"/>
    <w:rsid w:val="00F24EE9"/>
    <w:rsid w:val="00F24FE7"/>
    <w:rsid w:val="00F2519D"/>
    <w:rsid w:val="00F25F32"/>
    <w:rsid w:val="00F2682C"/>
    <w:rsid w:val="00F27115"/>
    <w:rsid w:val="00F277F2"/>
    <w:rsid w:val="00F30A20"/>
    <w:rsid w:val="00F30EA8"/>
    <w:rsid w:val="00F318CD"/>
    <w:rsid w:val="00F319B1"/>
    <w:rsid w:val="00F319BA"/>
    <w:rsid w:val="00F31B7D"/>
    <w:rsid w:val="00F31FE8"/>
    <w:rsid w:val="00F32790"/>
    <w:rsid w:val="00F337A8"/>
    <w:rsid w:val="00F337E9"/>
    <w:rsid w:val="00F33B3F"/>
    <w:rsid w:val="00F33FE4"/>
    <w:rsid w:val="00F349BE"/>
    <w:rsid w:val="00F3552C"/>
    <w:rsid w:val="00F35633"/>
    <w:rsid w:val="00F361B1"/>
    <w:rsid w:val="00F36D67"/>
    <w:rsid w:val="00F37164"/>
    <w:rsid w:val="00F37B63"/>
    <w:rsid w:val="00F401C6"/>
    <w:rsid w:val="00F40714"/>
    <w:rsid w:val="00F40D89"/>
    <w:rsid w:val="00F41891"/>
    <w:rsid w:val="00F4236E"/>
    <w:rsid w:val="00F424B7"/>
    <w:rsid w:val="00F425B0"/>
    <w:rsid w:val="00F42CB0"/>
    <w:rsid w:val="00F42CBD"/>
    <w:rsid w:val="00F43ABC"/>
    <w:rsid w:val="00F43C74"/>
    <w:rsid w:val="00F449F2"/>
    <w:rsid w:val="00F455E5"/>
    <w:rsid w:val="00F46967"/>
    <w:rsid w:val="00F46AF7"/>
    <w:rsid w:val="00F47457"/>
    <w:rsid w:val="00F500F4"/>
    <w:rsid w:val="00F504CC"/>
    <w:rsid w:val="00F509F0"/>
    <w:rsid w:val="00F50FA1"/>
    <w:rsid w:val="00F51CEE"/>
    <w:rsid w:val="00F521A4"/>
    <w:rsid w:val="00F52E1E"/>
    <w:rsid w:val="00F52F35"/>
    <w:rsid w:val="00F53E49"/>
    <w:rsid w:val="00F54ED7"/>
    <w:rsid w:val="00F550AF"/>
    <w:rsid w:val="00F558C8"/>
    <w:rsid w:val="00F56663"/>
    <w:rsid w:val="00F56CAF"/>
    <w:rsid w:val="00F57D2D"/>
    <w:rsid w:val="00F57D35"/>
    <w:rsid w:val="00F607D1"/>
    <w:rsid w:val="00F60CA9"/>
    <w:rsid w:val="00F61B0C"/>
    <w:rsid w:val="00F62BE7"/>
    <w:rsid w:val="00F630FE"/>
    <w:rsid w:val="00F63365"/>
    <w:rsid w:val="00F6398E"/>
    <w:rsid w:val="00F63A73"/>
    <w:rsid w:val="00F63F87"/>
    <w:rsid w:val="00F64E8F"/>
    <w:rsid w:val="00F64EC8"/>
    <w:rsid w:val="00F6502E"/>
    <w:rsid w:val="00F65B64"/>
    <w:rsid w:val="00F66EDC"/>
    <w:rsid w:val="00F6775A"/>
    <w:rsid w:val="00F70D5E"/>
    <w:rsid w:val="00F70FAF"/>
    <w:rsid w:val="00F7146C"/>
    <w:rsid w:val="00F72713"/>
    <w:rsid w:val="00F72892"/>
    <w:rsid w:val="00F73C7A"/>
    <w:rsid w:val="00F7585D"/>
    <w:rsid w:val="00F759AE"/>
    <w:rsid w:val="00F770EC"/>
    <w:rsid w:val="00F7754A"/>
    <w:rsid w:val="00F77585"/>
    <w:rsid w:val="00F77731"/>
    <w:rsid w:val="00F7789B"/>
    <w:rsid w:val="00F77A95"/>
    <w:rsid w:val="00F80327"/>
    <w:rsid w:val="00F80BDB"/>
    <w:rsid w:val="00F817FD"/>
    <w:rsid w:val="00F82778"/>
    <w:rsid w:val="00F82ECC"/>
    <w:rsid w:val="00F833F5"/>
    <w:rsid w:val="00F84CF5"/>
    <w:rsid w:val="00F859CD"/>
    <w:rsid w:val="00F85D51"/>
    <w:rsid w:val="00F867C6"/>
    <w:rsid w:val="00F8715C"/>
    <w:rsid w:val="00F872B0"/>
    <w:rsid w:val="00F874DF"/>
    <w:rsid w:val="00F878BD"/>
    <w:rsid w:val="00F9043E"/>
    <w:rsid w:val="00F90739"/>
    <w:rsid w:val="00F911DB"/>
    <w:rsid w:val="00F91B43"/>
    <w:rsid w:val="00F9221C"/>
    <w:rsid w:val="00F93941"/>
    <w:rsid w:val="00F93D43"/>
    <w:rsid w:val="00F94288"/>
    <w:rsid w:val="00F94613"/>
    <w:rsid w:val="00F94951"/>
    <w:rsid w:val="00F94F50"/>
    <w:rsid w:val="00F953D5"/>
    <w:rsid w:val="00F95626"/>
    <w:rsid w:val="00F95DB4"/>
    <w:rsid w:val="00F96D39"/>
    <w:rsid w:val="00F97B29"/>
    <w:rsid w:val="00FA0CB9"/>
    <w:rsid w:val="00FA1F89"/>
    <w:rsid w:val="00FA2425"/>
    <w:rsid w:val="00FA320D"/>
    <w:rsid w:val="00FA3792"/>
    <w:rsid w:val="00FA3C02"/>
    <w:rsid w:val="00FA422A"/>
    <w:rsid w:val="00FA47FA"/>
    <w:rsid w:val="00FA4913"/>
    <w:rsid w:val="00FA56D7"/>
    <w:rsid w:val="00FA6465"/>
    <w:rsid w:val="00FA64B2"/>
    <w:rsid w:val="00FA68E0"/>
    <w:rsid w:val="00FA69AE"/>
    <w:rsid w:val="00FA70C7"/>
    <w:rsid w:val="00FA7E02"/>
    <w:rsid w:val="00FA7E8B"/>
    <w:rsid w:val="00FB0A89"/>
    <w:rsid w:val="00FB0BA2"/>
    <w:rsid w:val="00FB0E2D"/>
    <w:rsid w:val="00FB16A3"/>
    <w:rsid w:val="00FB2805"/>
    <w:rsid w:val="00FB406E"/>
    <w:rsid w:val="00FB407A"/>
    <w:rsid w:val="00FB40A5"/>
    <w:rsid w:val="00FB446F"/>
    <w:rsid w:val="00FB602E"/>
    <w:rsid w:val="00FB6793"/>
    <w:rsid w:val="00FB6872"/>
    <w:rsid w:val="00FB6A1A"/>
    <w:rsid w:val="00FB72C1"/>
    <w:rsid w:val="00FB7720"/>
    <w:rsid w:val="00FC08DB"/>
    <w:rsid w:val="00FC132C"/>
    <w:rsid w:val="00FC133C"/>
    <w:rsid w:val="00FC2493"/>
    <w:rsid w:val="00FC3077"/>
    <w:rsid w:val="00FC4100"/>
    <w:rsid w:val="00FC42CB"/>
    <w:rsid w:val="00FC4B65"/>
    <w:rsid w:val="00FC5BF6"/>
    <w:rsid w:val="00FC5FF9"/>
    <w:rsid w:val="00FC7ECC"/>
    <w:rsid w:val="00FD1672"/>
    <w:rsid w:val="00FD174F"/>
    <w:rsid w:val="00FD32D3"/>
    <w:rsid w:val="00FD3554"/>
    <w:rsid w:val="00FD62E3"/>
    <w:rsid w:val="00FD6673"/>
    <w:rsid w:val="00FD6DD5"/>
    <w:rsid w:val="00FD6F97"/>
    <w:rsid w:val="00FE0FED"/>
    <w:rsid w:val="00FE12B5"/>
    <w:rsid w:val="00FE26FE"/>
    <w:rsid w:val="00FE2AC3"/>
    <w:rsid w:val="00FE353B"/>
    <w:rsid w:val="00FE36DA"/>
    <w:rsid w:val="00FE4A4B"/>
    <w:rsid w:val="00FE4E75"/>
    <w:rsid w:val="00FE7315"/>
    <w:rsid w:val="00FE76CB"/>
    <w:rsid w:val="00FF01A6"/>
    <w:rsid w:val="00FF03FF"/>
    <w:rsid w:val="00FF083C"/>
    <w:rsid w:val="00FF09AF"/>
    <w:rsid w:val="00FF1421"/>
    <w:rsid w:val="00FF144B"/>
    <w:rsid w:val="00FF1C24"/>
    <w:rsid w:val="00FF1E75"/>
    <w:rsid w:val="00FF393C"/>
    <w:rsid w:val="00FF4091"/>
    <w:rsid w:val="00FF42B2"/>
    <w:rsid w:val="00FF4801"/>
    <w:rsid w:val="00FF502D"/>
    <w:rsid w:val="00FF5279"/>
    <w:rsid w:val="00FF5BB5"/>
    <w:rsid w:val="00FF664D"/>
    <w:rsid w:val="00FF68D5"/>
    <w:rsid w:val="00FF7D4B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4690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caps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-540" w:firstLine="540"/>
      <w:jc w:val="center"/>
      <w:outlineLvl w:val="0"/>
    </w:pPr>
    <w:rPr>
      <w:rFonts w:ascii="TimesLT" w:hAnsi="TimesLT"/>
      <w:b/>
      <w:caps w:val="0"/>
      <w:sz w:val="28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b/>
      <w:bCs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D782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pPr>
      <w:jc w:val="both"/>
    </w:pPr>
    <w:rPr>
      <w:lang w:val="x-none"/>
    </w:rPr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Antrats">
    <w:name w:val="header"/>
    <w:aliases w:val="Char,Diagrama,Diagrama Diagrama Diagrama, Diagrama Diagrama Diagrama,Char1, Diagrama,Viršutinis kolontitulas,Diagrama1,Diagrama Diagrama, Char1, Diagrama Diagrama"/>
    <w:basedOn w:val="prastasis"/>
    <w:link w:val="AntratsDiagrama"/>
    <w:pPr>
      <w:tabs>
        <w:tab w:val="center" w:pos="4153"/>
        <w:tab w:val="right" w:pos="8306"/>
      </w:tabs>
    </w:pPr>
    <w:rPr>
      <w:lang w:val="x-none"/>
    </w:r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Pagrindiniotekstotrauka">
    <w:name w:val="Body Text Indent"/>
    <w:basedOn w:val="prastasis"/>
    <w:semiHidden/>
    <w:pPr>
      <w:ind w:firstLine="720"/>
      <w:jc w:val="both"/>
    </w:pPr>
    <w:rPr>
      <w:cap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7008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837008"/>
    <w:rPr>
      <w:rFonts w:ascii="Tahoma" w:hAnsi="Tahoma" w:cs="Tahoma"/>
      <w:caps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semiHidden/>
    <w:rsid w:val="00CC437A"/>
    <w:rPr>
      <w:caps/>
      <w:sz w:val="24"/>
      <w:lang w:eastAsia="en-US"/>
    </w:rPr>
  </w:style>
  <w:style w:type="character" w:customStyle="1" w:styleId="AntratsDiagrama">
    <w:name w:val="Antraštės Diagrama"/>
    <w:aliases w:val="Char Diagrama,Diagrama Diagrama1,Diagrama Diagrama Diagrama Diagrama, Diagrama Diagrama Diagrama Diagrama,Char1 Diagrama, Diagrama Diagrama1,Viršutinis kolontitulas Diagrama,Diagrama1 Diagrama,Diagrama Diagrama Diagrama1"/>
    <w:link w:val="Antrats"/>
    <w:rsid w:val="00655CE1"/>
    <w:rPr>
      <w:caps/>
      <w:sz w:val="24"/>
      <w:lang w:eastAsia="en-US"/>
    </w:rPr>
  </w:style>
  <w:style w:type="paragraph" w:customStyle="1" w:styleId="Apacia">
    <w:name w:val="Apacia"/>
    <w:basedOn w:val="prastasis"/>
    <w:rsid w:val="00570B20"/>
    <w:rPr>
      <w:caps w:val="0"/>
      <w:sz w:val="20"/>
      <w:szCs w:val="24"/>
    </w:rPr>
  </w:style>
  <w:style w:type="table" w:styleId="Lentelstinklelis">
    <w:name w:val="Table Grid"/>
    <w:basedOn w:val="prastojilentel"/>
    <w:uiPriority w:val="59"/>
    <w:rsid w:val="00470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nhideWhenUsed/>
    <w:rsid w:val="001E13F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1E13FA"/>
    <w:rPr>
      <w:sz w:val="20"/>
      <w:lang w:val="x-none"/>
    </w:rPr>
  </w:style>
  <w:style w:type="character" w:customStyle="1" w:styleId="KomentarotekstasDiagrama">
    <w:name w:val="Komentaro tekstas Diagrama"/>
    <w:link w:val="Komentarotekstas"/>
    <w:rsid w:val="001E13FA"/>
    <w:rPr>
      <w:caps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E13F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1E13FA"/>
    <w:rPr>
      <w:b/>
      <w:bCs/>
      <w:caps/>
      <w:lang w:eastAsia="en-US"/>
    </w:rPr>
  </w:style>
  <w:style w:type="character" w:customStyle="1" w:styleId="typewriter">
    <w:name w:val="typewriter"/>
    <w:rsid w:val="004709BF"/>
  </w:style>
  <w:style w:type="character" w:customStyle="1" w:styleId="apple-converted-space">
    <w:name w:val="apple-converted-space"/>
    <w:basedOn w:val="Numatytasispastraiposriftas"/>
    <w:rsid w:val="00671B01"/>
  </w:style>
  <w:style w:type="character" w:customStyle="1" w:styleId="typewriter0">
    <w:name w:val="typewriter0"/>
    <w:rsid w:val="00424996"/>
  </w:style>
  <w:style w:type="paragraph" w:customStyle="1" w:styleId="tajtip">
    <w:name w:val="tajtip"/>
    <w:basedOn w:val="prastasis"/>
    <w:rsid w:val="00F3552C"/>
    <w:pPr>
      <w:spacing w:before="100" w:beforeAutospacing="1" w:after="100" w:afterAutospacing="1"/>
    </w:pPr>
    <w:rPr>
      <w:caps w:val="0"/>
      <w:szCs w:val="24"/>
      <w:lang w:val="en-US"/>
    </w:rPr>
  </w:style>
  <w:style w:type="paragraph" w:styleId="Pataisymai">
    <w:name w:val="Revision"/>
    <w:hidden/>
    <w:uiPriority w:val="99"/>
    <w:semiHidden/>
    <w:rsid w:val="002B0F93"/>
    <w:rPr>
      <w:caps/>
      <w:sz w:val="24"/>
      <w:lang w:eastAsia="en-US"/>
    </w:rPr>
  </w:style>
  <w:style w:type="paragraph" w:customStyle="1" w:styleId="tactin">
    <w:name w:val="tactin"/>
    <w:basedOn w:val="prastasis"/>
    <w:rsid w:val="009B75B0"/>
    <w:pPr>
      <w:spacing w:before="100" w:beforeAutospacing="1" w:after="100" w:afterAutospacing="1"/>
    </w:pPr>
    <w:rPr>
      <w:caps w:val="0"/>
      <w:szCs w:val="24"/>
      <w:lang w:eastAsia="lt-LT"/>
    </w:rPr>
  </w:style>
  <w:style w:type="paragraph" w:customStyle="1" w:styleId="taltipfb">
    <w:name w:val="taltipfb"/>
    <w:basedOn w:val="prastasis"/>
    <w:rsid w:val="001B72A8"/>
    <w:pPr>
      <w:spacing w:before="100" w:beforeAutospacing="1" w:after="100" w:afterAutospacing="1"/>
    </w:pPr>
    <w:rPr>
      <w:caps w:val="0"/>
      <w:szCs w:val="24"/>
      <w:lang w:eastAsia="lt-LT"/>
    </w:rPr>
  </w:style>
  <w:style w:type="paragraph" w:customStyle="1" w:styleId="tartip">
    <w:name w:val="tartip"/>
    <w:basedOn w:val="prastasis"/>
    <w:rsid w:val="001B72A8"/>
    <w:pPr>
      <w:spacing w:before="100" w:beforeAutospacing="1" w:after="100" w:afterAutospacing="1"/>
    </w:pPr>
    <w:rPr>
      <w:caps w:val="0"/>
      <w:szCs w:val="24"/>
      <w:lang w:eastAsia="lt-LT"/>
    </w:rPr>
  </w:style>
  <w:style w:type="paragraph" w:customStyle="1" w:styleId="tartin">
    <w:name w:val="tartin"/>
    <w:basedOn w:val="prastasis"/>
    <w:rsid w:val="001B72A8"/>
    <w:pPr>
      <w:spacing w:before="100" w:beforeAutospacing="1" w:after="100" w:afterAutospacing="1"/>
    </w:pPr>
    <w:rPr>
      <w:caps w:val="0"/>
      <w:szCs w:val="24"/>
      <w:lang w:eastAsia="lt-LT"/>
    </w:rPr>
  </w:style>
  <w:style w:type="paragraph" w:customStyle="1" w:styleId="Preformatted">
    <w:name w:val="Preformatted"/>
    <w:basedOn w:val="prastasis"/>
    <w:rsid w:val="007B26F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caps w:val="0"/>
      <w:snapToGrid w:val="0"/>
      <w:sz w:val="20"/>
    </w:rPr>
  </w:style>
  <w:style w:type="character" w:customStyle="1" w:styleId="Antrat5Diagrama">
    <w:name w:val="Antraštė 5 Diagrama"/>
    <w:link w:val="Antrat5"/>
    <w:uiPriority w:val="9"/>
    <w:semiHidden/>
    <w:rsid w:val="00BD7827"/>
    <w:rPr>
      <w:rFonts w:ascii="Calibri" w:eastAsia="Times New Roman" w:hAnsi="Calibri" w:cs="Times New Roman"/>
      <w:b/>
      <w:bCs/>
      <w:i/>
      <w:iCs/>
      <w:caps/>
      <w:sz w:val="26"/>
      <w:szCs w:val="26"/>
      <w:lang w:eastAsia="en-US"/>
    </w:rPr>
  </w:style>
  <w:style w:type="character" w:customStyle="1" w:styleId="clear1">
    <w:name w:val="clear1"/>
    <w:rsid w:val="008831B4"/>
  </w:style>
  <w:style w:type="paragraph" w:customStyle="1" w:styleId="tip">
    <w:name w:val="tip"/>
    <w:basedOn w:val="prastasis"/>
    <w:rsid w:val="002A6405"/>
    <w:pPr>
      <w:spacing w:before="100" w:beforeAutospacing="1" w:after="100" w:afterAutospacing="1"/>
    </w:pPr>
    <w:rPr>
      <w:caps w:val="0"/>
      <w:szCs w:val="24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416104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rsid w:val="00416104"/>
    <w:rPr>
      <w:caps/>
      <w:sz w:val="24"/>
      <w:lang w:eastAsia="en-US"/>
    </w:rPr>
  </w:style>
  <w:style w:type="character" w:customStyle="1" w:styleId="clear">
    <w:name w:val="clear"/>
    <w:rsid w:val="007F158F"/>
  </w:style>
  <w:style w:type="paragraph" w:styleId="Pavadinimas">
    <w:name w:val="Title"/>
    <w:link w:val="PavadinimasDiagrama"/>
    <w:qFormat/>
    <w:rsid w:val="007C3D86"/>
    <w:pPr>
      <w:ind w:left="850"/>
    </w:pPr>
    <w:rPr>
      <w:rFonts w:ascii="TimesLT" w:hAnsi="TimesLT"/>
      <w:b/>
      <w:caps/>
      <w:snapToGrid w:val="0"/>
      <w:sz w:val="22"/>
      <w:lang w:val="en-US" w:eastAsia="en-US"/>
    </w:rPr>
  </w:style>
  <w:style w:type="character" w:customStyle="1" w:styleId="PavadinimasDiagrama">
    <w:name w:val="Pavadinimas Diagrama"/>
    <w:link w:val="Pavadinimas"/>
    <w:rsid w:val="007C3D86"/>
    <w:rPr>
      <w:rFonts w:ascii="TimesLT" w:hAnsi="TimesLT"/>
      <w:b/>
      <w:caps/>
      <w:snapToGrid w:val="0"/>
      <w:sz w:val="22"/>
      <w:lang w:val="en-US" w:eastAsia="en-US"/>
    </w:rPr>
  </w:style>
  <w:style w:type="paragraph" w:customStyle="1" w:styleId="ISTATYMAS">
    <w:name w:val="ISTATYMAS"/>
    <w:rsid w:val="007C3D86"/>
    <w:pPr>
      <w:jc w:val="center"/>
    </w:pPr>
    <w:rPr>
      <w:rFonts w:ascii="TimesLT" w:hAnsi="TimesLT"/>
      <w:snapToGrid w:val="0"/>
      <w:lang w:val="en-US" w:eastAsia="en-US"/>
    </w:rPr>
  </w:style>
  <w:style w:type="paragraph" w:customStyle="1" w:styleId="Hyperlink1">
    <w:name w:val="Hyperlink1"/>
    <w:rsid w:val="007C3D86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customStyle="1" w:styleId="BodyText1">
    <w:name w:val="Body Text1"/>
    <w:basedOn w:val="prastasis"/>
    <w:rsid w:val="00FA56D7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aps w:val="0"/>
      <w:color w:val="000000"/>
      <w:sz w:val="20"/>
      <w:lang w:val="en-US" w:eastAsia="lt-LT"/>
    </w:rPr>
  </w:style>
  <w:style w:type="paragraph" w:styleId="Sraopastraipa">
    <w:name w:val="List Paragraph"/>
    <w:basedOn w:val="prastasis"/>
    <w:uiPriority w:val="34"/>
    <w:qFormat/>
    <w:rsid w:val="00367CB1"/>
    <w:pPr>
      <w:ind w:left="720"/>
      <w:contextualSpacing/>
    </w:pPr>
  </w:style>
  <w:style w:type="paragraph" w:customStyle="1" w:styleId="tin">
    <w:name w:val="tin"/>
    <w:basedOn w:val="prastasis"/>
    <w:rsid w:val="00A16704"/>
    <w:pPr>
      <w:spacing w:after="150"/>
    </w:pPr>
    <w:rPr>
      <w:caps w:val="0"/>
      <w:szCs w:val="24"/>
      <w:lang w:eastAsia="lt-LT"/>
    </w:rPr>
  </w:style>
  <w:style w:type="character" w:customStyle="1" w:styleId="Heading4Char">
    <w:name w:val="Heading 4 Char"/>
    <w:aliases w:val="H4 Char,H41 Char,H42 Char,H43 Char,H411 Char,H421 Char,H44 Char,H412 Char,H422 Char,H45 Char,H413 Char,H423 Char,H46 Char,H47 Char,H414 Char,H424 Char,H48 Char,H49 Char,H410 Char,H415 Char,H425 Char,H416 Char,H426 Char,H417 Char,H427 Cha"/>
    <w:semiHidden/>
    <w:rsid w:val="00696738"/>
    <w:rPr>
      <w:rFonts w:ascii="Calibri" w:hAnsi="Calibri" w:cs="Times New Roman"/>
      <w:b/>
      <w:bCs/>
      <w:sz w:val="28"/>
      <w:szCs w:val="28"/>
      <w:lang w:val="en-US" w:eastAsia="en-US"/>
    </w:rPr>
  </w:style>
  <w:style w:type="paragraph" w:styleId="Paprastasistekstas">
    <w:name w:val="Plain Text"/>
    <w:basedOn w:val="prastasis"/>
    <w:link w:val="PaprastasistekstasDiagrama"/>
    <w:rsid w:val="00696738"/>
    <w:rPr>
      <w:rFonts w:ascii="Courier New" w:eastAsia="Calibri" w:hAnsi="Courier New"/>
      <w:caps w:val="0"/>
      <w:sz w:val="20"/>
      <w:lang w:val="en-GB" w:eastAsia="x-none"/>
    </w:rPr>
  </w:style>
  <w:style w:type="character" w:customStyle="1" w:styleId="PaprastasistekstasDiagrama">
    <w:name w:val="Paprastasis tekstas Diagrama"/>
    <w:link w:val="Paprastasistekstas"/>
    <w:rsid w:val="00696738"/>
    <w:rPr>
      <w:rFonts w:ascii="Courier New" w:eastAsia="Calibri" w:hAnsi="Courier New"/>
      <w:lang w:val="en-GB" w:eastAsia="x-none"/>
    </w:rPr>
  </w:style>
  <w:style w:type="character" w:customStyle="1" w:styleId="bkg-highlight-red1">
    <w:name w:val="bkg-highlight-red1"/>
    <w:rsid w:val="00B50C47"/>
    <w:rPr>
      <w:shd w:val="clear" w:color="auto" w:fill="FBCCA2"/>
    </w:rPr>
  </w:style>
  <w:style w:type="paragraph" w:customStyle="1" w:styleId="Default">
    <w:name w:val="Default"/>
    <w:rsid w:val="00905A1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8536F8"/>
    <w:rPr>
      <w:color w:val="605E5C"/>
      <w:shd w:val="clear" w:color="auto" w:fill="E1DFDD"/>
    </w:rPr>
  </w:style>
  <w:style w:type="character" w:customStyle="1" w:styleId="fontstyle01">
    <w:name w:val="fontstyle01"/>
    <w:basedOn w:val="Numatytasispastraiposriftas"/>
    <w:rsid w:val="00931F4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Betarp">
    <w:name w:val="No Spacing"/>
    <w:uiPriority w:val="1"/>
    <w:qFormat/>
    <w:rsid w:val="00E12D20"/>
    <w:rPr>
      <w:caps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caps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-540" w:firstLine="540"/>
      <w:jc w:val="center"/>
      <w:outlineLvl w:val="0"/>
    </w:pPr>
    <w:rPr>
      <w:rFonts w:ascii="TimesLT" w:hAnsi="TimesLT"/>
      <w:b/>
      <w:caps w:val="0"/>
      <w:sz w:val="28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b/>
      <w:bCs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D782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pPr>
      <w:jc w:val="both"/>
    </w:pPr>
    <w:rPr>
      <w:lang w:val="x-none"/>
    </w:rPr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Antrats">
    <w:name w:val="header"/>
    <w:aliases w:val="Char,Diagrama,Diagrama Diagrama Diagrama, Diagrama Diagrama Diagrama,Char1, Diagrama,Viršutinis kolontitulas,Diagrama1,Diagrama Diagrama, Char1, Diagrama Diagrama"/>
    <w:basedOn w:val="prastasis"/>
    <w:link w:val="AntratsDiagrama"/>
    <w:pPr>
      <w:tabs>
        <w:tab w:val="center" w:pos="4153"/>
        <w:tab w:val="right" w:pos="8306"/>
      </w:tabs>
    </w:pPr>
    <w:rPr>
      <w:lang w:val="x-none"/>
    </w:r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Pagrindiniotekstotrauka">
    <w:name w:val="Body Text Indent"/>
    <w:basedOn w:val="prastasis"/>
    <w:semiHidden/>
    <w:pPr>
      <w:ind w:firstLine="720"/>
      <w:jc w:val="both"/>
    </w:pPr>
    <w:rPr>
      <w:cap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7008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837008"/>
    <w:rPr>
      <w:rFonts w:ascii="Tahoma" w:hAnsi="Tahoma" w:cs="Tahoma"/>
      <w:caps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semiHidden/>
    <w:rsid w:val="00CC437A"/>
    <w:rPr>
      <w:caps/>
      <w:sz w:val="24"/>
      <w:lang w:eastAsia="en-US"/>
    </w:rPr>
  </w:style>
  <w:style w:type="character" w:customStyle="1" w:styleId="AntratsDiagrama">
    <w:name w:val="Antraštės Diagrama"/>
    <w:aliases w:val="Char Diagrama,Diagrama Diagrama1,Diagrama Diagrama Diagrama Diagrama, Diagrama Diagrama Diagrama Diagrama,Char1 Diagrama, Diagrama Diagrama1,Viršutinis kolontitulas Diagrama,Diagrama1 Diagrama,Diagrama Diagrama Diagrama1"/>
    <w:link w:val="Antrats"/>
    <w:rsid w:val="00655CE1"/>
    <w:rPr>
      <w:caps/>
      <w:sz w:val="24"/>
      <w:lang w:eastAsia="en-US"/>
    </w:rPr>
  </w:style>
  <w:style w:type="paragraph" w:customStyle="1" w:styleId="Apacia">
    <w:name w:val="Apacia"/>
    <w:basedOn w:val="prastasis"/>
    <w:rsid w:val="00570B20"/>
    <w:rPr>
      <w:caps w:val="0"/>
      <w:sz w:val="20"/>
      <w:szCs w:val="24"/>
    </w:rPr>
  </w:style>
  <w:style w:type="table" w:styleId="Lentelstinklelis">
    <w:name w:val="Table Grid"/>
    <w:basedOn w:val="prastojilentel"/>
    <w:uiPriority w:val="59"/>
    <w:rsid w:val="00470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nhideWhenUsed/>
    <w:rsid w:val="001E13F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1E13FA"/>
    <w:rPr>
      <w:sz w:val="20"/>
      <w:lang w:val="x-none"/>
    </w:rPr>
  </w:style>
  <w:style w:type="character" w:customStyle="1" w:styleId="KomentarotekstasDiagrama">
    <w:name w:val="Komentaro tekstas Diagrama"/>
    <w:link w:val="Komentarotekstas"/>
    <w:rsid w:val="001E13FA"/>
    <w:rPr>
      <w:caps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E13F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1E13FA"/>
    <w:rPr>
      <w:b/>
      <w:bCs/>
      <w:caps/>
      <w:lang w:eastAsia="en-US"/>
    </w:rPr>
  </w:style>
  <w:style w:type="character" w:customStyle="1" w:styleId="typewriter">
    <w:name w:val="typewriter"/>
    <w:rsid w:val="004709BF"/>
  </w:style>
  <w:style w:type="character" w:customStyle="1" w:styleId="apple-converted-space">
    <w:name w:val="apple-converted-space"/>
    <w:basedOn w:val="Numatytasispastraiposriftas"/>
    <w:rsid w:val="00671B01"/>
  </w:style>
  <w:style w:type="character" w:customStyle="1" w:styleId="typewriter0">
    <w:name w:val="typewriter0"/>
    <w:rsid w:val="00424996"/>
  </w:style>
  <w:style w:type="paragraph" w:customStyle="1" w:styleId="tajtip">
    <w:name w:val="tajtip"/>
    <w:basedOn w:val="prastasis"/>
    <w:rsid w:val="00F3552C"/>
    <w:pPr>
      <w:spacing w:before="100" w:beforeAutospacing="1" w:after="100" w:afterAutospacing="1"/>
    </w:pPr>
    <w:rPr>
      <w:caps w:val="0"/>
      <w:szCs w:val="24"/>
      <w:lang w:val="en-US"/>
    </w:rPr>
  </w:style>
  <w:style w:type="paragraph" w:styleId="Pataisymai">
    <w:name w:val="Revision"/>
    <w:hidden/>
    <w:uiPriority w:val="99"/>
    <w:semiHidden/>
    <w:rsid w:val="002B0F93"/>
    <w:rPr>
      <w:caps/>
      <w:sz w:val="24"/>
      <w:lang w:eastAsia="en-US"/>
    </w:rPr>
  </w:style>
  <w:style w:type="paragraph" w:customStyle="1" w:styleId="tactin">
    <w:name w:val="tactin"/>
    <w:basedOn w:val="prastasis"/>
    <w:rsid w:val="009B75B0"/>
    <w:pPr>
      <w:spacing w:before="100" w:beforeAutospacing="1" w:after="100" w:afterAutospacing="1"/>
    </w:pPr>
    <w:rPr>
      <w:caps w:val="0"/>
      <w:szCs w:val="24"/>
      <w:lang w:eastAsia="lt-LT"/>
    </w:rPr>
  </w:style>
  <w:style w:type="paragraph" w:customStyle="1" w:styleId="taltipfb">
    <w:name w:val="taltipfb"/>
    <w:basedOn w:val="prastasis"/>
    <w:rsid w:val="001B72A8"/>
    <w:pPr>
      <w:spacing w:before="100" w:beforeAutospacing="1" w:after="100" w:afterAutospacing="1"/>
    </w:pPr>
    <w:rPr>
      <w:caps w:val="0"/>
      <w:szCs w:val="24"/>
      <w:lang w:eastAsia="lt-LT"/>
    </w:rPr>
  </w:style>
  <w:style w:type="paragraph" w:customStyle="1" w:styleId="tartip">
    <w:name w:val="tartip"/>
    <w:basedOn w:val="prastasis"/>
    <w:rsid w:val="001B72A8"/>
    <w:pPr>
      <w:spacing w:before="100" w:beforeAutospacing="1" w:after="100" w:afterAutospacing="1"/>
    </w:pPr>
    <w:rPr>
      <w:caps w:val="0"/>
      <w:szCs w:val="24"/>
      <w:lang w:eastAsia="lt-LT"/>
    </w:rPr>
  </w:style>
  <w:style w:type="paragraph" w:customStyle="1" w:styleId="tartin">
    <w:name w:val="tartin"/>
    <w:basedOn w:val="prastasis"/>
    <w:rsid w:val="001B72A8"/>
    <w:pPr>
      <w:spacing w:before="100" w:beforeAutospacing="1" w:after="100" w:afterAutospacing="1"/>
    </w:pPr>
    <w:rPr>
      <w:caps w:val="0"/>
      <w:szCs w:val="24"/>
      <w:lang w:eastAsia="lt-LT"/>
    </w:rPr>
  </w:style>
  <w:style w:type="paragraph" w:customStyle="1" w:styleId="Preformatted">
    <w:name w:val="Preformatted"/>
    <w:basedOn w:val="prastasis"/>
    <w:rsid w:val="007B26F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caps w:val="0"/>
      <w:snapToGrid w:val="0"/>
      <w:sz w:val="20"/>
    </w:rPr>
  </w:style>
  <w:style w:type="character" w:customStyle="1" w:styleId="Antrat5Diagrama">
    <w:name w:val="Antraštė 5 Diagrama"/>
    <w:link w:val="Antrat5"/>
    <w:uiPriority w:val="9"/>
    <w:semiHidden/>
    <w:rsid w:val="00BD7827"/>
    <w:rPr>
      <w:rFonts w:ascii="Calibri" w:eastAsia="Times New Roman" w:hAnsi="Calibri" w:cs="Times New Roman"/>
      <w:b/>
      <w:bCs/>
      <w:i/>
      <w:iCs/>
      <w:caps/>
      <w:sz w:val="26"/>
      <w:szCs w:val="26"/>
      <w:lang w:eastAsia="en-US"/>
    </w:rPr>
  </w:style>
  <w:style w:type="character" w:customStyle="1" w:styleId="clear1">
    <w:name w:val="clear1"/>
    <w:rsid w:val="008831B4"/>
  </w:style>
  <w:style w:type="paragraph" w:customStyle="1" w:styleId="tip">
    <w:name w:val="tip"/>
    <w:basedOn w:val="prastasis"/>
    <w:rsid w:val="002A6405"/>
    <w:pPr>
      <w:spacing w:before="100" w:beforeAutospacing="1" w:after="100" w:afterAutospacing="1"/>
    </w:pPr>
    <w:rPr>
      <w:caps w:val="0"/>
      <w:szCs w:val="24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416104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rsid w:val="00416104"/>
    <w:rPr>
      <w:caps/>
      <w:sz w:val="24"/>
      <w:lang w:eastAsia="en-US"/>
    </w:rPr>
  </w:style>
  <w:style w:type="character" w:customStyle="1" w:styleId="clear">
    <w:name w:val="clear"/>
    <w:rsid w:val="007F158F"/>
  </w:style>
  <w:style w:type="paragraph" w:styleId="Pavadinimas">
    <w:name w:val="Title"/>
    <w:link w:val="PavadinimasDiagrama"/>
    <w:qFormat/>
    <w:rsid w:val="007C3D86"/>
    <w:pPr>
      <w:ind w:left="850"/>
    </w:pPr>
    <w:rPr>
      <w:rFonts w:ascii="TimesLT" w:hAnsi="TimesLT"/>
      <w:b/>
      <w:caps/>
      <w:snapToGrid w:val="0"/>
      <w:sz w:val="22"/>
      <w:lang w:val="en-US" w:eastAsia="en-US"/>
    </w:rPr>
  </w:style>
  <w:style w:type="character" w:customStyle="1" w:styleId="PavadinimasDiagrama">
    <w:name w:val="Pavadinimas Diagrama"/>
    <w:link w:val="Pavadinimas"/>
    <w:rsid w:val="007C3D86"/>
    <w:rPr>
      <w:rFonts w:ascii="TimesLT" w:hAnsi="TimesLT"/>
      <w:b/>
      <w:caps/>
      <w:snapToGrid w:val="0"/>
      <w:sz w:val="22"/>
      <w:lang w:val="en-US" w:eastAsia="en-US"/>
    </w:rPr>
  </w:style>
  <w:style w:type="paragraph" w:customStyle="1" w:styleId="ISTATYMAS">
    <w:name w:val="ISTATYMAS"/>
    <w:rsid w:val="007C3D86"/>
    <w:pPr>
      <w:jc w:val="center"/>
    </w:pPr>
    <w:rPr>
      <w:rFonts w:ascii="TimesLT" w:hAnsi="TimesLT"/>
      <w:snapToGrid w:val="0"/>
      <w:lang w:val="en-US" w:eastAsia="en-US"/>
    </w:rPr>
  </w:style>
  <w:style w:type="paragraph" w:customStyle="1" w:styleId="Hyperlink1">
    <w:name w:val="Hyperlink1"/>
    <w:rsid w:val="007C3D86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customStyle="1" w:styleId="BodyText1">
    <w:name w:val="Body Text1"/>
    <w:basedOn w:val="prastasis"/>
    <w:rsid w:val="00FA56D7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aps w:val="0"/>
      <w:color w:val="000000"/>
      <w:sz w:val="20"/>
      <w:lang w:val="en-US" w:eastAsia="lt-LT"/>
    </w:rPr>
  </w:style>
  <w:style w:type="paragraph" w:styleId="Sraopastraipa">
    <w:name w:val="List Paragraph"/>
    <w:basedOn w:val="prastasis"/>
    <w:uiPriority w:val="34"/>
    <w:qFormat/>
    <w:rsid w:val="00367CB1"/>
    <w:pPr>
      <w:ind w:left="720"/>
      <w:contextualSpacing/>
    </w:pPr>
  </w:style>
  <w:style w:type="paragraph" w:customStyle="1" w:styleId="tin">
    <w:name w:val="tin"/>
    <w:basedOn w:val="prastasis"/>
    <w:rsid w:val="00A16704"/>
    <w:pPr>
      <w:spacing w:after="150"/>
    </w:pPr>
    <w:rPr>
      <w:caps w:val="0"/>
      <w:szCs w:val="24"/>
      <w:lang w:eastAsia="lt-LT"/>
    </w:rPr>
  </w:style>
  <w:style w:type="character" w:customStyle="1" w:styleId="Heading4Char">
    <w:name w:val="Heading 4 Char"/>
    <w:aliases w:val="H4 Char,H41 Char,H42 Char,H43 Char,H411 Char,H421 Char,H44 Char,H412 Char,H422 Char,H45 Char,H413 Char,H423 Char,H46 Char,H47 Char,H414 Char,H424 Char,H48 Char,H49 Char,H410 Char,H415 Char,H425 Char,H416 Char,H426 Char,H417 Char,H427 Cha"/>
    <w:semiHidden/>
    <w:rsid w:val="00696738"/>
    <w:rPr>
      <w:rFonts w:ascii="Calibri" w:hAnsi="Calibri" w:cs="Times New Roman"/>
      <w:b/>
      <w:bCs/>
      <w:sz w:val="28"/>
      <w:szCs w:val="28"/>
      <w:lang w:val="en-US" w:eastAsia="en-US"/>
    </w:rPr>
  </w:style>
  <w:style w:type="paragraph" w:styleId="Paprastasistekstas">
    <w:name w:val="Plain Text"/>
    <w:basedOn w:val="prastasis"/>
    <w:link w:val="PaprastasistekstasDiagrama"/>
    <w:rsid w:val="00696738"/>
    <w:rPr>
      <w:rFonts w:ascii="Courier New" w:eastAsia="Calibri" w:hAnsi="Courier New"/>
      <w:caps w:val="0"/>
      <w:sz w:val="20"/>
      <w:lang w:val="en-GB" w:eastAsia="x-none"/>
    </w:rPr>
  </w:style>
  <w:style w:type="character" w:customStyle="1" w:styleId="PaprastasistekstasDiagrama">
    <w:name w:val="Paprastasis tekstas Diagrama"/>
    <w:link w:val="Paprastasistekstas"/>
    <w:rsid w:val="00696738"/>
    <w:rPr>
      <w:rFonts w:ascii="Courier New" w:eastAsia="Calibri" w:hAnsi="Courier New"/>
      <w:lang w:val="en-GB" w:eastAsia="x-none"/>
    </w:rPr>
  </w:style>
  <w:style w:type="character" w:customStyle="1" w:styleId="bkg-highlight-red1">
    <w:name w:val="bkg-highlight-red1"/>
    <w:rsid w:val="00B50C47"/>
    <w:rPr>
      <w:shd w:val="clear" w:color="auto" w:fill="FBCCA2"/>
    </w:rPr>
  </w:style>
  <w:style w:type="paragraph" w:customStyle="1" w:styleId="Default">
    <w:name w:val="Default"/>
    <w:rsid w:val="00905A1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8536F8"/>
    <w:rPr>
      <w:color w:val="605E5C"/>
      <w:shd w:val="clear" w:color="auto" w:fill="E1DFDD"/>
    </w:rPr>
  </w:style>
  <w:style w:type="character" w:customStyle="1" w:styleId="fontstyle01">
    <w:name w:val="fontstyle01"/>
    <w:basedOn w:val="Numatytasispastraiposriftas"/>
    <w:rsid w:val="00931F4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Betarp">
    <w:name w:val="No Spacing"/>
    <w:uiPriority w:val="1"/>
    <w:qFormat/>
    <w:rsid w:val="00E12D20"/>
    <w:rPr>
      <w:caps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7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8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18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7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62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35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43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27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6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4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84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02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92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35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05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26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57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7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84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6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4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50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64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7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3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95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0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8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1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2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41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7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7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2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5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33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73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22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92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51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88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81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81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50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12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08404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42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9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9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7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53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2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8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8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95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29249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95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27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5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0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1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96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3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7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10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6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54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0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1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0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0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01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09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47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14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72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8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9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74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89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1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230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09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80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6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46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72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01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58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3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33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8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58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8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5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4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35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58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1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6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1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7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98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64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62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80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95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8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566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40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1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1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82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25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035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17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94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05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32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47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24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8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3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0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30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85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45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7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4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5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63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1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30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5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9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51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87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03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8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03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6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1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1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92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35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26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1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49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03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53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19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51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27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38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20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66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37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6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5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01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3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99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0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23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87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42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55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07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1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8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6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8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0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52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63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00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35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58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9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0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6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14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4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9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1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5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26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6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1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55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11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9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20134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9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0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5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8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2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3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0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03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48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37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26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1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63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59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7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2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4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2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7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7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5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4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1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15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26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7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11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96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11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0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4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7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1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1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7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0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8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9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9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2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6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5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7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03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4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06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660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0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9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4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34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04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27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67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5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2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9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1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2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75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3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3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2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33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006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6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3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1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9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05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7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9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81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9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6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72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8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35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06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62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64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4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24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63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3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92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8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0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9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7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4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7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9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6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5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15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2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9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2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9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80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7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4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1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1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7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20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7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1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9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68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2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3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1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9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28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0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84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7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88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9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2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5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90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8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77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0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3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32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492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5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9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1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1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4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42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8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5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89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1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4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8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9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8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2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4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0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38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53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97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43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25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50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22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32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49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2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4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6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72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5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3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52812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33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8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19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02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93910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13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33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9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3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4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2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36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45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37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4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6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6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50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1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7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1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1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1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8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5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4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44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6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43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09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60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7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75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6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86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84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16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03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45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1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8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26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7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5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1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12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0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91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81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4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6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06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0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3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0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5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3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2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76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20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28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86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2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33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1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26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7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2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01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13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7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4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5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2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7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7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40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notes.xml"
                 Type="http://schemas.openxmlformats.org/officeDocument/2006/relationships/footnotes"/>
   <Relationship Id="rId11" Target="endnotes.xml"
                 Type="http://schemas.openxmlformats.org/officeDocument/2006/relationships/endnotes"/>
   <Relationship Id="rId12" Target="media/image1.png"
                 Type="http://schemas.openxmlformats.org/officeDocument/2006/relationships/image"/>
   <Relationship Id="rId13" Target="header1.xml"
                 Type="http://schemas.openxmlformats.org/officeDocument/2006/relationships/header"/>
   <Relationship Id="rId14" Target="header2.xml"
                 Type="http://schemas.openxmlformats.org/officeDocument/2006/relationships/header"/>
   <Relationship Id="rId15" Target="footer1.xml"
                 Type="http://schemas.openxmlformats.org/officeDocument/2006/relationships/footer"/>
   <Relationship Id="rId16" Target="footer2.xml"
                 Type="http://schemas.openxmlformats.org/officeDocument/2006/relationships/footer"/>
   <Relationship Id="rId17" Target="footer3.xml"
                 Type="http://schemas.openxmlformats.org/officeDocument/2006/relationships/footer"/>
   <Relationship Id="rId18" Target="fontTable.xml"
                 Type="http://schemas.openxmlformats.org/officeDocument/2006/relationships/fontTable"/>
   <Relationship Id="rId19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tylesWithEffects.xml"
                 Type="http://schemas.microsoft.com/office/2007/relationships/stylesWithEffects"/>
   <Relationship Id="rId8" Target="settings.xml"
                 Type="http://schemas.openxmlformats.org/officeDocument/2006/relationships/settings"/>
   <Relationship Id="rId9" Target="webSettings.xml"
                 Type="http://schemas.openxmlformats.org/officeDocument/2006/relationships/webSettings"/>
</Relationships>
</file>

<file path=word/_rels/footer3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   <Relationship Id="rId2" Target="media/image3.png"
                 Type="http://schemas.openxmlformats.org/officeDocument/2006/relationships/image"/>
</Relationships>
</file>

<file path=word/_rels/settings.xml.rels><?xml version="1.0" encoding="UTF-8" standalone="yes"?>
<Relationships xmlns="http://schemas.openxmlformats.org/package/2006/relationships">
   <Relationship Id="rId1"
                 Target="file:///C:/Program%20Files/Microsoft%20Office/Templates/Nacionalin&#279;%20&#382;em&#279;s%20tarnyb1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b40c5fc7e0ad1169128fec663feef53c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37863c8c69ad1e97077c99b8b4e5ffe7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BC6CA-E4F2-489D-99D6-9F9C097B44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AD790B-C8E1-4D3B-B208-54CF015C7A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88CA91-88A8-4C1E-A210-6BDE713AA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DC6119-59E8-462E-9058-462F5900C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Nacionalinė žemės tarnyb1</Template>
  <TotalTime>4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Zemetvarkos ir teises departamentas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2021-03-31T10:34:00Z</dcterms:created>
  <dc:creator>ZUD</dc:creator>
  <cp:lastModifiedBy>Ada Teberienė</cp:lastModifiedBy>
  <cp:lastPrinted>2019-06-03T06:05:00Z</cp:lastPrinted>
  <dcterms:modified xsi:type="dcterms:W3CDTF">2021-04-07T12:15:00Z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