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96E37" w14:textId="5E7A3EC8" w:rsidR="00682F33" w:rsidRDefault="00682F33" w:rsidP="00E74FC0">
      <w:pPr>
        <w:jc w:val="both"/>
        <w:rPr>
          <w:rFonts w:ascii="Times New Roman" w:hAnsi="Times New Roman"/>
          <w:sz w:val="22"/>
          <w:szCs w:val="22"/>
        </w:rPr>
      </w:pPr>
    </w:p>
    <w:p w14:paraId="09122296" w14:textId="77777777" w:rsidR="00616B74" w:rsidRDefault="00616B74" w:rsidP="00616B74">
      <w:pPr>
        <w:jc w:val="both"/>
        <w:rPr>
          <w:rFonts w:ascii="Times New Roman" w:hAnsi="Times New Roman"/>
          <w:szCs w:val="24"/>
        </w:rPr>
      </w:pPr>
    </w:p>
    <w:p w14:paraId="6FBA7759" w14:textId="2251FA15" w:rsidR="00616B74" w:rsidRPr="00616B74" w:rsidRDefault="00616B74" w:rsidP="00BE6945">
      <w:pPr>
        <w:spacing w:line="360" w:lineRule="auto"/>
        <w:jc w:val="both"/>
        <w:rPr>
          <w:rFonts w:ascii="Times New Roman" w:hAnsi="Times New Roman"/>
          <w:szCs w:val="24"/>
        </w:rPr>
      </w:pPr>
      <w:r w:rsidRPr="00616B74">
        <w:rPr>
          <w:rFonts w:ascii="Times New Roman" w:hAnsi="Times New Roman"/>
          <w:szCs w:val="24"/>
        </w:rPr>
        <w:t>Lietuvos Respublikos žem</w:t>
      </w:r>
      <w:r w:rsidRPr="00616B74">
        <w:rPr>
          <w:rFonts w:ascii="Times New Roman" w:hAnsi="Times New Roman" w:hint="eastAsia"/>
          <w:szCs w:val="24"/>
        </w:rPr>
        <w:t>ė</w:t>
      </w:r>
      <w:r w:rsidRPr="00616B74">
        <w:rPr>
          <w:rFonts w:ascii="Times New Roman" w:hAnsi="Times New Roman"/>
          <w:szCs w:val="24"/>
        </w:rPr>
        <w:t xml:space="preserve">s </w:t>
      </w:r>
      <w:r w:rsidRPr="00616B74">
        <w:rPr>
          <w:rFonts w:ascii="Times New Roman" w:hAnsi="Times New Roman" w:hint="eastAsia"/>
          <w:szCs w:val="24"/>
        </w:rPr>
        <w:t>ū</w:t>
      </w:r>
      <w:r w:rsidRPr="00616B74">
        <w:rPr>
          <w:rFonts w:ascii="Times New Roman" w:hAnsi="Times New Roman"/>
          <w:szCs w:val="24"/>
        </w:rPr>
        <w:t>kio ministerija</w:t>
      </w:r>
    </w:p>
    <w:p w14:paraId="41E2AE13" w14:textId="151BDD28" w:rsidR="00616B74" w:rsidRPr="00616B74" w:rsidRDefault="00616B74" w:rsidP="00BE6945">
      <w:pPr>
        <w:spacing w:line="360" w:lineRule="auto"/>
        <w:jc w:val="both"/>
        <w:rPr>
          <w:rFonts w:ascii="Times New Roman" w:hAnsi="Times New Roman"/>
          <w:szCs w:val="24"/>
        </w:rPr>
      </w:pPr>
      <w:r w:rsidRPr="00616B74">
        <w:rPr>
          <w:rFonts w:ascii="Times New Roman" w:hAnsi="Times New Roman"/>
          <w:szCs w:val="24"/>
        </w:rPr>
        <w:t>El. p.</w:t>
      </w:r>
      <w:r w:rsidR="00BE6945">
        <w:rPr>
          <w:rFonts w:ascii="Times New Roman" w:hAnsi="Times New Roman"/>
          <w:szCs w:val="24"/>
        </w:rPr>
        <w:t xml:space="preserve"> </w:t>
      </w:r>
      <w:r w:rsidR="00BE6945" w:rsidRPr="00BE6945">
        <w:rPr>
          <w:rFonts w:ascii="Times New Roman" w:hAnsi="Times New Roman"/>
          <w:szCs w:val="24"/>
        </w:rPr>
        <w:t>marius.butkus@zum.lt</w:t>
      </w:r>
    </w:p>
    <w:p w14:paraId="12C76516" w14:textId="50D2AAAD" w:rsidR="00616B74" w:rsidRDefault="00616B74" w:rsidP="00616B74">
      <w:pPr>
        <w:jc w:val="both"/>
        <w:rPr>
          <w:rFonts w:ascii="Times New Roman" w:hAnsi="Times New Roman"/>
          <w:i/>
          <w:iCs/>
          <w:szCs w:val="24"/>
        </w:rPr>
      </w:pPr>
    </w:p>
    <w:p w14:paraId="3CEA8A56" w14:textId="70EC37CD" w:rsidR="00616B74" w:rsidRDefault="00616B74" w:rsidP="00616B74">
      <w:pPr>
        <w:jc w:val="both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DĖL </w:t>
      </w:r>
      <w:r w:rsidR="00BE6945">
        <w:rPr>
          <w:rFonts w:ascii="Times New Roman" w:hAnsi="Times New Roman"/>
          <w:b/>
          <w:bCs/>
          <w:szCs w:val="24"/>
        </w:rPr>
        <w:t>NUTARIMO PROJEKTO</w:t>
      </w:r>
    </w:p>
    <w:p w14:paraId="0BA6BE19" w14:textId="16D7860C" w:rsidR="00616B74" w:rsidRDefault="00616B74" w:rsidP="00616B74">
      <w:pPr>
        <w:jc w:val="both"/>
        <w:rPr>
          <w:rFonts w:ascii="Times New Roman" w:hAnsi="Times New Roman"/>
          <w:b/>
          <w:bCs/>
          <w:szCs w:val="24"/>
        </w:rPr>
      </w:pPr>
    </w:p>
    <w:p w14:paraId="0D6DD0FA" w14:textId="73A679EE" w:rsidR="00BE6945" w:rsidRDefault="00616B74" w:rsidP="00616B74">
      <w:pPr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szCs w:val="24"/>
        </w:rPr>
        <w:t>UAB Žemės ūkio paskolų garantijų fondas (toliau – Bendrovė)</w:t>
      </w:r>
      <w:r w:rsidR="00BE6945">
        <w:rPr>
          <w:rFonts w:ascii="Times New Roman" w:hAnsi="Times New Roman"/>
          <w:szCs w:val="24"/>
        </w:rPr>
        <w:t xml:space="preserve"> gavo </w:t>
      </w:r>
      <w:r w:rsidR="00BE6945" w:rsidRPr="00BE6945">
        <w:rPr>
          <w:rFonts w:ascii="Times New Roman" w:hAnsi="Times New Roman"/>
          <w:szCs w:val="24"/>
        </w:rPr>
        <w:t>Lietuvos Respublikos Vyriausybės nutarimo „Dėl Lietuvos Respublikos Vyriausybės 1997 m. rugpjūčio 22 d. nutarimo Nr. 912 „Dėl Žemės ūkio paskolų garantijų fondo“ pakeitimo“ projekt</w:t>
      </w:r>
      <w:r w:rsidR="00BE6945">
        <w:rPr>
          <w:rFonts w:ascii="Times New Roman" w:hAnsi="Times New Roman"/>
          <w:szCs w:val="24"/>
        </w:rPr>
        <w:t xml:space="preserve">ą </w:t>
      </w:r>
      <w:r w:rsidR="00BE6945" w:rsidRPr="00BE6945">
        <w:rPr>
          <w:rFonts w:ascii="Times New Roman" w:hAnsi="Times New Roman"/>
          <w:szCs w:val="24"/>
        </w:rPr>
        <w:t xml:space="preserve">Nr. </w:t>
      </w:r>
      <w:r w:rsidR="007851ED" w:rsidRPr="007851ED">
        <w:rPr>
          <w:rFonts w:ascii="Times New Roman" w:hAnsi="Times New Roman"/>
          <w:szCs w:val="24"/>
        </w:rPr>
        <w:t>21-25692</w:t>
      </w:r>
      <w:r w:rsidR="00BE6945">
        <w:rPr>
          <w:rFonts w:ascii="Times New Roman" w:hAnsi="Times New Roman"/>
          <w:szCs w:val="24"/>
        </w:rPr>
        <w:t>.</w:t>
      </w:r>
    </w:p>
    <w:p w14:paraId="05ECF2AB" w14:textId="68354CF9" w:rsidR="00BE6945" w:rsidRDefault="00BE6945" w:rsidP="00616B74">
      <w:pPr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Bendrovė įvertinusi projektą informuoja, jog teisės akto pakeitimui pritaria ir pastabų neturi.</w:t>
      </w:r>
    </w:p>
    <w:p w14:paraId="3FEABE07" w14:textId="77777777" w:rsidR="00BE6945" w:rsidRDefault="00BE6945" w:rsidP="00616B74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3D462FC4" w14:textId="77777777" w:rsidR="00BE6945" w:rsidRDefault="00BE6945" w:rsidP="00616B74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3DAB9C85" w14:textId="77777777" w:rsidR="00BE6945" w:rsidRDefault="00BE6945" w:rsidP="00616B74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529B0663" w14:textId="7919DBC0" w:rsidR="002F7107" w:rsidRDefault="002F7107" w:rsidP="00E00D65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70105A1F" w14:textId="3E5E3D64" w:rsidR="00BE6945" w:rsidRDefault="00BE6945" w:rsidP="00E00D65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4065EEFC" w14:textId="218E023B" w:rsidR="00BE6945" w:rsidRDefault="00BE6945" w:rsidP="00E00D65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5FF84C40" w14:textId="539223A4" w:rsidR="00BE6945" w:rsidRDefault="00BE6945" w:rsidP="00E00D65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286E361A" w14:textId="271E5006" w:rsidR="00BE6945" w:rsidRDefault="00BE6945" w:rsidP="00E00D65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50F0C215" w14:textId="3F52798B" w:rsidR="00BE6945" w:rsidRDefault="00BE6945" w:rsidP="00E00D65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5A0DA223" w14:textId="5811EDFB" w:rsidR="00BE6945" w:rsidRDefault="00BE6945" w:rsidP="00E00D65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42E3AB26" w14:textId="33299909" w:rsidR="00BE6945" w:rsidRDefault="00BE6945" w:rsidP="00E00D65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5DE0CC01" w14:textId="13FF251F" w:rsidR="00BE6945" w:rsidRDefault="00BE6945" w:rsidP="00E00D65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3E3FD92C" w14:textId="327B4EB1" w:rsidR="00BE6945" w:rsidRDefault="00BE6945" w:rsidP="00E00D65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3F86B0BF" w14:textId="2D375E10" w:rsidR="00BE6945" w:rsidRDefault="00BE6945" w:rsidP="00E00D65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40205B03" w14:textId="34505BB5" w:rsidR="00BE6945" w:rsidRDefault="00BE6945" w:rsidP="00E00D65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09DAEB86" w14:textId="2E8A3312" w:rsidR="00BE6945" w:rsidRDefault="00BE6945" w:rsidP="00E00D65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06D606A5" w14:textId="5BC997E5" w:rsidR="00BE6945" w:rsidRDefault="00BE6945" w:rsidP="00E00D65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5FD50F9F" w14:textId="0BC52207" w:rsidR="00BE6945" w:rsidRDefault="00BE6945" w:rsidP="00E00D65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2F553594" w14:textId="77777777" w:rsidR="00BE6945" w:rsidRDefault="00BE6945" w:rsidP="00E00D65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751E3C11" w14:textId="5FD6D056" w:rsidR="002F7107" w:rsidRDefault="002F7107" w:rsidP="00E00D65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4F0351F3" w14:textId="4D6BC7E5" w:rsidR="004160E4" w:rsidRDefault="004160E4" w:rsidP="00E00D65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3AE07641" w14:textId="77777777" w:rsidR="004160E4" w:rsidRDefault="004160E4" w:rsidP="00E00D65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745064A5" w14:textId="77777777" w:rsidR="002F7107" w:rsidRPr="00174E86" w:rsidRDefault="002F7107" w:rsidP="002F7107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174E86">
        <w:rPr>
          <w:rFonts w:ascii="Times New Roman" w:hAnsi="Times New Roman"/>
          <w:sz w:val="22"/>
          <w:szCs w:val="22"/>
        </w:rPr>
        <w:t>Eglė Priščepionokė, tel. (8-5) 264 46 57, egle.priscepionoke@garfondas.lt</w:t>
      </w:r>
    </w:p>
    <w:p w14:paraId="473C6DE2" w14:textId="77777777" w:rsidR="002F7107" w:rsidRPr="00616B74" w:rsidRDefault="002F7107" w:rsidP="00E00D65">
      <w:pPr>
        <w:spacing w:line="360" w:lineRule="auto"/>
        <w:jc w:val="both"/>
        <w:rPr>
          <w:rFonts w:ascii="Times New Roman" w:hAnsi="Times New Roman"/>
          <w:szCs w:val="24"/>
        </w:rPr>
      </w:pPr>
    </w:p>
    <w:sectPr w:rsidR="002F7107" w:rsidRPr="00616B74" w:rsidSect="00DF6B47">
      <w:headerReference w:type="first" r:id="rId8"/>
      <w:footerReference w:type="first" r:id="rId9"/>
      <w:type w:val="continuous"/>
      <w:pgSz w:w="11907" w:h="16840" w:code="9"/>
      <w:pgMar w:top="1134" w:right="567" w:bottom="1134" w:left="1701" w:header="851" w:footer="227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2FEBC" w14:textId="77777777" w:rsidR="00796F0A" w:rsidRDefault="00796F0A">
      <w:r>
        <w:separator/>
      </w:r>
    </w:p>
  </w:endnote>
  <w:endnote w:type="continuationSeparator" w:id="0">
    <w:p w14:paraId="1181E99A" w14:textId="77777777" w:rsidR="00796F0A" w:rsidRDefault="00796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yriad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18" w:type="dxa"/>
      <w:tblLook w:val="0000" w:firstRow="0" w:lastRow="0" w:firstColumn="0" w:lastColumn="0" w:noHBand="0" w:noVBand="0"/>
    </w:tblPr>
    <w:tblGrid>
      <w:gridCol w:w="4219"/>
      <w:gridCol w:w="2874"/>
      <w:gridCol w:w="2825"/>
    </w:tblGrid>
    <w:tr w:rsidR="003E17C8" w:rsidRPr="00E83BCE" w14:paraId="194BB223" w14:textId="77777777" w:rsidTr="00B00311">
      <w:trPr>
        <w:cantSplit/>
        <w:trHeight w:val="708"/>
      </w:trPr>
      <w:tc>
        <w:tcPr>
          <w:tcW w:w="4219" w:type="dxa"/>
          <w:tcBorders>
            <w:left w:val="single" w:sz="4" w:space="0" w:color="006439"/>
            <w:right w:val="single" w:sz="4" w:space="0" w:color="006439"/>
          </w:tcBorders>
          <w:shd w:val="clear" w:color="auto" w:fill="auto"/>
        </w:tcPr>
        <w:p w14:paraId="623CAF49" w14:textId="77777777" w:rsidR="003E17C8" w:rsidRPr="00E83BCE" w:rsidRDefault="003E17C8" w:rsidP="003E17C8">
          <w:pPr>
            <w:widowControl w:val="0"/>
            <w:autoSpaceDE w:val="0"/>
            <w:autoSpaceDN w:val="0"/>
            <w:adjustRightInd w:val="0"/>
            <w:textAlignment w:val="center"/>
            <w:rPr>
              <w:rFonts w:ascii="MyriadPro-Regular" w:hAnsi="MyriadPro-Regular" w:cs="MyriadPro-Regular"/>
              <w:color w:val="007200"/>
              <w:sz w:val="14"/>
              <w:szCs w:val="14"/>
            </w:rPr>
          </w:pPr>
          <w:r w:rsidRPr="00E83BCE">
            <w:rPr>
              <w:rFonts w:ascii="MyriadPro-Regular" w:hAnsi="MyriadPro-Regular" w:cs="MyriadPro-Regular"/>
              <w:color w:val="007200"/>
              <w:sz w:val="14"/>
              <w:szCs w:val="14"/>
            </w:rPr>
            <w:t>UAB Žemės ūkio paskolų garantijų fondas</w:t>
          </w:r>
        </w:p>
        <w:p w14:paraId="4D1D6CA5" w14:textId="77777777" w:rsidR="003E17C8" w:rsidRPr="00E83BCE" w:rsidRDefault="003E17C8" w:rsidP="003E17C8">
          <w:pPr>
            <w:widowControl w:val="0"/>
            <w:autoSpaceDE w:val="0"/>
            <w:autoSpaceDN w:val="0"/>
            <w:adjustRightInd w:val="0"/>
            <w:textAlignment w:val="center"/>
            <w:rPr>
              <w:rFonts w:ascii="MyriadPro-Regular" w:hAnsi="MyriadPro-Regular" w:cs="MyriadPro-Regular"/>
              <w:color w:val="007200"/>
              <w:sz w:val="14"/>
              <w:szCs w:val="14"/>
            </w:rPr>
          </w:pPr>
          <w:r w:rsidRPr="00E83BCE">
            <w:rPr>
              <w:rFonts w:ascii="MyriadPro-Regular" w:hAnsi="MyriadPro-Regular" w:cs="MyriadPro-Regular"/>
              <w:color w:val="007200"/>
              <w:sz w:val="14"/>
              <w:szCs w:val="14"/>
            </w:rPr>
            <w:t>Blindžių g. 17, 08111 Vilnius</w:t>
          </w:r>
        </w:p>
        <w:p w14:paraId="7CDDC9B5" w14:textId="77777777" w:rsidR="003E17C8" w:rsidRPr="00E83BCE" w:rsidRDefault="003E17C8" w:rsidP="003E17C8">
          <w:pPr>
            <w:widowControl w:val="0"/>
            <w:autoSpaceDE w:val="0"/>
            <w:autoSpaceDN w:val="0"/>
            <w:adjustRightInd w:val="0"/>
            <w:textAlignment w:val="center"/>
            <w:rPr>
              <w:rFonts w:ascii="MyriadPro-Regular" w:hAnsi="MyriadPro-Regular" w:cs="MyriadPro-Regular"/>
              <w:color w:val="007200"/>
              <w:sz w:val="14"/>
              <w:szCs w:val="14"/>
            </w:rPr>
          </w:pPr>
          <w:r w:rsidRPr="00E83BCE">
            <w:rPr>
              <w:rFonts w:ascii="MyriadPro-Regular" w:hAnsi="MyriadPro-Regular" w:cs="MyriadPro-Regular"/>
              <w:color w:val="007200"/>
              <w:sz w:val="14"/>
              <w:szCs w:val="14"/>
            </w:rPr>
            <w:t xml:space="preserve">Tel. (8 5) 260 84 06, mob. 8 698 54513 </w:t>
          </w:r>
        </w:p>
        <w:p w14:paraId="639027CD" w14:textId="77777777" w:rsidR="003E17C8" w:rsidRPr="00E83BCE" w:rsidRDefault="003E17C8" w:rsidP="003E17C8">
          <w:pPr>
            <w:pStyle w:val="Verdana9"/>
            <w:spacing w:line="240" w:lineRule="auto"/>
            <w:jc w:val="left"/>
            <w:rPr>
              <w:rFonts w:ascii="Times New Roman" w:hAnsi="Times New Roman" w:cs="Times New Roman"/>
              <w:color w:val="7F7F7F"/>
              <w:sz w:val="14"/>
              <w:szCs w:val="14"/>
              <w:lang w:val="lt-LT"/>
            </w:rPr>
          </w:pPr>
          <w:r w:rsidRPr="00E83BCE">
            <w:rPr>
              <w:rFonts w:ascii="MyriadPro-Regular" w:hAnsi="MyriadPro-Regular" w:cs="MyriadPro-Regular"/>
              <w:color w:val="007200"/>
              <w:sz w:val="14"/>
              <w:szCs w:val="14"/>
              <w:lang w:val="lt-LT"/>
            </w:rPr>
            <w:t>Faks. (8 5) 260 84 05</w:t>
          </w:r>
        </w:p>
      </w:tc>
      <w:tc>
        <w:tcPr>
          <w:tcW w:w="2874" w:type="dxa"/>
          <w:tcBorders>
            <w:left w:val="single" w:sz="4" w:space="0" w:color="006439"/>
            <w:right w:val="single" w:sz="4" w:space="0" w:color="006439"/>
          </w:tcBorders>
          <w:shd w:val="clear" w:color="auto" w:fill="auto"/>
        </w:tcPr>
        <w:p w14:paraId="2C53D7D6" w14:textId="77777777" w:rsidR="003E17C8" w:rsidRPr="00E83BCE" w:rsidRDefault="003E17C8" w:rsidP="003E17C8">
          <w:pPr>
            <w:widowControl w:val="0"/>
            <w:autoSpaceDE w:val="0"/>
            <w:autoSpaceDN w:val="0"/>
            <w:adjustRightInd w:val="0"/>
            <w:textAlignment w:val="center"/>
            <w:rPr>
              <w:rFonts w:ascii="MyriadPro-Regular" w:hAnsi="MyriadPro-Regular" w:cs="MyriadPro-Regular"/>
              <w:color w:val="007200"/>
              <w:sz w:val="14"/>
              <w:szCs w:val="14"/>
            </w:rPr>
          </w:pPr>
          <w:r w:rsidRPr="00E83BCE">
            <w:rPr>
              <w:rFonts w:ascii="MyriadPro-Regular" w:hAnsi="MyriadPro-Regular" w:cs="MyriadPro-Regular"/>
              <w:color w:val="007200"/>
              <w:sz w:val="14"/>
              <w:szCs w:val="14"/>
            </w:rPr>
            <w:t>El. paštas</w:t>
          </w:r>
        </w:p>
        <w:p w14:paraId="278C09F4" w14:textId="77777777" w:rsidR="003E17C8" w:rsidRPr="00E83BCE" w:rsidRDefault="003E17C8" w:rsidP="003E17C8">
          <w:pPr>
            <w:widowControl w:val="0"/>
            <w:autoSpaceDE w:val="0"/>
            <w:autoSpaceDN w:val="0"/>
            <w:adjustRightInd w:val="0"/>
            <w:textAlignment w:val="center"/>
            <w:rPr>
              <w:rFonts w:ascii="MyriadPro-Regular" w:hAnsi="MyriadPro-Regular" w:cs="MyriadPro-Regular"/>
              <w:color w:val="007200"/>
              <w:sz w:val="14"/>
              <w:szCs w:val="14"/>
            </w:rPr>
          </w:pPr>
          <w:r w:rsidRPr="00E83BCE">
            <w:rPr>
              <w:rFonts w:ascii="MyriadPro-Regular" w:hAnsi="MyriadPro-Regular" w:cs="MyriadPro-Regular"/>
              <w:color w:val="007200"/>
              <w:sz w:val="14"/>
              <w:szCs w:val="14"/>
            </w:rPr>
            <w:t>info@garfondas.lt</w:t>
          </w:r>
        </w:p>
        <w:p w14:paraId="4266ADFB" w14:textId="77777777" w:rsidR="003E17C8" w:rsidRPr="00E83BCE" w:rsidRDefault="003E17C8" w:rsidP="003E17C8">
          <w:pPr>
            <w:widowControl w:val="0"/>
            <w:autoSpaceDE w:val="0"/>
            <w:autoSpaceDN w:val="0"/>
            <w:adjustRightInd w:val="0"/>
            <w:textAlignment w:val="center"/>
            <w:rPr>
              <w:rFonts w:ascii="MyriadPro-Regular" w:hAnsi="MyriadPro-Regular" w:cs="MyriadPro-Regular"/>
              <w:color w:val="007200"/>
              <w:sz w:val="14"/>
              <w:szCs w:val="14"/>
            </w:rPr>
          </w:pPr>
          <w:r w:rsidRPr="00E83BCE">
            <w:rPr>
              <w:rFonts w:ascii="MyriadPro-Regular" w:hAnsi="MyriadPro-Regular" w:cs="MyriadPro-Regular"/>
              <w:color w:val="007200"/>
              <w:sz w:val="14"/>
              <w:szCs w:val="14"/>
            </w:rPr>
            <w:t xml:space="preserve">Svetainė internete </w:t>
          </w:r>
        </w:p>
        <w:p w14:paraId="782D55F0" w14:textId="77777777" w:rsidR="003E17C8" w:rsidRPr="00E83BCE" w:rsidRDefault="003E17C8" w:rsidP="003E17C8">
          <w:pPr>
            <w:pStyle w:val="Verdana9"/>
            <w:spacing w:line="240" w:lineRule="auto"/>
            <w:jc w:val="left"/>
            <w:rPr>
              <w:rFonts w:ascii="Times New Roman" w:hAnsi="Times New Roman" w:cs="Times New Roman"/>
              <w:color w:val="7F7F7F"/>
              <w:sz w:val="14"/>
              <w:szCs w:val="14"/>
              <w:lang w:val="lt-LT"/>
            </w:rPr>
          </w:pPr>
          <w:r w:rsidRPr="00E83BCE">
            <w:rPr>
              <w:rFonts w:ascii="MyriadPro-Regular" w:hAnsi="MyriadPro-Regular" w:cs="MyriadPro-Regular"/>
              <w:color w:val="007200"/>
              <w:sz w:val="14"/>
              <w:szCs w:val="14"/>
              <w:lang w:val="lt-LT"/>
            </w:rPr>
            <w:t>www.garfondas.lt</w:t>
          </w:r>
        </w:p>
      </w:tc>
      <w:tc>
        <w:tcPr>
          <w:tcW w:w="2825" w:type="dxa"/>
          <w:tcBorders>
            <w:left w:val="single" w:sz="4" w:space="0" w:color="006439"/>
          </w:tcBorders>
          <w:shd w:val="clear" w:color="auto" w:fill="auto"/>
        </w:tcPr>
        <w:p w14:paraId="7E46DDA2" w14:textId="77777777" w:rsidR="003E17C8" w:rsidRPr="00E83BCE" w:rsidRDefault="003E17C8" w:rsidP="003E17C8">
          <w:pPr>
            <w:widowControl w:val="0"/>
            <w:autoSpaceDE w:val="0"/>
            <w:autoSpaceDN w:val="0"/>
            <w:adjustRightInd w:val="0"/>
            <w:textAlignment w:val="center"/>
            <w:rPr>
              <w:rFonts w:ascii="MyriadPro-Regular" w:hAnsi="MyriadPro-Regular" w:cs="MyriadPro-Regular"/>
              <w:color w:val="007200"/>
              <w:sz w:val="14"/>
              <w:szCs w:val="14"/>
            </w:rPr>
          </w:pPr>
          <w:r w:rsidRPr="00E83BCE">
            <w:rPr>
              <w:rFonts w:ascii="MyriadPro-Regular" w:hAnsi="MyriadPro-Regular" w:cs="MyriadPro-Regular"/>
              <w:color w:val="007200"/>
              <w:sz w:val="14"/>
              <w:szCs w:val="14"/>
            </w:rPr>
            <w:t>Įmonės kodas 124261860</w:t>
          </w:r>
        </w:p>
        <w:p w14:paraId="7FB17D05" w14:textId="77777777" w:rsidR="003E17C8" w:rsidRPr="00E83BCE" w:rsidRDefault="003E17C8" w:rsidP="003E17C8">
          <w:pPr>
            <w:widowControl w:val="0"/>
            <w:autoSpaceDE w:val="0"/>
            <w:autoSpaceDN w:val="0"/>
            <w:adjustRightInd w:val="0"/>
            <w:textAlignment w:val="center"/>
            <w:rPr>
              <w:rFonts w:ascii="MyriadPro-Regular" w:hAnsi="MyriadPro-Regular" w:cs="MyriadPro-Regular"/>
              <w:color w:val="007200"/>
              <w:sz w:val="14"/>
              <w:szCs w:val="14"/>
            </w:rPr>
          </w:pPr>
          <w:proofErr w:type="spellStart"/>
          <w:r w:rsidRPr="00E83BCE">
            <w:rPr>
              <w:rFonts w:ascii="MyriadPro-Regular" w:hAnsi="MyriadPro-Regular" w:cs="MyriadPro-Regular"/>
              <w:color w:val="007200"/>
              <w:sz w:val="14"/>
              <w:szCs w:val="14"/>
            </w:rPr>
            <w:t>Atsiskait</w:t>
          </w:r>
          <w:proofErr w:type="spellEnd"/>
          <w:r w:rsidRPr="00E83BCE">
            <w:rPr>
              <w:rFonts w:ascii="MyriadPro-Regular" w:hAnsi="MyriadPro-Regular" w:cs="MyriadPro-Regular"/>
              <w:color w:val="007200"/>
              <w:sz w:val="14"/>
              <w:szCs w:val="14"/>
            </w:rPr>
            <w:t xml:space="preserve">. </w:t>
          </w:r>
          <w:proofErr w:type="spellStart"/>
          <w:r w:rsidRPr="00E83BCE">
            <w:rPr>
              <w:rFonts w:ascii="MyriadPro-Regular" w:hAnsi="MyriadPro-Regular" w:cs="MyriadPro-Regular"/>
              <w:color w:val="007200"/>
              <w:sz w:val="14"/>
              <w:szCs w:val="14"/>
            </w:rPr>
            <w:t>sąsk</w:t>
          </w:r>
          <w:proofErr w:type="spellEnd"/>
          <w:r w:rsidRPr="00E83BCE">
            <w:rPr>
              <w:rFonts w:ascii="MyriadPro-Regular" w:hAnsi="MyriadPro-Regular" w:cs="MyriadPro-Regular"/>
              <w:color w:val="007200"/>
              <w:sz w:val="14"/>
              <w:szCs w:val="14"/>
            </w:rPr>
            <w:t>. LT72 7044 0600 0169 7660</w:t>
          </w:r>
        </w:p>
        <w:p w14:paraId="57161BAE" w14:textId="77777777" w:rsidR="003E17C8" w:rsidRPr="00E83BCE" w:rsidRDefault="003E17C8" w:rsidP="003E17C8">
          <w:pPr>
            <w:widowControl w:val="0"/>
            <w:tabs>
              <w:tab w:val="left" w:pos="1956"/>
            </w:tabs>
            <w:autoSpaceDE w:val="0"/>
            <w:autoSpaceDN w:val="0"/>
            <w:adjustRightInd w:val="0"/>
            <w:textAlignment w:val="center"/>
            <w:rPr>
              <w:rFonts w:ascii="MyriadPro-Regular" w:hAnsi="MyriadPro-Regular" w:cs="MyriadPro-Regular"/>
              <w:color w:val="007200"/>
              <w:sz w:val="14"/>
              <w:szCs w:val="14"/>
            </w:rPr>
          </w:pPr>
          <w:r w:rsidRPr="00E83BCE">
            <w:rPr>
              <w:rFonts w:ascii="MyriadPro-Regular" w:hAnsi="MyriadPro-Regular" w:cs="MyriadPro-Regular"/>
              <w:color w:val="007200"/>
              <w:sz w:val="14"/>
              <w:szCs w:val="14"/>
            </w:rPr>
            <w:t>AB SEB bankas, kodas 70440</w:t>
          </w:r>
          <w:r>
            <w:rPr>
              <w:rFonts w:ascii="MyriadPro-Regular" w:hAnsi="MyriadPro-Regular" w:cs="MyriadPro-Regular"/>
              <w:color w:val="007200"/>
              <w:sz w:val="14"/>
              <w:szCs w:val="14"/>
            </w:rPr>
            <w:tab/>
          </w:r>
        </w:p>
        <w:p w14:paraId="0630CD96" w14:textId="77777777" w:rsidR="003E17C8" w:rsidRPr="00E83BCE" w:rsidRDefault="003E17C8" w:rsidP="003E17C8">
          <w:pPr>
            <w:widowControl w:val="0"/>
            <w:autoSpaceDE w:val="0"/>
            <w:autoSpaceDN w:val="0"/>
            <w:adjustRightInd w:val="0"/>
            <w:textAlignment w:val="center"/>
            <w:rPr>
              <w:color w:val="7F7F7F"/>
              <w:sz w:val="14"/>
              <w:szCs w:val="14"/>
            </w:rPr>
          </w:pPr>
          <w:r w:rsidRPr="00E83BCE">
            <w:rPr>
              <w:rFonts w:ascii="MyriadPro-Regular" w:hAnsi="MyriadPro-Regular" w:cs="MyriadPro-Regular"/>
              <w:color w:val="007200"/>
              <w:sz w:val="14"/>
              <w:szCs w:val="14"/>
            </w:rPr>
            <w:t>Įmonė įregistruota Juridinių asmenų registre</w:t>
          </w:r>
        </w:p>
      </w:tc>
    </w:tr>
  </w:tbl>
  <w:p w14:paraId="07FD9680" w14:textId="77777777" w:rsidR="003E17C8" w:rsidRDefault="003E17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55AD5" w14:textId="77777777" w:rsidR="00796F0A" w:rsidRDefault="00796F0A">
      <w:r>
        <w:separator/>
      </w:r>
    </w:p>
  </w:footnote>
  <w:footnote w:type="continuationSeparator" w:id="0">
    <w:p w14:paraId="7FBAFBE0" w14:textId="77777777" w:rsidR="00796F0A" w:rsidRDefault="00796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67070" w14:textId="77777777" w:rsidR="00031519" w:rsidRDefault="003E17C8">
    <w:pPr>
      <w:pStyle w:val="Header"/>
    </w:pPr>
    <w:r>
      <w:rPr>
        <w:noProof/>
      </w:rPr>
      <w:drawing>
        <wp:inline distT="0" distB="0" distL="0" distR="0" wp14:anchorId="2DE2C126" wp14:editId="6F1899A8">
          <wp:extent cx="1802130" cy="480695"/>
          <wp:effectExtent l="0" t="0" r="0" b="0"/>
          <wp:docPr id="14" name="Picture 14" descr="GARFONDAS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GARFONDAS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2130" cy="480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63CCD"/>
    <w:multiLevelType w:val="multilevel"/>
    <w:tmpl w:val="A40E3DE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1BA7188D"/>
    <w:multiLevelType w:val="hybridMultilevel"/>
    <w:tmpl w:val="0A223DC8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EB6DE9"/>
    <w:multiLevelType w:val="hybridMultilevel"/>
    <w:tmpl w:val="9B08FCAE"/>
    <w:lvl w:ilvl="0" w:tplc="9ADC60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F102D78"/>
    <w:multiLevelType w:val="multilevel"/>
    <w:tmpl w:val="34F27D9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37D36126"/>
    <w:multiLevelType w:val="hybridMultilevel"/>
    <w:tmpl w:val="509E1DF4"/>
    <w:lvl w:ilvl="0" w:tplc="AC6C3966">
      <w:start w:val="2019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E880BD1"/>
    <w:multiLevelType w:val="hybridMultilevel"/>
    <w:tmpl w:val="6CD6CB8C"/>
    <w:lvl w:ilvl="0" w:tplc="559CBC22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F70C034">
      <w:numFmt w:val="none"/>
      <w:lvlText w:val=""/>
      <w:lvlJc w:val="left"/>
      <w:pPr>
        <w:tabs>
          <w:tab w:val="num" w:pos="360"/>
        </w:tabs>
      </w:pPr>
    </w:lvl>
    <w:lvl w:ilvl="2" w:tplc="0792C570">
      <w:numFmt w:val="none"/>
      <w:lvlText w:val=""/>
      <w:lvlJc w:val="left"/>
      <w:pPr>
        <w:tabs>
          <w:tab w:val="num" w:pos="360"/>
        </w:tabs>
      </w:pPr>
    </w:lvl>
    <w:lvl w:ilvl="3" w:tplc="E07EFE28">
      <w:numFmt w:val="none"/>
      <w:lvlText w:val=""/>
      <w:lvlJc w:val="left"/>
      <w:pPr>
        <w:tabs>
          <w:tab w:val="num" w:pos="360"/>
        </w:tabs>
      </w:pPr>
    </w:lvl>
    <w:lvl w:ilvl="4" w:tplc="FBEE5FE2">
      <w:numFmt w:val="none"/>
      <w:lvlText w:val=""/>
      <w:lvlJc w:val="left"/>
      <w:pPr>
        <w:tabs>
          <w:tab w:val="num" w:pos="360"/>
        </w:tabs>
      </w:pPr>
    </w:lvl>
    <w:lvl w:ilvl="5" w:tplc="D72AE67E">
      <w:numFmt w:val="none"/>
      <w:lvlText w:val=""/>
      <w:lvlJc w:val="left"/>
      <w:pPr>
        <w:tabs>
          <w:tab w:val="num" w:pos="360"/>
        </w:tabs>
      </w:pPr>
    </w:lvl>
    <w:lvl w:ilvl="6" w:tplc="16C291AC">
      <w:numFmt w:val="none"/>
      <w:lvlText w:val=""/>
      <w:lvlJc w:val="left"/>
      <w:pPr>
        <w:tabs>
          <w:tab w:val="num" w:pos="360"/>
        </w:tabs>
      </w:pPr>
    </w:lvl>
    <w:lvl w:ilvl="7" w:tplc="F7A4D84A">
      <w:numFmt w:val="none"/>
      <w:lvlText w:val=""/>
      <w:lvlJc w:val="left"/>
      <w:pPr>
        <w:tabs>
          <w:tab w:val="num" w:pos="360"/>
        </w:tabs>
      </w:pPr>
    </w:lvl>
    <w:lvl w:ilvl="8" w:tplc="3348C31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58AD3689"/>
    <w:multiLevelType w:val="hybridMultilevel"/>
    <w:tmpl w:val="ED8A4718"/>
    <w:lvl w:ilvl="0" w:tplc="C25E276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8C34CB"/>
    <w:multiLevelType w:val="hybridMultilevel"/>
    <w:tmpl w:val="CD34F3A6"/>
    <w:lvl w:ilvl="0" w:tplc="3BC8BB6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7D0735B"/>
    <w:multiLevelType w:val="hybridMultilevel"/>
    <w:tmpl w:val="07FEF558"/>
    <w:lvl w:ilvl="0" w:tplc="61D8F8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3E31F8A"/>
    <w:multiLevelType w:val="hybridMultilevel"/>
    <w:tmpl w:val="61A2FDD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AD43C7"/>
    <w:multiLevelType w:val="hybridMultilevel"/>
    <w:tmpl w:val="8514EF98"/>
    <w:lvl w:ilvl="0" w:tplc="34224ACA">
      <w:start w:val="1"/>
      <w:numFmt w:val="decimal"/>
      <w:lvlText w:val="%1."/>
      <w:lvlJc w:val="left"/>
      <w:pPr>
        <w:tabs>
          <w:tab w:val="num" w:pos="1407"/>
        </w:tabs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10"/>
  </w:num>
  <w:num w:numId="2">
    <w:abstractNumId w:val="2"/>
  </w:num>
  <w:num w:numId="3">
    <w:abstractNumId w:val="7"/>
  </w:num>
  <w:num w:numId="4">
    <w:abstractNumId w:val="5"/>
  </w:num>
  <w:num w:numId="5">
    <w:abstractNumId w:val="0"/>
  </w:num>
  <w:num w:numId="6">
    <w:abstractNumId w:val="3"/>
  </w:num>
  <w:num w:numId="7">
    <w:abstractNumId w:val="1"/>
  </w:num>
  <w:num w:numId="8">
    <w:abstractNumId w:val="4"/>
  </w:num>
  <w:num w:numId="9">
    <w:abstractNumId w:val="9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5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519"/>
    <w:rsid w:val="00005E1B"/>
    <w:rsid w:val="00026E31"/>
    <w:rsid w:val="00027721"/>
    <w:rsid w:val="00031519"/>
    <w:rsid w:val="00040DBC"/>
    <w:rsid w:val="00042E14"/>
    <w:rsid w:val="00045610"/>
    <w:rsid w:val="00051ECF"/>
    <w:rsid w:val="00067A05"/>
    <w:rsid w:val="0007406D"/>
    <w:rsid w:val="000A6CAF"/>
    <w:rsid w:val="000C78AC"/>
    <w:rsid w:val="000D1BAE"/>
    <w:rsid w:val="000E65D9"/>
    <w:rsid w:val="000E6DDA"/>
    <w:rsid w:val="000F71FD"/>
    <w:rsid w:val="001147D9"/>
    <w:rsid w:val="00121372"/>
    <w:rsid w:val="00144609"/>
    <w:rsid w:val="00147F5E"/>
    <w:rsid w:val="0016148E"/>
    <w:rsid w:val="00197472"/>
    <w:rsid w:val="001A347E"/>
    <w:rsid w:val="001B120E"/>
    <w:rsid w:val="001C0D43"/>
    <w:rsid w:val="001F2EA3"/>
    <w:rsid w:val="001F57C2"/>
    <w:rsid w:val="001F5F09"/>
    <w:rsid w:val="0022494D"/>
    <w:rsid w:val="00227B2A"/>
    <w:rsid w:val="002328CB"/>
    <w:rsid w:val="00242006"/>
    <w:rsid w:val="00246B44"/>
    <w:rsid w:val="00252D09"/>
    <w:rsid w:val="00253274"/>
    <w:rsid w:val="00256A93"/>
    <w:rsid w:val="00261426"/>
    <w:rsid w:val="00262B5E"/>
    <w:rsid w:val="002635C1"/>
    <w:rsid w:val="002656A8"/>
    <w:rsid w:val="002806AA"/>
    <w:rsid w:val="00286B64"/>
    <w:rsid w:val="00287C9D"/>
    <w:rsid w:val="002A52FA"/>
    <w:rsid w:val="002A75D4"/>
    <w:rsid w:val="002C030C"/>
    <w:rsid w:val="002C3017"/>
    <w:rsid w:val="002D44E8"/>
    <w:rsid w:val="002E7296"/>
    <w:rsid w:val="002F7107"/>
    <w:rsid w:val="00340562"/>
    <w:rsid w:val="0035692C"/>
    <w:rsid w:val="003753C6"/>
    <w:rsid w:val="00380327"/>
    <w:rsid w:val="00383E43"/>
    <w:rsid w:val="003930A0"/>
    <w:rsid w:val="003A2333"/>
    <w:rsid w:val="003B3ACF"/>
    <w:rsid w:val="003B5C18"/>
    <w:rsid w:val="003B5C2F"/>
    <w:rsid w:val="003C616C"/>
    <w:rsid w:val="003D5436"/>
    <w:rsid w:val="003E17C8"/>
    <w:rsid w:val="003F4325"/>
    <w:rsid w:val="003F6380"/>
    <w:rsid w:val="004160E4"/>
    <w:rsid w:val="0043578C"/>
    <w:rsid w:val="0044432E"/>
    <w:rsid w:val="004730EA"/>
    <w:rsid w:val="004917E8"/>
    <w:rsid w:val="00493931"/>
    <w:rsid w:val="004A0196"/>
    <w:rsid w:val="004A739B"/>
    <w:rsid w:val="004A7A2C"/>
    <w:rsid w:val="004C2414"/>
    <w:rsid w:val="004C2854"/>
    <w:rsid w:val="004C4A0B"/>
    <w:rsid w:val="004C4CC8"/>
    <w:rsid w:val="004C682C"/>
    <w:rsid w:val="004E3786"/>
    <w:rsid w:val="004F2465"/>
    <w:rsid w:val="005029BE"/>
    <w:rsid w:val="00516DF1"/>
    <w:rsid w:val="00521EC9"/>
    <w:rsid w:val="00531707"/>
    <w:rsid w:val="005425FD"/>
    <w:rsid w:val="0054530C"/>
    <w:rsid w:val="0054558C"/>
    <w:rsid w:val="00551856"/>
    <w:rsid w:val="00555F12"/>
    <w:rsid w:val="00556EA1"/>
    <w:rsid w:val="005572B5"/>
    <w:rsid w:val="00564EEB"/>
    <w:rsid w:val="0058378E"/>
    <w:rsid w:val="005917FA"/>
    <w:rsid w:val="005B335E"/>
    <w:rsid w:val="005D2157"/>
    <w:rsid w:val="005D7A82"/>
    <w:rsid w:val="005F12D5"/>
    <w:rsid w:val="0060127E"/>
    <w:rsid w:val="00601CBB"/>
    <w:rsid w:val="006027FB"/>
    <w:rsid w:val="00611458"/>
    <w:rsid w:val="0061341E"/>
    <w:rsid w:val="00616B74"/>
    <w:rsid w:val="0063366F"/>
    <w:rsid w:val="00653F60"/>
    <w:rsid w:val="006579FA"/>
    <w:rsid w:val="00657D8E"/>
    <w:rsid w:val="00682F33"/>
    <w:rsid w:val="006830A0"/>
    <w:rsid w:val="0068751A"/>
    <w:rsid w:val="0069333C"/>
    <w:rsid w:val="006B1BE7"/>
    <w:rsid w:val="006B2E37"/>
    <w:rsid w:val="006B4AF8"/>
    <w:rsid w:val="006E1210"/>
    <w:rsid w:val="006E4FCC"/>
    <w:rsid w:val="006F13BF"/>
    <w:rsid w:val="006F1E51"/>
    <w:rsid w:val="007108E1"/>
    <w:rsid w:val="00742D45"/>
    <w:rsid w:val="007537EA"/>
    <w:rsid w:val="0076409C"/>
    <w:rsid w:val="007851ED"/>
    <w:rsid w:val="00796F0A"/>
    <w:rsid w:val="00797B6F"/>
    <w:rsid w:val="00797CB4"/>
    <w:rsid w:val="007A3436"/>
    <w:rsid w:val="007C79C6"/>
    <w:rsid w:val="00811366"/>
    <w:rsid w:val="00813219"/>
    <w:rsid w:val="00814786"/>
    <w:rsid w:val="00827BBA"/>
    <w:rsid w:val="008455D4"/>
    <w:rsid w:val="00862F42"/>
    <w:rsid w:val="008A6BEE"/>
    <w:rsid w:val="008A7EF5"/>
    <w:rsid w:val="008C7285"/>
    <w:rsid w:val="008D023E"/>
    <w:rsid w:val="008D4A9D"/>
    <w:rsid w:val="008E73B5"/>
    <w:rsid w:val="0091446E"/>
    <w:rsid w:val="009257EB"/>
    <w:rsid w:val="00961FD8"/>
    <w:rsid w:val="00967841"/>
    <w:rsid w:val="00973B6E"/>
    <w:rsid w:val="00976919"/>
    <w:rsid w:val="00982922"/>
    <w:rsid w:val="00993984"/>
    <w:rsid w:val="009C3FB3"/>
    <w:rsid w:val="009C4DEA"/>
    <w:rsid w:val="009F5307"/>
    <w:rsid w:val="00A04CC0"/>
    <w:rsid w:val="00A16F60"/>
    <w:rsid w:val="00A55964"/>
    <w:rsid w:val="00A739DB"/>
    <w:rsid w:val="00A81E67"/>
    <w:rsid w:val="00A87E1D"/>
    <w:rsid w:val="00A92FF3"/>
    <w:rsid w:val="00A9305A"/>
    <w:rsid w:val="00A9470F"/>
    <w:rsid w:val="00AA7D73"/>
    <w:rsid w:val="00AC4E59"/>
    <w:rsid w:val="00B00311"/>
    <w:rsid w:val="00B164A4"/>
    <w:rsid w:val="00B20EBD"/>
    <w:rsid w:val="00B34483"/>
    <w:rsid w:val="00B5503E"/>
    <w:rsid w:val="00B718D0"/>
    <w:rsid w:val="00B7483F"/>
    <w:rsid w:val="00B756BE"/>
    <w:rsid w:val="00B85268"/>
    <w:rsid w:val="00B87EC2"/>
    <w:rsid w:val="00B96B11"/>
    <w:rsid w:val="00BB2239"/>
    <w:rsid w:val="00BB5855"/>
    <w:rsid w:val="00BC7F60"/>
    <w:rsid w:val="00BD6927"/>
    <w:rsid w:val="00BE6945"/>
    <w:rsid w:val="00C07EFD"/>
    <w:rsid w:val="00C17D9F"/>
    <w:rsid w:val="00C51161"/>
    <w:rsid w:val="00C51171"/>
    <w:rsid w:val="00C55C27"/>
    <w:rsid w:val="00C60747"/>
    <w:rsid w:val="00C60BD1"/>
    <w:rsid w:val="00C62A3A"/>
    <w:rsid w:val="00C7357E"/>
    <w:rsid w:val="00C76903"/>
    <w:rsid w:val="00CA64D4"/>
    <w:rsid w:val="00CB4BB5"/>
    <w:rsid w:val="00CB731F"/>
    <w:rsid w:val="00CC0811"/>
    <w:rsid w:val="00CC7014"/>
    <w:rsid w:val="00CC76A2"/>
    <w:rsid w:val="00CD76A3"/>
    <w:rsid w:val="00CE0F57"/>
    <w:rsid w:val="00CE6B97"/>
    <w:rsid w:val="00CF270E"/>
    <w:rsid w:val="00D13145"/>
    <w:rsid w:val="00D1328D"/>
    <w:rsid w:val="00D17717"/>
    <w:rsid w:val="00D31FC9"/>
    <w:rsid w:val="00D3509B"/>
    <w:rsid w:val="00D375E6"/>
    <w:rsid w:val="00D67B2F"/>
    <w:rsid w:val="00D87EE0"/>
    <w:rsid w:val="00DA1737"/>
    <w:rsid w:val="00DA5C31"/>
    <w:rsid w:val="00DA744F"/>
    <w:rsid w:val="00DB2155"/>
    <w:rsid w:val="00DD32C6"/>
    <w:rsid w:val="00DE5645"/>
    <w:rsid w:val="00DE59C8"/>
    <w:rsid w:val="00DF6B47"/>
    <w:rsid w:val="00E00D65"/>
    <w:rsid w:val="00E01D96"/>
    <w:rsid w:val="00E06C0D"/>
    <w:rsid w:val="00E26DE4"/>
    <w:rsid w:val="00E33746"/>
    <w:rsid w:val="00E43301"/>
    <w:rsid w:val="00E7167E"/>
    <w:rsid w:val="00E74FC0"/>
    <w:rsid w:val="00E83BCE"/>
    <w:rsid w:val="00E86DD0"/>
    <w:rsid w:val="00E928AA"/>
    <w:rsid w:val="00EB05AE"/>
    <w:rsid w:val="00EC3E21"/>
    <w:rsid w:val="00EC6062"/>
    <w:rsid w:val="00EF3984"/>
    <w:rsid w:val="00F13946"/>
    <w:rsid w:val="00F157FD"/>
    <w:rsid w:val="00F27EC0"/>
    <w:rsid w:val="00F53720"/>
    <w:rsid w:val="00F7269C"/>
    <w:rsid w:val="00F87980"/>
    <w:rsid w:val="00FA20F0"/>
    <w:rsid w:val="00FB7E23"/>
    <w:rsid w:val="00FC154E"/>
    <w:rsid w:val="00FC6334"/>
    <w:rsid w:val="00FD1399"/>
    <w:rsid w:val="00FF2B24"/>
    <w:rsid w:val="00FF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9CB0D72"/>
  <w15:chartTrackingRefBased/>
  <w15:docId w15:val="{070EA0EE-F1BA-4DFA-9557-A5A5C1D31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436"/>
    <w:rPr>
      <w:rFonts w:ascii="TimesLT" w:hAnsi="TimesLT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customStyle="1" w:styleId="Remas">
    <w:name w:val="Remas"/>
    <w:basedOn w:val="Normal"/>
    <w:pPr>
      <w:framePr w:w="3385" w:h="729" w:hSpace="181" w:wrap="around" w:vAnchor="text" w:hAnchor="page" w:x="1728" w:y="399"/>
      <w:jc w:val="center"/>
    </w:pPr>
    <w:rPr>
      <w:sz w:val="22"/>
    </w:rPr>
  </w:style>
  <w:style w:type="paragraph" w:customStyle="1" w:styleId="remas2">
    <w:name w:val="remas2"/>
    <w:basedOn w:val="Normal"/>
    <w:pPr>
      <w:framePr w:w="4820" w:h="289" w:hSpace="181" w:wrap="around" w:vAnchor="page" w:hAnchor="page" w:x="1203" w:y="2604" w:anchorLock="1"/>
      <w:jc w:val="center"/>
    </w:pPr>
    <w:rPr>
      <w:sz w:val="20"/>
    </w:rPr>
  </w:style>
  <w:style w:type="paragraph" w:customStyle="1" w:styleId="Paveikslas">
    <w:name w:val="Paveikslas"/>
    <w:basedOn w:val="Normal"/>
    <w:pPr>
      <w:framePr w:hSpace="180" w:wrap="around" w:vAnchor="text" w:hAnchor="page" w:x="2881" w:y="-271"/>
    </w:pPr>
    <w:rPr>
      <w:sz w:val="8"/>
    </w:rPr>
  </w:style>
  <w:style w:type="paragraph" w:customStyle="1" w:styleId="remas3">
    <w:name w:val="remas3"/>
    <w:basedOn w:val="Normal"/>
    <w:pPr>
      <w:framePr w:w="3663" w:h="1735" w:hSpace="181" w:wrap="around" w:vAnchor="page" w:hAnchor="page" w:x="1584" w:y="2881" w:anchorLock="1"/>
    </w:pPr>
    <w:rPr>
      <w:sz w:val="22"/>
    </w:rPr>
  </w:style>
  <w:style w:type="paragraph" w:customStyle="1" w:styleId="k1">
    <w:name w:val="k1"/>
    <w:basedOn w:val="Normal"/>
    <w:pPr>
      <w:framePr w:w="352" w:h="431" w:hSpace="181" w:wrap="around" w:vAnchor="page" w:hAnchor="page" w:x="1296" w:y="2881" w:anchorLock="1"/>
    </w:pPr>
    <w:rPr>
      <w:b/>
    </w:rPr>
  </w:style>
  <w:style w:type="paragraph" w:customStyle="1" w:styleId="k2">
    <w:name w:val="k2"/>
    <w:basedOn w:val="Normal"/>
    <w:pPr>
      <w:framePr w:w="352" w:h="289" w:hSpace="181" w:wrap="around" w:vAnchor="page" w:hAnchor="page" w:x="5388" w:y="2881" w:anchorLock="1"/>
    </w:pPr>
    <w:rPr>
      <w:b/>
    </w:rPr>
  </w:style>
  <w:style w:type="paragraph" w:customStyle="1" w:styleId="k3">
    <w:name w:val="k3"/>
    <w:basedOn w:val="Normal"/>
    <w:pPr>
      <w:framePr w:w="352" w:h="431" w:hSpace="181" w:wrap="around" w:vAnchor="page" w:hAnchor="page" w:x="1356" w:y="4465" w:anchorLock="1"/>
    </w:pPr>
    <w:rPr>
      <w:b/>
    </w:rPr>
  </w:style>
  <w:style w:type="paragraph" w:customStyle="1" w:styleId="k4">
    <w:name w:val="k4"/>
    <w:basedOn w:val="Normal"/>
    <w:pPr>
      <w:framePr w:w="210" w:h="431" w:hSpace="181" w:wrap="around" w:vAnchor="page" w:hAnchor="page" w:x="5382" w:y="4463" w:anchorLock="1"/>
    </w:pPr>
    <w:rPr>
      <w:b/>
    </w:rPr>
  </w:style>
  <w:style w:type="paragraph" w:customStyle="1" w:styleId="k5">
    <w:name w:val="k5"/>
    <w:basedOn w:val="Normal"/>
    <w:pPr>
      <w:framePr w:w="497" w:h="285" w:hSpace="180" w:wrap="around" w:vAnchor="text" w:hAnchor="page" w:x="761" w:y="4049"/>
      <w:jc w:val="right"/>
    </w:pPr>
    <w:rPr>
      <w:b/>
    </w:rPr>
  </w:style>
  <w:style w:type="paragraph" w:customStyle="1" w:styleId="k6">
    <w:name w:val="k6"/>
    <w:basedOn w:val="Normal"/>
    <w:pPr>
      <w:framePr w:w="499" w:h="284" w:hSpace="181" w:wrap="around" w:vAnchor="page" w:hAnchor="page" w:x="720" w:y="5617" w:anchorLock="1"/>
      <w:jc w:val="right"/>
    </w:pPr>
    <w:rPr>
      <w:b/>
    </w:rPr>
  </w:style>
  <w:style w:type="paragraph" w:customStyle="1" w:styleId="k7">
    <w:name w:val="k7"/>
    <w:basedOn w:val="Normal"/>
    <w:pPr>
      <w:framePr w:w="352" w:h="431" w:hSpace="181" w:wrap="around" w:vAnchor="page" w:hAnchor="page" w:x="5382" w:y="4900" w:anchorLock="1"/>
    </w:pPr>
    <w:rPr>
      <w:b/>
    </w:rPr>
  </w:style>
  <w:style w:type="paragraph" w:customStyle="1" w:styleId="remasapieka">
    <w:name w:val="remas apie ka"/>
    <w:basedOn w:val="Normal"/>
    <w:pPr>
      <w:framePr w:w="3952" w:h="1871" w:hSpace="181" w:wrap="around" w:vAnchor="page" w:hAnchor="page" w:x="1440" w:y="5042" w:anchorLock="1"/>
    </w:pPr>
    <w:rPr>
      <w:sz w:val="22"/>
    </w:rPr>
  </w:style>
  <w:style w:type="paragraph" w:customStyle="1" w:styleId="k10">
    <w:name w:val="k10"/>
    <w:basedOn w:val="Normal"/>
    <w:pPr>
      <w:framePr w:w="227" w:h="147" w:hSpace="181" w:wrap="around" w:vAnchor="page" w:hAnchor="page" w:x="8784" w:y="438" w:anchorLock="1"/>
    </w:pPr>
    <w:rPr>
      <w:b/>
    </w:rPr>
  </w:style>
  <w:style w:type="paragraph" w:customStyle="1" w:styleId="k11">
    <w:name w:val="k11"/>
    <w:basedOn w:val="Normal"/>
    <w:pPr>
      <w:framePr w:w="51" w:h="289" w:hSpace="181" w:wrap="around" w:vAnchor="page" w:hAnchor="page" w:x="8784" w:y="1005" w:anchorLock="1"/>
    </w:pPr>
    <w:rPr>
      <w:b/>
    </w:rPr>
  </w:style>
  <w:style w:type="paragraph" w:customStyle="1" w:styleId="k13">
    <w:name w:val="k13"/>
    <w:basedOn w:val="Normal"/>
    <w:pPr>
      <w:framePr w:w="51" w:h="289" w:hSpace="181" w:wrap="around" w:vAnchor="page" w:hAnchor="page" w:x="11233" w:y="438" w:anchorLock="1"/>
    </w:pPr>
    <w:rPr>
      <w:b/>
    </w:rPr>
  </w:style>
  <w:style w:type="paragraph" w:customStyle="1" w:styleId="k12">
    <w:name w:val="k12"/>
    <w:basedOn w:val="Normal"/>
    <w:pPr>
      <w:framePr w:w="51" w:h="289" w:hSpace="181" w:wrap="around" w:vAnchor="page" w:hAnchor="page" w:x="11233" w:y="1005" w:anchorLock="1"/>
    </w:pPr>
    <w:rPr>
      <w:b/>
    </w:rPr>
  </w:style>
  <w:style w:type="paragraph" w:customStyle="1" w:styleId="kampas">
    <w:name w:val="kampas"/>
    <w:basedOn w:val="Normal"/>
    <w:pPr>
      <w:framePr w:w="2376" w:h="289" w:hSpace="181" w:wrap="around" w:vAnchor="page" w:hAnchor="page" w:x="8931" w:y="721" w:anchorLock="1"/>
    </w:pPr>
    <w:rPr>
      <w:sz w:val="20"/>
    </w:rPr>
  </w:style>
  <w:style w:type="paragraph" w:customStyle="1" w:styleId="data">
    <w:name w:val="data"/>
    <w:basedOn w:val="Normal"/>
    <w:pPr>
      <w:framePr w:w="2223" w:h="147" w:hSpace="181" w:wrap="notBeside" w:vAnchor="text" w:hAnchor="page" w:x="6768" w:y="399" w:anchorLock="1"/>
    </w:pPr>
    <w:rPr>
      <w:sz w:val="22"/>
    </w:rPr>
  </w:style>
  <w:style w:type="paragraph" w:customStyle="1" w:styleId="numeris1">
    <w:name w:val="numeris1"/>
    <w:basedOn w:val="Normal"/>
    <w:pPr>
      <w:framePr w:w="1939" w:h="289" w:hSpace="181" w:wrap="around" w:vAnchor="page" w:hAnchor="page" w:x="9504" w:y="1719" w:anchorLock="1"/>
    </w:pPr>
    <w:rPr>
      <w:sz w:val="22"/>
    </w:rPr>
  </w:style>
  <w:style w:type="paragraph" w:customStyle="1" w:styleId="data2">
    <w:name w:val="data2"/>
    <w:basedOn w:val="Normal"/>
    <w:pPr>
      <w:framePr w:w="2223" w:h="289" w:hSpace="181" w:wrap="around" w:vAnchor="page" w:hAnchor="page" w:x="6771" w:y="2161" w:anchorLock="1"/>
    </w:pPr>
    <w:rPr>
      <w:sz w:val="22"/>
    </w:rPr>
  </w:style>
  <w:style w:type="paragraph" w:customStyle="1" w:styleId="numeris2">
    <w:name w:val="numeris2"/>
    <w:basedOn w:val="Normal"/>
    <w:pPr>
      <w:framePr w:w="1939" w:h="289" w:hSpace="181" w:wrap="around" w:vAnchor="page" w:hAnchor="page" w:x="9504" w:y="2161" w:anchorLock="1"/>
    </w:pPr>
    <w:rPr>
      <w:sz w:val="22"/>
    </w:rPr>
  </w:style>
  <w:style w:type="paragraph" w:customStyle="1" w:styleId="datosirnumeriai">
    <w:name w:val="datos ir  numeriai"/>
    <w:basedOn w:val="Normal"/>
    <w:pPr>
      <w:framePr w:w="4933" w:h="873" w:hSpace="181" w:wrap="around" w:vAnchor="page" w:hAnchor="page" w:x="6624" w:y="1883" w:anchorLock="1"/>
      <w:spacing w:line="360" w:lineRule="auto"/>
    </w:pPr>
    <w:rPr>
      <w:sz w:val="20"/>
    </w:rPr>
  </w:style>
  <w:style w:type="paragraph" w:customStyle="1" w:styleId="apacia">
    <w:name w:val="apacia"/>
    <w:basedOn w:val="Normal"/>
    <w:pPr>
      <w:framePr w:w="10251" w:h="1159" w:hSpace="181" w:wrap="around" w:vAnchor="page" w:hAnchor="page" w:x="1152" w:y="15409" w:anchorLock="1"/>
    </w:pPr>
    <w:rPr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semiHidden/>
    <w:pPr>
      <w:spacing w:line="360" w:lineRule="auto"/>
      <w:jc w:val="both"/>
    </w:pPr>
  </w:style>
  <w:style w:type="paragraph" w:styleId="BodyTextIndent">
    <w:name w:val="Body Text Indent"/>
    <w:basedOn w:val="Normal"/>
    <w:semiHidden/>
    <w:pPr>
      <w:spacing w:line="360" w:lineRule="auto"/>
      <w:ind w:firstLine="720"/>
      <w:jc w:val="both"/>
    </w:pPr>
    <w:rPr>
      <w:rFonts w:ascii="Times New Roman" w:hAnsi="Times New Roman"/>
    </w:rPr>
  </w:style>
  <w:style w:type="paragraph" w:styleId="Caption">
    <w:name w:val="caption"/>
    <w:basedOn w:val="Normal"/>
    <w:next w:val="Normal"/>
    <w:qFormat/>
    <w:pPr>
      <w:jc w:val="center"/>
    </w:pPr>
    <w:rPr>
      <w:b/>
      <w:bCs/>
    </w:rPr>
  </w:style>
  <w:style w:type="paragraph" w:styleId="Title">
    <w:name w:val="Title"/>
    <w:basedOn w:val="Normal"/>
    <w:link w:val="TitleChar"/>
    <w:qFormat/>
    <w:rsid w:val="00A92FF3"/>
    <w:pPr>
      <w:jc w:val="center"/>
    </w:pPr>
    <w:rPr>
      <w:rFonts w:ascii="Times New Roman" w:hAnsi="Times New Roman"/>
      <w:b/>
      <w:bCs/>
      <w:szCs w:val="24"/>
    </w:rPr>
  </w:style>
  <w:style w:type="character" w:customStyle="1" w:styleId="TitleChar">
    <w:name w:val="Title Char"/>
    <w:link w:val="Title"/>
    <w:rsid w:val="00A92FF3"/>
    <w:rPr>
      <w:b/>
      <w:bCs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semiHidden/>
    <w:rsid w:val="00A92FF3"/>
    <w:pPr>
      <w:ind w:left="540" w:hanging="540"/>
      <w:jc w:val="both"/>
    </w:pPr>
    <w:rPr>
      <w:rFonts w:ascii="Times New Roman" w:hAnsi="Times New Roman"/>
      <w:szCs w:val="24"/>
    </w:rPr>
  </w:style>
  <w:style w:type="character" w:customStyle="1" w:styleId="BodyTextIndent2Char">
    <w:name w:val="Body Text Indent 2 Char"/>
    <w:link w:val="BodyTextIndent2"/>
    <w:semiHidden/>
    <w:rsid w:val="00A92FF3"/>
    <w:rPr>
      <w:sz w:val="24"/>
      <w:szCs w:val="24"/>
      <w:lang w:eastAsia="en-US"/>
    </w:rPr>
  </w:style>
  <w:style w:type="table" w:styleId="TableGrid">
    <w:name w:val="Table Grid"/>
    <w:basedOn w:val="TableNormal"/>
    <w:uiPriority w:val="39"/>
    <w:rsid w:val="00B55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31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13145"/>
    <w:rPr>
      <w:rFonts w:ascii="Tahoma" w:hAnsi="Tahoma" w:cs="Tahoma"/>
      <w:sz w:val="16"/>
      <w:szCs w:val="16"/>
      <w:lang w:eastAsia="en-US"/>
    </w:rPr>
  </w:style>
  <w:style w:type="paragraph" w:customStyle="1" w:styleId="Verdana9">
    <w:name w:val="Verdana 9"/>
    <w:basedOn w:val="Normal"/>
    <w:uiPriority w:val="99"/>
    <w:rsid w:val="00E83BCE"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ArialMT" w:hAnsi="ArialMT" w:cs="ArialMT"/>
      <w:color w:val="000000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031519"/>
    <w:pPr>
      <w:spacing w:line="259" w:lineRule="auto"/>
      <w:ind w:left="720"/>
      <w:contextualSpacing/>
      <w:jc w:val="center"/>
    </w:pPr>
    <w:rPr>
      <w:rFonts w:ascii="Calibri" w:eastAsia="Calibri" w:hAnsi="Calibri"/>
      <w:sz w:val="22"/>
      <w:szCs w:val="22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31519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731F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731F"/>
    <w:rPr>
      <w:rFonts w:ascii="TimesLT" w:hAnsi="TimesLT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B73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.luksiene\AppData\Local\Microsoft\Windows\INetCache\Content.MSO\14EB401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9C39D-90FC-4F86-975C-BB8D2A481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14EB401A</Template>
  <TotalTime>2</TotalTime>
  <Pages>1</Pages>
  <Words>66</Words>
  <Characters>488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é</vt:lpstr>
      <vt:lpstr>é</vt:lpstr>
    </vt:vector>
  </TitlesOfParts>
  <Company>ZUM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</dc:title>
  <dc:subject/>
  <dc:creator>Aurimas Brazauskas</dc:creator>
  <cp:keywords/>
  <cp:lastModifiedBy>Eglė Priščepionokė</cp:lastModifiedBy>
  <cp:revision>2</cp:revision>
  <cp:lastPrinted>2019-10-23T11:25:00Z</cp:lastPrinted>
  <dcterms:created xsi:type="dcterms:W3CDTF">2021-06-01T09:33:00Z</dcterms:created>
  <dcterms:modified xsi:type="dcterms:W3CDTF">2021-06-01T09:33:00Z</dcterms:modified>
</cp:coreProperties>
</file>