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3F6BDA" w14:textId="77777777"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14:paraId="003F6BDB" w14:textId="77777777" w:rsidR="00676E45" w:rsidRDefault="00676E45">
      <w:pPr>
        <w:jc w:val="center"/>
      </w:pPr>
    </w:p>
    <w:p w14:paraId="003F6BDC" w14:textId="77777777" w:rsidR="00676E45" w:rsidRDefault="000E6336">
      <w:pPr>
        <w:jc w:val="center"/>
      </w:pPr>
      <w:r>
        <w:rPr>
          <w:noProof/>
        </w:rPr>
        <w:drawing>
          <wp:inline distT="0" distB="0" distL="0" distR="0" wp14:anchorId="003F6C02" wp14:editId="003F6C03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3F6BDD" w14:textId="77777777"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14:paraId="003F6BDE" w14:textId="77777777" w:rsidR="00676E45" w:rsidRDefault="00676E45">
      <w:pPr>
        <w:jc w:val="center"/>
      </w:pPr>
    </w:p>
    <w:p w14:paraId="003F6BDF" w14:textId="77777777" w:rsidR="00676E45" w:rsidRDefault="00676E45">
      <w:pPr>
        <w:jc w:val="center"/>
      </w:pPr>
    </w:p>
    <w:p w14:paraId="003F6BE0" w14:textId="77777777" w:rsidR="00676E45" w:rsidRDefault="00676E45">
      <w:pPr>
        <w:jc w:val="center"/>
      </w:pPr>
    </w:p>
    <w:p w14:paraId="003F6BE1" w14:textId="77777777" w:rsidR="00676E45" w:rsidRDefault="00676E45">
      <w:pPr>
        <w:jc w:val="center"/>
        <w:sectPr w:rsidR="00676E45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676E45" w14:paraId="003F6BE7" w14:textId="77777777" w:rsidTr="00F24EC4">
        <w:tc>
          <w:tcPr>
            <w:tcW w:w="4927" w:type="dxa"/>
          </w:tcPr>
          <w:p w14:paraId="003F6BE2" w14:textId="77777777" w:rsidR="00676E45" w:rsidRDefault="00FD7FA4">
            <w:permStart w:id="752945650" w:edGrp="everyone"/>
            <w:r>
              <w:t xml:space="preserve">Socialinės apsaugos ir darbo ministerijai </w:t>
            </w:r>
          </w:p>
          <w:p w14:paraId="003F6BE3" w14:textId="77777777" w:rsidR="007A4181" w:rsidRDefault="007A4181" w:rsidP="00261BDE"/>
          <w:p w14:paraId="003F6BE4" w14:textId="77777777" w:rsidR="00261BDE" w:rsidRDefault="00261BDE" w:rsidP="00261BDE"/>
          <w:p w14:paraId="003F6BE5" w14:textId="77777777" w:rsidR="00261BDE" w:rsidRDefault="00261BDE" w:rsidP="00261BDE"/>
        </w:tc>
        <w:tc>
          <w:tcPr>
            <w:tcW w:w="4820" w:type="dxa"/>
          </w:tcPr>
          <w:p w14:paraId="003F6BE6" w14:textId="77777777" w:rsidR="00676E45" w:rsidRDefault="007E122A" w:rsidP="00FE746D">
            <w:r>
              <w:t xml:space="preserve">Į </w:t>
            </w:r>
            <w:r w:rsidR="008151E8">
              <w:t>20</w:t>
            </w:r>
            <w:r w:rsidR="006D62AA">
              <w:t>21</w:t>
            </w:r>
            <w:r>
              <w:t>-</w:t>
            </w:r>
            <w:r w:rsidR="00FE746D">
              <w:t>04</w:t>
            </w:r>
            <w:r>
              <w:t>-</w:t>
            </w:r>
            <w:r w:rsidR="00FE746D">
              <w:t>1</w:t>
            </w:r>
            <w:r w:rsidR="006D62AA">
              <w:t>4</w:t>
            </w:r>
            <w:r w:rsidR="00676E45">
              <w:t xml:space="preserve"> Nr</w:t>
            </w:r>
            <w:r w:rsidR="00676E45" w:rsidRPr="008B4920">
              <w:rPr>
                <w:szCs w:val="24"/>
              </w:rPr>
              <w:t xml:space="preserve">. </w:t>
            </w:r>
            <w:r w:rsidR="00FE746D" w:rsidRPr="00FE746D">
              <w:rPr>
                <w:color w:val="000000"/>
                <w:szCs w:val="24"/>
              </w:rPr>
              <w:t>(28.3E-4)SD-1944</w:t>
            </w:r>
          </w:p>
        </w:tc>
      </w:tr>
      <w:tr w:rsidR="00C612D0" w:rsidRPr="00B62CC5" w14:paraId="003F6BEB" w14:textId="77777777" w:rsidTr="00BD6FD8">
        <w:trPr>
          <w:cantSplit/>
          <w:trHeight w:val="629"/>
        </w:trPr>
        <w:tc>
          <w:tcPr>
            <w:tcW w:w="9747" w:type="dxa"/>
            <w:gridSpan w:val="2"/>
          </w:tcPr>
          <w:p w14:paraId="003F6BE8" w14:textId="77777777" w:rsidR="00261BDE" w:rsidRDefault="00261BDE" w:rsidP="00261BDE">
            <w:pPr>
              <w:rPr>
                <w:b/>
                <w:bCs/>
                <w:caps/>
              </w:rPr>
            </w:pPr>
          </w:p>
          <w:p w14:paraId="003F6BE9" w14:textId="77777777" w:rsidR="00FE746D" w:rsidRDefault="00FE746D" w:rsidP="00261BDE">
            <w:pPr>
              <w:rPr>
                <w:b/>
                <w:bCs/>
                <w:caps/>
              </w:rPr>
            </w:pPr>
          </w:p>
          <w:p w14:paraId="003F6BEA" w14:textId="77777777" w:rsidR="00C612D0" w:rsidRPr="00B62CC5" w:rsidRDefault="00FD7FA4" w:rsidP="00261BDE">
            <w:pPr>
              <w:rPr>
                <w:b/>
              </w:rPr>
            </w:pPr>
            <w:r>
              <w:rPr>
                <w:b/>
                <w:bCs/>
                <w:caps/>
              </w:rPr>
              <w:t xml:space="preserve">DĖL </w:t>
            </w:r>
            <w:bookmarkStart w:id="0" w:name="dok_nr"/>
            <w:bookmarkEnd w:id="0"/>
            <w:r w:rsidR="00261BDE">
              <w:rPr>
                <w:b/>
                <w:bCs/>
              </w:rPr>
              <w:t>NUTARI</w:t>
            </w:r>
            <w:r w:rsidR="00480CF4">
              <w:rPr>
                <w:b/>
                <w:bCs/>
              </w:rPr>
              <w:t>M</w:t>
            </w:r>
            <w:r w:rsidR="00B678F0">
              <w:rPr>
                <w:b/>
                <w:bCs/>
              </w:rPr>
              <w:t>O</w:t>
            </w:r>
            <w:r>
              <w:rPr>
                <w:b/>
                <w:bCs/>
              </w:rPr>
              <w:t xml:space="preserve"> PROJEKT</w:t>
            </w:r>
            <w:r w:rsidR="00B678F0">
              <w:rPr>
                <w:b/>
                <w:bCs/>
              </w:rPr>
              <w:t>O</w:t>
            </w:r>
            <w:r w:rsidR="00480CF4">
              <w:rPr>
                <w:b/>
                <w:bCs/>
              </w:rPr>
              <w:t xml:space="preserve"> DERINIMO</w:t>
            </w:r>
          </w:p>
        </w:tc>
      </w:tr>
    </w:tbl>
    <w:p w14:paraId="003F6BEC" w14:textId="77777777" w:rsidR="00261BDE" w:rsidRDefault="00261BDE" w:rsidP="00377E7C">
      <w:pPr>
        <w:ind w:firstLine="720"/>
        <w:jc w:val="both"/>
        <w:rPr>
          <w:szCs w:val="24"/>
        </w:rPr>
      </w:pPr>
    </w:p>
    <w:p w14:paraId="003F6BED" w14:textId="77777777" w:rsidR="00261BDE" w:rsidRDefault="00261BDE" w:rsidP="00261BDE">
      <w:pPr>
        <w:spacing w:line="360" w:lineRule="auto"/>
        <w:ind w:firstLine="720"/>
        <w:jc w:val="both"/>
        <w:rPr>
          <w:szCs w:val="24"/>
        </w:rPr>
      </w:pPr>
    </w:p>
    <w:p w14:paraId="003F6BEE" w14:textId="77777777" w:rsidR="00FE746D" w:rsidRDefault="00FE746D" w:rsidP="00B034F5">
      <w:pPr>
        <w:spacing w:line="360" w:lineRule="auto"/>
        <w:ind w:firstLine="720"/>
        <w:jc w:val="both"/>
        <w:rPr>
          <w:szCs w:val="24"/>
        </w:rPr>
      </w:pPr>
    </w:p>
    <w:p w14:paraId="003F6BEF" w14:textId="77777777" w:rsidR="00B034F5" w:rsidRDefault="00FA1FAC" w:rsidP="00B034F5">
      <w:pPr>
        <w:spacing w:line="360" w:lineRule="auto"/>
        <w:ind w:firstLine="720"/>
        <w:jc w:val="both"/>
        <w:rPr>
          <w:szCs w:val="24"/>
        </w:rPr>
      </w:pPr>
      <w:r w:rsidRPr="000F6114">
        <w:rPr>
          <w:szCs w:val="24"/>
        </w:rPr>
        <w:t>Finansų ministerija</w:t>
      </w:r>
      <w:r w:rsidR="002202C5">
        <w:rPr>
          <w:szCs w:val="24"/>
        </w:rPr>
        <w:t>,</w:t>
      </w:r>
      <w:r w:rsidRPr="000F6114">
        <w:rPr>
          <w:szCs w:val="24"/>
        </w:rPr>
        <w:t xml:space="preserve"> išnagrinėj</w:t>
      </w:r>
      <w:r w:rsidR="006D62AA">
        <w:rPr>
          <w:szCs w:val="24"/>
        </w:rPr>
        <w:t>o</w:t>
      </w:r>
      <w:r w:rsidRPr="000F6114">
        <w:rPr>
          <w:szCs w:val="24"/>
        </w:rPr>
        <w:t xml:space="preserve"> Jūsų pateikt</w:t>
      </w:r>
      <w:r w:rsidR="00B678F0">
        <w:rPr>
          <w:szCs w:val="24"/>
        </w:rPr>
        <w:t>ą</w:t>
      </w:r>
      <w:r w:rsidRPr="000F6114">
        <w:rPr>
          <w:szCs w:val="24"/>
        </w:rPr>
        <w:t xml:space="preserve"> derinti</w:t>
      </w:r>
      <w:r w:rsidRPr="000F6114">
        <w:rPr>
          <w:color w:val="000000"/>
          <w:szCs w:val="24"/>
          <w:shd w:val="clear" w:color="auto" w:fill="FFFFFF"/>
        </w:rPr>
        <w:t xml:space="preserve"> </w:t>
      </w:r>
      <w:r w:rsidR="00FE746D" w:rsidRPr="006106C0">
        <w:rPr>
          <w:szCs w:val="24"/>
        </w:rPr>
        <w:t xml:space="preserve">Lietuvos Respublikos Vyriausybės nutarimo </w:t>
      </w:r>
      <w:r w:rsidR="00FE746D" w:rsidRPr="006106C0">
        <w:t>„Dėl pasirengimo įgyvendinti Europos Sąjungos Piliečių, lygybės, teisių ir vertybių programą Lietuvos Respublikoje“</w:t>
      </w:r>
      <w:r w:rsidR="00FE746D" w:rsidRPr="006106C0">
        <w:rPr>
          <w:szCs w:val="24"/>
        </w:rPr>
        <w:t xml:space="preserve"> projektą</w:t>
      </w:r>
      <w:r w:rsidR="006D62AA">
        <w:rPr>
          <w:szCs w:val="24"/>
        </w:rPr>
        <w:t xml:space="preserve"> ir informuoja</w:t>
      </w:r>
      <w:r w:rsidR="002202C5">
        <w:rPr>
          <w:color w:val="000000"/>
        </w:rPr>
        <w:t>,</w:t>
      </w:r>
      <w:r w:rsidR="006D62AA">
        <w:rPr>
          <w:color w:val="000000"/>
        </w:rPr>
        <w:t xml:space="preserve"> kad </w:t>
      </w:r>
      <w:r>
        <w:rPr>
          <w:szCs w:val="24"/>
        </w:rPr>
        <w:t>pastab</w:t>
      </w:r>
      <w:r w:rsidR="006D62AA">
        <w:rPr>
          <w:szCs w:val="24"/>
        </w:rPr>
        <w:t>ų</w:t>
      </w:r>
      <w:r>
        <w:rPr>
          <w:szCs w:val="24"/>
        </w:rPr>
        <w:t xml:space="preserve"> ir pasiūlym</w:t>
      </w:r>
      <w:r w:rsidR="006D62AA">
        <w:rPr>
          <w:szCs w:val="24"/>
        </w:rPr>
        <w:t>ų neturi</w:t>
      </w:r>
      <w:r>
        <w:rPr>
          <w:szCs w:val="24"/>
        </w:rPr>
        <w:t>.</w:t>
      </w:r>
    </w:p>
    <w:p w14:paraId="003F6BF0" w14:textId="77777777" w:rsidR="00261BDE" w:rsidRDefault="00261BDE" w:rsidP="00B66D8A">
      <w:pPr>
        <w:spacing w:line="360" w:lineRule="auto"/>
        <w:ind w:firstLine="720"/>
        <w:jc w:val="both"/>
        <w:rPr>
          <w:color w:val="000000"/>
          <w:szCs w:val="24"/>
          <w:shd w:val="clear" w:color="auto" w:fill="FFFFFF"/>
        </w:rPr>
      </w:pPr>
    </w:p>
    <w:p w14:paraId="003F6BF1" w14:textId="77777777" w:rsidR="00261BDE" w:rsidRDefault="00261BDE" w:rsidP="00B66D8A">
      <w:pPr>
        <w:spacing w:line="360" w:lineRule="auto"/>
        <w:ind w:firstLine="720"/>
        <w:jc w:val="both"/>
        <w:rPr>
          <w:color w:val="000000"/>
          <w:szCs w:val="24"/>
          <w:shd w:val="clear" w:color="auto" w:fill="FFFFFF"/>
        </w:rPr>
      </w:pPr>
    </w:p>
    <w:p w14:paraId="003F6BF2" w14:textId="77777777" w:rsidR="00261BDE" w:rsidRDefault="00261BDE" w:rsidP="00B66D8A">
      <w:pPr>
        <w:spacing w:line="360" w:lineRule="auto"/>
        <w:ind w:firstLine="720"/>
        <w:jc w:val="both"/>
        <w:rPr>
          <w:color w:val="000000"/>
          <w:szCs w:val="24"/>
          <w:shd w:val="clear" w:color="auto" w:fill="FFFFFF"/>
        </w:rPr>
      </w:pPr>
    </w:p>
    <w:p w14:paraId="003F6BF3" w14:textId="77777777" w:rsidR="00261BDE" w:rsidRDefault="00261BDE" w:rsidP="00B66D8A">
      <w:pPr>
        <w:spacing w:line="360" w:lineRule="auto"/>
        <w:ind w:firstLine="720"/>
        <w:jc w:val="both"/>
        <w:rPr>
          <w:color w:val="000000"/>
          <w:szCs w:val="24"/>
          <w:shd w:val="clear" w:color="auto" w:fill="FFFFFF"/>
        </w:rPr>
      </w:pPr>
    </w:p>
    <w:p w14:paraId="003F6BF4" w14:textId="77777777" w:rsidR="00261BDE" w:rsidRDefault="00261BDE" w:rsidP="00B66D8A">
      <w:pPr>
        <w:spacing w:line="360" w:lineRule="auto"/>
        <w:ind w:firstLine="720"/>
        <w:jc w:val="both"/>
        <w:rPr>
          <w:color w:val="000000"/>
          <w:szCs w:val="24"/>
          <w:shd w:val="clear" w:color="auto" w:fill="FFFFFF"/>
        </w:rPr>
      </w:pPr>
    </w:p>
    <w:p w14:paraId="003F6BF5" w14:textId="77777777" w:rsidR="00722C89" w:rsidRDefault="00722C89" w:rsidP="00B66D8A">
      <w:pPr>
        <w:spacing w:line="360" w:lineRule="auto"/>
        <w:ind w:firstLine="720"/>
        <w:jc w:val="both"/>
        <w:rPr>
          <w:color w:val="000000"/>
          <w:szCs w:val="24"/>
          <w:shd w:val="clear" w:color="auto" w:fill="FFFFFF"/>
        </w:rPr>
      </w:pPr>
    </w:p>
    <w:p w14:paraId="003F6BF6" w14:textId="77777777" w:rsidR="00261BDE" w:rsidRDefault="00261BDE" w:rsidP="00B66D8A">
      <w:pPr>
        <w:spacing w:line="360" w:lineRule="auto"/>
        <w:ind w:firstLine="720"/>
        <w:jc w:val="both"/>
        <w:rPr>
          <w:color w:val="000000"/>
          <w:szCs w:val="24"/>
          <w:shd w:val="clear" w:color="auto" w:fill="FFFFFF"/>
        </w:rPr>
      </w:pPr>
    </w:p>
    <w:p w14:paraId="003F6BF7" w14:textId="77777777" w:rsidR="00FE746D" w:rsidRDefault="00FE746D" w:rsidP="00B66D8A">
      <w:pPr>
        <w:spacing w:line="360" w:lineRule="auto"/>
        <w:ind w:firstLine="720"/>
        <w:jc w:val="both"/>
        <w:rPr>
          <w:color w:val="000000"/>
          <w:szCs w:val="24"/>
          <w:shd w:val="clear" w:color="auto" w:fill="FFFFFF"/>
        </w:rPr>
      </w:pPr>
    </w:p>
    <w:p w14:paraId="003F6BF8" w14:textId="77777777" w:rsidR="00FE746D" w:rsidRDefault="00FE746D" w:rsidP="00B66D8A">
      <w:pPr>
        <w:spacing w:line="360" w:lineRule="auto"/>
        <w:ind w:firstLine="720"/>
        <w:jc w:val="both"/>
        <w:rPr>
          <w:color w:val="000000"/>
          <w:szCs w:val="24"/>
          <w:shd w:val="clear" w:color="auto" w:fill="FFFFFF"/>
        </w:rPr>
      </w:pPr>
    </w:p>
    <w:p w14:paraId="003F6BF9" w14:textId="77777777" w:rsidR="00FE746D" w:rsidRDefault="00FE746D" w:rsidP="00B66D8A">
      <w:pPr>
        <w:spacing w:line="360" w:lineRule="auto"/>
        <w:ind w:firstLine="720"/>
        <w:jc w:val="both"/>
        <w:rPr>
          <w:color w:val="000000"/>
          <w:szCs w:val="24"/>
          <w:shd w:val="clear" w:color="auto" w:fill="FFFFFF"/>
        </w:rPr>
      </w:pPr>
    </w:p>
    <w:p w14:paraId="003F6BFA" w14:textId="77777777" w:rsidR="00FE746D" w:rsidRDefault="00FE746D" w:rsidP="00B66D8A">
      <w:pPr>
        <w:spacing w:line="360" w:lineRule="auto"/>
        <w:ind w:firstLine="720"/>
        <w:jc w:val="both"/>
        <w:rPr>
          <w:color w:val="000000"/>
          <w:szCs w:val="24"/>
          <w:shd w:val="clear" w:color="auto" w:fill="FFFFFF"/>
        </w:rPr>
      </w:pPr>
    </w:p>
    <w:p w14:paraId="003F6BFB" w14:textId="77777777" w:rsidR="00FE746D" w:rsidRDefault="00FE746D" w:rsidP="00B66D8A">
      <w:pPr>
        <w:spacing w:line="360" w:lineRule="auto"/>
        <w:ind w:firstLine="720"/>
        <w:jc w:val="both"/>
        <w:rPr>
          <w:color w:val="000000"/>
          <w:szCs w:val="24"/>
          <w:shd w:val="clear" w:color="auto" w:fill="FFFFFF"/>
        </w:rPr>
      </w:pPr>
    </w:p>
    <w:p w14:paraId="003F6BFC" w14:textId="77777777" w:rsidR="00FE746D" w:rsidRDefault="00FE746D" w:rsidP="00B66D8A">
      <w:pPr>
        <w:spacing w:line="360" w:lineRule="auto"/>
        <w:ind w:firstLine="720"/>
        <w:jc w:val="both"/>
        <w:rPr>
          <w:color w:val="000000"/>
          <w:szCs w:val="24"/>
          <w:shd w:val="clear" w:color="auto" w:fill="FFFFFF"/>
        </w:rPr>
      </w:pPr>
    </w:p>
    <w:p w14:paraId="003F6BFD" w14:textId="77777777" w:rsidR="00FE746D" w:rsidRDefault="00FE746D" w:rsidP="00B66D8A">
      <w:pPr>
        <w:spacing w:line="360" w:lineRule="auto"/>
        <w:ind w:firstLine="720"/>
        <w:jc w:val="both"/>
        <w:rPr>
          <w:color w:val="000000"/>
          <w:szCs w:val="24"/>
          <w:shd w:val="clear" w:color="auto" w:fill="FFFFFF"/>
        </w:rPr>
      </w:pPr>
    </w:p>
    <w:p w14:paraId="003F6BFE" w14:textId="77777777" w:rsidR="00FE746D" w:rsidRDefault="00FE746D" w:rsidP="00B66D8A">
      <w:pPr>
        <w:spacing w:line="360" w:lineRule="auto"/>
        <w:ind w:firstLine="720"/>
        <w:jc w:val="both"/>
        <w:rPr>
          <w:color w:val="000000"/>
          <w:szCs w:val="24"/>
          <w:shd w:val="clear" w:color="auto" w:fill="FFFFFF"/>
        </w:rPr>
      </w:pPr>
    </w:p>
    <w:p w14:paraId="003F6BFF" w14:textId="77777777" w:rsidR="00FE746D" w:rsidRDefault="00FE746D" w:rsidP="00B66D8A">
      <w:pPr>
        <w:spacing w:line="360" w:lineRule="auto"/>
        <w:ind w:firstLine="720"/>
        <w:jc w:val="both"/>
        <w:rPr>
          <w:color w:val="000000"/>
          <w:szCs w:val="24"/>
          <w:shd w:val="clear" w:color="auto" w:fill="FFFFFF"/>
        </w:rPr>
      </w:pPr>
    </w:p>
    <w:p w14:paraId="003F6C00" w14:textId="77777777" w:rsidR="00FE746D" w:rsidRDefault="00FE746D" w:rsidP="00B66D8A">
      <w:pPr>
        <w:spacing w:line="360" w:lineRule="auto"/>
        <w:ind w:firstLine="720"/>
        <w:jc w:val="both"/>
        <w:rPr>
          <w:color w:val="000000"/>
          <w:szCs w:val="24"/>
          <w:shd w:val="clear" w:color="auto" w:fill="FFFFFF"/>
        </w:rPr>
      </w:pPr>
    </w:p>
    <w:p w14:paraId="003F6C01" w14:textId="77777777" w:rsidR="00676E45" w:rsidRPr="00B66D8A" w:rsidRDefault="00B66D8A" w:rsidP="00B66D8A">
      <w:pPr>
        <w:jc w:val="both"/>
      </w:pPr>
      <w:r>
        <w:rPr>
          <w:sz w:val="20"/>
        </w:rPr>
        <w:t xml:space="preserve">R. </w:t>
      </w:r>
      <w:proofErr w:type="spellStart"/>
      <w:r>
        <w:rPr>
          <w:sz w:val="20"/>
        </w:rPr>
        <w:t>Petrošė</w:t>
      </w:r>
      <w:proofErr w:type="spellEnd"/>
      <w:r>
        <w:rPr>
          <w:sz w:val="20"/>
        </w:rPr>
        <w:t xml:space="preserve">, tel. (8 5) 239 00 31, el. paštas </w:t>
      </w:r>
      <w:hyperlink r:id="rId13" w:history="1">
        <w:r w:rsidRPr="00E42657">
          <w:rPr>
            <w:rStyle w:val="Hipersaitas"/>
            <w:color w:val="auto"/>
            <w:sz w:val="20"/>
            <w:u w:val="none"/>
          </w:rPr>
          <w:t>ramute.petrose@finmin.lt</w:t>
        </w:r>
      </w:hyperlink>
      <w:permEnd w:id="752945650"/>
    </w:p>
    <w:sectPr w:rsidR="00676E45" w:rsidRPr="00B66D8A">
      <w:footerReference w:type="default" r:id="rId14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3F6C06" w14:textId="77777777" w:rsidR="000951D0" w:rsidRDefault="000951D0">
      <w:r>
        <w:separator/>
      </w:r>
    </w:p>
  </w:endnote>
  <w:endnote w:type="continuationSeparator" w:id="0">
    <w:p w14:paraId="003F6C07" w14:textId="77777777" w:rsidR="000951D0" w:rsidRDefault="00095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3F6C0C" w14:textId="77777777"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7E122A">
      <w:rPr>
        <w:noProof/>
        <w:sz w:val="10"/>
      </w:rPr>
      <w:t>Dokumentas1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 w14:paraId="003F6C11" w14:textId="77777777">
      <w:tc>
        <w:tcPr>
          <w:tcW w:w="3119" w:type="dxa"/>
        </w:tcPr>
        <w:p w14:paraId="003F6C0D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14:paraId="003F6C0E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14:paraId="003F6C0F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14:paraId="003F6C10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 w14:paraId="003F6C16" w14:textId="77777777">
      <w:tc>
        <w:tcPr>
          <w:tcW w:w="3119" w:type="dxa"/>
        </w:tcPr>
        <w:p w14:paraId="003F6C12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14:paraId="003F6C13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14:paraId="003F6C14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14:paraId="003F6C15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14:paraId="003F6C17" w14:textId="77777777" w:rsidR="00676E45" w:rsidRDefault="00676E45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3F6C19" w14:textId="77777777"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7E122A">
      <w:rPr>
        <w:noProof/>
        <w:sz w:val="10"/>
      </w:rPr>
      <w:t>Dokumentas1</w:t>
    </w:r>
    <w:r w:rsidRPr="00775CB5">
      <w:rPr>
        <w:sz w:val="10"/>
      </w:rPr>
      <w:fldChar w:fldCharType="end"/>
    </w:r>
  </w:p>
  <w:p w14:paraId="003F6C1A" w14:textId="77777777"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 w14:paraId="003F6C1F" w14:textId="77777777">
      <w:tc>
        <w:tcPr>
          <w:tcW w:w="3215" w:type="dxa"/>
        </w:tcPr>
        <w:p w14:paraId="003F6C1B" w14:textId="77777777" w:rsidR="00676E45" w:rsidRPr="00775CB5" w:rsidRDefault="00D925FB">
          <w:pPr>
            <w:pStyle w:val="Porat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14:paraId="003F6C1C" w14:textId="77777777" w:rsidR="00676E45" w:rsidRPr="00775CB5" w:rsidRDefault="00676E45">
          <w:pPr>
            <w:pStyle w:val="Porat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14:paraId="003F6C1D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14:paraId="003F6C1E" w14:textId="77777777" w:rsidR="00676E45" w:rsidRPr="00775CB5" w:rsidRDefault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 w14:paraId="003F6C24" w14:textId="77777777">
      <w:tc>
        <w:tcPr>
          <w:tcW w:w="3215" w:type="dxa"/>
        </w:tcPr>
        <w:p w14:paraId="003F6C20" w14:textId="77777777" w:rsidR="00676E45" w:rsidRPr="00775CB5" w:rsidRDefault="00F82BF7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14:paraId="003F6C21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14:paraId="003F6C22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14:paraId="003F6C23" w14:textId="77777777" w:rsidR="00676E45" w:rsidRPr="00775CB5" w:rsidRDefault="00775CB5" w:rsidP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14:paraId="003F6C25" w14:textId="77777777" w:rsidR="00676E45" w:rsidRPr="00775CB5" w:rsidRDefault="00676E45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3F6C26" w14:textId="77777777"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3F6C04" w14:textId="77777777" w:rsidR="000951D0" w:rsidRDefault="000951D0">
      <w:r>
        <w:separator/>
      </w:r>
    </w:p>
  </w:footnote>
  <w:footnote w:type="continuationSeparator" w:id="0">
    <w:p w14:paraId="003F6C05" w14:textId="77777777" w:rsidR="000951D0" w:rsidRDefault="000951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3F6C08" w14:textId="77777777"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03F6C09" w14:textId="77777777" w:rsidR="00676E45" w:rsidRDefault="00676E45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3F6C0A" w14:textId="77777777"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E746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03F6C0B" w14:textId="77777777" w:rsidR="00676E45" w:rsidRDefault="00676E45">
    <w:pPr>
      <w:pStyle w:val="Antrats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3F6C18" w14:textId="77777777" w:rsidR="00676E45" w:rsidRDefault="00676E45">
    <w:pPr>
      <w:pStyle w:val="Antrats"/>
      <w:ind w:right="360"/>
    </w:pPr>
    <w:r>
      <w:t>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6nGTkwBIrG/qxs/d23jmJ9QxLSk=" w:salt="3uGt5vzrnh+YRbyv79bQ0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122A"/>
    <w:rsid w:val="000326E1"/>
    <w:rsid w:val="0006460C"/>
    <w:rsid w:val="00066BC1"/>
    <w:rsid w:val="00076760"/>
    <w:rsid w:val="000951D0"/>
    <w:rsid w:val="000B0508"/>
    <w:rsid w:val="000E6336"/>
    <w:rsid w:val="000E66F2"/>
    <w:rsid w:val="00106272"/>
    <w:rsid w:val="00110604"/>
    <w:rsid w:val="001303BC"/>
    <w:rsid w:val="00143195"/>
    <w:rsid w:val="00144A3E"/>
    <w:rsid w:val="00195647"/>
    <w:rsid w:val="001A1D75"/>
    <w:rsid w:val="001B25B8"/>
    <w:rsid w:val="001E2DE8"/>
    <w:rsid w:val="002149E0"/>
    <w:rsid w:val="00214CDC"/>
    <w:rsid w:val="002151F6"/>
    <w:rsid w:val="00215B65"/>
    <w:rsid w:val="002202C5"/>
    <w:rsid w:val="002428C3"/>
    <w:rsid w:val="0025434A"/>
    <w:rsid w:val="00261BDE"/>
    <w:rsid w:val="0026250B"/>
    <w:rsid w:val="002F325D"/>
    <w:rsid w:val="00317D73"/>
    <w:rsid w:val="003319F9"/>
    <w:rsid w:val="00377E7C"/>
    <w:rsid w:val="00381B7E"/>
    <w:rsid w:val="00390EEB"/>
    <w:rsid w:val="003D7384"/>
    <w:rsid w:val="00463CCB"/>
    <w:rsid w:val="00471A03"/>
    <w:rsid w:val="00480CF4"/>
    <w:rsid w:val="004856BF"/>
    <w:rsid w:val="004C4A69"/>
    <w:rsid w:val="004F04DF"/>
    <w:rsid w:val="004F1AE4"/>
    <w:rsid w:val="005226DB"/>
    <w:rsid w:val="005543FB"/>
    <w:rsid w:val="00555C73"/>
    <w:rsid w:val="005E74B8"/>
    <w:rsid w:val="005F7A8D"/>
    <w:rsid w:val="00607612"/>
    <w:rsid w:val="00621D2E"/>
    <w:rsid w:val="00655F5A"/>
    <w:rsid w:val="00676E45"/>
    <w:rsid w:val="006D62AA"/>
    <w:rsid w:val="006D680A"/>
    <w:rsid w:val="00721361"/>
    <w:rsid w:val="00722C89"/>
    <w:rsid w:val="00732BE0"/>
    <w:rsid w:val="00741C12"/>
    <w:rsid w:val="00751AC1"/>
    <w:rsid w:val="00755AFC"/>
    <w:rsid w:val="00775CB5"/>
    <w:rsid w:val="0079475B"/>
    <w:rsid w:val="007A4181"/>
    <w:rsid w:val="007A71C3"/>
    <w:rsid w:val="007B1827"/>
    <w:rsid w:val="007D3DD9"/>
    <w:rsid w:val="007E122A"/>
    <w:rsid w:val="0080493D"/>
    <w:rsid w:val="008151E8"/>
    <w:rsid w:val="008361AA"/>
    <w:rsid w:val="008B2DDE"/>
    <w:rsid w:val="008B4920"/>
    <w:rsid w:val="008F70CB"/>
    <w:rsid w:val="00946BE7"/>
    <w:rsid w:val="0096013A"/>
    <w:rsid w:val="009D7311"/>
    <w:rsid w:val="009E6D44"/>
    <w:rsid w:val="009F4E3C"/>
    <w:rsid w:val="00A257CE"/>
    <w:rsid w:val="00A614C5"/>
    <w:rsid w:val="00AE35C4"/>
    <w:rsid w:val="00AE3C29"/>
    <w:rsid w:val="00B034F5"/>
    <w:rsid w:val="00B62CC5"/>
    <w:rsid w:val="00B66D8A"/>
    <w:rsid w:val="00B678F0"/>
    <w:rsid w:val="00B91022"/>
    <w:rsid w:val="00BD3865"/>
    <w:rsid w:val="00C230C2"/>
    <w:rsid w:val="00C42950"/>
    <w:rsid w:val="00C612D0"/>
    <w:rsid w:val="00CA6BA9"/>
    <w:rsid w:val="00CA7055"/>
    <w:rsid w:val="00CB7510"/>
    <w:rsid w:val="00CF662A"/>
    <w:rsid w:val="00D925FB"/>
    <w:rsid w:val="00D9732D"/>
    <w:rsid w:val="00DA6D32"/>
    <w:rsid w:val="00E42657"/>
    <w:rsid w:val="00E43B49"/>
    <w:rsid w:val="00E857BD"/>
    <w:rsid w:val="00EB226E"/>
    <w:rsid w:val="00EC6381"/>
    <w:rsid w:val="00ED60E0"/>
    <w:rsid w:val="00F13210"/>
    <w:rsid w:val="00F23A6E"/>
    <w:rsid w:val="00F24EC4"/>
    <w:rsid w:val="00F64FDA"/>
    <w:rsid w:val="00F66332"/>
    <w:rsid w:val="00F82BF7"/>
    <w:rsid w:val="00FA05DB"/>
    <w:rsid w:val="00FA1FAC"/>
    <w:rsid w:val="00FD7FA4"/>
    <w:rsid w:val="00FE746D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3F6BDA"/>
  <w15:docId w15:val="{EB856B00-AB7D-4976-93B0-C3D7D4227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B66D8A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semiHidden/>
    <w:unhideWhenUsed/>
    <w:rsid w:val="00755AFC"/>
    <w:pPr>
      <w:spacing w:after="120"/>
    </w:pPr>
    <w:rPr>
      <w:szCs w:val="24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755AFC"/>
    <w:rPr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F13210"/>
    <w:pPr>
      <w:ind w:left="720"/>
    </w:pPr>
    <w:rPr>
      <w:szCs w:val="24"/>
    </w:rPr>
  </w:style>
  <w:style w:type="character" w:customStyle="1" w:styleId="typewriter">
    <w:name w:val="typewriter"/>
    <w:basedOn w:val="Numatytasispastraiposriftas"/>
    <w:rsid w:val="00F132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37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2.xml"
                 Type="http://schemas.openxmlformats.org/officeDocument/2006/relationships/footer"/>
   <Relationship Id="rId13" Target="mailto:ramute.petrose@finmin.lt" TargetMode="External"
                 Type="http://schemas.openxmlformats.org/officeDocument/2006/relationships/hyperlink"/>
   <Relationship Id="rId14" Target="footer3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edia/image1.png"
                 Type="http://schemas.openxmlformats.org/officeDocument/2006/relationships/image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 Target="file:///C:/Users/Zilikiene_J/Desktop/_Firminis.dotx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4715D-9475-4173-8229-34100B5C2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_Firminis.dotx</Template>
  <TotalTime>1</TotalTime>
  <Pages>1</Pages>
  <Words>376</Words>
  <Characters>215</Characters>
  <Application>Microsoft Office Word</Application>
  <DocSecurity>12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2021-05-06T13:14:00Z</dcterms:created>
  <dc:creator>Jurga Žilikienė</dc:creator>
  <cp:lastModifiedBy>Evaldas Bacevičius</cp:lastModifiedBy>
  <cp:lastPrinted>2017-02-13T14:05:00Z</cp:lastPrinted>
  <dcterms:modified xsi:type="dcterms:W3CDTF">2021-05-06T13:14:00Z</dcterms:modified>
  <cp:revision>2</cp:revision>
</cp:coreProperties>
</file>