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82B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86082C0" w14:textId="77777777" w:rsidR="00676E45" w:rsidRDefault="00676E45">
      <w:pPr>
        <w:jc w:val="center"/>
      </w:pPr>
    </w:p>
    <w:p w14:paraId="686082C1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86082F1" wp14:editId="686082F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082C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86082C3" w14:textId="77777777" w:rsidR="00676E45" w:rsidRDefault="00676E45">
      <w:pPr>
        <w:jc w:val="center"/>
      </w:pPr>
    </w:p>
    <w:p w14:paraId="686082C4" w14:textId="77777777" w:rsidR="00676E45" w:rsidRDefault="00676E45">
      <w:pPr>
        <w:jc w:val="center"/>
      </w:pPr>
    </w:p>
    <w:p w14:paraId="686082C5" w14:textId="77777777" w:rsidR="00676E45" w:rsidRDefault="00676E45">
      <w:pPr>
        <w:jc w:val="center"/>
      </w:pPr>
    </w:p>
    <w:p w14:paraId="686082C6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686082CC" w14:textId="77777777" w:rsidTr="007D5FBF">
        <w:tc>
          <w:tcPr>
            <w:tcW w:w="4927" w:type="dxa"/>
          </w:tcPr>
          <w:p w14:paraId="686082C7" w14:textId="77777777" w:rsidR="00E17BB9" w:rsidRPr="00E17BB9" w:rsidRDefault="00FB0A24" w:rsidP="007D5FBF">
            <w:permStart w:id="100878110" w:edGrp="everyone"/>
            <w:r>
              <w:t>S</w:t>
            </w:r>
            <w:r w:rsidRPr="00FB0A24">
              <w:t>veikatos apsaugos ministerija</w:t>
            </w:r>
            <w:r>
              <w:t>i</w:t>
            </w:r>
          </w:p>
          <w:p w14:paraId="686082C8" w14:textId="77777777" w:rsidR="00E17BB9" w:rsidRDefault="00E17BB9" w:rsidP="007D5FBF"/>
          <w:p w14:paraId="686082C9" w14:textId="77777777" w:rsidR="00FB0A24" w:rsidRPr="00E17BB9" w:rsidRDefault="00FB0A24" w:rsidP="007D5FBF"/>
        </w:tc>
        <w:tc>
          <w:tcPr>
            <w:tcW w:w="4820" w:type="dxa"/>
          </w:tcPr>
          <w:p w14:paraId="686082CA" w14:textId="77777777" w:rsidR="00E17BB9" w:rsidRPr="00E17BB9" w:rsidRDefault="00FB0A24" w:rsidP="007D5FBF">
            <w:r>
              <w:t>Į 2021-11-19</w:t>
            </w:r>
            <w:r w:rsidR="00E17BB9" w:rsidRPr="00E17BB9">
              <w:t xml:space="preserve"> Nr.</w:t>
            </w:r>
            <w:r>
              <w:t xml:space="preserve"> </w:t>
            </w:r>
            <w:r w:rsidRPr="00FB0A24">
              <w:t>10-6093</w:t>
            </w:r>
          </w:p>
          <w:p w14:paraId="686082CB" w14:textId="77777777" w:rsidR="00E17BB9" w:rsidRPr="00E17BB9" w:rsidRDefault="00E17BB9" w:rsidP="007D5FBF"/>
        </w:tc>
      </w:tr>
      <w:tr w:rsidR="00E17BB9" w:rsidRPr="00E17BB9" w14:paraId="686082CE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686082CD" w14:textId="77777777"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FB0A24">
              <w:rPr>
                <w:b/>
              </w:rPr>
              <w:t xml:space="preserve"> </w:t>
            </w:r>
            <w:r w:rsidR="00FB0A24" w:rsidRPr="00FB0A24">
              <w:rPr>
                <w:b/>
              </w:rPr>
              <w:t>LIETUVOS RESPUBLIKOS VYRIAUSYBĖS NUTARIMO PROJEKTO DERINIMO</w:t>
            </w:r>
          </w:p>
        </w:tc>
      </w:tr>
    </w:tbl>
    <w:p w14:paraId="686082CF" w14:textId="77777777" w:rsidR="00E17BB9" w:rsidRPr="00E17BB9" w:rsidRDefault="00FB0A24" w:rsidP="00FB0A24">
      <w:pPr>
        <w:spacing w:line="276" w:lineRule="auto"/>
        <w:ind w:firstLine="709"/>
        <w:jc w:val="both"/>
      </w:pPr>
      <w:r w:rsidRPr="00FB0A24">
        <w:t>Finansų ministerija susipažino su Sveikatos apsau</w:t>
      </w:r>
      <w:r>
        <w:t>gos ministerijos 2021 m. lapkričio 19 d. raštu Nr. 10-6093</w:t>
      </w:r>
      <w:r w:rsidRPr="00FB0A24">
        <w:t xml:space="preserve"> pateiktu</w:t>
      </w:r>
      <w:r>
        <w:t xml:space="preserve"> derinti </w:t>
      </w:r>
      <w:r w:rsidRPr="00FB0A24">
        <w:t xml:space="preserve">Lietuvos Respublikos Vyriausybės nutarimo „Dėl Lietuvos Respublikos sveikatos priežiūros įstaigų įstatymo Nr. I-1367 24 straipsnio pakeitimo įstatymo </w:t>
      </w:r>
      <w:r>
        <w:t xml:space="preserve">projekto Nr. XIVP-1081“ projektu </w:t>
      </w:r>
      <w:r w:rsidRPr="00FB0A24">
        <w:t>ir informuoja, kad pagal kompetenciją pastabų neturi.</w:t>
      </w:r>
    </w:p>
    <w:p w14:paraId="686082D0" w14:textId="77777777" w:rsidR="00E17BB9" w:rsidRPr="00E17BB9" w:rsidRDefault="00E17BB9" w:rsidP="00284B0B">
      <w:pPr>
        <w:ind w:firstLine="709"/>
      </w:pPr>
    </w:p>
    <w:p w14:paraId="686082D1" w14:textId="77777777" w:rsidR="00E17BB9" w:rsidRPr="00E17BB9" w:rsidRDefault="00E17BB9" w:rsidP="00284B0B">
      <w:pPr>
        <w:ind w:firstLine="709"/>
      </w:pPr>
    </w:p>
    <w:p w14:paraId="686082D2" w14:textId="77777777" w:rsidR="00E17BB9" w:rsidRPr="00E17BB9" w:rsidRDefault="00E17BB9" w:rsidP="00284B0B">
      <w:pPr>
        <w:ind w:firstLine="709"/>
      </w:pPr>
    </w:p>
    <w:p w14:paraId="686082D3" w14:textId="77777777" w:rsidR="00E17BB9" w:rsidRPr="00E17BB9" w:rsidRDefault="00E17BB9" w:rsidP="00284B0B">
      <w:pPr>
        <w:ind w:firstLine="709"/>
      </w:pPr>
    </w:p>
    <w:p w14:paraId="686082D4" w14:textId="77777777" w:rsidR="00E17BB9" w:rsidRPr="00E17BB9" w:rsidRDefault="00E17BB9" w:rsidP="00284B0B">
      <w:pPr>
        <w:ind w:firstLine="709"/>
      </w:pPr>
    </w:p>
    <w:p w14:paraId="686082D5" w14:textId="77777777" w:rsidR="00E17BB9" w:rsidRDefault="00E17BB9" w:rsidP="00284B0B">
      <w:pPr>
        <w:ind w:firstLine="709"/>
      </w:pPr>
    </w:p>
    <w:p w14:paraId="686082D6" w14:textId="77777777" w:rsidR="00D871B4" w:rsidRDefault="00D871B4" w:rsidP="00284B0B">
      <w:pPr>
        <w:ind w:firstLine="709"/>
      </w:pPr>
    </w:p>
    <w:p w14:paraId="686082D7" w14:textId="77777777" w:rsidR="00D871B4" w:rsidRDefault="00D871B4" w:rsidP="00284B0B">
      <w:pPr>
        <w:ind w:firstLine="709"/>
      </w:pPr>
    </w:p>
    <w:p w14:paraId="686082D8" w14:textId="77777777" w:rsidR="00D871B4" w:rsidRDefault="00D871B4" w:rsidP="00284B0B">
      <w:pPr>
        <w:ind w:firstLine="709"/>
      </w:pPr>
    </w:p>
    <w:p w14:paraId="686082D9" w14:textId="77777777" w:rsidR="00D871B4" w:rsidRDefault="00D871B4" w:rsidP="00284B0B">
      <w:pPr>
        <w:ind w:firstLine="709"/>
      </w:pPr>
    </w:p>
    <w:p w14:paraId="686082DA" w14:textId="77777777" w:rsidR="00D871B4" w:rsidRDefault="00D871B4" w:rsidP="00284B0B">
      <w:pPr>
        <w:ind w:firstLine="709"/>
      </w:pPr>
    </w:p>
    <w:p w14:paraId="686082DB" w14:textId="77777777" w:rsidR="00D871B4" w:rsidRDefault="00D871B4" w:rsidP="00284B0B">
      <w:pPr>
        <w:ind w:firstLine="709"/>
      </w:pPr>
    </w:p>
    <w:p w14:paraId="686082DC" w14:textId="77777777" w:rsidR="00D871B4" w:rsidRDefault="00D871B4" w:rsidP="00284B0B">
      <w:pPr>
        <w:ind w:firstLine="709"/>
      </w:pPr>
    </w:p>
    <w:p w14:paraId="686082DD" w14:textId="77777777" w:rsidR="00D871B4" w:rsidRDefault="00D871B4" w:rsidP="00284B0B">
      <w:pPr>
        <w:ind w:firstLine="709"/>
      </w:pPr>
    </w:p>
    <w:p w14:paraId="686082DE" w14:textId="77777777" w:rsidR="00D871B4" w:rsidRDefault="00D871B4" w:rsidP="00284B0B">
      <w:pPr>
        <w:ind w:firstLine="709"/>
      </w:pPr>
    </w:p>
    <w:p w14:paraId="686082DF" w14:textId="77777777" w:rsidR="00D871B4" w:rsidRDefault="00D871B4" w:rsidP="00284B0B">
      <w:pPr>
        <w:ind w:firstLine="709"/>
      </w:pPr>
    </w:p>
    <w:p w14:paraId="686082E0" w14:textId="77777777" w:rsidR="00D871B4" w:rsidRDefault="00D871B4" w:rsidP="00284B0B">
      <w:pPr>
        <w:ind w:firstLine="709"/>
      </w:pPr>
    </w:p>
    <w:p w14:paraId="686082E1" w14:textId="77777777" w:rsidR="00D871B4" w:rsidRDefault="00D871B4" w:rsidP="00284B0B">
      <w:pPr>
        <w:ind w:firstLine="709"/>
      </w:pPr>
    </w:p>
    <w:p w14:paraId="686082E2" w14:textId="77777777" w:rsidR="00D871B4" w:rsidRDefault="00D871B4" w:rsidP="00284B0B">
      <w:pPr>
        <w:ind w:firstLine="709"/>
      </w:pPr>
    </w:p>
    <w:p w14:paraId="686082E3" w14:textId="77777777" w:rsidR="00D871B4" w:rsidRDefault="00D871B4" w:rsidP="00284B0B">
      <w:pPr>
        <w:ind w:firstLine="709"/>
      </w:pPr>
    </w:p>
    <w:p w14:paraId="686082E4" w14:textId="77777777" w:rsidR="00D871B4" w:rsidRDefault="00D871B4" w:rsidP="00284B0B">
      <w:pPr>
        <w:ind w:firstLine="709"/>
      </w:pPr>
    </w:p>
    <w:p w14:paraId="686082E5" w14:textId="77777777" w:rsidR="00D871B4" w:rsidRDefault="00D871B4" w:rsidP="00284B0B">
      <w:pPr>
        <w:ind w:firstLine="709"/>
      </w:pPr>
    </w:p>
    <w:p w14:paraId="686082E6" w14:textId="77777777" w:rsidR="00D871B4" w:rsidRDefault="00D871B4" w:rsidP="00284B0B">
      <w:pPr>
        <w:ind w:firstLine="709"/>
      </w:pPr>
    </w:p>
    <w:p w14:paraId="686082E7" w14:textId="77777777" w:rsidR="00D871B4" w:rsidRDefault="00D871B4" w:rsidP="00284B0B">
      <w:pPr>
        <w:ind w:firstLine="709"/>
      </w:pPr>
    </w:p>
    <w:p w14:paraId="686082E8" w14:textId="77777777" w:rsidR="00D871B4" w:rsidRDefault="00D871B4" w:rsidP="00284B0B">
      <w:pPr>
        <w:ind w:firstLine="709"/>
      </w:pPr>
    </w:p>
    <w:p w14:paraId="686082E9" w14:textId="77777777" w:rsidR="00D871B4" w:rsidRDefault="00D871B4" w:rsidP="00284B0B">
      <w:pPr>
        <w:ind w:firstLine="709"/>
      </w:pPr>
    </w:p>
    <w:p w14:paraId="686082EA" w14:textId="77777777" w:rsidR="00D871B4" w:rsidRDefault="00D871B4" w:rsidP="00284B0B">
      <w:pPr>
        <w:ind w:firstLine="709"/>
      </w:pPr>
    </w:p>
    <w:p w14:paraId="686082EB" w14:textId="77777777" w:rsidR="00D871B4" w:rsidRDefault="00D871B4" w:rsidP="00284B0B">
      <w:pPr>
        <w:ind w:firstLine="709"/>
      </w:pPr>
    </w:p>
    <w:p w14:paraId="686082EC" w14:textId="77777777" w:rsidR="00FB0A24" w:rsidRDefault="00FB0A24" w:rsidP="00284B0B">
      <w:pPr>
        <w:ind w:firstLine="709"/>
      </w:pPr>
    </w:p>
    <w:p w14:paraId="686082ED" w14:textId="77777777" w:rsidR="00FB0A24" w:rsidRPr="00E17BB9" w:rsidRDefault="00FB0A24" w:rsidP="00284B0B">
      <w:pPr>
        <w:ind w:firstLine="709"/>
      </w:pPr>
    </w:p>
    <w:p w14:paraId="686082EE" w14:textId="77777777" w:rsidR="00E17BB9" w:rsidRDefault="00E17BB9" w:rsidP="00284B0B">
      <w:pPr>
        <w:ind w:firstLine="709"/>
      </w:pPr>
    </w:p>
    <w:p w14:paraId="686082EF" w14:textId="77777777" w:rsidR="00D871B4" w:rsidRDefault="00D871B4" w:rsidP="00284B0B">
      <w:pPr>
        <w:ind w:firstLine="709"/>
      </w:pPr>
    </w:p>
    <w:p w14:paraId="686082F0" w14:textId="77777777" w:rsidR="00E17BB9" w:rsidRPr="00FB0A24" w:rsidRDefault="00FB0A24" w:rsidP="00FB0A24">
      <w:pPr>
        <w:pStyle w:val="Sraopastraipa"/>
        <w:numPr>
          <w:ilvl w:val="0"/>
          <w:numId w:val="1"/>
        </w:numPr>
        <w:rPr>
          <w:sz w:val="20"/>
        </w:rPr>
      </w:pPr>
      <w:r w:rsidRPr="00FB0A24">
        <w:rPr>
          <w:sz w:val="20"/>
        </w:rPr>
        <w:t>Šleivys, tel. (8 5) 2390 046, el. p. andrius.sleivys@finmin.lt</w:t>
      </w:r>
      <w:r w:rsidR="00E17BB9" w:rsidRPr="00FB0A24">
        <w:rPr>
          <w:sz w:val="20"/>
        </w:rPr>
        <w:t xml:space="preserve"> </w:t>
      </w:r>
      <w:permEnd w:id="100878110"/>
    </w:p>
    <w:sectPr w:rsidR="00E17BB9" w:rsidRPr="00FB0A2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82F5" w14:textId="77777777" w:rsidR="00FB0A24" w:rsidRDefault="00FB0A24">
      <w:r>
        <w:separator/>
      </w:r>
    </w:p>
  </w:endnote>
  <w:endnote w:type="continuationSeparator" w:id="0">
    <w:p w14:paraId="686082F6" w14:textId="77777777" w:rsidR="00FB0A24" w:rsidRDefault="00FB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2F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B0A2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8608300" w14:textId="77777777">
      <w:tc>
        <w:tcPr>
          <w:tcW w:w="3119" w:type="dxa"/>
        </w:tcPr>
        <w:p w14:paraId="686082F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86082F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86082F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86082F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8608305" w14:textId="77777777">
      <w:tc>
        <w:tcPr>
          <w:tcW w:w="3119" w:type="dxa"/>
        </w:tcPr>
        <w:p w14:paraId="6860830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860830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860830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860830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8608306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30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B0A24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6860830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6860830E" w14:textId="77777777" w:rsidTr="007D5FBF">
      <w:tc>
        <w:tcPr>
          <w:tcW w:w="3215" w:type="dxa"/>
        </w:tcPr>
        <w:p w14:paraId="6860830A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6860830B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6860830C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6860830D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68608313" w14:textId="77777777" w:rsidTr="007D5FBF">
      <w:tc>
        <w:tcPr>
          <w:tcW w:w="3215" w:type="dxa"/>
        </w:tcPr>
        <w:p w14:paraId="6860830F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68608310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68608311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68608312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68608314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31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82F3" w14:textId="77777777" w:rsidR="00FB0A24" w:rsidRDefault="00FB0A24">
      <w:r>
        <w:separator/>
      </w:r>
    </w:p>
  </w:footnote>
  <w:footnote w:type="continuationSeparator" w:id="0">
    <w:p w14:paraId="686082F4" w14:textId="77777777" w:rsidR="00FB0A24" w:rsidRDefault="00FB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2F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6082F8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2F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0A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6082F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307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D444B"/>
    <w:multiLevelType w:val="hybridMultilevel"/>
    <w:tmpl w:val="A698B5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24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43B49"/>
    <w:rsid w:val="00E84A75"/>
    <w:rsid w:val="00F23A6E"/>
    <w:rsid w:val="00F24EC4"/>
    <w:rsid w:val="00F64F65"/>
    <w:rsid w:val="00F64FDA"/>
    <w:rsid w:val="00F66332"/>
    <w:rsid w:val="00F82BF7"/>
    <w:rsid w:val="00FA05DB"/>
    <w:rsid w:val="00FA0600"/>
    <w:rsid w:val="00FB0A24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082BF"/>
  <w15:docId w15:val="{DB459182-9E11-4C14-8B91-C4DE8C1C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paragraph" w:styleId="Sraopastraipa">
    <w:name w:val="List Paragraph"/>
    <w:basedOn w:val="prastasis"/>
    <w:uiPriority w:val="34"/>
    <w:qFormat/>
    <w:rsid w:val="00FB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6798-7886-4FED-8A8A-F5710DE4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1</Pages>
  <Words>415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Šleivys</dc:creator>
  <cp:lastModifiedBy>Edita Karaliūtė</cp:lastModifiedBy>
  <cp:revision>2</cp:revision>
  <cp:lastPrinted>2017-02-13T14:05:00Z</cp:lastPrinted>
  <dcterms:created xsi:type="dcterms:W3CDTF">2021-11-23T06:30:00Z</dcterms:created>
  <dcterms:modified xsi:type="dcterms:W3CDTF">2021-11-23T06:30:00Z</dcterms:modified>
</cp:coreProperties>
</file>