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10595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1E15F2" w14:paraId="377FDC90" w14:textId="77777777" w:rsidTr="001E15F2">
        <w:tc>
          <w:tcPr>
            <w:tcW w:w="4920" w:type="dxa"/>
            <w:vMerge w:val="restart"/>
          </w:tcPr>
          <w:p w14:paraId="0018E4CB" w14:textId="259B1467" w:rsidR="002F468F" w:rsidRDefault="002F468F" w:rsidP="00252EA1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  <w:r w:rsidR="00252EA1">
              <w:rPr>
                <w:rFonts w:ascii="Times New Roman" w:hAnsi="Times New Roman"/>
                <w:lang w:val="lt-LT"/>
              </w:rPr>
              <w:t>kultūros ministeri</w:t>
            </w:r>
            <w:r w:rsidR="002D6DC9">
              <w:rPr>
                <w:rFonts w:ascii="Times New Roman" w:hAnsi="Times New Roman"/>
                <w:lang w:val="lt-LT"/>
              </w:rPr>
              <w:t>ja</w:t>
            </w:r>
            <w:r w:rsidR="00127000">
              <w:rPr>
                <w:rFonts w:ascii="Times New Roman" w:hAnsi="Times New Roman"/>
                <w:lang w:val="lt-LT"/>
              </w:rPr>
              <w:t>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73B4A990" w:rsidR="001E15F2" w:rsidRPr="002F468F" w:rsidRDefault="002F468F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2021-0</w:t>
            </w:r>
            <w:r w:rsidR="006C67F2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6AE5AB5D" w:rsidR="001E15F2" w:rsidRDefault="002F468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2D</w:t>
            </w:r>
            <w:r w:rsidR="002D6DC9">
              <w:rPr>
                <w:rFonts w:ascii="Times New Roman" w:hAnsi="Times New Roman"/>
                <w:lang w:val="lt-LT"/>
              </w:rPr>
              <w:t>-</w:t>
            </w:r>
            <w:r>
              <w:rPr>
                <w:rFonts w:ascii="Times New Roman" w:hAnsi="Times New Roman"/>
                <w:lang w:val="lt-LT"/>
              </w:rPr>
              <w:t xml:space="preserve">                          (6.1)</w:t>
            </w:r>
          </w:p>
        </w:tc>
      </w:tr>
      <w:tr w:rsidR="001E15F2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4596BE57" w:rsidR="001E15F2" w:rsidRDefault="00AA77BE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AA77BE">
              <w:rPr>
                <w:rFonts w:ascii="Times New Roman" w:hAnsi="Times New Roman"/>
                <w:lang w:val="lt-LT"/>
              </w:rPr>
              <w:t>2021-0</w:t>
            </w:r>
            <w:r w:rsidR="006C67F2">
              <w:rPr>
                <w:rFonts w:ascii="Times New Roman" w:hAnsi="Times New Roman"/>
                <w:lang w:val="lt-LT"/>
              </w:rPr>
              <w:t>6</w:t>
            </w:r>
            <w:r w:rsidRPr="00AA77BE">
              <w:rPr>
                <w:rFonts w:ascii="Times New Roman" w:hAnsi="Times New Roman"/>
                <w:lang w:val="lt-LT"/>
              </w:rPr>
              <w:t>-</w:t>
            </w:r>
            <w:r w:rsidR="002D6DC9">
              <w:rPr>
                <w:rFonts w:ascii="Times New Roman" w:hAnsi="Times New Roman"/>
                <w:lang w:val="lt-LT"/>
              </w:rPr>
              <w:t>1</w:t>
            </w:r>
            <w:r w:rsidR="006C67F2">
              <w:rPr>
                <w:rFonts w:ascii="Times New Roman" w:hAnsi="Times New Roman"/>
                <w:lang w:val="lt-LT"/>
              </w:rPr>
              <w:t>0</w:t>
            </w: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5474BD6A" w:rsidR="001E15F2" w:rsidRDefault="00936F17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S2-</w:t>
            </w:r>
            <w:r w:rsidR="006C67F2">
              <w:rPr>
                <w:rFonts w:ascii="Times New Roman" w:hAnsi="Times New Roman"/>
                <w:lang w:val="lt-LT"/>
              </w:rPr>
              <w:t>1839</w:t>
            </w:r>
          </w:p>
        </w:tc>
      </w:tr>
      <w:tr w:rsidR="001E15F2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1B2D60D" w14:textId="49E1BE5A" w:rsidR="001B65B2" w:rsidRDefault="006C67F2" w:rsidP="001B65B2">
      <w:pPr>
        <w:tabs>
          <w:tab w:val="left" w:pos="619"/>
        </w:tabs>
        <w:jc w:val="both"/>
        <w:rPr>
          <w:rFonts w:ascii="Times New Roman" w:hAnsi="Times New Roman"/>
          <w:b/>
          <w:caps/>
          <w:lang w:val="lt-LT"/>
        </w:rPr>
      </w:pPr>
      <w:r w:rsidRPr="006C67F2">
        <w:rPr>
          <w:rFonts w:ascii="Times New Roman" w:hAnsi="Times New Roman"/>
          <w:b/>
          <w:caps/>
          <w:lang w:val="lt-LT"/>
        </w:rPr>
        <w:t>DĖL LIETUVOS RESPUBLIKOS VYRIAUSYBĖS 2003 M. SPALIO 9 D. NUTARIMO NR. 1264 „DĖL RADIJO IR AUDIOVIZUALINĖS ŽINIASKLAIDOS PROGRAMŲ, JŲ SUKŪRIMO, GAMINIMO IR TRANSLIAVIMO ETERYJE LAIKO PIRKIMŲ TVARKOS APRAŠO PATVIRTINIMO“ PAKEITIMO</w:t>
      </w:r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6A232BEC" w14:textId="6721BB04" w:rsidR="001D513E" w:rsidRDefault="001D513E" w:rsidP="001D513E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9D1C0D">
        <w:rPr>
          <w:rFonts w:ascii="Times New Roman" w:hAnsi="Times New Roman"/>
          <w:szCs w:val="24"/>
          <w:lang w:val="lt-LT"/>
        </w:rPr>
        <w:t xml:space="preserve">Lietuvos Respublikos žemės ūkio ministerija, išnagrinėjusi </w:t>
      </w:r>
      <w:r w:rsidR="00DB23ED" w:rsidRPr="00DB23ED">
        <w:rPr>
          <w:rFonts w:ascii="Times New Roman" w:hAnsi="Times New Roman"/>
          <w:szCs w:val="24"/>
          <w:lang w:val="lt-LT"/>
        </w:rPr>
        <w:t xml:space="preserve">Lietuvos Respublikos Vyriausybės nutarimo „Dėl </w:t>
      </w:r>
      <w:r w:rsidR="00127000">
        <w:rPr>
          <w:rFonts w:ascii="Times New Roman" w:hAnsi="Times New Roman"/>
          <w:szCs w:val="24"/>
          <w:lang w:val="lt-LT"/>
        </w:rPr>
        <w:t>R</w:t>
      </w:r>
      <w:r w:rsidR="006C67F2">
        <w:rPr>
          <w:rFonts w:ascii="Times New Roman" w:hAnsi="Times New Roman"/>
          <w:szCs w:val="24"/>
          <w:lang w:val="lt-LT"/>
        </w:rPr>
        <w:t xml:space="preserve">adijo ir audiovizualinės žiniasklaidos programų, jų sukūrimo, gaminimo ir transliavimo eteryje laiko pirkimų tvarkos aprašo patvirtinimo“ </w:t>
      </w:r>
      <w:r w:rsidR="00FB5A14">
        <w:rPr>
          <w:rFonts w:ascii="Times New Roman" w:hAnsi="Times New Roman"/>
          <w:szCs w:val="24"/>
          <w:lang w:val="lt-LT"/>
        </w:rPr>
        <w:t xml:space="preserve">pakeitimo </w:t>
      </w:r>
      <w:r w:rsidR="00DB23ED" w:rsidRPr="00DB23ED">
        <w:rPr>
          <w:rFonts w:ascii="Times New Roman" w:hAnsi="Times New Roman"/>
          <w:szCs w:val="24"/>
          <w:lang w:val="lt-LT"/>
        </w:rPr>
        <w:t>projektą</w:t>
      </w:r>
      <w:r w:rsidR="00E008FB">
        <w:rPr>
          <w:rFonts w:ascii="Times New Roman" w:hAnsi="Times New Roman"/>
          <w:szCs w:val="24"/>
          <w:lang w:val="lt-LT"/>
        </w:rPr>
        <w:t xml:space="preserve">, informuoja, kad </w:t>
      </w:r>
      <w:r w:rsidRPr="009D1C0D">
        <w:rPr>
          <w:rFonts w:ascii="Times New Roman" w:hAnsi="Times New Roman"/>
          <w:szCs w:val="24"/>
          <w:lang w:val="lt-LT"/>
        </w:rPr>
        <w:t>pagal kompetenciją pastabų ir pasiūlymų neturi.</w:t>
      </w:r>
    </w:p>
    <w:p w14:paraId="51CF5461" w14:textId="77777777" w:rsidR="001B65B2" w:rsidRPr="009D1C0D" w:rsidRDefault="001B65B2" w:rsidP="001D513E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6258EAA7" w14:textId="1131753D" w:rsidR="001D513E" w:rsidRDefault="001D513E" w:rsidP="001D513E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24EAE56" w14:textId="1F82BB7D" w:rsidR="00075266" w:rsidRDefault="00075266" w:rsidP="002D6D65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755F5E43" w14:textId="77777777" w:rsidR="00075266" w:rsidRPr="009D1C0D" w:rsidRDefault="00075266" w:rsidP="001D513E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82EF46B" w14:textId="77777777" w:rsidR="001D513E" w:rsidRPr="009D1C0D" w:rsidRDefault="001D513E" w:rsidP="001D513E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C6367FE" w14:textId="77777777" w:rsidR="001D513E" w:rsidRPr="009D1C0D" w:rsidRDefault="001D513E" w:rsidP="001D513E">
      <w:pPr>
        <w:jc w:val="both"/>
        <w:rPr>
          <w:rFonts w:ascii="Times New Roman" w:hAnsi="Times New Roman"/>
          <w:lang w:val="lt-LT"/>
        </w:rPr>
      </w:pPr>
      <w:r w:rsidRPr="009D1C0D">
        <w:rPr>
          <w:rFonts w:ascii="Times New Roman" w:hAnsi="Times New Roman"/>
          <w:lang w:val="lt-LT"/>
        </w:rPr>
        <w:t>Ministerijos kancler</w:t>
      </w:r>
      <w:r>
        <w:rPr>
          <w:rFonts w:ascii="Times New Roman" w:hAnsi="Times New Roman"/>
          <w:lang w:val="lt-LT"/>
        </w:rPr>
        <w:t>is</w:t>
      </w:r>
      <w:r w:rsidRPr="009D1C0D">
        <w:rPr>
          <w:rFonts w:ascii="Times New Roman" w:hAnsi="Times New Roman"/>
          <w:lang w:val="lt-LT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lang w:val="lt-LT"/>
        </w:rPr>
        <w:t>Valdas Aleknavičius</w:t>
      </w:r>
    </w:p>
    <w:p w14:paraId="5C993AD0" w14:textId="77777777" w:rsidR="001D513E" w:rsidRPr="009D1C0D" w:rsidRDefault="001D513E" w:rsidP="001D513E">
      <w:pPr>
        <w:jc w:val="both"/>
        <w:rPr>
          <w:rFonts w:ascii="Times New Roman" w:hAnsi="Times New Roman"/>
          <w:lang w:val="lt-LT"/>
        </w:rPr>
      </w:pPr>
    </w:p>
    <w:p w14:paraId="7D721899" w14:textId="77777777" w:rsidR="001D513E" w:rsidRPr="009D1C0D" w:rsidRDefault="001D513E" w:rsidP="001D513E">
      <w:pPr>
        <w:jc w:val="both"/>
        <w:rPr>
          <w:rFonts w:ascii="Times New Roman" w:hAnsi="Times New Roman"/>
          <w:lang w:val="lt-LT"/>
        </w:rPr>
      </w:pPr>
    </w:p>
    <w:p w14:paraId="1D269A06" w14:textId="77777777" w:rsidR="001D513E" w:rsidRDefault="001D513E" w:rsidP="001D513E">
      <w:pPr>
        <w:jc w:val="both"/>
        <w:rPr>
          <w:rFonts w:ascii="Times New Roman" w:hAnsi="Times New Roman"/>
          <w:lang w:val="lt-LT"/>
        </w:rPr>
      </w:pPr>
    </w:p>
    <w:p w14:paraId="6CEF9625" w14:textId="77777777" w:rsidR="001D513E" w:rsidRDefault="001D513E" w:rsidP="001D513E">
      <w:pPr>
        <w:jc w:val="both"/>
        <w:rPr>
          <w:rFonts w:ascii="Times New Roman" w:hAnsi="Times New Roman"/>
          <w:lang w:val="lt-LT"/>
        </w:rPr>
      </w:pPr>
    </w:p>
    <w:p w14:paraId="7698864B" w14:textId="77777777" w:rsidR="001D513E" w:rsidRDefault="001D513E" w:rsidP="001D513E">
      <w:pPr>
        <w:jc w:val="both"/>
        <w:rPr>
          <w:rFonts w:ascii="Times New Roman" w:hAnsi="Times New Roman"/>
          <w:lang w:val="lt-LT"/>
        </w:rPr>
      </w:pPr>
    </w:p>
    <w:p w14:paraId="5464E24E" w14:textId="77777777" w:rsidR="001D513E" w:rsidRDefault="001D513E" w:rsidP="001D513E">
      <w:pPr>
        <w:jc w:val="both"/>
        <w:rPr>
          <w:rFonts w:ascii="Times New Roman" w:hAnsi="Times New Roman"/>
          <w:lang w:val="lt-LT"/>
        </w:rPr>
      </w:pPr>
    </w:p>
    <w:p w14:paraId="3D4ABC4D" w14:textId="77777777" w:rsidR="001D513E" w:rsidRDefault="001D513E" w:rsidP="001D513E">
      <w:pPr>
        <w:jc w:val="both"/>
        <w:rPr>
          <w:rFonts w:ascii="Times New Roman" w:hAnsi="Times New Roman"/>
          <w:lang w:val="lt-LT"/>
        </w:rPr>
      </w:pPr>
    </w:p>
    <w:p w14:paraId="47A970C6" w14:textId="77777777" w:rsidR="00075266" w:rsidRDefault="00075266" w:rsidP="001D513E">
      <w:pPr>
        <w:jc w:val="both"/>
        <w:rPr>
          <w:rFonts w:ascii="Times New Roman" w:hAnsi="Times New Roman"/>
          <w:lang w:val="lt-LT"/>
        </w:rPr>
      </w:pPr>
    </w:p>
    <w:p w14:paraId="774EFE67" w14:textId="181AA8C8" w:rsidR="001D513E" w:rsidRDefault="001D513E" w:rsidP="001D513E">
      <w:pPr>
        <w:jc w:val="both"/>
        <w:rPr>
          <w:rFonts w:ascii="Times New Roman" w:hAnsi="Times New Roman"/>
          <w:lang w:val="lt-LT"/>
        </w:rPr>
      </w:pPr>
    </w:p>
    <w:p w14:paraId="7ED36834" w14:textId="77777777" w:rsidR="002D6D65" w:rsidRDefault="002D6D65" w:rsidP="001D513E">
      <w:pPr>
        <w:jc w:val="both"/>
        <w:rPr>
          <w:rFonts w:ascii="Times New Roman" w:hAnsi="Times New Roman"/>
          <w:lang w:val="lt-LT"/>
        </w:rPr>
      </w:pPr>
    </w:p>
    <w:p w14:paraId="6BF979D8" w14:textId="77777777" w:rsidR="001D513E" w:rsidRDefault="001D513E" w:rsidP="001D513E">
      <w:pPr>
        <w:jc w:val="both"/>
        <w:rPr>
          <w:rFonts w:ascii="Times New Roman" w:hAnsi="Times New Roman"/>
          <w:lang w:val="lt-LT"/>
        </w:rPr>
      </w:pPr>
    </w:p>
    <w:p w14:paraId="0B4E6258" w14:textId="4C322ECD" w:rsidR="00A10874" w:rsidRPr="00075266" w:rsidRDefault="001D513E" w:rsidP="00813491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lt-LT"/>
        </w:rPr>
        <w:t>Justė Simutytė</w:t>
      </w:r>
      <w:r w:rsidRPr="00DF37F2">
        <w:rPr>
          <w:rFonts w:ascii="Times New Roman" w:hAnsi="Times New Roman"/>
          <w:lang w:val="lt-LT"/>
        </w:rPr>
        <w:t>, tel. 239 1</w:t>
      </w:r>
      <w:r>
        <w:rPr>
          <w:rFonts w:ascii="Times New Roman" w:hAnsi="Times New Roman"/>
          <w:lang w:val="lt-LT"/>
        </w:rPr>
        <w:t>3</w:t>
      </w:r>
      <w:r>
        <w:rPr>
          <w:rFonts w:ascii="Times New Roman" w:hAnsi="Times New Roman"/>
          <w:lang w:val="en-US"/>
        </w:rPr>
        <w:t>01</w:t>
      </w:r>
      <w:r w:rsidRPr="00DF37F2">
        <w:rPr>
          <w:rFonts w:ascii="Times New Roman" w:hAnsi="Times New Roman"/>
          <w:lang w:val="lt-LT"/>
        </w:rPr>
        <w:t xml:space="preserve">, el. p. </w:t>
      </w:r>
      <w:hyperlink r:id="rId9" w:history="1">
        <w:r w:rsidRPr="00EF1B3C">
          <w:rPr>
            <w:rStyle w:val="Hipersaitas"/>
            <w:rFonts w:ascii="Times New Roman" w:hAnsi="Times New Roman"/>
            <w:lang w:val="lt-LT"/>
          </w:rPr>
          <w:t>justes@zum.lt</w:t>
        </w:r>
      </w:hyperlink>
    </w:p>
    <w:sectPr w:rsidR="00A10874" w:rsidRPr="00075266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BE13" w14:textId="77777777" w:rsidR="00884DAB" w:rsidRDefault="00884DAB">
      <w:r>
        <w:separator/>
      </w:r>
    </w:p>
  </w:endnote>
  <w:endnote w:type="continuationSeparator" w:id="0">
    <w:p w14:paraId="4C3257A1" w14:textId="77777777" w:rsidR="00884DAB" w:rsidRDefault="008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0C84" w14:textId="77777777" w:rsidR="00884DAB" w:rsidRDefault="00884DAB">
      <w:bookmarkStart w:id="0" w:name="_Hlk483820012"/>
      <w:bookmarkEnd w:id="0"/>
      <w:r>
        <w:separator/>
      </w:r>
    </w:p>
  </w:footnote>
  <w:footnote w:type="continuationSeparator" w:id="0">
    <w:p w14:paraId="23B2EE7F" w14:textId="77777777" w:rsidR="00884DAB" w:rsidRDefault="00884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1A7F"/>
    <w:rsid w:val="000134A6"/>
    <w:rsid w:val="00035096"/>
    <w:rsid w:val="000526CC"/>
    <w:rsid w:val="000574A9"/>
    <w:rsid w:val="0006585C"/>
    <w:rsid w:val="00071121"/>
    <w:rsid w:val="00075266"/>
    <w:rsid w:val="00081F87"/>
    <w:rsid w:val="00085AAF"/>
    <w:rsid w:val="000A4093"/>
    <w:rsid w:val="000A7C0D"/>
    <w:rsid w:val="000B41D8"/>
    <w:rsid w:val="000B642C"/>
    <w:rsid w:val="000D72F7"/>
    <w:rsid w:val="00105956"/>
    <w:rsid w:val="001124C2"/>
    <w:rsid w:val="00127000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65B2"/>
    <w:rsid w:val="001B74DF"/>
    <w:rsid w:val="001C1110"/>
    <w:rsid w:val="001D513E"/>
    <w:rsid w:val="001D6AAD"/>
    <w:rsid w:val="001E15F2"/>
    <w:rsid w:val="001F3A2E"/>
    <w:rsid w:val="002203C1"/>
    <w:rsid w:val="00243C0A"/>
    <w:rsid w:val="0025222D"/>
    <w:rsid w:val="00252EA1"/>
    <w:rsid w:val="002850C7"/>
    <w:rsid w:val="00294E6A"/>
    <w:rsid w:val="002C5FAF"/>
    <w:rsid w:val="002D6D65"/>
    <w:rsid w:val="002D6DC9"/>
    <w:rsid w:val="002D7DE4"/>
    <w:rsid w:val="002E04AA"/>
    <w:rsid w:val="002E4FE0"/>
    <w:rsid w:val="002E6516"/>
    <w:rsid w:val="002E6AE4"/>
    <w:rsid w:val="002F3CCB"/>
    <w:rsid w:val="002F468F"/>
    <w:rsid w:val="00304731"/>
    <w:rsid w:val="00305A62"/>
    <w:rsid w:val="003421E3"/>
    <w:rsid w:val="0035168A"/>
    <w:rsid w:val="003663F2"/>
    <w:rsid w:val="0038755D"/>
    <w:rsid w:val="0039714C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58EF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C67F2"/>
    <w:rsid w:val="006E3D25"/>
    <w:rsid w:val="006F76E9"/>
    <w:rsid w:val="00701011"/>
    <w:rsid w:val="00764FAB"/>
    <w:rsid w:val="007867FB"/>
    <w:rsid w:val="00787874"/>
    <w:rsid w:val="007B07EB"/>
    <w:rsid w:val="00813491"/>
    <w:rsid w:val="008165CC"/>
    <w:rsid w:val="00825EE1"/>
    <w:rsid w:val="0085461F"/>
    <w:rsid w:val="008634C0"/>
    <w:rsid w:val="00867626"/>
    <w:rsid w:val="00884DAB"/>
    <w:rsid w:val="008A374A"/>
    <w:rsid w:val="008C0248"/>
    <w:rsid w:val="008D31B9"/>
    <w:rsid w:val="00910A21"/>
    <w:rsid w:val="0091780F"/>
    <w:rsid w:val="009343CD"/>
    <w:rsid w:val="009357A6"/>
    <w:rsid w:val="00936F17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A77BE"/>
    <w:rsid w:val="00AE6CDA"/>
    <w:rsid w:val="00AF4D82"/>
    <w:rsid w:val="00B020E7"/>
    <w:rsid w:val="00B056EF"/>
    <w:rsid w:val="00B247FE"/>
    <w:rsid w:val="00B92F23"/>
    <w:rsid w:val="00B96BA8"/>
    <w:rsid w:val="00BA15C7"/>
    <w:rsid w:val="00BB6ED3"/>
    <w:rsid w:val="00BD055F"/>
    <w:rsid w:val="00C06856"/>
    <w:rsid w:val="00C22700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34491"/>
    <w:rsid w:val="00D46316"/>
    <w:rsid w:val="00D54D71"/>
    <w:rsid w:val="00D572A3"/>
    <w:rsid w:val="00D9577D"/>
    <w:rsid w:val="00DB23ED"/>
    <w:rsid w:val="00DF251E"/>
    <w:rsid w:val="00E008FB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B5A14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ustes@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l\AppData\Local\Microsoft\Windows\INetCache\Content.MSO\D98B6D7F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D98B6D7F</Template>
  <TotalTime>18</TotalTime>
  <Pages>1</Pages>
  <Words>133</Words>
  <Characters>1313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Violeta Leščinskienė</cp:lastModifiedBy>
  <cp:revision>20</cp:revision>
  <dcterms:created xsi:type="dcterms:W3CDTF">2021-03-01T09:06:00Z</dcterms:created>
  <dcterms:modified xsi:type="dcterms:W3CDTF">2021-06-16T08:40:00Z</dcterms:modified>
</cp:coreProperties>
</file>