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4868" w14:textId="4E377934" w:rsidR="00DD2B98" w:rsidRDefault="00311514">
      <w:pPr>
        <w:pStyle w:val="Antrats"/>
        <w:tabs>
          <w:tab w:val="left" w:pos="1296"/>
        </w:tabs>
      </w:pPr>
      <w:r>
        <w:rPr>
          <w:noProof/>
        </w:rPr>
        <mc:AlternateContent>
          <mc:Choice Requires="wps">
            <w:drawing>
              <wp:anchor distT="0" distB="0" distL="114300" distR="114300" simplePos="0" relativeHeight="251657728" behindDoc="0" locked="0" layoutInCell="1" allowOverlap="1" wp14:anchorId="6B72B7DE" wp14:editId="79A87257">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CF470" w14:textId="77777777" w:rsidR="001E15B4" w:rsidRDefault="001E15B4">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2B7DE"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" filled="f" stroked="f">
                <v:textbox inset=".5mm,3mm">
                  <w:txbxContent>
                    <w:p w14:paraId="6BFCF470" w14:textId="77777777" w:rsidR="001E15B4" w:rsidRDefault="001E15B4">
                      <w:pPr>
                        <w:pStyle w:val="Antrat1"/>
                        <w:rPr>
                          <w:color w:val="671527"/>
                          <w:sz w:val="26"/>
                        </w:rPr>
                      </w:pPr>
                      <w:r>
                        <w:rPr>
                          <w:color w:val="671527"/>
                          <w:sz w:val="26"/>
                        </w:rPr>
                        <w:t>VALSTYBĖS ĮMONĖ TURTO BANKAS</w:t>
                      </w:r>
                    </w:p>
                  </w:txbxContent>
                </v:textbox>
              </v:shape>
            </w:pict>
          </mc:Fallback>
        </mc:AlternateContent>
      </w:r>
      <w:r>
        <w:rPr>
          <w:noProof/>
        </w:rPr>
        <w:drawing>
          <wp:inline distT="0" distB="0" distL="0" distR="0" wp14:anchorId="4B6C3AF3" wp14:editId="05E54D49">
            <wp:extent cx="609600" cy="1238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4551B225" w14:textId="77777777" w:rsidR="00DD2B98" w:rsidRDefault="00DD2B98">
      <w:pPr>
        <w:pStyle w:val="Antrats"/>
        <w:tabs>
          <w:tab w:val="left" w:pos="1296"/>
        </w:tabs>
      </w:pPr>
    </w:p>
    <w:p w14:paraId="6A2C12BA" w14:textId="77777777" w:rsidR="00DD2B98" w:rsidRDefault="00DD2B98">
      <w:pPr>
        <w:sectPr w:rsidR="00DD2B98">
          <w:footerReference w:type="default" r:id="rId12"/>
          <w:pgSz w:w="11906" w:h="16838"/>
          <w:pgMar w:top="1134" w:right="567" w:bottom="1134" w:left="1701" w:header="567" w:footer="142" w:gutter="0"/>
          <w:cols w:space="708"/>
          <w:docGrid w:linePitch="360"/>
        </w:sectPr>
      </w:pPr>
    </w:p>
    <w:p w14:paraId="37D748E1" w14:textId="08736352" w:rsidR="00C8737D" w:rsidRDefault="00685C75" w:rsidP="00C8737D">
      <w:r>
        <w:t>Finansų</w:t>
      </w:r>
      <w:r w:rsidR="00114B5F">
        <w:t xml:space="preserve"> </w:t>
      </w:r>
      <w:r w:rsidR="00C8737D">
        <w:t xml:space="preserve">ministerijai               </w:t>
      </w:r>
      <w:r w:rsidR="00114B5F">
        <w:t xml:space="preserve"> </w:t>
      </w:r>
      <w:r w:rsidR="00C8737D">
        <w:t xml:space="preserve">       </w:t>
      </w:r>
      <w:r>
        <w:t xml:space="preserve">       </w:t>
      </w:r>
      <w:r w:rsidR="00BD43E0">
        <w:t xml:space="preserve">                        </w:t>
      </w:r>
      <w:r>
        <w:t xml:space="preserve">   </w:t>
      </w:r>
      <w:r w:rsidR="00C8737D">
        <w:t>202</w:t>
      </w:r>
      <w:r w:rsidR="009B43FC">
        <w:t>1</w:t>
      </w:r>
      <w:r w:rsidR="00C8737D">
        <w:t>-</w:t>
      </w:r>
      <w:r w:rsidR="009B43FC">
        <w:t>0</w:t>
      </w:r>
      <w:r w:rsidR="00BD43E0">
        <w:t>9</w:t>
      </w:r>
      <w:r w:rsidR="00C8737D">
        <w:t>-        Nr. (15.1</w:t>
      </w:r>
      <w:r w:rsidR="009B43FC">
        <w:t>Mr.</w:t>
      </w:r>
      <w:r w:rsidR="00C8737D">
        <w:t>)-SK4-</w:t>
      </w:r>
    </w:p>
    <w:p w14:paraId="10FDEFF7" w14:textId="1D6858DB" w:rsidR="00685C75" w:rsidRDefault="00C8737D" w:rsidP="00C8737D">
      <w:r>
        <w:t xml:space="preserve">El. p.: </w:t>
      </w:r>
      <w:proofErr w:type="spellStart"/>
      <w:r w:rsidR="00685C75">
        <w:t>finmin</w:t>
      </w:r>
      <w:proofErr w:type="spellEnd"/>
      <w:r w:rsidRPr="001E7278">
        <w:rPr>
          <w:lang w:val="en-US"/>
        </w:rPr>
        <w:t>@</w:t>
      </w:r>
      <w:r w:rsidR="00685C75">
        <w:rPr>
          <w:lang w:val="en-US"/>
        </w:rPr>
        <w:t>finmin</w:t>
      </w:r>
      <w:r w:rsidR="00454ADD">
        <w:rPr>
          <w:lang w:val="en-US"/>
        </w:rPr>
        <w:t>.</w:t>
      </w:r>
      <w:r>
        <w:rPr>
          <w:lang w:val="en-US"/>
        </w:rPr>
        <w:t>lt</w:t>
      </w:r>
      <w:r w:rsidRPr="001E7278">
        <w:t xml:space="preserve">   </w:t>
      </w:r>
      <w:r w:rsidR="00685C75">
        <w:t xml:space="preserve"> </w:t>
      </w:r>
      <w:r w:rsidRPr="001E7278">
        <w:t xml:space="preserve">  </w:t>
      </w:r>
      <w:r>
        <w:t xml:space="preserve">     </w:t>
      </w:r>
      <w:r w:rsidRPr="001E7278">
        <w:t xml:space="preserve">   </w:t>
      </w:r>
      <w:r w:rsidR="00454ADD">
        <w:t xml:space="preserve">   </w:t>
      </w:r>
      <w:r w:rsidRPr="001E7278">
        <w:t xml:space="preserve">      </w:t>
      </w:r>
    </w:p>
    <w:p w14:paraId="65083155" w14:textId="6493B119" w:rsidR="00C8737D" w:rsidRPr="001833EE" w:rsidRDefault="001B2CA6" w:rsidP="00C8737D">
      <w:pPr>
        <w:rPr>
          <w:color w:val="000000"/>
          <w:shd w:val="clear" w:color="auto" w:fill="FFFFFF"/>
        </w:rPr>
      </w:pPr>
      <w:r>
        <w:t xml:space="preserve">           </w:t>
      </w:r>
      <w:r w:rsidR="00685C75">
        <w:t>laimute.raibiene</w:t>
      </w:r>
      <w:r w:rsidR="00E90D76" w:rsidRPr="001833EE">
        <w:t>@</w:t>
      </w:r>
      <w:r w:rsidR="00685C75">
        <w:t>finmin</w:t>
      </w:r>
      <w:r w:rsidR="00E90D76" w:rsidRPr="001833EE">
        <w:t>.lt</w:t>
      </w:r>
    </w:p>
    <w:p w14:paraId="44AD8D62" w14:textId="1E674965" w:rsidR="00E90D76" w:rsidRDefault="00E90D76" w:rsidP="00C8737D"/>
    <w:p w14:paraId="7B776F9F" w14:textId="77777777" w:rsidR="00685C75" w:rsidRDefault="00685C75" w:rsidP="00C8737D"/>
    <w:p w14:paraId="5115B8C6" w14:textId="0A232D42" w:rsidR="00454ADD" w:rsidRPr="00454ADD" w:rsidRDefault="00CD5DF6" w:rsidP="00CD5DF6">
      <w:pPr>
        <w:spacing w:line="276" w:lineRule="auto"/>
        <w:jc w:val="both"/>
        <w:rPr>
          <w:b/>
          <w:bCs/>
          <w:color w:val="000000"/>
          <w:shd w:val="clear" w:color="auto" w:fill="FFFFFF"/>
        </w:rPr>
      </w:pPr>
      <w:r w:rsidRPr="00CD5DF6">
        <w:rPr>
          <w:b/>
        </w:rPr>
        <w:t>DĖL LIETUVOS RESPUBLIKOS VYRIAUSYBĖS NUTARIMO „DĖL VALSTYBĖS NEKILNOJAMOJO TURTO PERDAVIMO ALYTAUS MIESTO IR TAURAGĖS RAJONO SAVIVALDYBIŲ NUOSAVYBĖN“ PROJEKTO</w:t>
      </w:r>
    </w:p>
    <w:p w14:paraId="464B48B3" w14:textId="09357541" w:rsidR="001E7278" w:rsidRDefault="001E7278">
      <w:pPr>
        <w:rPr>
          <w:b/>
        </w:rPr>
      </w:pPr>
    </w:p>
    <w:p w14:paraId="62DFE127" w14:textId="77777777" w:rsidR="00CD5DF6" w:rsidRDefault="00CD5DF6">
      <w:pPr>
        <w:rPr>
          <w:b/>
        </w:rPr>
      </w:pPr>
    </w:p>
    <w:p w14:paraId="09FE3F64" w14:textId="24D1FCA7" w:rsidR="00870A5A" w:rsidRDefault="00870A5A" w:rsidP="00676796">
      <w:pPr>
        <w:spacing w:line="276" w:lineRule="auto"/>
        <w:ind w:firstLine="851"/>
        <w:jc w:val="both"/>
      </w:pPr>
      <w:r w:rsidRPr="003955F8">
        <w:t>Valstybės įmonė Turto bankas</w:t>
      </w:r>
      <w:r w:rsidRPr="00870A5A">
        <w:t xml:space="preserve">, vadovaudamasi </w:t>
      </w:r>
      <w:r w:rsidR="000F7379" w:rsidRPr="000F7379">
        <w:t>Lietuvos Respublikos Vyriausybės 2001 m. sausio 5 d. nutarimu Nr. 16 patvirtinto Valstybės turto perdavimo patikėjimo teise ir savivaldybių nuosavybėn tvarkos aprašo</w:t>
      </w:r>
      <w:r w:rsidRPr="00870A5A">
        <w:t xml:space="preserve"> </w:t>
      </w:r>
      <w:r w:rsidR="009E7AE4" w:rsidRPr="009E7AE4">
        <w:t>14 ir 17 punktų nuostat</w:t>
      </w:r>
      <w:r w:rsidR="009E7AE4">
        <w:t>omis</w:t>
      </w:r>
      <w:r w:rsidRPr="00870A5A">
        <w:t>,</w:t>
      </w:r>
      <w:r>
        <w:t xml:space="preserve"> </w:t>
      </w:r>
      <w:r w:rsidRPr="00870A5A">
        <w:t xml:space="preserve">išnagrinėjo Tauragės rajono savivaldybės </w:t>
      </w:r>
      <w:r w:rsidRPr="009C0A2D">
        <w:t>nekilnojamojo turto sąrašus</w:t>
      </w:r>
      <w:r w:rsidRPr="00870A5A">
        <w:t xml:space="preserve"> ir nustatė, kad Tauragės rajono savivaldybė nėra įtraukusi į savivaldybės tarybos patvirtintą Viešame aukcione parduodamo savivaldybės nekilnojamojo turto ir kitų nekilnojamųjų daiktų sąrašą, taip pat nėra išnuomojusi ar perdavusi panaudos pagrindais subjektams, kurie pagal Viešojo sektoriaus atskaitomybės įstatymą nėra laikomi viešojo sektoriaus subjektais, panašaus ploto ir paskirties savivaldybės nekilnojamojo turto Tauragės rajone.</w:t>
      </w:r>
    </w:p>
    <w:p w14:paraId="1F3F9009" w14:textId="64E7B8D4" w:rsidR="00870A5A" w:rsidRDefault="00870A5A" w:rsidP="00170B51">
      <w:pPr>
        <w:spacing w:line="276" w:lineRule="auto"/>
        <w:ind w:firstLine="851"/>
        <w:jc w:val="both"/>
      </w:pPr>
    </w:p>
    <w:p w14:paraId="28AA96DA" w14:textId="77777777" w:rsidR="000F7379" w:rsidRDefault="000F7379" w:rsidP="00170B51">
      <w:pPr>
        <w:spacing w:line="276" w:lineRule="auto"/>
        <w:ind w:firstLine="851"/>
        <w:jc w:val="both"/>
      </w:pPr>
    </w:p>
    <w:p w14:paraId="3F673B09" w14:textId="77777777" w:rsidR="009E013E" w:rsidRPr="00EB3D4F" w:rsidRDefault="009E013E" w:rsidP="009E013E">
      <w:pPr>
        <w:spacing w:line="276" w:lineRule="auto"/>
        <w:jc w:val="both"/>
      </w:pPr>
    </w:p>
    <w:p w14:paraId="39E9E7B1" w14:textId="05F693E8" w:rsidR="000B59C8" w:rsidRPr="009E31AF" w:rsidRDefault="006065F7" w:rsidP="000B59C8">
      <w:pPr>
        <w:pStyle w:val="prastasiniatinklio"/>
        <w:contextualSpacing/>
      </w:pPr>
      <w:r w:rsidRPr="006065F7">
        <w:t xml:space="preserve">Valstybinių kompetencijų departamento direktorius </w:t>
      </w:r>
      <w:r w:rsidRPr="006065F7">
        <w:tab/>
        <w:t xml:space="preserve">                                           Algirdas Stumbrys</w:t>
      </w:r>
    </w:p>
    <w:p w14:paraId="5D6A56AD" w14:textId="77777777" w:rsidR="000B59C8" w:rsidRDefault="000B59C8" w:rsidP="000B59C8">
      <w:pPr>
        <w:pStyle w:val="prastasiniatinklio"/>
        <w:contextualSpacing/>
      </w:pPr>
    </w:p>
    <w:p w14:paraId="538C21D5" w14:textId="77777777" w:rsidR="000B59C8" w:rsidRDefault="000B59C8" w:rsidP="000B59C8">
      <w:pPr>
        <w:pStyle w:val="prastasiniatinklio"/>
        <w:contextualSpacing/>
      </w:pPr>
    </w:p>
    <w:p w14:paraId="0AF67591" w14:textId="74546E2C" w:rsidR="003438B0" w:rsidRDefault="003438B0" w:rsidP="003438B0">
      <w:pPr>
        <w:pStyle w:val="prastasiniatinklio"/>
        <w:contextualSpacing/>
      </w:pPr>
    </w:p>
    <w:p w14:paraId="66137768" w14:textId="13D8C081" w:rsidR="00CD5DF6" w:rsidRDefault="00CD5DF6" w:rsidP="003438B0">
      <w:pPr>
        <w:pStyle w:val="prastasiniatinklio"/>
        <w:contextualSpacing/>
      </w:pPr>
    </w:p>
    <w:p w14:paraId="7D5DC1AB" w14:textId="10DBAECA" w:rsidR="00CD5DF6" w:rsidRDefault="00CD5DF6" w:rsidP="003438B0">
      <w:pPr>
        <w:pStyle w:val="prastasiniatinklio"/>
        <w:contextualSpacing/>
      </w:pPr>
    </w:p>
    <w:p w14:paraId="56CD43FD" w14:textId="1BB61B20" w:rsidR="00CD5DF6" w:rsidRDefault="00CD5DF6" w:rsidP="003438B0">
      <w:pPr>
        <w:pStyle w:val="prastasiniatinklio"/>
        <w:contextualSpacing/>
      </w:pPr>
    </w:p>
    <w:p w14:paraId="343B68C7" w14:textId="662F5F13" w:rsidR="00CD5DF6" w:rsidRDefault="00CD5DF6" w:rsidP="003438B0">
      <w:pPr>
        <w:pStyle w:val="prastasiniatinklio"/>
        <w:contextualSpacing/>
      </w:pPr>
    </w:p>
    <w:p w14:paraId="425F525D" w14:textId="5DE79A4B" w:rsidR="00CD5DF6" w:rsidRDefault="00CD5DF6" w:rsidP="003438B0">
      <w:pPr>
        <w:pStyle w:val="prastasiniatinklio"/>
        <w:contextualSpacing/>
      </w:pPr>
    </w:p>
    <w:p w14:paraId="1917074A" w14:textId="237F65C5" w:rsidR="00CD5DF6" w:rsidRDefault="00CD5DF6" w:rsidP="003438B0">
      <w:pPr>
        <w:pStyle w:val="prastasiniatinklio"/>
        <w:contextualSpacing/>
      </w:pPr>
    </w:p>
    <w:p w14:paraId="696FFFC5" w14:textId="08B4142B" w:rsidR="00CD5DF6" w:rsidRDefault="00CD5DF6" w:rsidP="003438B0">
      <w:pPr>
        <w:pStyle w:val="prastasiniatinklio"/>
        <w:contextualSpacing/>
      </w:pPr>
    </w:p>
    <w:p w14:paraId="7F7662CD" w14:textId="7BB9409D" w:rsidR="00CD5DF6" w:rsidRDefault="00CD5DF6" w:rsidP="003438B0">
      <w:pPr>
        <w:pStyle w:val="prastasiniatinklio"/>
        <w:contextualSpacing/>
      </w:pPr>
    </w:p>
    <w:p w14:paraId="0CF0C7D7" w14:textId="0C2F3FE0" w:rsidR="00CD5DF6" w:rsidRDefault="00CD5DF6" w:rsidP="003438B0">
      <w:pPr>
        <w:pStyle w:val="prastasiniatinklio"/>
        <w:contextualSpacing/>
      </w:pPr>
    </w:p>
    <w:p w14:paraId="0BB233C5" w14:textId="4E78B34E" w:rsidR="00CD5DF6" w:rsidRDefault="00CD5DF6" w:rsidP="003438B0">
      <w:pPr>
        <w:pStyle w:val="prastasiniatinklio"/>
        <w:contextualSpacing/>
      </w:pPr>
    </w:p>
    <w:p w14:paraId="07838DA8" w14:textId="5CDE2319" w:rsidR="00CD5DF6" w:rsidRDefault="00CD5DF6" w:rsidP="003438B0">
      <w:pPr>
        <w:pStyle w:val="prastasiniatinklio"/>
        <w:contextualSpacing/>
      </w:pPr>
    </w:p>
    <w:p w14:paraId="50F55158" w14:textId="6E3E7FF2" w:rsidR="00CD5DF6" w:rsidRDefault="00CD5DF6" w:rsidP="003438B0">
      <w:pPr>
        <w:pStyle w:val="prastasiniatinklio"/>
        <w:contextualSpacing/>
      </w:pPr>
    </w:p>
    <w:p w14:paraId="0B244345" w14:textId="77777777" w:rsidR="00CD5DF6" w:rsidRDefault="00CD5DF6" w:rsidP="003438B0">
      <w:pPr>
        <w:pStyle w:val="prastasiniatinklio"/>
        <w:contextualSpacing/>
      </w:pPr>
    </w:p>
    <w:p w14:paraId="7BCD8ADA" w14:textId="77777777" w:rsidR="00E64A67" w:rsidRPr="00471076" w:rsidRDefault="00E64A67" w:rsidP="003438B0">
      <w:pPr>
        <w:pStyle w:val="prastasiniatinklio"/>
        <w:contextualSpacing/>
        <w:rPr>
          <w:sz w:val="16"/>
          <w:szCs w:val="16"/>
        </w:rPr>
      </w:pPr>
    </w:p>
    <w:p w14:paraId="2C08DF7E" w14:textId="2DA4C1E4" w:rsidR="00DD2B98" w:rsidRPr="00284106" w:rsidRDefault="00F32EF1" w:rsidP="003438B0">
      <w:pPr>
        <w:pStyle w:val="prastasiniatinklio"/>
        <w:contextualSpacing/>
      </w:pPr>
      <w:r w:rsidRPr="00284106">
        <w:lastRenderedPageBreak/>
        <w:t xml:space="preserve">Rita </w:t>
      </w:r>
      <w:proofErr w:type="spellStart"/>
      <w:r w:rsidRPr="00284106">
        <w:t>Mažeikienė,</w:t>
      </w:r>
      <w:proofErr w:type="spellEnd"/>
      <w:r w:rsidRPr="00284106">
        <w:t xml:space="preserve"> tel. 8~</w:t>
      </w:r>
      <w:r w:rsidR="00E64A67">
        <w:t>688 85180</w:t>
      </w:r>
      <w:r w:rsidRPr="00284106">
        <w:t xml:space="preserve">, el. p.: </w:t>
      </w:r>
      <w:proofErr w:type="spellStart"/>
      <w:r w:rsidRPr="00284106">
        <w:t>Rita.Mazeikiene</w:t>
      </w:r>
      <w:proofErr w:type="spellEnd"/>
      <w:r w:rsidRPr="00284106">
        <w:rPr>
          <w:lang w:val="en-US"/>
        </w:rPr>
        <w:t>@turtas.lt</w:t>
      </w:r>
    </w:p>
    <w:sectPr w:rsidR="00DD2B98" w:rsidRPr="00284106">
      <w:type w:val="continuous"/>
      <w:pgSz w:w="11906" w:h="16838"/>
      <w:pgMar w:top="1134" w:right="567" w:bottom="1134" w:left="1701"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E0AC" w14:textId="77777777" w:rsidR="006C69DB" w:rsidRDefault="006C69DB">
      <w:r>
        <w:separator/>
      </w:r>
    </w:p>
  </w:endnote>
  <w:endnote w:type="continuationSeparator" w:id="0">
    <w:p w14:paraId="7D5EF1FD" w14:textId="77777777" w:rsidR="006C69DB" w:rsidRDefault="006C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671527"/>
      </w:tblBorders>
      <w:tblLook w:val="0000" w:firstRow="0" w:lastRow="0" w:firstColumn="0" w:lastColumn="0" w:noHBand="0" w:noVBand="0"/>
    </w:tblPr>
    <w:tblGrid>
      <w:gridCol w:w="3204"/>
      <w:gridCol w:w="3226"/>
      <w:gridCol w:w="3208"/>
    </w:tblGrid>
    <w:tr w:rsidR="001E15B4" w14:paraId="2D092058" w14:textId="77777777">
      <w:tc>
        <w:tcPr>
          <w:tcW w:w="3284" w:type="dxa"/>
          <w:tcBorders>
            <w:top w:val="single" w:sz="4" w:space="0" w:color="671527"/>
            <w:left w:val="nil"/>
            <w:bottom w:val="nil"/>
            <w:right w:val="nil"/>
          </w:tcBorders>
        </w:tcPr>
        <w:p w14:paraId="5758425C" w14:textId="77777777" w:rsidR="001E15B4" w:rsidRDefault="001E15B4">
          <w:pPr>
            <w:pStyle w:val="Porat"/>
            <w:rPr>
              <w:color w:val="671527"/>
              <w:sz w:val="16"/>
            </w:rPr>
          </w:pPr>
          <w:r>
            <w:rPr>
              <w:color w:val="671527"/>
              <w:sz w:val="8"/>
            </w:rPr>
            <w:br/>
          </w:r>
          <w:r>
            <w:rPr>
              <w:color w:val="671527"/>
              <w:sz w:val="16"/>
            </w:rPr>
            <w:t>Valstybės įmonė</w:t>
          </w:r>
        </w:p>
        <w:p w14:paraId="6FF6B5FC" w14:textId="77777777" w:rsidR="001E15B4" w:rsidRDefault="001E15B4">
          <w:pPr>
            <w:pStyle w:val="Porat"/>
            <w:rPr>
              <w:color w:val="671527"/>
              <w:sz w:val="16"/>
            </w:rPr>
          </w:pPr>
          <w:r>
            <w:rPr>
              <w:color w:val="671527"/>
              <w:sz w:val="16"/>
            </w:rPr>
            <w:t>Kęstučio g. 45</w:t>
          </w:r>
        </w:p>
        <w:p w14:paraId="66B07A55" w14:textId="77777777" w:rsidR="001E15B4" w:rsidRDefault="001E15B4">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B51FD67" w14:textId="77777777" w:rsidR="001E15B4" w:rsidRDefault="001E15B4">
          <w:pPr>
            <w:pStyle w:val="Porat"/>
            <w:rPr>
              <w:color w:val="671527"/>
              <w:sz w:val="16"/>
            </w:rPr>
          </w:pPr>
          <w:r>
            <w:rPr>
              <w:color w:val="671527"/>
              <w:sz w:val="8"/>
            </w:rPr>
            <w:br/>
          </w:r>
          <w:r>
            <w:rPr>
              <w:color w:val="671527"/>
              <w:sz w:val="16"/>
            </w:rPr>
            <w:t>Tel.: (8-5) 278 0900, 278 0909</w:t>
          </w:r>
        </w:p>
        <w:p w14:paraId="337308D3" w14:textId="77777777" w:rsidR="001E15B4" w:rsidRDefault="001E15B4">
          <w:pPr>
            <w:pStyle w:val="Porat"/>
            <w:rPr>
              <w:color w:val="671527"/>
              <w:sz w:val="16"/>
            </w:rPr>
          </w:pPr>
          <w:r>
            <w:rPr>
              <w:color w:val="671527"/>
              <w:sz w:val="16"/>
            </w:rPr>
            <w:t>Faks (8 5) 275 1155</w:t>
          </w:r>
        </w:p>
        <w:p w14:paraId="5F26472A" w14:textId="77777777" w:rsidR="001E15B4" w:rsidRDefault="001E15B4">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5A84FF28" w14:textId="77777777" w:rsidR="001E15B4" w:rsidRDefault="001E15B4">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3B3D86C3" w14:textId="77777777" w:rsidR="001E15B4" w:rsidRDefault="001E15B4">
          <w:pPr>
            <w:pStyle w:val="Porat"/>
            <w:rPr>
              <w:color w:val="671527"/>
              <w:sz w:val="16"/>
            </w:rPr>
          </w:pPr>
          <w:r>
            <w:rPr>
              <w:color w:val="671527"/>
              <w:sz w:val="8"/>
            </w:rPr>
            <w:br/>
          </w:r>
          <w:r>
            <w:rPr>
              <w:color w:val="671527"/>
              <w:sz w:val="16"/>
            </w:rPr>
            <w:t>Duomenys kaupiami ir saugomi</w:t>
          </w:r>
        </w:p>
        <w:p w14:paraId="4267A987" w14:textId="77777777" w:rsidR="001E15B4" w:rsidRDefault="001E15B4">
          <w:pPr>
            <w:pStyle w:val="Porat"/>
            <w:rPr>
              <w:color w:val="671527"/>
              <w:sz w:val="16"/>
            </w:rPr>
          </w:pPr>
          <w:r>
            <w:rPr>
              <w:color w:val="671527"/>
              <w:sz w:val="16"/>
            </w:rPr>
            <w:t>Juridinių asmenų registre</w:t>
          </w:r>
        </w:p>
        <w:p w14:paraId="1DDF6CD9" w14:textId="77777777" w:rsidR="001E15B4" w:rsidRDefault="001E15B4">
          <w:pPr>
            <w:pStyle w:val="Porat"/>
            <w:rPr>
              <w:color w:val="671527"/>
              <w:sz w:val="16"/>
            </w:rPr>
          </w:pPr>
          <w:r>
            <w:rPr>
              <w:color w:val="671527"/>
              <w:sz w:val="16"/>
            </w:rPr>
            <w:t>Kodas 112021042</w:t>
          </w:r>
        </w:p>
        <w:p w14:paraId="1F5F7B47" w14:textId="77777777" w:rsidR="001E15B4" w:rsidRDefault="001E15B4">
          <w:pPr>
            <w:pStyle w:val="Porat"/>
            <w:rPr>
              <w:color w:val="671527"/>
              <w:sz w:val="16"/>
            </w:rPr>
          </w:pPr>
          <w:r>
            <w:rPr>
              <w:color w:val="671527"/>
              <w:sz w:val="16"/>
            </w:rPr>
            <w:t>PVM mokėtojo kodas LT 120210411</w:t>
          </w:r>
        </w:p>
      </w:tc>
    </w:tr>
  </w:tbl>
  <w:p w14:paraId="522AA9BB" w14:textId="77777777" w:rsidR="001E15B4" w:rsidRDefault="001E15B4">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1D2C" w14:textId="77777777" w:rsidR="006C69DB" w:rsidRDefault="006C69DB">
      <w:r>
        <w:separator/>
      </w:r>
    </w:p>
  </w:footnote>
  <w:footnote w:type="continuationSeparator" w:id="0">
    <w:p w14:paraId="105B3F48" w14:textId="77777777" w:rsidR="006C69DB" w:rsidRDefault="006C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3AC1"/>
    <w:multiLevelType w:val="hybridMultilevel"/>
    <w:tmpl w:val="7CD0ABD4"/>
    <w:lvl w:ilvl="0" w:tplc="EDC8A3E2">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9E319B7"/>
    <w:multiLevelType w:val="multilevel"/>
    <w:tmpl w:val="E38AD73A"/>
    <w:lvl w:ilvl="0">
      <w:start w:val="1"/>
      <w:numFmt w:val="decimal"/>
      <w:lvlText w:val="%1."/>
      <w:lvlJc w:val="left"/>
      <w:pPr>
        <w:ind w:left="927" w:hanging="360"/>
      </w:pPr>
      <w:rPr>
        <w:rFonts w:hint="default"/>
      </w:rPr>
    </w:lvl>
    <w:lvl w:ilvl="1">
      <w:start w:val="1"/>
      <w:numFmt w:val="decimal"/>
      <w:isLgl/>
      <w:lvlText w:val="%2."/>
      <w:lvlJc w:val="left"/>
      <w:pPr>
        <w:ind w:left="1032" w:hanging="465"/>
      </w:pPr>
      <w:rPr>
        <w:rFonts w:ascii="Times New Roman" w:eastAsia="Times New Roman" w:hAnsi="Times New Roman" w:cs="Times New Roman"/>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DPDAKf9/jbtdta0ZO99plbWp5JtB3mmCcPd7lTWk3v3CR1MCjIesbWvNRbIl0UGwkk/phaDRKD9K4xiZZ1EUug==" w:salt="iLqS0Mp70ht/mgUt5zQkNw=="/>
  <w:defaultTabStop w:val="1296"/>
  <w:hyphenationZone w:val="38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D28"/>
    <w:rsid w:val="00016C9A"/>
    <w:rsid w:val="00021BB1"/>
    <w:rsid w:val="00022B01"/>
    <w:rsid w:val="000260C5"/>
    <w:rsid w:val="00037309"/>
    <w:rsid w:val="0004515D"/>
    <w:rsid w:val="00062C40"/>
    <w:rsid w:val="00080876"/>
    <w:rsid w:val="000901A1"/>
    <w:rsid w:val="00096B12"/>
    <w:rsid w:val="000A16D9"/>
    <w:rsid w:val="000A4FB4"/>
    <w:rsid w:val="000A57D4"/>
    <w:rsid w:val="000B59C8"/>
    <w:rsid w:val="000F5191"/>
    <w:rsid w:val="000F7379"/>
    <w:rsid w:val="00114B5F"/>
    <w:rsid w:val="0011630C"/>
    <w:rsid w:val="0014577D"/>
    <w:rsid w:val="00154457"/>
    <w:rsid w:val="00170B51"/>
    <w:rsid w:val="001833EE"/>
    <w:rsid w:val="001B2CA6"/>
    <w:rsid w:val="001C034D"/>
    <w:rsid w:val="001E15B4"/>
    <w:rsid w:val="001E7278"/>
    <w:rsid w:val="001F7772"/>
    <w:rsid w:val="00203184"/>
    <w:rsid w:val="002158CF"/>
    <w:rsid w:val="002177E9"/>
    <w:rsid w:val="0022618A"/>
    <w:rsid w:val="0022651E"/>
    <w:rsid w:val="002301A3"/>
    <w:rsid w:val="00246949"/>
    <w:rsid w:val="00270CF9"/>
    <w:rsid w:val="00284106"/>
    <w:rsid w:val="002A51D9"/>
    <w:rsid w:val="002B5F0F"/>
    <w:rsid w:val="002D7C4A"/>
    <w:rsid w:val="002F07DB"/>
    <w:rsid w:val="00311514"/>
    <w:rsid w:val="003438B0"/>
    <w:rsid w:val="003656DA"/>
    <w:rsid w:val="00384E3E"/>
    <w:rsid w:val="00393C60"/>
    <w:rsid w:val="003955F8"/>
    <w:rsid w:val="003B7EB6"/>
    <w:rsid w:val="003D4CB8"/>
    <w:rsid w:val="004058A9"/>
    <w:rsid w:val="004334BA"/>
    <w:rsid w:val="00453259"/>
    <w:rsid w:val="00454ADD"/>
    <w:rsid w:val="00463F4A"/>
    <w:rsid w:val="00471076"/>
    <w:rsid w:val="00483644"/>
    <w:rsid w:val="00485946"/>
    <w:rsid w:val="004A115F"/>
    <w:rsid w:val="004C255C"/>
    <w:rsid w:val="004C5EE6"/>
    <w:rsid w:val="004C67EB"/>
    <w:rsid w:val="004D4EB0"/>
    <w:rsid w:val="004D69DF"/>
    <w:rsid w:val="004E41C2"/>
    <w:rsid w:val="004E6FA8"/>
    <w:rsid w:val="004F09AF"/>
    <w:rsid w:val="0052293F"/>
    <w:rsid w:val="00533E1B"/>
    <w:rsid w:val="00540954"/>
    <w:rsid w:val="00552BBE"/>
    <w:rsid w:val="005561F8"/>
    <w:rsid w:val="00572410"/>
    <w:rsid w:val="00574BD7"/>
    <w:rsid w:val="00576EBA"/>
    <w:rsid w:val="0058267E"/>
    <w:rsid w:val="005911C5"/>
    <w:rsid w:val="005A721B"/>
    <w:rsid w:val="005B06A8"/>
    <w:rsid w:val="005C3737"/>
    <w:rsid w:val="005E5E32"/>
    <w:rsid w:val="005F2CFD"/>
    <w:rsid w:val="005F6E56"/>
    <w:rsid w:val="006065F7"/>
    <w:rsid w:val="00610BC6"/>
    <w:rsid w:val="00633FFF"/>
    <w:rsid w:val="00634E08"/>
    <w:rsid w:val="0067290D"/>
    <w:rsid w:val="00676796"/>
    <w:rsid w:val="00681BCC"/>
    <w:rsid w:val="00684218"/>
    <w:rsid w:val="00685C75"/>
    <w:rsid w:val="006A7BB1"/>
    <w:rsid w:val="006B65CA"/>
    <w:rsid w:val="006C1E3B"/>
    <w:rsid w:val="006C5106"/>
    <w:rsid w:val="006C69DB"/>
    <w:rsid w:val="006D1374"/>
    <w:rsid w:val="006F732C"/>
    <w:rsid w:val="00711DB9"/>
    <w:rsid w:val="007144A5"/>
    <w:rsid w:val="00721B7F"/>
    <w:rsid w:val="00723A7D"/>
    <w:rsid w:val="007308C2"/>
    <w:rsid w:val="007329EC"/>
    <w:rsid w:val="00743239"/>
    <w:rsid w:val="00747708"/>
    <w:rsid w:val="007A5545"/>
    <w:rsid w:val="007B382B"/>
    <w:rsid w:val="007B62A4"/>
    <w:rsid w:val="007C2C34"/>
    <w:rsid w:val="00820747"/>
    <w:rsid w:val="0083360F"/>
    <w:rsid w:val="00836363"/>
    <w:rsid w:val="0084396E"/>
    <w:rsid w:val="00850211"/>
    <w:rsid w:val="00870A5A"/>
    <w:rsid w:val="0087165E"/>
    <w:rsid w:val="008835A5"/>
    <w:rsid w:val="008939A3"/>
    <w:rsid w:val="008A645A"/>
    <w:rsid w:val="00906B54"/>
    <w:rsid w:val="00912721"/>
    <w:rsid w:val="009363C1"/>
    <w:rsid w:val="00940EA0"/>
    <w:rsid w:val="00966144"/>
    <w:rsid w:val="00967E7D"/>
    <w:rsid w:val="00974EA4"/>
    <w:rsid w:val="009A5AC9"/>
    <w:rsid w:val="009B36CB"/>
    <w:rsid w:val="009B43FC"/>
    <w:rsid w:val="009C0A2D"/>
    <w:rsid w:val="009C46D7"/>
    <w:rsid w:val="009E013E"/>
    <w:rsid w:val="009E31AF"/>
    <w:rsid w:val="009E7AE4"/>
    <w:rsid w:val="009F47C6"/>
    <w:rsid w:val="009F5E66"/>
    <w:rsid w:val="00A2531C"/>
    <w:rsid w:val="00A95290"/>
    <w:rsid w:val="00AE0B46"/>
    <w:rsid w:val="00B057AF"/>
    <w:rsid w:val="00B17543"/>
    <w:rsid w:val="00B22A9C"/>
    <w:rsid w:val="00B35844"/>
    <w:rsid w:val="00B379B9"/>
    <w:rsid w:val="00B544F4"/>
    <w:rsid w:val="00B55E68"/>
    <w:rsid w:val="00B656E8"/>
    <w:rsid w:val="00B95D20"/>
    <w:rsid w:val="00B97BBF"/>
    <w:rsid w:val="00BB21D9"/>
    <w:rsid w:val="00BC510E"/>
    <w:rsid w:val="00BD0E8A"/>
    <w:rsid w:val="00BD43E0"/>
    <w:rsid w:val="00BF1082"/>
    <w:rsid w:val="00C20F8D"/>
    <w:rsid w:val="00C51A7C"/>
    <w:rsid w:val="00C51BC4"/>
    <w:rsid w:val="00C611F2"/>
    <w:rsid w:val="00C66D7E"/>
    <w:rsid w:val="00C81DA2"/>
    <w:rsid w:val="00C8737D"/>
    <w:rsid w:val="00C927D1"/>
    <w:rsid w:val="00C92952"/>
    <w:rsid w:val="00CA05D7"/>
    <w:rsid w:val="00CC3FF7"/>
    <w:rsid w:val="00CD5DF6"/>
    <w:rsid w:val="00CE32C4"/>
    <w:rsid w:val="00D11304"/>
    <w:rsid w:val="00D35299"/>
    <w:rsid w:val="00D3621C"/>
    <w:rsid w:val="00D44A17"/>
    <w:rsid w:val="00D620A4"/>
    <w:rsid w:val="00D62E51"/>
    <w:rsid w:val="00D7108A"/>
    <w:rsid w:val="00D73E82"/>
    <w:rsid w:val="00D91E65"/>
    <w:rsid w:val="00DA01EF"/>
    <w:rsid w:val="00DB783B"/>
    <w:rsid w:val="00DC754F"/>
    <w:rsid w:val="00DD1C00"/>
    <w:rsid w:val="00DD2B98"/>
    <w:rsid w:val="00DE67EB"/>
    <w:rsid w:val="00E22333"/>
    <w:rsid w:val="00E249A8"/>
    <w:rsid w:val="00E254EA"/>
    <w:rsid w:val="00E40DE2"/>
    <w:rsid w:val="00E415BA"/>
    <w:rsid w:val="00E64A67"/>
    <w:rsid w:val="00E90D76"/>
    <w:rsid w:val="00E94AFD"/>
    <w:rsid w:val="00EA2E39"/>
    <w:rsid w:val="00EA5561"/>
    <w:rsid w:val="00EA5D3A"/>
    <w:rsid w:val="00EB08A0"/>
    <w:rsid w:val="00EB3D4F"/>
    <w:rsid w:val="00F05A98"/>
    <w:rsid w:val="00F0669F"/>
    <w:rsid w:val="00F2293A"/>
    <w:rsid w:val="00F32EF1"/>
    <w:rsid w:val="00F405B6"/>
    <w:rsid w:val="00F608D7"/>
    <w:rsid w:val="00F6645A"/>
    <w:rsid w:val="00F82732"/>
    <w:rsid w:val="00F86549"/>
    <w:rsid w:val="00F902C4"/>
    <w:rsid w:val="00FC1B3B"/>
    <w:rsid w:val="00FC51C7"/>
    <w:rsid w:val="00FC6F9F"/>
    <w:rsid w:val="00FD160B"/>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42365"/>
  <w15:chartTrackingRefBased/>
  <w15:docId w15:val="{AD7A9014-1730-450B-B812-5709D0EE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eastAsia="lt-LT"/>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F32EF1"/>
    <w:rPr>
      <w:rFonts w:ascii="Segoe UI" w:hAnsi="Segoe UI" w:cs="Segoe UI"/>
      <w:sz w:val="18"/>
      <w:szCs w:val="18"/>
    </w:rPr>
  </w:style>
  <w:style w:type="character" w:customStyle="1" w:styleId="DebesliotekstasDiagrama">
    <w:name w:val="Debesėlio tekstas Diagrama"/>
    <w:link w:val="Debesliotekstas"/>
    <w:uiPriority w:val="99"/>
    <w:semiHidden/>
    <w:rsid w:val="00F32EF1"/>
    <w:rPr>
      <w:rFonts w:ascii="Segoe UI" w:hAnsi="Segoe UI" w:cs="Segoe UI"/>
      <w:sz w:val="18"/>
      <w:szCs w:val="18"/>
    </w:rPr>
  </w:style>
  <w:style w:type="paragraph" w:styleId="prastasiniatinklio">
    <w:name w:val="Normal (Web)"/>
    <w:basedOn w:val="prastasis"/>
    <w:uiPriority w:val="99"/>
    <w:unhideWhenUsed/>
    <w:rsid w:val="003438B0"/>
    <w:pPr>
      <w:spacing w:before="100" w:beforeAutospacing="1" w:after="100" w:afterAutospacing="1"/>
    </w:pPr>
  </w:style>
  <w:style w:type="paragraph" w:styleId="Sraopastraipa">
    <w:name w:val="List Paragraph"/>
    <w:basedOn w:val="prastasis"/>
    <w:uiPriority w:val="34"/>
    <w:qFormat/>
    <w:rsid w:val="00C8737D"/>
    <w:pPr>
      <w:ind w:left="720"/>
      <w:contextualSpacing/>
    </w:pPr>
    <w:rPr>
      <w:szCs w:val="20"/>
      <w:lang w:eastAsia="en-US"/>
    </w:rPr>
  </w:style>
  <w:style w:type="paragraph" w:customStyle="1" w:styleId="Default">
    <w:name w:val="Default"/>
    <w:rsid w:val="00D7108A"/>
    <w:pPr>
      <w:autoSpaceDE w:val="0"/>
      <w:autoSpaceDN w:val="0"/>
      <w:adjustRightInd w:val="0"/>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5606">
      <w:bodyDiv w:val="1"/>
      <w:marLeft w:val="0"/>
      <w:marRight w:val="0"/>
      <w:marTop w:val="0"/>
      <w:marBottom w:val="0"/>
      <w:divBdr>
        <w:top w:val="none" w:sz="0" w:space="0" w:color="auto"/>
        <w:left w:val="none" w:sz="0" w:space="0" w:color="auto"/>
        <w:bottom w:val="none" w:sz="0" w:space="0" w:color="auto"/>
        <w:right w:val="none" w:sz="0" w:space="0" w:color="auto"/>
      </w:divBdr>
    </w:div>
    <w:div w:id="817959720">
      <w:bodyDiv w:val="1"/>
      <w:marLeft w:val="0"/>
      <w:marRight w:val="0"/>
      <w:marTop w:val="0"/>
      <w:marBottom w:val="0"/>
      <w:divBdr>
        <w:top w:val="none" w:sz="0" w:space="0" w:color="auto"/>
        <w:left w:val="none" w:sz="0" w:space="0" w:color="auto"/>
        <w:bottom w:val="none" w:sz="0" w:space="0" w:color="auto"/>
        <w:right w:val="none" w:sz="0" w:space="0" w:color="auto"/>
      </w:divBdr>
    </w:div>
    <w:div w:id="1337271803">
      <w:bodyDiv w:val="1"/>
      <w:marLeft w:val="0"/>
      <w:marRight w:val="0"/>
      <w:marTop w:val="0"/>
      <w:marBottom w:val="0"/>
      <w:divBdr>
        <w:top w:val="none" w:sz="0" w:space="0" w:color="auto"/>
        <w:left w:val="none" w:sz="0" w:space="0" w:color="auto"/>
        <w:bottom w:val="none" w:sz="0" w:space="0" w:color="auto"/>
        <w:right w:val="none" w:sz="0" w:space="0" w:color="auto"/>
      </w:divBdr>
      <w:divsChild>
        <w:div w:id="1570067711">
          <w:marLeft w:val="0"/>
          <w:marRight w:val="0"/>
          <w:marTop w:val="0"/>
          <w:marBottom w:val="0"/>
          <w:divBdr>
            <w:top w:val="none" w:sz="0" w:space="0" w:color="auto"/>
            <w:left w:val="none" w:sz="0" w:space="0" w:color="auto"/>
            <w:bottom w:val="none" w:sz="0" w:space="0" w:color="auto"/>
            <w:right w:val="none" w:sz="0" w:space="0" w:color="auto"/>
          </w:divBdr>
          <w:divsChild>
            <w:div w:id="1162701073">
              <w:marLeft w:val="0"/>
              <w:marRight w:val="0"/>
              <w:marTop w:val="0"/>
              <w:marBottom w:val="0"/>
              <w:divBdr>
                <w:top w:val="none" w:sz="0" w:space="0" w:color="auto"/>
                <w:left w:val="none" w:sz="0" w:space="0" w:color="auto"/>
                <w:bottom w:val="none" w:sz="0" w:space="0" w:color="auto"/>
                <w:right w:val="none" w:sz="0" w:space="0" w:color="auto"/>
              </w:divBdr>
              <w:divsChild>
                <w:div w:id="2006350838">
                  <w:marLeft w:val="0"/>
                  <w:marRight w:val="0"/>
                  <w:marTop w:val="0"/>
                  <w:marBottom w:val="0"/>
                  <w:divBdr>
                    <w:top w:val="none" w:sz="0" w:space="0" w:color="auto"/>
                    <w:left w:val="none" w:sz="0" w:space="0" w:color="auto"/>
                    <w:bottom w:val="none" w:sz="0" w:space="0" w:color="auto"/>
                    <w:right w:val="none" w:sz="0" w:space="0" w:color="auto"/>
                  </w:divBdr>
                  <w:divsChild>
                    <w:div w:id="1470904774">
                      <w:marLeft w:val="0"/>
                      <w:marRight w:val="0"/>
                      <w:marTop w:val="0"/>
                      <w:marBottom w:val="0"/>
                      <w:divBdr>
                        <w:top w:val="none" w:sz="0" w:space="0" w:color="auto"/>
                        <w:left w:val="none" w:sz="0" w:space="0" w:color="auto"/>
                        <w:bottom w:val="none" w:sz="0" w:space="0" w:color="auto"/>
                        <w:right w:val="none" w:sz="0" w:space="0" w:color="auto"/>
                      </w:divBdr>
                      <w:divsChild>
                        <w:div w:id="917981338">
                          <w:marLeft w:val="0"/>
                          <w:marRight w:val="0"/>
                          <w:marTop w:val="0"/>
                          <w:marBottom w:val="0"/>
                          <w:divBdr>
                            <w:top w:val="none" w:sz="0" w:space="0" w:color="auto"/>
                            <w:left w:val="none" w:sz="0" w:space="0" w:color="auto"/>
                            <w:bottom w:val="none" w:sz="0" w:space="0" w:color="auto"/>
                            <w:right w:val="none" w:sz="0" w:space="0" w:color="auto"/>
                          </w:divBdr>
                          <w:divsChild>
                            <w:div w:id="711421227">
                              <w:marLeft w:val="0"/>
                              <w:marRight w:val="0"/>
                              <w:marTop w:val="0"/>
                              <w:marBottom w:val="0"/>
                              <w:divBdr>
                                <w:top w:val="none" w:sz="0" w:space="0" w:color="auto"/>
                                <w:left w:val="none" w:sz="0" w:space="0" w:color="auto"/>
                                <w:bottom w:val="none" w:sz="0" w:space="0" w:color="auto"/>
                                <w:right w:val="none" w:sz="0" w:space="0" w:color="auto"/>
                              </w:divBdr>
                              <w:divsChild>
                                <w:div w:id="1280140536">
                                  <w:marLeft w:val="0"/>
                                  <w:marRight w:val="0"/>
                                  <w:marTop w:val="0"/>
                                  <w:marBottom w:val="0"/>
                                  <w:divBdr>
                                    <w:top w:val="none" w:sz="0" w:space="0" w:color="auto"/>
                                    <w:left w:val="none" w:sz="0" w:space="0" w:color="auto"/>
                                    <w:bottom w:val="none" w:sz="0" w:space="0" w:color="auto"/>
                                    <w:right w:val="none" w:sz="0" w:space="0" w:color="auto"/>
                                  </w:divBdr>
                                  <w:divsChild>
                                    <w:div w:id="1890529769">
                                      <w:marLeft w:val="0"/>
                                      <w:marRight w:val="0"/>
                                      <w:marTop w:val="0"/>
                                      <w:marBottom w:val="0"/>
                                      <w:divBdr>
                                        <w:top w:val="none" w:sz="0" w:space="0" w:color="auto"/>
                                        <w:left w:val="none" w:sz="0" w:space="0" w:color="auto"/>
                                        <w:bottom w:val="none" w:sz="0" w:space="0" w:color="auto"/>
                                        <w:right w:val="none" w:sz="0" w:space="0" w:color="auto"/>
                                      </w:divBdr>
                                      <w:divsChild>
                                        <w:div w:id="153303837">
                                          <w:marLeft w:val="0"/>
                                          <w:marRight w:val="0"/>
                                          <w:marTop w:val="0"/>
                                          <w:marBottom w:val="0"/>
                                          <w:divBdr>
                                            <w:top w:val="none" w:sz="0" w:space="0" w:color="auto"/>
                                            <w:left w:val="none" w:sz="0" w:space="0" w:color="auto"/>
                                            <w:bottom w:val="none" w:sz="0" w:space="0" w:color="auto"/>
                                            <w:right w:val="none" w:sz="0" w:space="0" w:color="auto"/>
                                          </w:divBdr>
                                          <w:divsChild>
                                            <w:div w:id="237522136">
                                              <w:marLeft w:val="0"/>
                                              <w:marRight w:val="0"/>
                                              <w:marTop w:val="0"/>
                                              <w:marBottom w:val="0"/>
                                              <w:divBdr>
                                                <w:top w:val="none" w:sz="0" w:space="0" w:color="auto"/>
                                                <w:left w:val="none" w:sz="0" w:space="0" w:color="auto"/>
                                                <w:bottom w:val="none" w:sz="0" w:space="0" w:color="auto"/>
                                                <w:right w:val="none" w:sz="0" w:space="0" w:color="auto"/>
                                              </w:divBdr>
                                              <w:divsChild>
                                                <w:div w:id="1632861617">
                                                  <w:marLeft w:val="0"/>
                                                  <w:marRight w:val="0"/>
                                                  <w:marTop w:val="0"/>
                                                  <w:marBottom w:val="0"/>
                                                  <w:divBdr>
                                                    <w:top w:val="none" w:sz="0" w:space="0" w:color="auto"/>
                                                    <w:left w:val="none" w:sz="0" w:space="0" w:color="auto"/>
                                                    <w:bottom w:val="none" w:sz="0" w:space="0" w:color="auto"/>
                                                    <w:right w:val="none" w:sz="0" w:space="0" w:color="auto"/>
                                                  </w:divBdr>
                                                  <w:divsChild>
                                                    <w:div w:id="742068221">
                                                      <w:marLeft w:val="0"/>
                                                      <w:marRight w:val="0"/>
                                                      <w:marTop w:val="0"/>
                                                      <w:marBottom w:val="0"/>
                                                      <w:divBdr>
                                                        <w:top w:val="none" w:sz="0" w:space="0" w:color="auto"/>
                                                        <w:left w:val="none" w:sz="0" w:space="0" w:color="auto"/>
                                                        <w:bottom w:val="none" w:sz="0" w:space="0" w:color="auto"/>
                                                        <w:right w:val="none" w:sz="0" w:space="0" w:color="auto"/>
                                                      </w:divBdr>
                                                      <w:divsChild>
                                                        <w:div w:id="87240404">
                                                          <w:marLeft w:val="0"/>
                                                          <w:marRight w:val="0"/>
                                                          <w:marTop w:val="0"/>
                                                          <w:marBottom w:val="0"/>
                                                          <w:divBdr>
                                                            <w:top w:val="none" w:sz="0" w:space="0" w:color="auto"/>
                                                            <w:left w:val="none" w:sz="0" w:space="0" w:color="auto"/>
                                                            <w:bottom w:val="none" w:sz="0" w:space="0" w:color="auto"/>
                                                            <w:right w:val="none" w:sz="0" w:space="0" w:color="auto"/>
                                                          </w:divBdr>
                                                          <w:divsChild>
                                                            <w:div w:id="641159654">
                                                              <w:marLeft w:val="0"/>
                                                              <w:marRight w:val="0"/>
                                                              <w:marTop w:val="0"/>
                                                              <w:marBottom w:val="0"/>
                                                              <w:divBdr>
                                                                <w:top w:val="none" w:sz="0" w:space="0" w:color="auto"/>
                                                                <w:left w:val="none" w:sz="0" w:space="0" w:color="auto"/>
                                                                <w:bottom w:val="none" w:sz="0" w:space="0" w:color="auto"/>
                                                                <w:right w:val="none" w:sz="0" w:space="0" w:color="auto"/>
                                                              </w:divBdr>
                                                              <w:divsChild>
                                                                <w:div w:id="981428122">
                                                                  <w:marLeft w:val="0"/>
                                                                  <w:marRight w:val="0"/>
                                                                  <w:marTop w:val="0"/>
                                                                  <w:marBottom w:val="0"/>
                                                                  <w:divBdr>
                                                                    <w:top w:val="none" w:sz="0" w:space="0" w:color="auto"/>
                                                                    <w:left w:val="none" w:sz="0" w:space="0" w:color="auto"/>
                                                                    <w:bottom w:val="none" w:sz="0" w:space="0" w:color="auto"/>
                                                                    <w:right w:val="none" w:sz="0" w:space="0" w:color="auto"/>
                                                                  </w:divBdr>
                                                                  <w:divsChild>
                                                                    <w:div w:id="925456695">
                                                                      <w:marLeft w:val="0"/>
                                                                      <w:marRight w:val="0"/>
                                                                      <w:marTop w:val="0"/>
                                                                      <w:marBottom w:val="0"/>
                                                                      <w:divBdr>
                                                                        <w:top w:val="none" w:sz="0" w:space="0" w:color="auto"/>
                                                                        <w:left w:val="none" w:sz="0" w:space="0" w:color="auto"/>
                                                                        <w:bottom w:val="none" w:sz="0" w:space="0" w:color="auto"/>
                                                                        <w:right w:val="none" w:sz="0" w:space="0" w:color="auto"/>
                                                                      </w:divBdr>
                                                                      <w:divsChild>
                                                                        <w:div w:id="270168797">
                                                                          <w:marLeft w:val="0"/>
                                                                          <w:marRight w:val="0"/>
                                                                          <w:marTop w:val="0"/>
                                                                          <w:marBottom w:val="0"/>
                                                                          <w:divBdr>
                                                                            <w:top w:val="none" w:sz="0" w:space="0" w:color="auto"/>
                                                                            <w:left w:val="none" w:sz="0" w:space="0" w:color="auto"/>
                                                                            <w:bottom w:val="none" w:sz="0" w:space="0" w:color="auto"/>
                                                                            <w:right w:val="none" w:sz="0" w:space="0" w:color="auto"/>
                                                                          </w:divBdr>
                                                                          <w:divsChild>
                                                                            <w:div w:id="1656835668">
                                                                              <w:marLeft w:val="0"/>
                                                                              <w:marRight w:val="0"/>
                                                                              <w:marTop w:val="0"/>
                                                                              <w:marBottom w:val="0"/>
                                                                              <w:divBdr>
                                                                                <w:top w:val="single" w:sz="6" w:space="0" w:color="254973"/>
                                                                                <w:left w:val="single" w:sz="6" w:space="0" w:color="254973"/>
                                                                                <w:bottom w:val="single" w:sz="6" w:space="0" w:color="254973"/>
                                                                                <w:right w:val="single" w:sz="6" w:space="0" w:color="254973"/>
                                                                              </w:divBdr>
                                                                              <w:divsChild>
                                                                                <w:div w:id="909116522">
                                                                                  <w:marLeft w:val="0"/>
                                                                                  <w:marRight w:val="0"/>
                                                                                  <w:marTop w:val="0"/>
                                                                                  <w:marBottom w:val="0"/>
                                                                                  <w:divBdr>
                                                                                    <w:top w:val="none" w:sz="0" w:space="0" w:color="auto"/>
                                                                                    <w:left w:val="none" w:sz="0" w:space="0" w:color="auto"/>
                                                                                    <w:bottom w:val="none" w:sz="0" w:space="0" w:color="auto"/>
                                                                                    <w:right w:val="none" w:sz="0" w:space="0" w:color="auto"/>
                                                                                  </w:divBdr>
                                                                                  <w:divsChild>
                                                                                    <w:div w:id="2033341767">
                                                                                      <w:marLeft w:val="0"/>
                                                                                      <w:marRight w:val="0"/>
                                                                                      <w:marTop w:val="0"/>
                                                                                      <w:marBottom w:val="0"/>
                                                                                      <w:divBdr>
                                                                                        <w:top w:val="none" w:sz="0" w:space="0" w:color="auto"/>
                                                                                        <w:left w:val="none" w:sz="0" w:space="0" w:color="auto"/>
                                                                                        <w:bottom w:val="none" w:sz="0" w:space="0" w:color="auto"/>
                                                                                        <w:right w:val="none" w:sz="0" w:space="0" w:color="auto"/>
                                                                                      </w:divBdr>
                                                                                      <w:divsChild>
                                                                                        <w:div w:id="18640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rita\AppData\Local\Microsoft\Windows\INetCache\TB%20lette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Nr_x002e_ xmlns="e1057ca0-8e53-427c-a4db-d5e65b6d17b6">10</SortNr_x002e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9897680D4E24A865CFEAE2A56ED6D" ma:contentTypeVersion="1" ma:contentTypeDescription="Create a new document." ma:contentTypeScope="" ma:versionID="9d87f8ba3895dbac5115d003b9b6354c">
  <xsd:schema xmlns:xsd="http://www.w3.org/2001/XMLSchema" xmlns:xs="http://www.w3.org/2001/XMLSchema" xmlns:p="http://schemas.microsoft.com/office/2006/metadata/properties" xmlns:ns2="e1057ca0-8e53-427c-a4db-d5e65b6d17b6" targetNamespace="http://schemas.microsoft.com/office/2006/metadata/properties" ma:root="true" ma:fieldsID="3f60a8360c513879eab98981d02d17f0" ns2:_="">
    <xsd:import namespace="e1057ca0-8e53-427c-a4db-d5e65b6d17b6"/>
    <xsd:element name="properties">
      <xsd:complexType>
        <xsd:sequence>
          <xsd:element name="documentManagement">
            <xsd:complexType>
              <xsd:all>
                <xsd:element ref="ns2:SortNr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57ca0-8e53-427c-a4db-d5e65b6d17b6" elementFormDefault="qualified">
    <xsd:import namespace="http://schemas.microsoft.com/office/2006/documentManagement/types"/>
    <xsd:import namespace="http://schemas.microsoft.com/office/infopath/2007/PartnerControls"/>
    <xsd:element name="SortNr_x002e_" ma:index="8" ma:displayName="SortNr." ma:internalName="SortNr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62411-3CDC-42C3-BCD6-DC5A872BE53E}">
  <ds:schemaRefs>
    <ds:schemaRef ds:uri="http://schemas.microsoft.com/office/2006/metadata/properties"/>
    <ds:schemaRef ds:uri="http://schemas.microsoft.com/office/infopath/2007/PartnerControls"/>
    <ds:schemaRef ds:uri="e1057ca0-8e53-427c-a4db-d5e65b6d17b6"/>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67FB6CBA-B9AB-435A-99F5-2AF036458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57ca0-8e53-427c-a4db-d5e65b6d1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TB letter</Template>
  <TotalTime>31</TotalTime>
  <Pages>1</Pages>
  <Words>132</Words>
  <Characters>1183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1313</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dc:description/>
  <cp:lastModifiedBy>MAŽEIKIENĖ, Rita | Turto bankas</cp:lastModifiedBy>
  <cp:revision>11</cp:revision>
  <cp:lastPrinted>2019-08-27T06:53:00Z</cp:lastPrinted>
  <dcterms:created xsi:type="dcterms:W3CDTF">2021-09-30T05:20:00Z</dcterms:created>
  <dcterms:modified xsi:type="dcterms:W3CDTF">2021-09-30T05:58:00Z</dcterms:modified>
</cp:coreProperties>
</file>