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95125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r w:rsidRPr="00C97FE4">
        <w:rPr>
          <w:rFonts w:ascii="Times New Roman" w:hAnsi="Times New Roman"/>
          <w:noProof/>
          <w:lang w:val="en-GB" w:eastAsia="en-GB"/>
        </w:rPr>
        <w:drawing>
          <wp:inline distT="0" distB="0" distL="0" distR="0" wp14:anchorId="591F81CA" wp14:editId="28C30896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AB7AF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23D573BE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4EC5F838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1BD05F07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23DA4B7D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088EB9E1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667D9A71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7B9AD99B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</w:p>
    <w:p w14:paraId="7E9B1979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1F2D3510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24597544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13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6"/>
        <w:gridCol w:w="2551"/>
        <w:gridCol w:w="2289"/>
        <w:gridCol w:w="2531"/>
        <w:gridCol w:w="2291"/>
      </w:tblGrid>
      <w:tr w:rsidR="00D46316" w:rsidRPr="00D46316" w14:paraId="0E585357" w14:textId="77777777" w:rsidTr="008165CC">
        <w:tc>
          <w:tcPr>
            <w:tcW w:w="1736" w:type="dxa"/>
          </w:tcPr>
          <w:p w14:paraId="16F46C00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39DFFB9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60C4980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7109A7F3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</w:tc>
        <w:tc>
          <w:tcPr>
            <w:tcW w:w="2551" w:type="dxa"/>
          </w:tcPr>
          <w:p w14:paraId="1A7CF9D5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4789313A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8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75325788" w14:textId="77777777" w:rsidR="00D46316" w:rsidRPr="00D46316" w:rsidRDefault="00B3020B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9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2754F7F7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89" w:type="dxa"/>
          </w:tcPr>
          <w:p w14:paraId="01B98671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1" w:name="OLE_LINK1"/>
            <w:bookmarkStart w:id="2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45674A02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1"/>
          <w:bookmarkEnd w:id="2"/>
          <w:p w14:paraId="268F07F8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531" w:type="dxa"/>
          </w:tcPr>
          <w:p w14:paraId="58318C62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7FE37CE4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553B293E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Luminor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Bank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AB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59AA1773" w14:textId="77777777" w:rsidR="00D46316" w:rsidRPr="0038755D" w:rsidRDefault="00D46316" w:rsidP="008165CC">
            <w:pPr>
              <w:framePr w:w="9492" w:h="896" w:hSpace="181" w:wrap="around" w:vAnchor="page" w:hAnchor="page" w:x="1651" w:y="15032" w:anchorLock="1"/>
              <w:ind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91" w:type="dxa"/>
          </w:tcPr>
          <w:p w14:paraId="6D526E24" w14:textId="77777777"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6D81F89C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2E2B67DE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p w14:paraId="523C7867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6"/>
        <w:gridCol w:w="296"/>
        <w:gridCol w:w="1723"/>
        <w:gridCol w:w="530"/>
        <w:gridCol w:w="2284"/>
      </w:tblGrid>
      <w:tr w:rsidR="00E74658" w14:paraId="377FDC90" w14:textId="77777777" w:rsidTr="00CF1818">
        <w:tc>
          <w:tcPr>
            <w:tcW w:w="4806" w:type="dxa"/>
            <w:vMerge w:val="restart"/>
          </w:tcPr>
          <w:p w14:paraId="74E3EF91" w14:textId="2040923B" w:rsidR="001E15F2" w:rsidRDefault="00B7401F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Lietuvos Respublikos</w:t>
            </w:r>
          </w:p>
          <w:p w14:paraId="6836B726" w14:textId="3AB8AA9D" w:rsidR="00B7401F" w:rsidRDefault="00B7401F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aplinkos ministerijai</w:t>
            </w:r>
          </w:p>
          <w:p w14:paraId="6A901336" w14:textId="6183537A" w:rsidR="00166A2A" w:rsidRDefault="00166A2A">
            <w:pPr>
              <w:jc w:val="both"/>
              <w:rPr>
                <w:rFonts w:ascii="Times New Roman" w:hAnsi="Times New Roman"/>
                <w:lang w:val="lt-LT"/>
              </w:rPr>
            </w:pPr>
          </w:p>
          <w:p w14:paraId="5E2E9446" w14:textId="3BFB2B9B" w:rsidR="00166A2A" w:rsidRDefault="00166A2A">
            <w:pPr>
              <w:jc w:val="both"/>
              <w:rPr>
                <w:rFonts w:ascii="Times New Roman" w:hAnsi="Times New Roman"/>
                <w:lang w:val="lt-LT"/>
              </w:rPr>
            </w:pPr>
          </w:p>
          <w:p w14:paraId="676A79F2" w14:textId="77777777" w:rsidR="001E15F2" w:rsidRDefault="001E15F2" w:rsidP="00EC430E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AD524E2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14:paraId="5DF4E87D" w14:textId="7E1A597C" w:rsidR="001E15F2" w:rsidRPr="00B3020B" w:rsidRDefault="00026735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lt-LT"/>
              </w:rPr>
              <w:t>202</w:t>
            </w:r>
            <w:r w:rsidR="00573BD0">
              <w:rPr>
                <w:rFonts w:ascii="Times New Roman" w:hAnsi="Times New Roman"/>
                <w:lang w:val="en-US"/>
              </w:rPr>
              <w:t>1</w:t>
            </w:r>
            <w:r w:rsidR="00B7401F">
              <w:rPr>
                <w:rFonts w:ascii="Times New Roman" w:hAnsi="Times New Roman"/>
                <w:lang w:val="lt-LT"/>
              </w:rPr>
              <w:t>-</w:t>
            </w:r>
            <w:r w:rsidR="00B3020B">
              <w:rPr>
                <w:rFonts w:ascii="Times New Roman" w:hAnsi="Times New Roman"/>
                <w:lang w:val="lt-LT"/>
              </w:rPr>
              <w:t>0</w:t>
            </w:r>
            <w:r w:rsidR="00B3020B">
              <w:rPr>
                <w:rFonts w:ascii="Times New Roman" w:hAnsi="Times New Roman"/>
                <w:lang w:val="en-US"/>
              </w:rPr>
              <w:t>6-01</w:t>
            </w:r>
          </w:p>
        </w:tc>
        <w:tc>
          <w:tcPr>
            <w:tcW w:w="530" w:type="dxa"/>
          </w:tcPr>
          <w:p w14:paraId="1787DCF4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14:paraId="52343270" w14:textId="5AC6C523" w:rsidR="001E15F2" w:rsidRDefault="00B3020B">
            <w:pPr>
              <w:jc w:val="both"/>
              <w:rPr>
                <w:rFonts w:ascii="Times New Roman" w:hAnsi="Times New Roman"/>
                <w:lang w:val="lt-LT"/>
              </w:rPr>
            </w:pPr>
            <w:r w:rsidRPr="00B3020B">
              <w:rPr>
                <w:rFonts w:ascii="Times New Roman" w:hAnsi="Times New Roman"/>
                <w:lang w:val="lt-LT"/>
              </w:rPr>
              <w:t>2D-1562 (12.149 E )</w:t>
            </w:r>
          </w:p>
        </w:tc>
      </w:tr>
      <w:tr w:rsidR="00E74658" w14:paraId="26FA325B" w14:textId="77777777" w:rsidTr="00CF1818">
        <w:tc>
          <w:tcPr>
            <w:tcW w:w="4806" w:type="dxa"/>
            <w:vMerge/>
          </w:tcPr>
          <w:p w14:paraId="3F3D4D0A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2DC1527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14:paraId="6C85BDA0" w14:textId="0DA47314" w:rsidR="001E15F2" w:rsidRDefault="00283288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2021-05-24</w:t>
            </w:r>
          </w:p>
        </w:tc>
        <w:tc>
          <w:tcPr>
            <w:tcW w:w="530" w:type="dxa"/>
          </w:tcPr>
          <w:p w14:paraId="61C8A2E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</w:tcPr>
          <w:p w14:paraId="691D6009" w14:textId="5DD87463" w:rsidR="001E15F2" w:rsidRDefault="00283288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(66)-D8(E)-3551</w:t>
            </w:r>
          </w:p>
        </w:tc>
      </w:tr>
      <w:tr w:rsidR="00E74658" w14:paraId="52651047" w14:textId="77777777" w:rsidTr="00CF1818">
        <w:trPr>
          <w:trHeight w:val="113"/>
        </w:trPr>
        <w:tc>
          <w:tcPr>
            <w:tcW w:w="4806" w:type="dxa"/>
            <w:vMerge/>
          </w:tcPr>
          <w:p w14:paraId="676A94EA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EDFB64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23" w:type="dxa"/>
            <w:tcBorders>
              <w:top w:val="single" w:sz="4" w:space="0" w:color="auto"/>
            </w:tcBorders>
          </w:tcPr>
          <w:p w14:paraId="67601FB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6DACFD8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</w:tcPr>
          <w:p w14:paraId="208611C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3C7944B1" w14:textId="77777777" w:rsidR="00CF1818" w:rsidRDefault="00CF1818" w:rsidP="006A5859">
      <w:pPr>
        <w:jc w:val="both"/>
        <w:rPr>
          <w:rFonts w:ascii="Times New Roman" w:hAnsi="Times New Roman"/>
          <w:b/>
          <w:lang w:val="lt-LT"/>
        </w:rPr>
      </w:pPr>
    </w:p>
    <w:p w14:paraId="46349E80" w14:textId="12824226" w:rsidR="004F6DFE" w:rsidRPr="0006585C" w:rsidRDefault="00CF1818" w:rsidP="006A5859">
      <w:pPr>
        <w:jc w:val="both"/>
        <w:rPr>
          <w:rFonts w:ascii="Times New Roman" w:hAnsi="Times New Roman"/>
          <w:b/>
          <w:lang w:val="lt-LT"/>
        </w:rPr>
      </w:pPr>
      <w:r w:rsidRPr="00CF1818">
        <w:rPr>
          <w:rFonts w:ascii="Times New Roman" w:hAnsi="Times New Roman"/>
          <w:b/>
          <w:lang w:val="lt-LT"/>
        </w:rPr>
        <w:t xml:space="preserve">DĖL </w:t>
      </w:r>
      <w:r w:rsidR="009237A4">
        <w:rPr>
          <w:rFonts w:ascii="Times New Roman" w:hAnsi="Times New Roman"/>
          <w:b/>
          <w:lang w:val="lt-LT"/>
        </w:rPr>
        <w:t>LIETUVOS RESPUBLIKOS VYRIAUSYBĖS NUTARIMO PROJEKTO DERINIMO</w:t>
      </w:r>
    </w:p>
    <w:p w14:paraId="6BB17109" w14:textId="77777777" w:rsidR="004F6DFE" w:rsidRPr="00C97FE4" w:rsidRDefault="004F6DFE" w:rsidP="006A5859">
      <w:pPr>
        <w:jc w:val="both"/>
        <w:rPr>
          <w:rFonts w:ascii="Times New Roman" w:hAnsi="Times New Roman"/>
          <w:lang w:val="lt-LT"/>
        </w:rPr>
      </w:pPr>
    </w:p>
    <w:p w14:paraId="134D1245" w14:textId="77777777" w:rsidR="00CF1818" w:rsidRDefault="00166A2A" w:rsidP="000F33AA">
      <w:pPr>
        <w:spacing w:line="360" w:lineRule="auto"/>
        <w:jc w:val="both"/>
        <w:rPr>
          <w:rFonts w:ascii="Times New Roman" w:hAnsi="Times New Roman"/>
          <w:szCs w:val="24"/>
          <w:lang w:val="lt-LT"/>
        </w:rPr>
      </w:pPr>
      <w:r w:rsidRPr="00166A2A">
        <w:rPr>
          <w:rFonts w:ascii="Times New Roman" w:hAnsi="Times New Roman"/>
          <w:szCs w:val="24"/>
          <w:lang w:val="lt-LT"/>
        </w:rPr>
        <w:t xml:space="preserve"> </w:t>
      </w:r>
      <w:r w:rsidR="00EC430E">
        <w:rPr>
          <w:rFonts w:ascii="Times New Roman" w:hAnsi="Times New Roman"/>
          <w:szCs w:val="24"/>
          <w:lang w:val="lt-LT"/>
        </w:rPr>
        <w:tab/>
      </w:r>
    </w:p>
    <w:p w14:paraId="6CA2F8C0" w14:textId="40A05FFC" w:rsidR="000E7EA6" w:rsidRPr="000E7EA6" w:rsidRDefault="000E7EA6" w:rsidP="000F33AA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 w:rsidRPr="000E7EA6">
        <w:rPr>
          <w:rFonts w:ascii="Times New Roman" w:hAnsi="Times New Roman"/>
          <w:szCs w:val="24"/>
          <w:lang w:val="lt-LT"/>
        </w:rPr>
        <w:t>Žemės ūkio ministerija pagal ko</w:t>
      </w:r>
      <w:r>
        <w:rPr>
          <w:rFonts w:ascii="Times New Roman" w:hAnsi="Times New Roman"/>
          <w:szCs w:val="24"/>
          <w:lang w:val="lt-LT"/>
        </w:rPr>
        <w:t xml:space="preserve">mpetenciją išnagrinėjo </w:t>
      </w:r>
      <w:r w:rsidRPr="000E7EA6">
        <w:rPr>
          <w:rFonts w:ascii="Times New Roman" w:hAnsi="Times New Roman"/>
          <w:szCs w:val="24"/>
          <w:lang w:val="lt-LT"/>
        </w:rPr>
        <w:t xml:space="preserve">pateiktą derinti Lietuvos Respublikos Vyriausybės nutarimo „Dėl </w:t>
      </w:r>
      <w:r>
        <w:rPr>
          <w:rFonts w:ascii="Times New Roman" w:hAnsi="Times New Roman"/>
          <w:szCs w:val="24"/>
          <w:lang w:val="lt-LT"/>
        </w:rPr>
        <w:t>valstybės įmonės Valstybinių miškų urėdijos patikėjimo teisės į valstybinės žemės sklypą pasibaigimo“</w:t>
      </w:r>
      <w:r w:rsidRPr="000E7EA6">
        <w:rPr>
          <w:rFonts w:ascii="Times New Roman" w:hAnsi="Times New Roman"/>
          <w:szCs w:val="24"/>
          <w:lang w:val="lt-LT"/>
        </w:rPr>
        <w:t xml:space="preserve"> projektą. Informuojame, kad dėl šio projekto pastabų </w:t>
      </w:r>
      <w:r>
        <w:rPr>
          <w:rFonts w:ascii="Times New Roman" w:hAnsi="Times New Roman"/>
          <w:szCs w:val="24"/>
          <w:lang w:val="lt-LT"/>
        </w:rPr>
        <w:t>ir pasiūlymų neturime</w:t>
      </w:r>
      <w:r w:rsidRPr="000E7EA6">
        <w:rPr>
          <w:rFonts w:ascii="Times New Roman" w:hAnsi="Times New Roman"/>
          <w:szCs w:val="24"/>
          <w:lang w:val="lt-LT"/>
        </w:rPr>
        <w:t>.</w:t>
      </w:r>
    </w:p>
    <w:p w14:paraId="432DCC45" w14:textId="77777777" w:rsidR="000E7EA6" w:rsidRPr="000E7EA6" w:rsidRDefault="000E7EA6" w:rsidP="000F33AA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</w:p>
    <w:p w14:paraId="0D0B5716" w14:textId="77777777" w:rsidR="00481849" w:rsidRDefault="00481849" w:rsidP="001C4333">
      <w:pPr>
        <w:spacing w:line="280" w:lineRule="exact"/>
        <w:jc w:val="both"/>
        <w:rPr>
          <w:rFonts w:ascii="Times New Roman" w:hAnsi="Times New Roman"/>
          <w:szCs w:val="24"/>
          <w:lang w:val="lt-LT"/>
        </w:rPr>
      </w:pPr>
    </w:p>
    <w:p w14:paraId="399DAF7C" w14:textId="5ACE9BE8" w:rsidR="00941BEB" w:rsidRPr="00483BAD" w:rsidRDefault="001E7225" w:rsidP="001C4333">
      <w:pPr>
        <w:spacing w:line="280" w:lineRule="exact"/>
        <w:jc w:val="both"/>
        <w:rPr>
          <w:rFonts w:ascii="Times New Roman" w:hAnsi="Times New Roman"/>
          <w:szCs w:val="24"/>
          <w:lang w:val="lt-LT"/>
        </w:rPr>
      </w:pPr>
      <w:r w:rsidRPr="00483BAD">
        <w:rPr>
          <w:rFonts w:ascii="Times New Roman" w:hAnsi="Times New Roman"/>
          <w:szCs w:val="24"/>
          <w:lang w:val="lt-LT"/>
        </w:rPr>
        <w:t xml:space="preserve">Viceministras </w:t>
      </w:r>
      <w:r w:rsidR="00941BEB" w:rsidRPr="00483BAD">
        <w:rPr>
          <w:rFonts w:ascii="Times New Roman" w:hAnsi="Times New Roman"/>
          <w:szCs w:val="24"/>
          <w:lang w:val="lt-LT"/>
        </w:rPr>
        <w:t xml:space="preserve">                                                                                                                  </w:t>
      </w:r>
      <w:r w:rsidRPr="00483BAD">
        <w:rPr>
          <w:rFonts w:ascii="Times New Roman" w:hAnsi="Times New Roman"/>
          <w:szCs w:val="24"/>
          <w:lang w:val="lt-LT"/>
        </w:rPr>
        <w:t>Donatas Dudutis</w:t>
      </w:r>
    </w:p>
    <w:p w14:paraId="2B87E65B" w14:textId="77777777" w:rsidR="00483BAD" w:rsidRDefault="00483BAD" w:rsidP="00EC37CF">
      <w:pPr>
        <w:tabs>
          <w:tab w:val="left" w:pos="7193"/>
        </w:tabs>
        <w:spacing w:line="360" w:lineRule="auto"/>
        <w:jc w:val="both"/>
        <w:rPr>
          <w:rFonts w:ascii="Times New Roman" w:hAnsi="Times New Roman"/>
          <w:sz w:val="22"/>
          <w:szCs w:val="24"/>
          <w:lang w:val="lt-LT"/>
        </w:rPr>
      </w:pPr>
    </w:p>
    <w:p w14:paraId="179CF7F2" w14:textId="77777777" w:rsidR="00483BAD" w:rsidRDefault="00483BAD" w:rsidP="00EC37CF">
      <w:pPr>
        <w:tabs>
          <w:tab w:val="left" w:pos="7193"/>
        </w:tabs>
        <w:spacing w:line="360" w:lineRule="auto"/>
        <w:jc w:val="both"/>
        <w:rPr>
          <w:rFonts w:ascii="Times New Roman" w:hAnsi="Times New Roman"/>
          <w:sz w:val="22"/>
          <w:szCs w:val="24"/>
          <w:lang w:val="lt-LT"/>
        </w:rPr>
      </w:pPr>
    </w:p>
    <w:p w14:paraId="26C71E53" w14:textId="77777777" w:rsidR="009A0C45" w:rsidRDefault="009A0C45" w:rsidP="00EC37CF">
      <w:pPr>
        <w:tabs>
          <w:tab w:val="left" w:pos="7193"/>
        </w:tabs>
        <w:spacing w:line="360" w:lineRule="auto"/>
        <w:jc w:val="both"/>
        <w:rPr>
          <w:rFonts w:ascii="Times New Roman" w:hAnsi="Times New Roman"/>
          <w:sz w:val="22"/>
          <w:szCs w:val="24"/>
          <w:lang w:val="lt-LT"/>
        </w:rPr>
      </w:pPr>
    </w:p>
    <w:p w14:paraId="3FE30C2D" w14:textId="77777777" w:rsidR="009A0C45" w:rsidRDefault="009A0C45" w:rsidP="00EC37CF">
      <w:pPr>
        <w:tabs>
          <w:tab w:val="left" w:pos="7193"/>
        </w:tabs>
        <w:spacing w:line="360" w:lineRule="auto"/>
        <w:jc w:val="both"/>
        <w:rPr>
          <w:rFonts w:ascii="Times New Roman" w:hAnsi="Times New Roman"/>
          <w:sz w:val="22"/>
          <w:szCs w:val="24"/>
          <w:lang w:val="lt-LT"/>
        </w:rPr>
      </w:pPr>
    </w:p>
    <w:p w14:paraId="1F8B8CB0" w14:textId="77777777" w:rsidR="009A0C45" w:rsidRDefault="009A0C45" w:rsidP="00EC37CF">
      <w:pPr>
        <w:tabs>
          <w:tab w:val="left" w:pos="7193"/>
        </w:tabs>
        <w:spacing w:line="360" w:lineRule="auto"/>
        <w:jc w:val="both"/>
        <w:rPr>
          <w:rFonts w:ascii="Times New Roman" w:hAnsi="Times New Roman"/>
          <w:sz w:val="22"/>
          <w:szCs w:val="24"/>
          <w:lang w:val="lt-LT"/>
        </w:rPr>
      </w:pPr>
    </w:p>
    <w:p w14:paraId="391D9E00" w14:textId="77777777" w:rsidR="009A0C45" w:rsidRDefault="009A0C45" w:rsidP="00EC37CF">
      <w:pPr>
        <w:tabs>
          <w:tab w:val="left" w:pos="7193"/>
        </w:tabs>
        <w:spacing w:line="360" w:lineRule="auto"/>
        <w:jc w:val="both"/>
        <w:rPr>
          <w:rFonts w:ascii="Times New Roman" w:hAnsi="Times New Roman"/>
          <w:sz w:val="22"/>
          <w:szCs w:val="24"/>
          <w:lang w:val="lt-LT"/>
        </w:rPr>
      </w:pPr>
    </w:p>
    <w:p w14:paraId="72FB949F" w14:textId="77777777" w:rsidR="00895263" w:rsidRDefault="00895263" w:rsidP="00EC37CF">
      <w:pPr>
        <w:tabs>
          <w:tab w:val="left" w:pos="7193"/>
        </w:tabs>
        <w:spacing w:line="360" w:lineRule="auto"/>
        <w:jc w:val="both"/>
        <w:rPr>
          <w:rFonts w:ascii="Times New Roman" w:hAnsi="Times New Roman"/>
          <w:sz w:val="22"/>
          <w:szCs w:val="24"/>
          <w:lang w:val="lt-LT"/>
        </w:rPr>
      </w:pPr>
    </w:p>
    <w:p w14:paraId="6C8DC873" w14:textId="3148F623" w:rsidR="009A0C45" w:rsidRDefault="009A0C45" w:rsidP="00EC37CF">
      <w:pPr>
        <w:tabs>
          <w:tab w:val="left" w:pos="7193"/>
        </w:tabs>
        <w:spacing w:line="360" w:lineRule="auto"/>
        <w:jc w:val="both"/>
        <w:rPr>
          <w:rFonts w:ascii="Times New Roman" w:hAnsi="Times New Roman"/>
          <w:sz w:val="22"/>
          <w:szCs w:val="24"/>
          <w:lang w:val="lt-LT"/>
        </w:rPr>
      </w:pPr>
      <w:bookmarkStart w:id="3" w:name="_GoBack"/>
      <w:bookmarkEnd w:id="3"/>
    </w:p>
    <w:p w14:paraId="57175F53" w14:textId="36B0DF5A" w:rsidR="00283288" w:rsidRDefault="00283288" w:rsidP="00EC37CF">
      <w:pPr>
        <w:tabs>
          <w:tab w:val="left" w:pos="7193"/>
        </w:tabs>
        <w:spacing w:line="360" w:lineRule="auto"/>
        <w:jc w:val="both"/>
        <w:rPr>
          <w:rFonts w:ascii="Times New Roman" w:hAnsi="Times New Roman"/>
          <w:sz w:val="22"/>
          <w:szCs w:val="24"/>
          <w:lang w:val="lt-LT"/>
        </w:rPr>
      </w:pPr>
    </w:p>
    <w:p w14:paraId="3A753E43" w14:textId="3EE25D84" w:rsidR="00283288" w:rsidRDefault="00283288" w:rsidP="00EC37CF">
      <w:pPr>
        <w:tabs>
          <w:tab w:val="left" w:pos="7193"/>
        </w:tabs>
        <w:spacing w:line="360" w:lineRule="auto"/>
        <w:jc w:val="both"/>
        <w:rPr>
          <w:rFonts w:ascii="Times New Roman" w:hAnsi="Times New Roman"/>
          <w:sz w:val="22"/>
          <w:szCs w:val="24"/>
          <w:lang w:val="lt-LT"/>
        </w:rPr>
      </w:pPr>
    </w:p>
    <w:p w14:paraId="0D2A6E3E" w14:textId="77777777" w:rsidR="00283288" w:rsidRDefault="00283288" w:rsidP="00EC37CF">
      <w:pPr>
        <w:tabs>
          <w:tab w:val="left" w:pos="7193"/>
        </w:tabs>
        <w:spacing w:line="360" w:lineRule="auto"/>
        <w:jc w:val="both"/>
        <w:rPr>
          <w:rFonts w:ascii="Times New Roman" w:hAnsi="Times New Roman"/>
          <w:sz w:val="22"/>
          <w:szCs w:val="24"/>
          <w:lang w:val="lt-LT"/>
        </w:rPr>
      </w:pPr>
    </w:p>
    <w:p w14:paraId="0B4E6258" w14:textId="3EECE26A" w:rsidR="00A10874" w:rsidRDefault="00941BEB" w:rsidP="00EC37CF">
      <w:pPr>
        <w:tabs>
          <w:tab w:val="left" w:pos="7193"/>
        </w:tabs>
        <w:spacing w:line="360" w:lineRule="auto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sz w:val="22"/>
          <w:szCs w:val="24"/>
          <w:lang w:val="lt-LT"/>
        </w:rPr>
        <w:t>Angelė Jakavonytė, tel. (8 5) 239 1355, el. p. Angele.Jakavonyte@zum.lt</w:t>
      </w:r>
    </w:p>
    <w:sectPr w:rsidR="00A10874" w:rsidSect="009505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1AE81E" w14:textId="77777777" w:rsidR="00087B74" w:rsidRDefault="00087B74">
      <w:r>
        <w:separator/>
      </w:r>
    </w:p>
  </w:endnote>
  <w:endnote w:type="continuationSeparator" w:id="0">
    <w:p w14:paraId="71C2FAC2" w14:textId="77777777" w:rsidR="00087B74" w:rsidRDefault="0008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4CDF7" w14:textId="77777777" w:rsidR="009A0C45" w:rsidRDefault="009A0C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31EF4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98891" w14:textId="77777777" w:rsidR="009A0C45" w:rsidRDefault="009A0C4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B4B20" w14:textId="77777777" w:rsidR="00087B74" w:rsidRDefault="00087B74">
      <w:bookmarkStart w:id="0" w:name="_Hlk483820012"/>
      <w:bookmarkEnd w:id="0"/>
      <w:r>
        <w:separator/>
      </w:r>
    </w:p>
  </w:footnote>
  <w:footnote w:type="continuationSeparator" w:id="0">
    <w:p w14:paraId="11B7D313" w14:textId="77777777" w:rsidR="00087B74" w:rsidRDefault="00087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3EF1" w14:textId="77777777" w:rsidR="009A0C45" w:rsidRDefault="009A0C4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8717047"/>
      <w:docPartObj>
        <w:docPartGallery w:val="Page Numbers (Top of Page)"/>
        <w:docPartUnique/>
      </w:docPartObj>
    </w:sdtPr>
    <w:sdtEndPr/>
    <w:sdtContent>
      <w:p w14:paraId="3ED8D195" w14:textId="0781412B" w:rsidR="009A0C45" w:rsidRDefault="009A0C4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20B" w:rsidRPr="00B3020B">
          <w:rPr>
            <w:noProof/>
            <w:lang w:val="lt-LT"/>
          </w:rPr>
          <w:t>2</w:t>
        </w:r>
        <w:r>
          <w:fldChar w:fldCharType="end"/>
        </w:r>
      </w:p>
    </w:sdtContent>
  </w:sdt>
  <w:p w14:paraId="6B8DDEC6" w14:textId="77777777" w:rsidR="009A0C45" w:rsidRDefault="009A0C45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F279A" w14:textId="77777777" w:rsidR="009A0C45" w:rsidRDefault="009A0C4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4A6"/>
    <w:rsid w:val="00011A7F"/>
    <w:rsid w:val="000134A6"/>
    <w:rsid w:val="00026735"/>
    <w:rsid w:val="00035096"/>
    <w:rsid w:val="000526CC"/>
    <w:rsid w:val="000574A9"/>
    <w:rsid w:val="00064F48"/>
    <w:rsid w:val="0006585C"/>
    <w:rsid w:val="00071121"/>
    <w:rsid w:val="00081F87"/>
    <w:rsid w:val="00085AAF"/>
    <w:rsid w:val="00087B74"/>
    <w:rsid w:val="000903C9"/>
    <w:rsid w:val="000A0E5B"/>
    <w:rsid w:val="000A4093"/>
    <w:rsid w:val="000A4C8D"/>
    <w:rsid w:val="000A7C0D"/>
    <w:rsid w:val="000B41D8"/>
    <w:rsid w:val="000B642C"/>
    <w:rsid w:val="000C2645"/>
    <w:rsid w:val="000D72F7"/>
    <w:rsid w:val="000E59E9"/>
    <w:rsid w:val="000E7EA6"/>
    <w:rsid w:val="000F33AA"/>
    <w:rsid w:val="001124C2"/>
    <w:rsid w:val="00132001"/>
    <w:rsid w:val="00133AAD"/>
    <w:rsid w:val="00150FA5"/>
    <w:rsid w:val="00155135"/>
    <w:rsid w:val="001647FA"/>
    <w:rsid w:val="00166A2A"/>
    <w:rsid w:val="00172EF7"/>
    <w:rsid w:val="001765A9"/>
    <w:rsid w:val="001775FF"/>
    <w:rsid w:val="00177B39"/>
    <w:rsid w:val="001832A7"/>
    <w:rsid w:val="0018539C"/>
    <w:rsid w:val="00190A68"/>
    <w:rsid w:val="00192781"/>
    <w:rsid w:val="00196D36"/>
    <w:rsid w:val="001A3FA9"/>
    <w:rsid w:val="001B74DF"/>
    <w:rsid w:val="001C1110"/>
    <w:rsid w:val="001C22B7"/>
    <w:rsid w:val="001C4333"/>
    <w:rsid w:val="001C679D"/>
    <w:rsid w:val="001D6AAD"/>
    <w:rsid w:val="001E0FDB"/>
    <w:rsid w:val="001E15F2"/>
    <w:rsid w:val="001E7225"/>
    <w:rsid w:val="001F3A2E"/>
    <w:rsid w:val="00200538"/>
    <w:rsid w:val="002203C1"/>
    <w:rsid w:val="00222FB9"/>
    <w:rsid w:val="00225139"/>
    <w:rsid w:val="00243C0A"/>
    <w:rsid w:val="0025222D"/>
    <w:rsid w:val="002638A6"/>
    <w:rsid w:val="00283288"/>
    <w:rsid w:val="002850C7"/>
    <w:rsid w:val="00295DB9"/>
    <w:rsid w:val="002C5FAF"/>
    <w:rsid w:val="002D7DE4"/>
    <w:rsid w:val="002E04AA"/>
    <w:rsid w:val="002E14B3"/>
    <w:rsid w:val="002E4FE0"/>
    <w:rsid w:val="002E6516"/>
    <w:rsid w:val="002E6AE4"/>
    <w:rsid w:val="002F3CCB"/>
    <w:rsid w:val="00304731"/>
    <w:rsid w:val="00305A62"/>
    <w:rsid w:val="003105F8"/>
    <w:rsid w:val="003126A2"/>
    <w:rsid w:val="00314D3B"/>
    <w:rsid w:val="003421E3"/>
    <w:rsid w:val="0035168A"/>
    <w:rsid w:val="003604DB"/>
    <w:rsid w:val="0038755D"/>
    <w:rsid w:val="003909AD"/>
    <w:rsid w:val="00391C1F"/>
    <w:rsid w:val="0039714C"/>
    <w:rsid w:val="003B3EFB"/>
    <w:rsid w:val="003D1366"/>
    <w:rsid w:val="003E0159"/>
    <w:rsid w:val="003F3D65"/>
    <w:rsid w:val="004105F6"/>
    <w:rsid w:val="00412143"/>
    <w:rsid w:val="0042659E"/>
    <w:rsid w:val="004555D8"/>
    <w:rsid w:val="0047151F"/>
    <w:rsid w:val="0047204B"/>
    <w:rsid w:val="00473D2C"/>
    <w:rsid w:val="00481849"/>
    <w:rsid w:val="00483BAD"/>
    <w:rsid w:val="0048474E"/>
    <w:rsid w:val="004A1F23"/>
    <w:rsid w:val="004A427A"/>
    <w:rsid w:val="004C08F6"/>
    <w:rsid w:val="004C3F1E"/>
    <w:rsid w:val="004C4A63"/>
    <w:rsid w:val="004C7A8B"/>
    <w:rsid w:val="004D0D53"/>
    <w:rsid w:val="004D1E15"/>
    <w:rsid w:val="004D41C2"/>
    <w:rsid w:val="004D5163"/>
    <w:rsid w:val="004D591D"/>
    <w:rsid w:val="004E4C91"/>
    <w:rsid w:val="004F5D63"/>
    <w:rsid w:val="004F6DFE"/>
    <w:rsid w:val="005015AA"/>
    <w:rsid w:val="00543887"/>
    <w:rsid w:val="0054395C"/>
    <w:rsid w:val="00550036"/>
    <w:rsid w:val="0055092F"/>
    <w:rsid w:val="0055769E"/>
    <w:rsid w:val="00563A45"/>
    <w:rsid w:val="00567D6B"/>
    <w:rsid w:val="00573BD0"/>
    <w:rsid w:val="00576E74"/>
    <w:rsid w:val="005A3319"/>
    <w:rsid w:val="005D7CD8"/>
    <w:rsid w:val="005E3297"/>
    <w:rsid w:val="005E7683"/>
    <w:rsid w:val="005E7F8E"/>
    <w:rsid w:val="005F0B3B"/>
    <w:rsid w:val="005F5FDE"/>
    <w:rsid w:val="006068B6"/>
    <w:rsid w:val="0061190C"/>
    <w:rsid w:val="0061481F"/>
    <w:rsid w:val="00647362"/>
    <w:rsid w:val="006476E9"/>
    <w:rsid w:val="00647707"/>
    <w:rsid w:val="00673EDE"/>
    <w:rsid w:val="00675CC3"/>
    <w:rsid w:val="00680CEF"/>
    <w:rsid w:val="00684769"/>
    <w:rsid w:val="006904A3"/>
    <w:rsid w:val="006A3FC3"/>
    <w:rsid w:val="006A5859"/>
    <w:rsid w:val="006A5A10"/>
    <w:rsid w:val="006A6DFE"/>
    <w:rsid w:val="006B24F6"/>
    <w:rsid w:val="006D6A01"/>
    <w:rsid w:val="006E3D25"/>
    <w:rsid w:val="006E5BF6"/>
    <w:rsid w:val="006F76E9"/>
    <w:rsid w:val="00701011"/>
    <w:rsid w:val="0070115F"/>
    <w:rsid w:val="00744A5C"/>
    <w:rsid w:val="0075532A"/>
    <w:rsid w:val="00764257"/>
    <w:rsid w:val="00764FAB"/>
    <w:rsid w:val="007867FB"/>
    <w:rsid w:val="00787874"/>
    <w:rsid w:val="00792DF1"/>
    <w:rsid w:val="007B07EB"/>
    <w:rsid w:val="007B653D"/>
    <w:rsid w:val="007D35A2"/>
    <w:rsid w:val="007D748A"/>
    <w:rsid w:val="00813097"/>
    <w:rsid w:val="00813491"/>
    <w:rsid w:val="008165CC"/>
    <w:rsid w:val="00825EE1"/>
    <w:rsid w:val="0085461F"/>
    <w:rsid w:val="008634C0"/>
    <w:rsid w:val="00867626"/>
    <w:rsid w:val="00875A3F"/>
    <w:rsid w:val="008823ED"/>
    <w:rsid w:val="00895263"/>
    <w:rsid w:val="008A1D1A"/>
    <w:rsid w:val="008A374A"/>
    <w:rsid w:val="008C0248"/>
    <w:rsid w:val="008C25B0"/>
    <w:rsid w:val="008D2508"/>
    <w:rsid w:val="008D31B9"/>
    <w:rsid w:val="008F56F8"/>
    <w:rsid w:val="00910A21"/>
    <w:rsid w:val="00912DDA"/>
    <w:rsid w:val="0091780F"/>
    <w:rsid w:val="009237A4"/>
    <w:rsid w:val="009259D3"/>
    <w:rsid w:val="009343CD"/>
    <w:rsid w:val="009357A6"/>
    <w:rsid w:val="00937CE7"/>
    <w:rsid w:val="00940562"/>
    <w:rsid w:val="00941BEB"/>
    <w:rsid w:val="009503C7"/>
    <w:rsid w:val="009505A7"/>
    <w:rsid w:val="00981D99"/>
    <w:rsid w:val="00982412"/>
    <w:rsid w:val="009855D5"/>
    <w:rsid w:val="009858A8"/>
    <w:rsid w:val="009934A3"/>
    <w:rsid w:val="009A0C45"/>
    <w:rsid w:val="009C19DA"/>
    <w:rsid w:val="009C57BC"/>
    <w:rsid w:val="009F53F4"/>
    <w:rsid w:val="00A0679C"/>
    <w:rsid w:val="00A10874"/>
    <w:rsid w:val="00A14ECF"/>
    <w:rsid w:val="00A17138"/>
    <w:rsid w:val="00A3556D"/>
    <w:rsid w:val="00A356AD"/>
    <w:rsid w:val="00A60F59"/>
    <w:rsid w:val="00AD4420"/>
    <w:rsid w:val="00AE6CDA"/>
    <w:rsid w:val="00AF4D82"/>
    <w:rsid w:val="00B020E7"/>
    <w:rsid w:val="00B056EF"/>
    <w:rsid w:val="00B247FE"/>
    <w:rsid w:val="00B3020B"/>
    <w:rsid w:val="00B46419"/>
    <w:rsid w:val="00B5302C"/>
    <w:rsid w:val="00B7401F"/>
    <w:rsid w:val="00B845BE"/>
    <w:rsid w:val="00B92F23"/>
    <w:rsid w:val="00BA15C7"/>
    <w:rsid w:val="00BB6ED3"/>
    <w:rsid w:val="00BD055F"/>
    <w:rsid w:val="00BD0C5B"/>
    <w:rsid w:val="00BE59B1"/>
    <w:rsid w:val="00C06856"/>
    <w:rsid w:val="00C1385C"/>
    <w:rsid w:val="00C21EB2"/>
    <w:rsid w:val="00C27C7D"/>
    <w:rsid w:val="00C50256"/>
    <w:rsid w:val="00C506F5"/>
    <w:rsid w:val="00C73521"/>
    <w:rsid w:val="00C81B53"/>
    <w:rsid w:val="00C97FE4"/>
    <w:rsid w:val="00CA103D"/>
    <w:rsid w:val="00CA26FA"/>
    <w:rsid w:val="00CA4E78"/>
    <w:rsid w:val="00CE31BF"/>
    <w:rsid w:val="00CF0BC4"/>
    <w:rsid w:val="00CF17D6"/>
    <w:rsid w:val="00CF1818"/>
    <w:rsid w:val="00CF31BC"/>
    <w:rsid w:val="00D05194"/>
    <w:rsid w:val="00D20084"/>
    <w:rsid w:val="00D3073A"/>
    <w:rsid w:val="00D46316"/>
    <w:rsid w:val="00D54D71"/>
    <w:rsid w:val="00D572A3"/>
    <w:rsid w:val="00D76C8B"/>
    <w:rsid w:val="00D914B9"/>
    <w:rsid w:val="00D9577D"/>
    <w:rsid w:val="00DA3757"/>
    <w:rsid w:val="00DE3344"/>
    <w:rsid w:val="00DF251E"/>
    <w:rsid w:val="00E12D5B"/>
    <w:rsid w:val="00E17BDE"/>
    <w:rsid w:val="00E33DFF"/>
    <w:rsid w:val="00E35BEE"/>
    <w:rsid w:val="00E40E33"/>
    <w:rsid w:val="00E61D05"/>
    <w:rsid w:val="00E74658"/>
    <w:rsid w:val="00E80BEE"/>
    <w:rsid w:val="00E932FE"/>
    <w:rsid w:val="00E95EC0"/>
    <w:rsid w:val="00EA3D48"/>
    <w:rsid w:val="00EC2BD1"/>
    <w:rsid w:val="00EC37CF"/>
    <w:rsid w:val="00EC430E"/>
    <w:rsid w:val="00F01E83"/>
    <w:rsid w:val="00F027BD"/>
    <w:rsid w:val="00F07718"/>
    <w:rsid w:val="00F1454C"/>
    <w:rsid w:val="00F21091"/>
    <w:rsid w:val="00F34C1F"/>
    <w:rsid w:val="00F424F1"/>
    <w:rsid w:val="00F43F28"/>
    <w:rsid w:val="00F53EC5"/>
    <w:rsid w:val="00F77ACE"/>
    <w:rsid w:val="00F90851"/>
    <w:rsid w:val="00F91193"/>
    <w:rsid w:val="00FA2CA7"/>
    <w:rsid w:val="00FE2F59"/>
    <w:rsid w:val="00FE4A38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9D03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0C45"/>
    <w:rPr>
      <w:rFonts w:ascii="TimesLT" w:hAnsi="TimesLT"/>
      <w:sz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0C45"/>
    <w:rPr>
      <w:rFonts w:ascii="TimesLT" w:hAnsi="TimesLT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jpeg"
                 Type="http://schemas.openxmlformats.org/officeDocument/2006/relationships/image"/>
   <Relationship Id="rId8" Target="mailto:zum@zum.lt" TargetMode="External"
                 Type="http://schemas.openxmlformats.org/officeDocument/2006/relationships/hyperlink"/>
   <Relationship Id="rId9" Target="http://www.zum.lt" TargetMode="External"
                 Type="http://schemas.openxmlformats.org/officeDocument/2006/relationships/hyperlink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dalial/AppData/Local/Microsoft/Windows/INetCache/Content.MSO/8ED50C74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8ED50C74</Template>
  <TotalTime>1</TotalTime>
  <Pages>1</Pages>
  <Words>111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2021-05-31T09:43:00Z</dcterms:created>
  <dc:creator>Viktor Solo</dc:creator>
  <cp:lastModifiedBy> AT</cp:lastModifiedBy>
  <dcterms:modified xsi:type="dcterms:W3CDTF">2021-06-09T07:58:00Z</dcterms:modified>
  <cp:revision>3</cp:revision>
</cp:coreProperties>
</file>