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79ECED71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555457">
        <w:rPr>
          <w:rStyle w:val="Grietas"/>
          <w:b w:val="0"/>
          <w:bCs w:val="0"/>
          <w:szCs w:val="24"/>
        </w:rPr>
        <w:t>2</w:t>
      </w:r>
      <w:r w:rsidR="004B56A9">
        <w:rPr>
          <w:rStyle w:val="Grietas"/>
          <w:b w:val="0"/>
          <w:bCs w:val="0"/>
          <w:szCs w:val="24"/>
        </w:rPr>
        <w:t>4 671,85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340741">
        <w:rPr>
          <w:rStyle w:val="Grietas"/>
          <w:b w:val="0"/>
          <w:bCs w:val="0"/>
          <w:szCs w:val="24"/>
        </w:rPr>
        <w:t>ų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</w:t>
      </w:r>
      <w:r w:rsidR="004B56A9">
        <w:rPr>
          <w:rStyle w:val="Grietas"/>
          <w:b w:val="0"/>
          <w:bCs w:val="0"/>
          <w:szCs w:val="24"/>
        </w:rPr>
        <w:t>ų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73A41722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2F2AF4">
        <w:rPr>
          <w:color w:val="000000"/>
          <w:shd w:val="clear" w:color="auto" w:fill="FFFFFF"/>
        </w:rPr>
        <w:t>2</w:t>
      </w:r>
      <w:r w:rsidR="00A3572F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lap</w:t>
      </w:r>
      <w:r w:rsidR="00C97A9E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4CFCFE5F" w14:textId="42481127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2F2AF4">
        <w:t>23</w:t>
      </w:r>
      <w:r>
        <w:t xml:space="preserve"> lap</w:t>
      </w:r>
      <w:r w:rsidR="00C97A9E">
        <w:t>ų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6064B83B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 xml:space="preserve">40026,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98BE" w14:textId="77777777" w:rsidR="00967803" w:rsidRDefault="00967803">
      <w:r>
        <w:separator/>
      </w:r>
    </w:p>
  </w:endnote>
  <w:endnote w:type="continuationSeparator" w:id="0">
    <w:p w14:paraId="47F78B6B" w14:textId="77777777" w:rsidR="00967803" w:rsidRDefault="009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70EE" w14:textId="77777777" w:rsidR="00967803" w:rsidRDefault="00967803">
      <w:r>
        <w:separator/>
      </w:r>
    </w:p>
  </w:footnote>
  <w:footnote w:type="continuationSeparator" w:id="0">
    <w:p w14:paraId="4E2F133B" w14:textId="77777777" w:rsidR="00967803" w:rsidRDefault="0096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D9E"/>
    <w:rsid w:val="000B5282"/>
    <w:rsid w:val="000D576E"/>
    <w:rsid w:val="000F1432"/>
    <w:rsid w:val="00102B6F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F06BD"/>
    <w:rsid w:val="002F2AF4"/>
    <w:rsid w:val="002F5176"/>
    <w:rsid w:val="00302CD5"/>
    <w:rsid w:val="00312106"/>
    <w:rsid w:val="00340741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56125"/>
    <w:rsid w:val="00465AD6"/>
    <w:rsid w:val="004665D4"/>
    <w:rsid w:val="00491981"/>
    <w:rsid w:val="004A2771"/>
    <w:rsid w:val="004B56A9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55457"/>
    <w:rsid w:val="005750A9"/>
    <w:rsid w:val="00594DE0"/>
    <w:rsid w:val="005B0E1F"/>
    <w:rsid w:val="005B2250"/>
    <w:rsid w:val="005C2590"/>
    <w:rsid w:val="005D77C6"/>
    <w:rsid w:val="00605C90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A103B1"/>
    <w:rsid w:val="00A111CB"/>
    <w:rsid w:val="00A3572F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17A86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47BCB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</TotalTime>
  <Pages>1</Pages>
  <Words>174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3</cp:revision>
  <cp:lastPrinted>2020-06-30T13:34:00Z</cp:lastPrinted>
  <dcterms:created xsi:type="dcterms:W3CDTF">2021-10-14T08:19:00Z</dcterms:created>
  <dcterms:modified xsi:type="dcterms:W3CDTF">2021-10-14T08:42:00Z</dcterms:modified>
</cp:coreProperties>
</file>