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5F232981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6AD34B8D" w14:textId="77777777" w:rsidR="00796197" w:rsidRDefault="00BE08E6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5ED0F0A8" wp14:editId="10AD3334">
                  <wp:extent cx="523875" cy="61912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646F3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56DCB350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6BD7F880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57652AAE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7D897B2B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20F6" w14:textId="77777777" w:rsidR="00796197" w:rsidRDefault="00796197">
            <w:pPr>
              <w:pStyle w:val="TableContents"/>
            </w:pPr>
          </w:p>
        </w:tc>
      </w:tr>
      <w:tr w:rsidR="00796197" w14:paraId="168A1D11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78DE" w14:textId="64DCE023" w:rsidR="00796197" w:rsidRDefault="001E1FF8">
            <w:pPr>
              <w:pStyle w:val="TableContents"/>
            </w:pPr>
            <w:r>
              <w:t>Žemės ūkio ministerijai</w:t>
            </w:r>
          </w:p>
          <w:p w14:paraId="681F7170" w14:textId="77777777" w:rsidR="00796197" w:rsidRDefault="00796197">
            <w:pPr>
              <w:pStyle w:val="TableContents"/>
              <w:rPr>
                <w:spacing w:val="10"/>
              </w:rPr>
            </w:pPr>
          </w:p>
          <w:p w14:paraId="72E8B091" w14:textId="77777777" w:rsidR="0091283E" w:rsidRDefault="0091283E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954C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70BA" w14:textId="03D70857" w:rsidR="00796197" w:rsidRDefault="00201BA6" w:rsidP="0062336C">
            <w:pPr>
              <w:pStyle w:val="TableContents"/>
              <w:ind w:right="67"/>
            </w:pPr>
            <w:r>
              <w:t>20</w:t>
            </w:r>
            <w:r w:rsidR="00C77F52">
              <w:t>2</w:t>
            </w:r>
            <w:r w:rsidR="003B6F31">
              <w:t>1</w:t>
            </w:r>
            <w:r>
              <w:t>-</w:t>
            </w:r>
            <w:r w:rsidR="001E1FF8">
              <w:t>04-</w:t>
            </w:r>
          </w:p>
        </w:tc>
        <w:tc>
          <w:tcPr>
            <w:tcW w:w="565" w:type="dxa"/>
          </w:tcPr>
          <w:p w14:paraId="23C793E5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3A8189A4" w14:textId="056DD7B2" w:rsidR="00796197" w:rsidRDefault="0091283E" w:rsidP="00C77F52">
            <w:pPr>
              <w:pStyle w:val="TableContents"/>
              <w:ind w:right="67"/>
            </w:pPr>
            <w:r>
              <w:t>(66)-D8(E)-</w:t>
            </w:r>
          </w:p>
        </w:tc>
      </w:tr>
      <w:tr w:rsidR="00796197" w14:paraId="19D6E0E2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C967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3F0D" w14:textId="14527D6E" w:rsidR="00796197" w:rsidRDefault="001E1FF8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85E7" w14:textId="28F05FE3" w:rsidR="00796197" w:rsidRDefault="001E1FF8">
            <w:pPr>
              <w:pStyle w:val="TableContents"/>
              <w:ind w:right="67"/>
            </w:pPr>
            <w:r>
              <w:t>2021-03-</w:t>
            </w:r>
            <w:r w:rsidR="00840EF0">
              <w:t>30</w:t>
            </w:r>
          </w:p>
        </w:tc>
        <w:tc>
          <w:tcPr>
            <w:tcW w:w="565" w:type="dxa"/>
          </w:tcPr>
          <w:p w14:paraId="4B40C0E4" w14:textId="67D2F174" w:rsidR="00796197" w:rsidRDefault="001E1FF8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E34C785" w14:textId="13F3E690" w:rsidR="00796197" w:rsidRDefault="00840EF0">
            <w:pPr>
              <w:pStyle w:val="TableContents"/>
              <w:ind w:right="67"/>
            </w:pPr>
            <w:r>
              <w:rPr>
                <w:rStyle w:val="tableentry"/>
              </w:rPr>
              <w:t>2D-812(12.146 E)</w:t>
            </w:r>
          </w:p>
        </w:tc>
      </w:tr>
      <w:tr w:rsidR="00796197" w14:paraId="6349A353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EDFB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92A4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24B392B0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89D6" w14:textId="26884097" w:rsidR="00796197" w:rsidRDefault="004E500C" w:rsidP="001E1FF8">
            <w:pPr>
              <w:pStyle w:val="TableContents"/>
              <w:rPr>
                <w:b/>
                <w:bCs/>
              </w:rPr>
            </w:pPr>
            <w:r w:rsidRPr="005E4BAC">
              <w:rPr>
                <w:b/>
                <w:bCs/>
                <w:caps/>
              </w:rPr>
              <w:t xml:space="preserve">DĖL </w:t>
            </w:r>
            <w:r w:rsidR="001E1FF8">
              <w:rPr>
                <w:b/>
                <w:bCs/>
                <w:caps/>
              </w:rPr>
              <w:t>ĮSTATYMO</w:t>
            </w:r>
            <w:r w:rsidRPr="005E4BAC">
              <w:rPr>
                <w:b/>
                <w:bCs/>
                <w:caps/>
              </w:rPr>
              <w:t xml:space="preserve"> PROJEKT</w:t>
            </w:r>
            <w:r w:rsidR="001E1FF8">
              <w:rPr>
                <w:b/>
                <w:bCs/>
                <w:caps/>
              </w:rPr>
              <w:t>O DERINIMO</w:t>
            </w:r>
          </w:p>
        </w:tc>
      </w:tr>
    </w:tbl>
    <w:p w14:paraId="194FD478" w14:textId="77777777" w:rsidR="0091283E" w:rsidRDefault="0091283E">
      <w:pPr>
        <w:pStyle w:val="Pagrindinistekstas"/>
      </w:pPr>
    </w:p>
    <w:p w14:paraId="18B4287E" w14:textId="77777777" w:rsidR="00796197" w:rsidRDefault="00796197">
      <w:pPr>
        <w:pStyle w:val="Pagrindinistekstas"/>
      </w:pPr>
    </w:p>
    <w:p w14:paraId="7373631F" w14:textId="3F4DCB97" w:rsidR="003B6F31" w:rsidRPr="003B6F31" w:rsidRDefault="001E1FF8" w:rsidP="001E1FF8">
      <w:pPr>
        <w:pStyle w:val="Pagrindinistekstas"/>
        <w:spacing w:line="360" w:lineRule="auto"/>
      </w:pPr>
      <w:r>
        <w:t xml:space="preserve">Informuojame, kad Žemės ūkio ministerijos parengtam </w:t>
      </w:r>
      <w:r w:rsidRPr="001E1FF8">
        <w:rPr>
          <w:bCs/>
        </w:rPr>
        <w:t xml:space="preserve">Lietuvos Respublikos žemės įstatymo Nr. I-446 </w:t>
      </w:r>
      <w:r w:rsidRPr="001E1FF8">
        <w:rPr>
          <w:bCs/>
          <w:lang w:val="en-GB"/>
        </w:rPr>
        <w:t xml:space="preserve">7, </w:t>
      </w:r>
      <w:r w:rsidRPr="001E1FF8">
        <w:rPr>
          <w:bCs/>
        </w:rPr>
        <w:t>9 ir 23 straipsnių pakeitimo įstatymo projekt</w:t>
      </w:r>
      <w:r>
        <w:rPr>
          <w:bCs/>
        </w:rPr>
        <w:t>ui pastabų ir pasiūlymų pagal kompetenciją neturime.</w:t>
      </w:r>
    </w:p>
    <w:p w14:paraId="1BE7A9CE" w14:textId="77777777" w:rsidR="00296464" w:rsidRDefault="00296464" w:rsidP="003F06D9">
      <w:pPr>
        <w:pStyle w:val="Pagrindinistekstas"/>
        <w:spacing w:line="276" w:lineRule="auto"/>
      </w:pPr>
    </w:p>
    <w:p w14:paraId="216A12F6" w14:textId="77777777" w:rsidR="00296464" w:rsidRDefault="00296464" w:rsidP="003F06D9">
      <w:pPr>
        <w:pStyle w:val="Pagrindinistekstas"/>
        <w:spacing w:line="276" w:lineRule="auto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0575B871" w14:textId="77777777">
        <w:trPr>
          <w:trHeight w:val="340"/>
        </w:trPr>
        <w:tc>
          <w:tcPr>
            <w:tcW w:w="4817" w:type="dxa"/>
            <w:vAlign w:val="bottom"/>
          </w:tcPr>
          <w:p w14:paraId="003D6B25" w14:textId="4D19B5DA" w:rsidR="00796197" w:rsidRDefault="007E5083" w:rsidP="003F06D9">
            <w:pPr>
              <w:pStyle w:val="TableContents"/>
              <w:spacing w:line="276" w:lineRule="auto"/>
            </w:pPr>
            <w:r>
              <w:t>A</w:t>
            </w:r>
            <w:r w:rsidR="00273D74" w:rsidRPr="00273D74">
              <w:t xml:space="preserve">plinkos </w:t>
            </w:r>
            <w:r w:rsidR="001E1FF8">
              <w:t>vice</w:t>
            </w:r>
            <w:r>
              <w:t>ministr</w:t>
            </w:r>
            <w:r w:rsidR="003B6F31">
              <w:t>as</w:t>
            </w:r>
          </w:p>
        </w:tc>
        <w:tc>
          <w:tcPr>
            <w:tcW w:w="4826" w:type="dxa"/>
            <w:vAlign w:val="bottom"/>
          </w:tcPr>
          <w:p w14:paraId="4F442CC1" w14:textId="4B8474AC" w:rsidR="00796197" w:rsidRDefault="001E1FF8" w:rsidP="003F06D9">
            <w:pPr>
              <w:spacing w:line="276" w:lineRule="auto"/>
              <w:ind w:right="34"/>
              <w:jc w:val="right"/>
            </w:pPr>
            <w:r>
              <w:t>Danas Augutis</w:t>
            </w:r>
          </w:p>
        </w:tc>
      </w:tr>
    </w:tbl>
    <w:p w14:paraId="10317E20" w14:textId="77777777" w:rsidR="00796197" w:rsidRDefault="00796197">
      <w:pPr>
        <w:pStyle w:val="Pagrindinistekstas"/>
      </w:pPr>
    </w:p>
    <w:p w14:paraId="1831EA29" w14:textId="77777777" w:rsidR="008036F4" w:rsidRDefault="008036F4">
      <w:pPr>
        <w:pStyle w:val="Pagrindinistekstas"/>
      </w:pPr>
    </w:p>
    <w:p w14:paraId="4DF0D799" w14:textId="77777777" w:rsidR="008036F4" w:rsidRDefault="008036F4">
      <w:pPr>
        <w:pStyle w:val="Pagrindinistekstas"/>
      </w:pPr>
    </w:p>
    <w:p w14:paraId="248B1CF0" w14:textId="77777777" w:rsidR="002D55F1" w:rsidRDefault="002D55F1">
      <w:pPr>
        <w:pStyle w:val="Pagrindinistekstas"/>
      </w:pPr>
    </w:p>
    <w:p w14:paraId="07E1EEA5" w14:textId="77777777" w:rsidR="002D55F1" w:rsidRDefault="002D55F1">
      <w:pPr>
        <w:pStyle w:val="Pagrindinistekstas"/>
      </w:pPr>
    </w:p>
    <w:p w14:paraId="018CE00D" w14:textId="77777777" w:rsidR="002D55F1" w:rsidRDefault="002D55F1">
      <w:pPr>
        <w:pStyle w:val="Pagrindinistekstas"/>
      </w:pPr>
    </w:p>
    <w:p w14:paraId="147BF75E" w14:textId="77777777" w:rsidR="002D55F1" w:rsidRDefault="002D55F1">
      <w:pPr>
        <w:pStyle w:val="Pagrindinistekstas"/>
      </w:pPr>
    </w:p>
    <w:p w14:paraId="31FDAF89" w14:textId="77777777" w:rsidR="000F232E" w:rsidRDefault="000F232E">
      <w:pPr>
        <w:pStyle w:val="Pagrindinistekstas"/>
      </w:pPr>
    </w:p>
    <w:p w14:paraId="32EA5EA3" w14:textId="77777777" w:rsidR="00796197" w:rsidRDefault="00796197">
      <w:pPr>
        <w:pStyle w:val="Pagrindinistekstas"/>
      </w:pPr>
    </w:p>
    <w:p w14:paraId="5833C3C1" w14:textId="77777777" w:rsidR="00505CA9" w:rsidRDefault="00505CA9">
      <w:pPr>
        <w:pStyle w:val="Pagrindinistekstas"/>
      </w:pPr>
    </w:p>
    <w:p w14:paraId="54E9B826" w14:textId="77777777" w:rsidR="00505CA9" w:rsidRDefault="00505CA9">
      <w:pPr>
        <w:pStyle w:val="Pagrindinistekstas"/>
      </w:pPr>
    </w:p>
    <w:p w14:paraId="254A7F5E" w14:textId="77777777" w:rsidR="00505CA9" w:rsidRDefault="00505CA9">
      <w:pPr>
        <w:pStyle w:val="Pagrindinistekstas"/>
      </w:pPr>
    </w:p>
    <w:p w14:paraId="360512C3" w14:textId="77777777" w:rsidR="00505CA9" w:rsidRDefault="00505CA9">
      <w:pPr>
        <w:pStyle w:val="Pagrindinistekstas"/>
      </w:pPr>
    </w:p>
    <w:p w14:paraId="7BADA5F7" w14:textId="77777777" w:rsidR="00505CA9" w:rsidRDefault="00505CA9">
      <w:pPr>
        <w:pStyle w:val="Pagrindinistekstas"/>
      </w:pPr>
    </w:p>
    <w:p w14:paraId="797AA08F" w14:textId="77777777" w:rsidR="00505CA9" w:rsidRDefault="00505CA9" w:rsidP="006B4CB8">
      <w:pPr>
        <w:pStyle w:val="Pagrindinistekstas"/>
        <w:ind w:firstLine="0"/>
      </w:pPr>
    </w:p>
    <w:p w14:paraId="706E8C72" w14:textId="77777777" w:rsidR="00505CA9" w:rsidRDefault="00505CA9">
      <w:pPr>
        <w:pStyle w:val="Pagrindinistekstas"/>
      </w:pPr>
    </w:p>
    <w:p w14:paraId="60C94E07" w14:textId="77777777" w:rsidR="001E1FF8" w:rsidRDefault="001E1FF8">
      <w:pPr>
        <w:pStyle w:val="Pagrindinistekstas"/>
      </w:pPr>
    </w:p>
    <w:p w14:paraId="25C35EA0" w14:textId="77777777" w:rsidR="001E1FF8" w:rsidRDefault="001E1FF8">
      <w:pPr>
        <w:pStyle w:val="Pagrindinistekstas"/>
      </w:pPr>
    </w:p>
    <w:p w14:paraId="5311F22C" w14:textId="77777777" w:rsidR="001E1FF8" w:rsidRDefault="001E1FF8">
      <w:pPr>
        <w:pStyle w:val="Pagrindinistekstas"/>
      </w:pPr>
    </w:p>
    <w:p w14:paraId="728457D9" w14:textId="77777777" w:rsidR="001E1FF8" w:rsidRDefault="001E1FF8">
      <w:pPr>
        <w:pStyle w:val="Pagrindinistekstas"/>
      </w:pPr>
    </w:p>
    <w:p w14:paraId="5A2B262D" w14:textId="77777777" w:rsidR="001E1FF8" w:rsidRDefault="001E1FF8">
      <w:pPr>
        <w:pStyle w:val="Pagrindinistekstas"/>
      </w:pPr>
    </w:p>
    <w:p w14:paraId="44648069" w14:textId="77777777" w:rsidR="001E1FF8" w:rsidRDefault="001E1FF8">
      <w:pPr>
        <w:pStyle w:val="Pagrindinistekstas"/>
      </w:pPr>
    </w:p>
    <w:p w14:paraId="5E9F23D8" w14:textId="77777777" w:rsidR="001E1FF8" w:rsidRDefault="001E1FF8">
      <w:pPr>
        <w:pStyle w:val="Pagrindinistekstas"/>
      </w:pPr>
    </w:p>
    <w:p w14:paraId="1A2EFE4C" w14:textId="77777777" w:rsidR="001E1FF8" w:rsidRDefault="001E1FF8">
      <w:pPr>
        <w:pStyle w:val="Pagrindinistekstas"/>
      </w:pPr>
    </w:p>
    <w:p w14:paraId="17DE6182" w14:textId="77777777" w:rsidR="001E1FF8" w:rsidRDefault="001E1FF8">
      <w:pPr>
        <w:pStyle w:val="Pagrindinistekstas"/>
      </w:pPr>
    </w:p>
    <w:p w14:paraId="494F7F09" w14:textId="77777777" w:rsidR="001E1FF8" w:rsidRDefault="001E1FF8">
      <w:pPr>
        <w:pStyle w:val="Pagrindinistekstas"/>
      </w:pPr>
    </w:p>
    <w:p w14:paraId="7C21BF01" w14:textId="77777777" w:rsidR="00CC4807" w:rsidRDefault="00CC4807" w:rsidP="00332822">
      <w:pPr>
        <w:pStyle w:val="Pagrindinistekstas"/>
        <w:ind w:firstLine="0"/>
      </w:pPr>
    </w:p>
    <w:p w14:paraId="643D6675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1ED01C7D" w14:textId="77777777">
        <w:trPr>
          <w:trHeight w:val="340"/>
        </w:trPr>
        <w:tc>
          <w:tcPr>
            <w:tcW w:w="9643" w:type="dxa"/>
          </w:tcPr>
          <w:p w14:paraId="22908F24" w14:textId="53C5147C" w:rsidR="00796197" w:rsidRDefault="00332822" w:rsidP="00332822">
            <w:pPr>
              <w:pStyle w:val="TableContents"/>
            </w:pPr>
            <w:r>
              <w:t>E. Emarta</w:t>
            </w:r>
            <w:r w:rsidR="00796197">
              <w:t xml:space="preserve">, </w:t>
            </w:r>
            <w:r w:rsidR="00D70365" w:rsidRPr="00D70365">
              <w:t>8 6</w:t>
            </w:r>
            <w:r>
              <w:t>95</w:t>
            </w:r>
            <w:r w:rsidR="00D70365" w:rsidRPr="00D70365">
              <w:t xml:space="preserve"> </w:t>
            </w:r>
            <w:r>
              <w:t>35081</w:t>
            </w:r>
            <w:r w:rsidR="00796197">
              <w:t xml:space="preserve">, el. p. </w:t>
            </w:r>
            <w:r>
              <w:t>edvinas.emarta</w:t>
            </w:r>
            <w:r w:rsidR="00796197">
              <w:t>@am.lt</w:t>
            </w:r>
          </w:p>
        </w:tc>
      </w:tr>
    </w:tbl>
    <w:p w14:paraId="30E1BB08" w14:textId="77777777" w:rsidR="00796197" w:rsidRDefault="00796197">
      <w:pPr>
        <w:pStyle w:val="Pagrindinistekstas"/>
      </w:pPr>
    </w:p>
    <w:sectPr w:rsidR="00796197" w:rsidSect="00292187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397E" w14:textId="77777777" w:rsidR="00406005" w:rsidRDefault="00406005">
      <w:r>
        <w:separator/>
      </w:r>
    </w:p>
  </w:endnote>
  <w:endnote w:type="continuationSeparator" w:id="0">
    <w:p w14:paraId="7C5D5340" w14:textId="77777777" w:rsidR="00406005" w:rsidRDefault="0040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AF4C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33BE13B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5B3C807B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0804" w14:textId="5F0DAA07" w:rsidR="00796197" w:rsidRPr="00796197" w:rsidRDefault="00796197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A3D05" w14:textId="77777777" w:rsidR="00406005" w:rsidRDefault="00406005">
      <w:r>
        <w:separator/>
      </w:r>
    </w:p>
  </w:footnote>
  <w:footnote w:type="continuationSeparator" w:id="0">
    <w:p w14:paraId="1D881851" w14:textId="77777777" w:rsidR="00406005" w:rsidRDefault="0040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4BD6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E53A52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0D9E7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F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544317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5D56F60"/>
    <w:multiLevelType w:val="hybridMultilevel"/>
    <w:tmpl w:val="CB0E806C"/>
    <w:lvl w:ilvl="0" w:tplc="6F0A3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0C"/>
    <w:rsid w:val="00036F02"/>
    <w:rsid w:val="00047561"/>
    <w:rsid w:val="0005213E"/>
    <w:rsid w:val="00052ECC"/>
    <w:rsid w:val="00053B27"/>
    <w:rsid w:val="00061845"/>
    <w:rsid w:val="000634D2"/>
    <w:rsid w:val="000758F5"/>
    <w:rsid w:val="00084042"/>
    <w:rsid w:val="000C3AB2"/>
    <w:rsid w:val="000F0B90"/>
    <w:rsid w:val="000F232E"/>
    <w:rsid w:val="000F3D9D"/>
    <w:rsid w:val="000F4C57"/>
    <w:rsid w:val="000F7A59"/>
    <w:rsid w:val="00114842"/>
    <w:rsid w:val="00121D30"/>
    <w:rsid w:val="00126FC6"/>
    <w:rsid w:val="00152C1F"/>
    <w:rsid w:val="00155D04"/>
    <w:rsid w:val="001629BD"/>
    <w:rsid w:val="00184AA2"/>
    <w:rsid w:val="001D21FB"/>
    <w:rsid w:val="001E1FF8"/>
    <w:rsid w:val="001E60D6"/>
    <w:rsid w:val="00201BA6"/>
    <w:rsid w:val="00205334"/>
    <w:rsid w:val="00205479"/>
    <w:rsid w:val="002201CE"/>
    <w:rsid w:val="00223812"/>
    <w:rsid w:val="00234263"/>
    <w:rsid w:val="00247191"/>
    <w:rsid w:val="00250E11"/>
    <w:rsid w:val="00256B38"/>
    <w:rsid w:val="00273D74"/>
    <w:rsid w:val="00274B05"/>
    <w:rsid w:val="00292187"/>
    <w:rsid w:val="00295521"/>
    <w:rsid w:val="002959D1"/>
    <w:rsid w:val="00296464"/>
    <w:rsid w:val="002C133B"/>
    <w:rsid w:val="002C31C0"/>
    <w:rsid w:val="002D179C"/>
    <w:rsid w:val="002D55F1"/>
    <w:rsid w:val="00304E72"/>
    <w:rsid w:val="003221DA"/>
    <w:rsid w:val="00322C48"/>
    <w:rsid w:val="00332822"/>
    <w:rsid w:val="00337358"/>
    <w:rsid w:val="00342850"/>
    <w:rsid w:val="0037444B"/>
    <w:rsid w:val="003B31EB"/>
    <w:rsid w:val="003B6F31"/>
    <w:rsid w:val="003D6511"/>
    <w:rsid w:val="003D68F7"/>
    <w:rsid w:val="003E0346"/>
    <w:rsid w:val="003E6667"/>
    <w:rsid w:val="003F06D9"/>
    <w:rsid w:val="00406005"/>
    <w:rsid w:val="004140EA"/>
    <w:rsid w:val="0041442F"/>
    <w:rsid w:val="0043338E"/>
    <w:rsid w:val="00452256"/>
    <w:rsid w:val="004530CD"/>
    <w:rsid w:val="00461E7C"/>
    <w:rsid w:val="004640FC"/>
    <w:rsid w:val="00474069"/>
    <w:rsid w:val="00482BCA"/>
    <w:rsid w:val="004D5AE0"/>
    <w:rsid w:val="004E500C"/>
    <w:rsid w:val="004E7648"/>
    <w:rsid w:val="004F373D"/>
    <w:rsid w:val="0050157D"/>
    <w:rsid w:val="00505CA9"/>
    <w:rsid w:val="0053170E"/>
    <w:rsid w:val="005D01DA"/>
    <w:rsid w:val="005E417F"/>
    <w:rsid w:val="005E5402"/>
    <w:rsid w:val="005F0189"/>
    <w:rsid w:val="00617C06"/>
    <w:rsid w:val="0062336C"/>
    <w:rsid w:val="006419BB"/>
    <w:rsid w:val="00642A34"/>
    <w:rsid w:val="00645CC7"/>
    <w:rsid w:val="006606C5"/>
    <w:rsid w:val="006B22A0"/>
    <w:rsid w:val="006B4CB8"/>
    <w:rsid w:val="006C6390"/>
    <w:rsid w:val="00711457"/>
    <w:rsid w:val="00717879"/>
    <w:rsid w:val="0073037C"/>
    <w:rsid w:val="00752667"/>
    <w:rsid w:val="007609B5"/>
    <w:rsid w:val="00796197"/>
    <w:rsid w:val="007B59B9"/>
    <w:rsid w:val="007C35B4"/>
    <w:rsid w:val="007D1817"/>
    <w:rsid w:val="007E5083"/>
    <w:rsid w:val="008036F4"/>
    <w:rsid w:val="008038B9"/>
    <w:rsid w:val="0081343C"/>
    <w:rsid w:val="00840EF0"/>
    <w:rsid w:val="00850A84"/>
    <w:rsid w:val="008736A5"/>
    <w:rsid w:val="00876243"/>
    <w:rsid w:val="00882860"/>
    <w:rsid w:val="008A2B0A"/>
    <w:rsid w:val="008D345F"/>
    <w:rsid w:val="0091283E"/>
    <w:rsid w:val="009131FC"/>
    <w:rsid w:val="009210E7"/>
    <w:rsid w:val="00942AF0"/>
    <w:rsid w:val="00951E95"/>
    <w:rsid w:val="0095208A"/>
    <w:rsid w:val="00963F19"/>
    <w:rsid w:val="009722D1"/>
    <w:rsid w:val="009915C9"/>
    <w:rsid w:val="009975B2"/>
    <w:rsid w:val="009D1885"/>
    <w:rsid w:val="009E7307"/>
    <w:rsid w:val="00A00877"/>
    <w:rsid w:val="00A05F19"/>
    <w:rsid w:val="00A070C4"/>
    <w:rsid w:val="00A120DA"/>
    <w:rsid w:val="00A13AC6"/>
    <w:rsid w:val="00A15D3D"/>
    <w:rsid w:val="00A27E74"/>
    <w:rsid w:val="00A40A6F"/>
    <w:rsid w:val="00A43E98"/>
    <w:rsid w:val="00A46F6B"/>
    <w:rsid w:val="00A65FD0"/>
    <w:rsid w:val="00A711F2"/>
    <w:rsid w:val="00A713A1"/>
    <w:rsid w:val="00A80B47"/>
    <w:rsid w:val="00A93C31"/>
    <w:rsid w:val="00AE3C8F"/>
    <w:rsid w:val="00AE5D8A"/>
    <w:rsid w:val="00B0131D"/>
    <w:rsid w:val="00B119DF"/>
    <w:rsid w:val="00B36BE2"/>
    <w:rsid w:val="00B46F61"/>
    <w:rsid w:val="00B71356"/>
    <w:rsid w:val="00B86983"/>
    <w:rsid w:val="00BC1630"/>
    <w:rsid w:val="00BE08E6"/>
    <w:rsid w:val="00BF2CF1"/>
    <w:rsid w:val="00BF457B"/>
    <w:rsid w:val="00C02A5F"/>
    <w:rsid w:val="00C02D0C"/>
    <w:rsid w:val="00C033BB"/>
    <w:rsid w:val="00C035C6"/>
    <w:rsid w:val="00C07DD5"/>
    <w:rsid w:val="00C2052C"/>
    <w:rsid w:val="00C20D28"/>
    <w:rsid w:val="00C26D0A"/>
    <w:rsid w:val="00C336D1"/>
    <w:rsid w:val="00C34904"/>
    <w:rsid w:val="00C60D61"/>
    <w:rsid w:val="00C74037"/>
    <w:rsid w:val="00C77F52"/>
    <w:rsid w:val="00CA308E"/>
    <w:rsid w:val="00CA7536"/>
    <w:rsid w:val="00CC4807"/>
    <w:rsid w:val="00CD75CD"/>
    <w:rsid w:val="00CE5CDD"/>
    <w:rsid w:val="00D032CD"/>
    <w:rsid w:val="00D12A9A"/>
    <w:rsid w:val="00D16133"/>
    <w:rsid w:val="00D4152F"/>
    <w:rsid w:val="00D70365"/>
    <w:rsid w:val="00D733CA"/>
    <w:rsid w:val="00D75F68"/>
    <w:rsid w:val="00DA08F7"/>
    <w:rsid w:val="00DB23FC"/>
    <w:rsid w:val="00DD601A"/>
    <w:rsid w:val="00E12D74"/>
    <w:rsid w:val="00E42F04"/>
    <w:rsid w:val="00E70367"/>
    <w:rsid w:val="00E9179D"/>
    <w:rsid w:val="00E967A8"/>
    <w:rsid w:val="00EA7D26"/>
    <w:rsid w:val="00EB1CA8"/>
    <w:rsid w:val="00EC756A"/>
    <w:rsid w:val="00ED0C26"/>
    <w:rsid w:val="00ED1D04"/>
    <w:rsid w:val="00F04119"/>
    <w:rsid w:val="00F139EB"/>
    <w:rsid w:val="00F31208"/>
    <w:rsid w:val="00F44222"/>
    <w:rsid w:val="00F471BB"/>
    <w:rsid w:val="00F561EE"/>
    <w:rsid w:val="00F76282"/>
    <w:rsid w:val="00FB1225"/>
    <w:rsid w:val="00FB5C0F"/>
    <w:rsid w:val="00FE2A53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89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3E98"/>
    <w:rPr>
      <w:rFonts w:eastAsia="Andale Sans UI" w:cs="Tahoma"/>
      <w:sz w:val="24"/>
      <w:szCs w:val="24"/>
      <w:lang w:eastAsia="en-US" w:bidi="en-US"/>
    </w:rPr>
  </w:style>
  <w:style w:type="character" w:customStyle="1" w:styleId="tableentry">
    <w:name w:val="tableentry"/>
    <w:basedOn w:val="Numatytasispastraiposriftas"/>
    <w:rsid w:val="0084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lankas-1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Edvinas Emarta</DisplayName>
        <AccountId>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16BBB6-3809-40D4-A515-8862E93AC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74D41-4832-4378-9D1D-427F727D3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E447F-BF3C-46F4-B06D-BF0F2AFE13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Blankas-100</Template>
  <TotalTime>0</TotalTime>
  <Pages>1</Pages>
  <Words>445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2021-04-15T05:14:00Z</dcterms:created>
  <dcterms:modified xsi:type="dcterms:W3CDTF">2021-04-15T05:14:00Z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