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:rsidTr="007D5FBF">
        <w:tc>
          <w:tcPr>
            <w:tcW w:w="4927" w:type="dxa"/>
          </w:tcPr>
          <w:p w:rsidR="00E17BB9" w:rsidRPr="00E17BB9" w:rsidRDefault="00705954" w:rsidP="007D5FBF">
            <w:permStart w:id="1518476948" w:edGrp="everyone"/>
            <w:r w:rsidRPr="00705954">
              <w:lastRenderedPageBreak/>
              <w:t>Aplinkos ministerijai</w:t>
            </w:r>
          </w:p>
          <w:p w:rsidR="00E17BB9" w:rsidRPr="00E17BB9" w:rsidRDefault="00E17BB9" w:rsidP="007D5FBF"/>
        </w:tc>
        <w:tc>
          <w:tcPr>
            <w:tcW w:w="4820" w:type="dxa"/>
          </w:tcPr>
          <w:p w:rsidR="00E17BB9" w:rsidRPr="00E17BB9" w:rsidRDefault="00E17BB9" w:rsidP="001A5684">
            <w:r w:rsidRPr="00E17BB9">
              <w:t xml:space="preserve"> </w:t>
            </w:r>
          </w:p>
          <w:p w:rsidR="00E05C21" w:rsidRDefault="003A730B" w:rsidP="007D5FBF">
            <w:r>
              <w:t>Į 2021-</w:t>
            </w:r>
            <w:r w:rsidR="003333A0">
              <w:t>10</w:t>
            </w:r>
            <w:r w:rsidR="00221A75">
              <w:t>-</w:t>
            </w:r>
            <w:r w:rsidR="008E76A4">
              <w:t>2</w:t>
            </w:r>
            <w:r w:rsidR="001E1FD3">
              <w:t>7</w:t>
            </w:r>
            <w:r w:rsidRPr="003A730B">
              <w:t xml:space="preserve"> Nr. </w:t>
            </w:r>
            <w:r w:rsidR="001E1FD3">
              <w:rPr>
                <w:rFonts w:eastAsia="Andale Sans UI" w:cs="Tahoma"/>
                <w:szCs w:val="24"/>
                <w:lang w:bidi="en-US"/>
              </w:rPr>
              <w:t>(61)-D8(E)</w:t>
            </w:r>
            <w:r w:rsidR="001E1FD3" w:rsidRPr="00D971B2">
              <w:rPr>
                <w:rFonts w:eastAsia="Andale Sans UI" w:cs="Tahoma"/>
                <w:szCs w:val="24"/>
                <w:lang w:bidi="en-US"/>
              </w:rPr>
              <w:t>-6740</w:t>
            </w:r>
          </w:p>
          <w:p w:rsidR="00772159" w:rsidRPr="00E17BB9" w:rsidRDefault="00772159" w:rsidP="007D5FBF"/>
        </w:tc>
      </w:tr>
      <w:tr w:rsidR="00E17BB9" w:rsidRPr="00E17BB9" w:rsidTr="007D5FBF">
        <w:trPr>
          <w:cantSplit/>
          <w:trHeight w:val="629"/>
        </w:trPr>
        <w:tc>
          <w:tcPr>
            <w:tcW w:w="9747" w:type="dxa"/>
            <w:gridSpan w:val="2"/>
          </w:tcPr>
          <w:p w:rsidR="00E17BB9" w:rsidRPr="00E17BB9" w:rsidRDefault="00E17BB9" w:rsidP="00221A75">
            <w:pPr>
              <w:rPr>
                <w:b/>
              </w:rPr>
            </w:pPr>
            <w:r w:rsidRPr="00E17BB9">
              <w:rPr>
                <w:b/>
              </w:rPr>
              <w:t>DĖL</w:t>
            </w:r>
            <w:r w:rsidR="003A730B">
              <w:rPr>
                <w:b/>
              </w:rPr>
              <w:t xml:space="preserve"> </w:t>
            </w:r>
            <w:r w:rsidR="008E76A4" w:rsidRPr="008E76A4">
              <w:rPr>
                <w:b/>
              </w:rPr>
              <w:t>LIETUVOS RESPUBLIKOS VYRIAUSYBĖS NUTARIMO PROJEKTO DERINIMO</w:t>
            </w:r>
          </w:p>
        </w:tc>
      </w:tr>
    </w:tbl>
    <w:p w:rsidR="003A730B" w:rsidRDefault="003A730B" w:rsidP="00284B0B">
      <w:pPr>
        <w:ind w:firstLine="709"/>
      </w:pPr>
    </w:p>
    <w:p w:rsidR="00221A75" w:rsidRDefault="00221A75" w:rsidP="00284B0B">
      <w:pPr>
        <w:ind w:firstLine="709"/>
      </w:pPr>
    </w:p>
    <w:p w:rsidR="00221A75" w:rsidRDefault="00221A75" w:rsidP="00284B0B">
      <w:pPr>
        <w:ind w:firstLine="709"/>
      </w:pPr>
    </w:p>
    <w:p w:rsidR="003A730B" w:rsidRDefault="001A5684" w:rsidP="008E76A4">
      <w:pPr>
        <w:ind w:firstLine="709"/>
        <w:jc w:val="both"/>
        <w:rPr>
          <w:szCs w:val="24"/>
        </w:rPr>
      </w:pPr>
      <w:r>
        <w:rPr>
          <w:szCs w:val="24"/>
        </w:rPr>
        <w:t>Finansų ministerija</w:t>
      </w:r>
      <w:r w:rsidR="003A730B" w:rsidRPr="00F64738">
        <w:rPr>
          <w:szCs w:val="24"/>
        </w:rPr>
        <w:t xml:space="preserve"> p</w:t>
      </w:r>
      <w:r w:rsidR="00221A75">
        <w:rPr>
          <w:szCs w:val="24"/>
        </w:rPr>
        <w:t xml:space="preserve">agal kompetenciją susipažino su </w:t>
      </w:r>
      <w:r w:rsidR="008E76A4" w:rsidRPr="008E76A4">
        <w:rPr>
          <w:szCs w:val="24"/>
        </w:rPr>
        <w:t>Aplinkos ministerij</w:t>
      </w:r>
      <w:r w:rsidR="008E76A4">
        <w:rPr>
          <w:szCs w:val="24"/>
        </w:rPr>
        <w:t>os</w:t>
      </w:r>
      <w:r w:rsidR="008E76A4" w:rsidRPr="008E76A4">
        <w:rPr>
          <w:szCs w:val="24"/>
        </w:rPr>
        <w:t xml:space="preserve"> </w:t>
      </w:r>
      <w:r w:rsidR="000C0690">
        <w:rPr>
          <w:szCs w:val="24"/>
        </w:rPr>
        <w:t xml:space="preserve">parengtu ir </w:t>
      </w:r>
      <w:r w:rsidR="008E76A4">
        <w:rPr>
          <w:szCs w:val="24"/>
        </w:rPr>
        <w:t>pateiktu</w:t>
      </w:r>
      <w:r w:rsidR="008E76A4" w:rsidRPr="008E76A4">
        <w:rPr>
          <w:szCs w:val="24"/>
        </w:rPr>
        <w:t xml:space="preserve"> derinimui Lietuvos Respublikos Vyriausybės nutarimo </w:t>
      </w:r>
      <w:r w:rsidR="001E1FD3" w:rsidRPr="001E1FD3">
        <w:rPr>
          <w:szCs w:val="24"/>
        </w:rPr>
        <w:t xml:space="preserve">„Dėl Lietuvos Respublikos Šventosios jūrų uosto įstatymo Nr. X-910 4, 5, 7 ir 10 straipsnių pakeitimo įstatymo projekto Nr. XIVP-703, Lietuvos Respublikos valstybės ir savivaldybių turto valdymo, naudojimo ir disponavimo juo įstatymo Nr. VIII-729 7, 10 ir 11 straipsnių pakeitimo įstatymo projekto Nr. XIVP-704 ir Lietuvos Respublikos žemės įstatymo Nr. I-446 7 ir 9 straipsnių pakeitimo įstatymo projekto Nr. XIVP-705“ </w:t>
      </w:r>
      <w:r w:rsidR="003333A0" w:rsidRPr="003333A0">
        <w:rPr>
          <w:szCs w:val="24"/>
        </w:rPr>
        <w:t>projekt</w:t>
      </w:r>
      <w:r w:rsidR="003333A0">
        <w:rPr>
          <w:szCs w:val="24"/>
        </w:rPr>
        <w:t>u</w:t>
      </w:r>
      <w:r w:rsidR="00751080">
        <w:rPr>
          <w:szCs w:val="24"/>
        </w:rPr>
        <w:t xml:space="preserve"> </w:t>
      </w:r>
      <w:r w:rsidR="005C29DE">
        <w:rPr>
          <w:szCs w:val="24"/>
        </w:rPr>
        <w:t>ir informuoja, kad pastabų neturi.</w:t>
      </w: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1A5684" w:rsidRDefault="001A5684" w:rsidP="00284B0B">
      <w:pPr>
        <w:ind w:firstLine="709"/>
      </w:pPr>
    </w:p>
    <w:p w:rsidR="00C21E2F" w:rsidRDefault="00C21E2F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5C29DE" w:rsidRDefault="005C29DE" w:rsidP="00E17BB9">
      <w:pPr>
        <w:rPr>
          <w:sz w:val="20"/>
        </w:rPr>
      </w:pPr>
    </w:p>
    <w:p w:rsidR="00E17BB9" w:rsidRPr="00E17BB9" w:rsidRDefault="003A730B" w:rsidP="00E17BB9">
      <w:pPr>
        <w:rPr>
          <w:sz w:val="20"/>
        </w:rPr>
      </w:pPr>
      <w:r w:rsidRPr="003A730B">
        <w:rPr>
          <w:sz w:val="20"/>
        </w:rPr>
        <w:t xml:space="preserve">Lilija </w:t>
      </w:r>
      <w:proofErr w:type="spellStart"/>
      <w:r w:rsidRPr="003A730B">
        <w:rPr>
          <w:sz w:val="20"/>
        </w:rPr>
        <w:t>Suchocka</w:t>
      </w:r>
      <w:proofErr w:type="spellEnd"/>
      <w:r w:rsidRPr="003A730B">
        <w:rPr>
          <w:sz w:val="20"/>
        </w:rPr>
        <w:t xml:space="preserve">, tel. (8 5) 239 0035, el. p. </w:t>
      </w:r>
      <w:r w:rsidR="003D752D" w:rsidRPr="00ED410C">
        <w:rPr>
          <w:sz w:val="20"/>
        </w:rPr>
        <w:t>lilija.suchocka@finmin.lt</w:t>
      </w:r>
      <w:r w:rsidR="00E17BB9" w:rsidRPr="00E17BB9">
        <w:rPr>
          <w:sz w:val="20"/>
        </w:rPr>
        <w:t xml:space="preserve"> </w:t>
      </w:r>
      <w:permEnd w:id="1518476948"/>
    </w:p>
    <w:sectPr w:rsidR="00E17BB9" w:rsidRPr="00E17BB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54" w:rsidRDefault="00705954">
      <w:r>
        <w:separator/>
      </w:r>
    </w:p>
  </w:endnote>
  <w:endnote w:type="continuationSeparator" w:id="0">
    <w:p w:rsidR="00705954" w:rsidRDefault="0070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0595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05954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Footer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E17BB9" w:rsidRPr="00C94A3D" w:rsidRDefault="008F4728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Footer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:rsidR="00676E45" w:rsidRPr="00E17BB9" w:rsidRDefault="00676E45" w:rsidP="00E17BB9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54" w:rsidRDefault="00705954">
      <w:r>
        <w:separator/>
      </w:r>
    </w:p>
  </w:footnote>
  <w:footnote w:type="continuationSeparator" w:id="0">
    <w:p w:rsidR="00705954" w:rsidRDefault="00705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09DF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54"/>
    <w:rsid w:val="0006460C"/>
    <w:rsid w:val="00066BC1"/>
    <w:rsid w:val="00076760"/>
    <w:rsid w:val="000969A4"/>
    <w:rsid w:val="000A4FA8"/>
    <w:rsid w:val="000C0690"/>
    <w:rsid w:val="000E6336"/>
    <w:rsid w:val="000E66F2"/>
    <w:rsid w:val="000F0C57"/>
    <w:rsid w:val="00106272"/>
    <w:rsid w:val="001303BC"/>
    <w:rsid w:val="00144A3E"/>
    <w:rsid w:val="001A1D75"/>
    <w:rsid w:val="001A5684"/>
    <w:rsid w:val="001B25B8"/>
    <w:rsid w:val="001B3953"/>
    <w:rsid w:val="001E1FD3"/>
    <w:rsid w:val="001F3DAE"/>
    <w:rsid w:val="002149E0"/>
    <w:rsid w:val="00214CDC"/>
    <w:rsid w:val="00215B65"/>
    <w:rsid w:val="00221A75"/>
    <w:rsid w:val="00231D18"/>
    <w:rsid w:val="00253E20"/>
    <w:rsid w:val="0025434A"/>
    <w:rsid w:val="00284B0B"/>
    <w:rsid w:val="002C4129"/>
    <w:rsid w:val="002D4F43"/>
    <w:rsid w:val="002F325D"/>
    <w:rsid w:val="00301E8F"/>
    <w:rsid w:val="003025A0"/>
    <w:rsid w:val="00317D73"/>
    <w:rsid w:val="003228E3"/>
    <w:rsid w:val="003333A0"/>
    <w:rsid w:val="003809DF"/>
    <w:rsid w:val="00381026"/>
    <w:rsid w:val="00390EEB"/>
    <w:rsid w:val="003A730B"/>
    <w:rsid w:val="003D7384"/>
    <w:rsid w:val="003D752D"/>
    <w:rsid w:val="00463CCB"/>
    <w:rsid w:val="00471A03"/>
    <w:rsid w:val="00476235"/>
    <w:rsid w:val="004856BF"/>
    <w:rsid w:val="004F04DF"/>
    <w:rsid w:val="004F107A"/>
    <w:rsid w:val="004F1AE4"/>
    <w:rsid w:val="00514C86"/>
    <w:rsid w:val="00570DA0"/>
    <w:rsid w:val="005C29DE"/>
    <w:rsid w:val="005C58C4"/>
    <w:rsid w:val="005E7696"/>
    <w:rsid w:val="005F05EA"/>
    <w:rsid w:val="005F7A8D"/>
    <w:rsid w:val="00607612"/>
    <w:rsid w:val="00624F78"/>
    <w:rsid w:val="00637E93"/>
    <w:rsid w:val="00676E45"/>
    <w:rsid w:val="006B11E1"/>
    <w:rsid w:val="006C7126"/>
    <w:rsid w:val="006E7756"/>
    <w:rsid w:val="00705954"/>
    <w:rsid w:val="00732BE0"/>
    <w:rsid w:val="00741C12"/>
    <w:rsid w:val="00751080"/>
    <w:rsid w:val="00765327"/>
    <w:rsid w:val="00770CA4"/>
    <w:rsid w:val="00772159"/>
    <w:rsid w:val="00775CB5"/>
    <w:rsid w:val="007A71C3"/>
    <w:rsid w:val="007B1827"/>
    <w:rsid w:val="007D3DD9"/>
    <w:rsid w:val="007F41D7"/>
    <w:rsid w:val="0080493D"/>
    <w:rsid w:val="008151E8"/>
    <w:rsid w:val="008361AA"/>
    <w:rsid w:val="00877D66"/>
    <w:rsid w:val="008A1DFA"/>
    <w:rsid w:val="008D3CFC"/>
    <w:rsid w:val="008E76A4"/>
    <w:rsid w:val="008F4728"/>
    <w:rsid w:val="009072C2"/>
    <w:rsid w:val="0096013A"/>
    <w:rsid w:val="0097564F"/>
    <w:rsid w:val="009C13E4"/>
    <w:rsid w:val="009D7311"/>
    <w:rsid w:val="009E6D44"/>
    <w:rsid w:val="00A011E4"/>
    <w:rsid w:val="00AD2B2A"/>
    <w:rsid w:val="00AE35C4"/>
    <w:rsid w:val="00B62CC5"/>
    <w:rsid w:val="00B973DD"/>
    <w:rsid w:val="00BD167C"/>
    <w:rsid w:val="00BD3865"/>
    <w:rsid w:val="00C21E2F"/>
    <w:rsid w:val="00C230C2"/>
    <w:rsid w:val="00C41887"/>
    <w:rsid w:val="00C42950"/>
    <w:rsid w:val="00C612D0"/>
    <w:rsid w:val="00C94A3D"/>
    <w:rsid w:val="00CA6BA9"/>
    <w:rsid w:val="00CA7055"/>
    <w:rsid w:val="00CF662A"/>
    <w:rsid w:val="00D11C5F"/>
    <w:rsid w:val="00D256AD"/>
    <w:rsid w:val="00D41895"/>
    <w:rsid w:val="00D71ED0"/>
    <w:rsid w:val="00D83D72"/>
    <w:rsid w:val="00D871B4"/>
    <w:rsid w:val="00D925FB"/>
    <w:rsid w:val="00DA6D32"/>
    <w:rsid w:val="00DB3388"/>
    <w:rsid w:val="00E030BC"/>
    <w:rsid w:val="00E05C21"/>
    <w:rsid w:val="00E17BB9"/>
    <w:rsid w:val="00E43B49"/>
    <w:rsid w:val="00E76A88"/>
    <w:rsid w:val="00E84A75"/>
    <w:rsid w:val="00ED410C"/>
    <w:rsid w:val="00EF12EF"/>
    <w:rsid w:val="00F23A6E"/>
    <w:rsid w:val="00F24EC4"/>
    <w:rsid w:val="00F46D03"/>
    <w:rsid w:val="00F64738"/>
    <w:rsid w:val="00F64FDA"/>
    <w:rsid w:val="00F66332"/>
    <w:rsid w:val="00F82BF7"/>
    <w:rsid w:val="00FA05DB"/>
    <w:rsid w:val="00FA0600"/>
    <w:rsid w:val="00FA169C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7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B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BB9"/>
  </w:style>
  <w:style w:type="character" w:styleId="Hyperlink">
    <w:name w:val="Hyperlink"/>
    <w:basedOn w:val="DefaultParagraphFont"/>
    <w:uiPriority w:val="99"/>
    <w:unhideWhenUsed/>
    <w:rsid w:val="003D75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7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B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BB9"/>
  </w:style>
  <w:style w:type="character" w:styleId="Hyperlink">
    <w:name w:val="Hyperlink"/>
    <w:basedOn w:val="DefaultParagraphFont"/>
    <w:uiPriority w:val="99"/>
    <w:unhideWhenUsed/>
    <w:rsid w:val="003D7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BB98-C2E3-48A6-BF8B-45B0B586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110</Words>
  <Characters>797</Characters>
  <Application>Microsoft Office Word</Application>
  <DocSecurity>8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Lilija Suchocka</dc:creator>
  <cp:lastModifiedBy>Ričardas Bagdonavičius</cp:lastModifiedBy>
  <cp:revision>2</cp:revision>
  <cp:lastPrinted>2017-02-13T14:05:00Z</cp:lastPrinted>
  <dcterms:created xsi:type="dcterms:W3CDTF">2021-12-06T14:16:00Z</dcterms:created>
  <dcterms:modified xsi:type="dcterms:W3CDTF">2021-12-06T14:16:00Z</dcterms:modified>
</cp:coreProperties>
</file>