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4716FB" w14:paraId="42112605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7244522B" w14:textId="77777777" w:rsidR="004716FB" w:rsidRDefault="004716FB">
            <w:pPr>
              <w:jc w:val="center"/>
            </w:pPr>
            <w:r>
              <w:object w:dxaOrig="706" w:dyaOrig="796" w14:anchorId="528F53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5pt" o:ole="" fillcolor="window">
                  <v:imagedata r:id="rId8" o:title=""/>
                </v:shape>
                <o:OLEObject Type="Embed" ProgID="Word.Picture.8" ShapeID="_x0000_i1025" DrawAspect="Content" ObjectID="_1691214029" r:id="rId9"/>
              </w:object>
            </w:r>
          </w:p>
        </w:tc>
      </w:tr>
      <w:tr w:rsidR="004716FB" w14:paraId="55E9EE5C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26EC64F6" w14:textId="77777777"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 w14:paraId="1F6B3D93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0A6A13B8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22833A95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787EA217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7025E2E7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30523C70" w14:textId="77777777">
        <w:trPr>
          <w:cantSplit/>
        </w:trPr>
        <w:tc>
          <w:tcPr>
            <w:tcW w:w="4820" w:type="dxa"/>
          </w:tcPr>
          <w:p w14:paraId="4C187C9D" w14:textId="3A00C28C" w:rsidR="004D1BCA" w:rsidRDefault="00DD5D1C" w:rsidP="00492F5E">
            <w:pPr>
              <w:tabs>
                <w:tab w:val="left" w:pos="619"/>
              </w:tabs>
              <w:suppressAutoHyphens/>
            </w:pPr>
            <w:r>
              <w:t>Vidaus reikalų ministerijai</w:t>
            </w:r>
          </w:p>
          <w:p w14:paraId="62717EC8" w14:textId="77777777" w:rsidR="004716FB" w:rsidRDefault="004716FB" w:rsidP="00E65922">
            <w:pPr>
              <w:tabs>
                <w:tab w:val="left" w:pos="619"/>
              </w:tabs>
              <w:suppressAutoHyphens/>
              <w:rPr>
                <w:b/>
                <w:bCs/>
              </w:rPr>
            </w:pPr>
          </w:p>
        </w:tc>
        <w:tc>
          <w:tcPr>
            <w:tcW w:w="4820" w:type="dxa"/>
          </w:tcPr>
          <w:p w14:paraId="478B5FC5" w14:textId="49549612" w:rsidR="004716FB" w:rsidRDefault="004716FB" w:rsidP="00D10D1C">
            <w:pPr>
              <w:tabs>
                <w:tab w:val="left" w:pos="198"/>
                <w:tab w:val="left" w:pos="997"/>
                <w:tab w:val="left" w:pos="2977"/>
              </w:tabs>
            </w:pPr>
            <w:r>
              <w:t xml:space="preserve">           </w:t>
            </w:r>
            <w:r w:rsidR="00AA12DD">
              <w:t xml:space="preserve">      </w:t>
            </w:r>
            <w:r w:rsidR="004A61AA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9-00-00"/>
                  </w:textInput>
                </w:ffData>
              </w:fldChar>
            </w:r>
            <w:r w:rsidR="004A61AA">
              <w:instrText xml:space="preserve"> FORMTEXT </w:instrText>
            </w:r>
            <w:r w:rsidR="004A61AA">
              <w:fldChar w:fldCharType="separate"/>
            </w:r>
            <w:r w:rsidR="00E33546">
              <w:rPr>
                <w:noProof/>
              </w:rPr>
              <w:t>202</w:t>
            </w:r>
            <w:r w:rsidR="00D10D1C">
              <w:rPr>
                <w:noProof/>
              </w:rPr>
              <w:t>1</w:t>
            </w:r>
            <w:r w:rsidR="004A61AA">
              <w:rPr>
                <w:noProof/>
              </w:rPr>
              <w:t>-</w:t>
            </w:r>
            <w:r w:rsidR="004A61AA">
              <w:fldChar w:fldCharType="end"/>
            </w:r>
            <w:r w:rsidR="002F5BB0">
              <w:t>0</w:t>
            </w:r>
            <w:r w:rsidR="00074177">
              <w:t>8</w:t>
            </w:r>
            <w:r w:rsidR="009C734D">
              <w:t>-</w:t>
            </w:r>
            <w:r w:rsidR="00AA12DD">
              <w:t xml:space="preserve">  </w:t>
            </w:r>
            <w:r>
              <w:t xml:space="preserve"> Nr. </w:t>
            </w:r>
          </w:p>
          <w:p w14:paraId="6D21449D" w14:textId="08849B6D" w:rsidR="00C25DCF" w:rsidRPr="00C25DCF" w:rsidRDefault="00C25DCF" w:rsidP="00D10D1C">
            <w:pPr>
              <w:tabs>
                <w:tab w:val="left" w:pos="198"/>
                <w:tab w:val="left" w:pos="997"/>
                <w:tab w:val="left" w:pos="2977"/>
              </w:tabs>
            </w:pPr>
            <w:r>
              <w:t xml:space="preserve">                 Į 202</w:t>
            </w:r>
            <w:r w:rsidR="00D10D1C">
              <w:t>1</w:t>
            </w:r>
            <w:r>
              <w:t>-0</w:t>
            </w:r>
            <w:r w:rsidR="00074177">
              <w:t>8</w:t>
            </w:r>
            <w:r w:rsidR="005E6B75">
              <w:t>-1</w:t>
            </w:r>
            <w:r w:rsidR="00074177">
              <w:t>9</w:t>
            </w:r>
            <w:r>
              <w:t xml:space="preserve"> Nr. </w:t>
            </w:r>
            <w:r w:rsidR="00074177">
              <w:t>1D-4758</w:t>
            </w:r>
          </w:p>
        </w:tc>
      </w:tr>
      <w:tr w:rsidR="004716FB" w14:paraId="586278ED" w14:textId="77777777">
        <w:trPr>
          <w:cantSplit/>
        </w:trPr>
        <w:tc>
          <w:tcPr>
            <w:tcW w:w="4820" w:type="dxa"/>
          </w:tcPr>
          <w:p w14:paraId="6E0DE71B" w14:textId="77777777" w:rsidR="004716FB" w:rsidRDefault="004716FB">
            <w:pPr>
              <w:tabs>
                <w:tab w:val="left" w:pos="619"/>
              </w:tabs>
              <w:suppressAutoHyphens/>
            </w:pPr>
          </w:p>
          <w:p w14:paraId="5DE562D6" w14:textId="77777777" w:rsidR="00187143" w:rsidRDefault="00187143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14:paraId="440D96E4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bookmarkStart w:id="2" w:name="r17"/>
      <w:tr w:rsidR="004716FB" w:rsidRPr="00DD5D1C" w14:paraId="105FA695" w14:textId="77777777">
        <w:trPr>
          <w:cantSplit/>
        </w:trPr>
        <w:tc>
          <w:tcPr>
            <w:tcW w:w="9640" w:type="dxa"/>
            <w:gridSpan w:val="2"/>
          </w:tcPr>
          <w:p w14:paraId="4A789E59" w14:textId="785DA7EA" w:rsidR="004716FB" w:rsidRPr="00DD5D1C" w:rsidRDefault="0033386F" w:rsidP="00304816">
            <w:pPr>
              <w:tabs>
                <w:tab w:val="left" w:pos="619"/>
              </w:tabs>
              <w:rPr>
                <w:b/>
              </w:rPr>
            </w:pPr>
            <w:r w:rsidRPr="00DD5D1C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DD5D1C">
              <w:rPr>
                <w:b/>
                <w:caps/>
              </w:rPr>
              <w:instrText xml:space="preserve"> FORMTEXT </w:instrText>
            </w:r>
            <w:r w:rsidRPr="00DD5D1C">
              <w:rPr>
                <w:b/>
                <w:caps/>
              </w:rPr>
            </w:r>
            <w:r w:rsidRPr="00DD5D1C">
              <w:rPr>
                <w:b/>
                <w:caps/>
              </w:rPr>
              <w:fldChar w:fldCharType="separate"/>
            </w:r>
            <w:r w:rsidR="00320D18" w:rsidRPr="00DD5D1C">
              <w:rPr>
                <w:b/>
                <w:caps/>
              </w:rPr>
              <w:t>DĖL</w:t>
            </w:r>
            <w:r w:rsidR="00302D99" w:rsidRPr="00DD5D1C">
              <w:rPr>
                <w:b/>
                <w:caps/>
              </w:rPr>
              <w:t xml:space="preserve"> </w:t>
            </w:r>
            <w:r w:rsidRPr="00DD5D1C">
              <w:rPr>
                <w:b/>
                <w:caps/>
              </w:rPr>
              <w:fldChar w:fldCharType="end"/>
            </w:r>
            <w:bookmarkEnd w:id="2"/>
            <w:r w:rsidR="005E6B75" w:rsidRPr="00DD5D1C">
              <w:rPr>
                <w:b/>
              </w:rPr>
              <w:t xml:space="preserve"> </w:t>
            </w:r>
            <w:r w:rsidR="00DD5D1C" w:rsidRPr="00DD5D1C">
              <w:rPr>
                <w:b/>
              </w:rPr>
              <w:t>LIETUVOS RESPUBLIKOS VYRIAUSYBĖS NUTARIMO</w:t>
            </w:r>
            <w:r w:rsidR="00074177">
              <w:rPr>
                <w:b/>
              </w:rPr>
              <w:t xml:space="preserve"> PROJEKTO</w:t>
            </w:r>
            <w:r w:rsidR="00DD5D1C" w:rsidRPr="00DD5D1C">
              <w:rPr>
                <w:b/>
              </w:rPr>
              <w:t xml:space="preserve"> </w:t>
            </w:r>
          </w:p>
        </w:tc>
      </w:tr>
    </w:tbl>
    <w:p w14:paraId="40866B56" w14:textId="77777777"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4D1BCA" w:rsidRPr="00A82A69" w14:paraId="7DEA26DD" w14:textId="77777777" w:rsidTr="001D6CCD">
        <w:trPr>
          <w:cantSplit/>
          <w:trHeight w:val="134"/>
        </w:trPr>
        <w:tc>
          <w:tcPr>
            <w:tcW w:w="9640" w:type="dxa"/>
          </w:tcPr>
          <w:p w14:paraId="7FD08779" w14:textId="77777777" w:rsidR="00187143" w:rsidRPr="00A82A69" w:rsidRDefault="00187143" w:rsidP="001D6CCD">
            <w:pPr>
              <w:rPr>
                <w:b/>
                <w:bCs/>
              </w:rPr>
            </w:pPr>
            <w:bookmarkStart w:id="3" w:name="_MON_1166250533"/>
            <w:bookmarkEnd w:id="3"/>
          </w:p>
        </w:tc>
      </w:tr>
    </w:tbl>
    <w:p w14:paraId="1AE1DA82" w14:textId="77777777" w:rsidR="004D1BCA" w:rsidRPr="00A82A69" w:rsidRDefault="004D1BCA" w:rsidP="004D1BCA">
      <w:pPr>
        <w:sectPr w:rsidR="004D1BCA" w:rsidRPr="00A82A69" w:rsidSect="00F57519">
          <w:headerReference w:type="default" r:id="rId11"/>
          <w:type w:val="continuous"/>
          <w:pgSz w:w="11906" w:h="16838" w:code="9"/>
          <w:pgMar w:top="1134" w:right="567" w:bottom="0" w:left="1701" w:header="709" w:footer="665" w:gutter="0"/>
          <w:cols w:space="708"/>
          <w:titlePg/>
          <w:docGrid w:linePitch="360"/>
        </w:sectPr>
      </w:pPr>
    </w:p>
    <w:p w14:paraId="39DCF211" w14:textId="6B973352" w:rsidR="00D10D1C" w:rsidRDefault="00DD5D1C" w:rsidP="009C734D">
      <w:pPr>
        <w:spacing w:line="360" w:lineRule="auto"/>
        <w:ind w:firstLine="851"/>
        <w:jc w:val="both"/>
      </w:pPr>
      <w:r>
        <w:t xml:space="preserve">Kultūros ministerija, pagal kompetenciją įvertinusi </w:t>
      </w:r>
      <w:r w:rsidRPr="00FA004B">
        <w:t>išvadoms gaut</w:t>
      </w:r>
      <w:r>
        <w:t>ą</w:t>
      </w:r>
      <w:r w:rsidRPr="00FA004B">
        <w:t xml:space="preserve"> Lietuvos Respublikos Vyriausybės nutarimo „</w:t>
      </w:r>
      <w:r w:rsidRPr="00FA004B">
        <w:rPr>
          <w:bCs/>
        </w:rPr>
        <w:t>Dėl Lietuvos Respublikos fizinio barjero Lietuvos Respublikos teritorijoje prie Europos Sąjungos išorės sienos su Baltarusijos Respublika įrengimo įstatymo įgyvendinimo“ projektą</w:t>
      </w:r>
      <w:r w:rsidR="005E6B75">
        <w:t xml:space="preserve">, </w:t>
      </w:r>
      <w:r>
        <w:t xml:space="preserve">informuoja, </w:t>
      </w:r>
      <w:r w:rsidR="005E6B75">
        <w:t xml:space="preserve">kad esminių pastabų </w:t>
      </w:r>
      <w:r>
        <w:t xml:space="preserve">ar pasiūlymų </w:t>
      </w:r>
      <w:r w:rsidR="005E6B75">
        <w:t>neturi</w:t>
      </w:r>
      <w:r w:rsidR="00D10D1C">
        <w:t>.</w:t>
      </w:r>
    </w:p>
    <w:p w14:paraId="3D48D61D" w14:textId="77777777" w:rsidR="00D10D1C" w:rsidRDefault="00D10D1C" w:rsidP="009C734D">
      <w:pPr>
        <w:spacing w:line="360" w:lineRule="auto"/>
        <w:ind w:firstLine="851"/>
        <w:jc w:val="both"/>
      </w:pPr>
    </w:p>
    <w:p w14:paraId="28563B81" w14:textId="77777777" w:rsidR="00E57EFC" w:rsidRDefault="00E57EFC" w:rsidP="00E57EFC">
      <w:pPr>
        <w:shd w:val="clear" w:color="auto" w:fill="FFFFFF"/>
        <w:spacing w:line="360" w:lineRule="auto"/>
        <w:ind w:firstLine="851"/>
        <w:jc w:val="both"/>
      </w:pPr>
    </w:p>
    <w:p w14:paraId="1035FB83" w14:textId="77777777" w:rsidR="00DD5D1C" w:rsidRDefault="00DD5D1C" w:rsidP="00DD5D1C">
      <w:pPr>
        <w:pStyle w:val="Antrats"/>
        <w:tabs>
          <w:tab w:val="clear" w:pos="4153"/>
          <w:tab w:val="clear" w:pos="8306"/>
        </w:tabs>
        <w:jc w:val="both"/>
      </w:pPr>
      <w:r>
        <w:t xml:space="preserve">Ministerijos kancleris </w:t>
      </w:r>
      <w:r>
        <w:tab/>
      </w:r>
      <w:r>
        <w:tab/>
      </w:r>
      <w:r>
        <w:tab/>
      </w:r>
      <w:r>
        <w:tab/>
      </w:r>
      <w:r>
        <w:tab/>
        <w:t xml:space="preserve">    Rolandas Kvietkauskas</w:t>
      </w:r>
    </w:p>
    <w:p w14:paraId="23D1BF45" w14:textId="77777777" w:rsidR="00884DF0" w:rsidRDefault="00884DF0" w:rsidP="004430A3">
      <w:pPr>
        <w:spacing w:line="360" w:lineRule="auto"/>
        <w:jc w:val="both"/>
        <w:rPr>
          <w:color w:val="000000"/>
        </w:rPr>
      </w:pPr>
    </w:p>
    <w:p w14:paraId="6FEBA2DF" w14:textId="21367D85" w:rsidR="00884DF0" w:rsidRDefault="00884DF0" w:rsidP="004430A3">
      <w:pPr>
        <w:spacing w:line="360" w:lineRule="auto"/>
        <w:jc w:val="both"/>
        <w:rPr>
          <w:color w:val="000000"/>
        </w:rPr>
      </w:pPr>
    </w:p>
    <w:p w14:paraId="6871C6ED" w14:textId="6FE9693B" w:rsidR="00D10D1C" w:rsidRDefault="00D10D1C" w:rsidP="004430A3">
      <w:pPr>
        <w:spacing w:line="360" w:lineRule="auto"/>
        <w:jc w:val="both"/>
        <w:rPr>
          <w:color w:val="000000"/>
        </w:rPr>
      </w:pPr>
    </w:p>
    <w:p w14:paraId="5DF1ADA5" w14:textId="36AD17A3" w:rsidR="00E85D45" w:rsidRDefault="00E85D45" w:rsidP="004430A3">
      <w:pPr>
        <w:spacing w:line="360" w:lineRule="auto"/>
        <w:jc w:val="both"/>
        <w:rPr>
          <w:color w:val="000000"/>
        </w:rPr>
      </w:pPr>
    </w:p>
    <w:p w14:paraId="29709671" w14:textId="25F8BF77" w:rsidR="00D10D1C" w:rsidRDefault="00D10D1C" w:rsidP="004430A3">
      <w:pPr>
        <w:spacing w:line="360" w:lineRule="auto"/>
        <w:jc w:val="both"/>
        <w:rPr>
          <w:color w:val="000000"/>
        </w:rPr>
      </w:pPr>
    </w:p>
    <w:p w14:paraId="52D5F692" w14:textId="75611DAC" w:rsidR="00304816" w:rsidRDefault="00304816" w:rsidP="004430A3">
      <w:pPr>
        <w:spacing w:line="360" w:lineRule="auto"/>
        <w:jc w:val="both"/>
        <w:rPr>
          <w:color w:val="000000"/>
        </w:rPr>
      </w:pPr>
    </w:p>
    <w:p w14:paraId="736E0C64" w14:textId="34E8ABB0" w:rsidR="00947FA5" w:rsidRDefault="00947FA5" w:rsidP="004430A3">
      <w:pPr>
        <w:spacing w:line="360" w:lineRule="auto"/>
        <w:jc w:val="both"/>
        <w:rPr>
          <w:color w:val="000000"/>
        </w:rPr>
      </w:pPr>
    </w:p>
    <w:p w14:paraId="5D0F4CB6" w14:textId="77777777" w:rsidR="00304816" w:rsidRDefault="00304816" w:rsidP="004430A3">
      <w:pPr>
        <w:spacing w:line="360" w:lineRule="auto"/>
        <w:jc w:val="both"/>
        <w:rPr>
          <w:color w:val="000000"/>
        </w:rPr>
      </w:pPr>
    </w:p>
    <w:p w14:paraId="5FD600FC" w14:textId="1B68B02F" w:rsidR="00024FAA" w:rsidRDefault="00024FAA" w:rsidP="004430A3">
      <w:pPr>
        <w:spacing w:line="360" w:lineRule="auto"/>
        <w:jc w:val="both"/>
        <w:rPr>
          <w:color w:val="000000"/>
        </w:rPr>
      </w:pPr>
    </w:p>
    <w:p w14:paraId="1A3BB0CD" w14:textId="7EFA6503" w:rsidR="005E6B75" w:rsidRDefault="005E6B75" w:rsidP="004430A3">
      <w:pPr>
        <w:spacing w:line="360" w:lineRule="auto"/>
        <w:jc w:val="both"/>
        <w:rPr>
          <w:color w:val="000000"/>
        </w:rPr>
      </w:pPr>
    </w:p>
    <w:p w14:paraId="67021B4C" w14:textId="005E18E2" w:rsidR="005E6B75" w:rsidRDefault="005E6B75" w:rsidP="004430A3">
      <w:pPr>
        <w:spacing w:line="360" w:lineRule="auto"/>
        <w:jc w:val="both"/>
        <w:rPr>
          <w:color w:val="000000"/>
        </w:rPr>
      </w:pPr>
    </w:p>
    <w:p w14:paraId="34ED3C2B" w14:textId="0C29FB97" w:rsidR="00AD227E" w:rsidRDefault="00AD227E" w:rsidP="004430A3">
      <w:pPr>
        <w:spacing w:line="360" w:lineRule="auto"/>
        <w:jc w:val="both"/>
        <w:rPr>
          <w:color w:val="000000"/>
        </w:rPr>
      </w:pPr>
    </w:p>
    <w:p w14:paraId="41A59A09" w14:textId="77777777" w:rsidR="00AD227E" w:rsidRDefault="00AD227E" w:rsidP="004430A3">
      <w:pPr>
        <w:spacing w:line="360" w:lineRule="auto"/>
        <w:jc w:val="both"/>
        <w:rPr>
          <w:color w:val="000000"/>
        </w:rPr>
      </w:pPr>
    </w:p>
    <w:p w14:paraId="2544A7C1" w14:textId="55E45A9F" w:rsidR="005E6B75" w:rsidRDefault="005E6B75" w:rsidP="004430A3">
      <w:pPr>
        <w:spacing w:line="360" w:lineRule="auto"/>
        <w:jc w:val="both"/>
        <w:rPr>
          <w:color w:val="000000"/>
        </w:rPr>
      </w:pPr>
    </w:p>
    <w:p w14:paraId="5FDE5B27" w14:textId="77777777" w:rsidR="00947FA5" w:rsidRDefault="00947FA5" w:rsidP="004430A3">
      <w:pPr>
        <w:spacing w:line="360" w:lineRule="auto"/>
        <w:jc w:val="both"/>
        <w:rPr>
          <w:color w:val="000000"/>
        </w:rPr>
      </w:pPr>
    </w:p>
    <w:p w14:paraId="7A5B9926" w14:textId="77777777" w:rsidR="00947FA5" w:rsidRDefault="00947FA5" w:rsidP="004430A3">
      <w:pPr>
        <w:spacing w:line="360" w:lineRule="auto"/>
        <w:jc w:val="both"/>
        <w:rPr>
          <w:color w:val="000000"/>
        </w:rPr>
      </w:pPr>
    </w:p>
    <w:p w14:paraId="2DC13A86" w14:textId="77777777" w:rsidR="00947FA5" w:rsidRDefault="00947FA5" w:rsidP="004430A3">
      <w:pPr>
        <w:spacing w:line="360" w:lineRule="auto"/>
        <w:jc w:val="both"/>
        <w:rPr>
          <w:color w:val="000000"/>
        </w:rPr>
      </w:pPr>
    </w:p>
    <w:p w14:paraId="1B9F8A74" w14:textId="77777777" w:rsidR="006E1EB5" w:rsidRDefault="001B3D49" w:rsidP="004430A3">
      <w:pPr>
        <w:spacing w:line="360" w:lineRule="auto"/>
        <w:jc w:val="both"/>
      </w:pPr>
      <w:r w:rsidRPr="00E85D45">
        <w:rPr>
          <w:color w:val="000000"/>
          <w:sz w:val="20"/>
        </w:rPr>
        <w:t xml:space="preserve">Virginijus Varnaitis, tel. 8 608 43764, el. p. </w:t>
      </w:r>
      <w:hyperlink r:id="rId12" w:history="1">
        <w:r w:rsidRPr="00E85D45">
          <w:rPr>
            <w:rStyle w:val="Hipersaitas"/>
            <w:sz w:val="20"/>
          </w:rPr>
          <w:t>virginijus.varnaitis@lrkm.lt</w:t>
        </w:r>
      </w:hyperlink>
      <w:r w:rsidRPr="00E85D45">
        <w:rPr>
          <w:color w:val="000000"/>
          <w:sz w:val="20"/>
        </w:rPr>
        <w:t xml:space="preserve"> </w:t>
      </w:r>
    </w:p>
    <w:sectPr w:rsidR="006E1EB5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6A08C" w14:textId="77777777" w:rsidR="00D73469" w:rsidRDefault="00D73469">
      <w:r>
        <w:separator/>
      </w:r>
    </w:p>
  </w:endnote>
  <w:endnote w:type="continuationSeparator" w:id="0">
    <w:p w14:paraId="6E617C99" w14:textId="77777777" w:rsidR="00D73469" w:rsidRDefault="00D7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66F4D" w14:textId="77777777" w:rsidR="00736B09" w:rsidRDefault="00736B09" w:rsidP="00736B0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8DA14" w14:textId="77777777" w:rsidR="00D73469" w:rsidRDefault="00D73469">
      <w:r>
        <w:separator/>
      </w:r>
    </w:p>
  </w:footnote>
  <w:footnote w:type="continuationSeparator" w:id="0">
    <w:p w14:paraId="0477F162" w14:textId="77777777" w:rsidR="00D73469" w:rsidRDefault="00D7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86560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540A9F" w14:textId="77777777" w:rsidR="004D1BCA" w:rsidRDefault="004D1BC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F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86D32" w14:textId="77777777" w:rsidR="004D1BCA" w:rsidRDefault="004D1B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17A"/>
    <w:multiLevelType w:val="hybridMultilevel"/>
    <w:tmpl w:val="7F928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76C32"/>
    <w:multiLevelType w:val="hybridMultilevel"/>
    <w:tmpl w:val="4064C4EC"/>
    <w:lvl w:ilvl="0" w:tplc="7FA66490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565A5"/>
    <w:multiLevelType w:val="hybridMultilevel"/>
    <w:tmpl w:val="FD6257E0"/>
    <w:lvl w:ilvl="0" w:tplc="AC98C9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99"/>
    <w:rsid w:val="00005D82"/>
    <w:rsid w:val="00010CDE"/>
    <w:rsid w:val="000133A9"/>
    <w:rsid w:val="00014FB9"/>
    <w:rsid w:val="00024F5D"/>
    <w:rsid w:val="00024FAA"/>
    <w:rsid w:val="00025DE0"/>
    <w:rsid w:val="00034B0C"/>
    <w:rsid w:val="000527AA"/>
    <w:rsid w:val="00074177"/>
    <w:rsid w:val="00084008"/>
    <w:rsid w:val="000A1145"/>
    <w:rsid w:val="000A77FB"/>
    <w:rsid w:val="000B54AE"/>
    <w:rsid w:val="000C4611"/>
    <w:rsid w:val="000F7B49"/>
    <w:rsid w:val="00112355"/>
    <w:rsid w:val="00123BD1"/>
    <w:rsid w:val="00126CFE"/>
    <w:rsid w:val="001522D4"/>
    <w:rsid w:val="001567F8"/>
    <w:rsid w:val="001714DC"/>
    <w:rsid w:val="00187143"/>
    <w:rsid w:val="00190E4D"/>
    <w:rsid w:val="00191C74"/>
    <w:rsid w:val="001B19DB"/>
    <w:rsid w:val="001B3D49"/>
    <w:rsid w:val="0021125A"/>
    <w:rsid w:val="00222404"/>
    <w:rsid w:val="00223E3D"/>
    <w:rsid w:val="002272C5"/>
    <w:rsid w:val="00230167"/>
    <w:rsid w:val="002445C3"/>
    <w:rsid w:val="00270091"/>
    <w:rsid w:val="00294486"/>
    <w:rsid w:val="002D0AD5"/>
    <w:rsid w:val="002D5ED0"/>
    <w:rsid w:val="002E62AE"/>
    <w:rsid w:val="002F5BB0"/>
    <w:rsid w:val="002F6065"/>
    <w:rsid w:val="002F6673"/>
    <w:rsid w:val="00302D99"/>
    <w:rsid w:val="00304816"/>
    <w:rsid w:val="00320D18"/>
    <w:rsid w:val="0033386F"/>
    <w:rsid w:val="003351F4"/>
    <w:rsid w:val="00365298"/>
    <w:rsid w:val="00373590"/>
    <w:rsid w:val="00383E26"/>
    <w:rsid w:val="0038761C"/>
    <w:rsid w:val="00390498"/>
    <w:rsid w:val="003932B9"/>
    <w:rsid w:val="003A05CB"/>
    <w:rsid w:val="003A5A8E"/>
    <w:rsid w:val="003A61AB"/>
    <w:rsid w:val="003B0D9E"/>
    <w:rsid w:val="003B5FAB"/>
    <w:rsid w:val="00400154"/>
    <w:rsid w:val="00401F6D"/>
    <w:rsid w:val="00422603"/>
    <w:rsid w:val="004430A3"/>
    <w:rsid w:val="004500F4"/>
    <w:rsid w:val="00464B58"/>
    <w:rsid w:val="004716FB"/>
    <w:rsid w:val="004909F6"/>
    <w:rsid w:val="00492F5E"/>
    <w:rsid w:val="00496A9D"/>
    <w:rsid w:val="004A61AA"/>
    <w:rsid w:val="004C6A67"/>
    <w:rsid w:val="004D1BCA"/>
    <w:rsid w:val="004D6559"/>
    <w:rsid w:val="004D7B24"/>
    <w:rsid w:val="004E3A42"/>
    <w:rsid w:val="00517AE1"/>
    <w:rsid w:val="005202B3"/>
    <w:rsid w:val="005436F5"/>
    <w:rsid w:val="00551BCD"/>
    <w:rsid w:val="00554AAB"/>
    <w:rsid w:val="00585A60"/>
    <w:rsid w:val="0059362C"/>
    <w:rsid w:val="005E16C1"/>
    <w:rsid w:val="005E6682"/>
    <w:rsid w:val="005E6B75"/>
    <w:rsid w:val="005F03B7"/>
    <w:rsid w:val="005F4149"/>
    <w:rsid w:val="00601807"/>
    <w:rsid w:val="00601EAF"/>
    <w:rsid w:val="00615CC0"/>
    <w:rsid w:val="00616B7B"/>
    <w:rsid w:val="00617489"/>
    <w:rsid w:val="0062337E"/>
    <w:rsid w:val="006236EB"/>
    <w:rsid w:val="00652D8B"/>
    <w:rsid w:val="00663FA4"/>
    <w:rsid w:val="00674507"/>
    <w:rsid w:val="00685378"/>
    <w:rsid w:val="006927CD"/>
    <w:rsid w:val="006A1621"/>
    <w:rsid w:val="006A23B6"/>
    <w:rsid w:val="006A6606"/>
    <w:rsid w:val="006D082B"/>
    <w:rsid w:val="006E1EB5"/>
    <w:rsid w:val="006E3962"/>
    <w:rsid w:val="006F4E03"/>
    <w:rsid w:val="006F5454"/>
    <w:rsid w:val="00700858"/>
    <w:rsid w:val="007124D9"/>
    <w:rsid w:val="00736B09"/>
    <w:rsid w:val="007371BA"/>
    <w:rsid w:val="0074511D"/>
    <w:rsid w:val="007877D1"/>
    <w:rsid w:val="007C3AF1"/>
    <w:rsid w:val="007D4749"/>
    <w:rsid w:val="0080526E"/>
    <w:rsid w:val="00807E5F"/>
    <w:rsid w:val="0082767D"/>
    <w:rsid w:val="008524E2"/>
    <w:rsid w:val="008528BF"/>
    <w:rsid w:val="0085354B"/>
    <w:rsid w:val="00855C75"/>
    <w:rsid w:val="008633A0"/>
    <w:rsid w:val="00871BC7"/>
    <w:rsid w:val="008775F8"/>
    <w:rsid w:val="00880C11"/>
    <w:rsid w:val="00884DF0"/>
    <w:rsid w:val="008A2CDA"/>
    <w:rsid w:val="008E77A8"/>
    <w:rsid w:val="008F7399"/>
    <w:rsid w:val="00914FF3"/>
    <w:rsid w:val="009239DE"/>
    <w:rsid w:val="00934787"/>
    <w:rsid w:val="009408BD"/>
    <w:rsid w:val="00947FA5"/>
    <w:rsid w:val="009505CC"/>
    <w:rsid w:val="00953DA1"/>
    <w:rsid w:val="00957887"/>
    <w:rsid w:val="00966F9F"/>
    <w:rsid w:val="00995880"/>
    <w:rsid w:val="009B108E"/>
    <w:rsid w:val="009B24B9"/>
    <w:rsid w:val="009B26B3"/>
    <w:rsid w:val="009C734D"/>
    <w:rsid w:val="009C7739"/>
    <w:rsid w:val="009D38F3"/>
    <w:rsid w:val="009D4BB7"/>
    <w:rsid w:val="009D4E98"/>
    <w:rsid w:val="009F126B"/>
    <w:rsid w:val="00A205E3"/>
    <w:rsid w:val="00A21BE9"/>
    <w:rsid w:val="00A24253"/>
    <w:rsid w:val="00A344A8"/>
    <w:rsid w:val="00A64A80"/>
    <w:rsid w:val="00AA12DD"/>
    <w:rsid w:val="00AB6BFD"/>
    <w:rsid w:val="00AC3CD1"/>
    <w:rsid w:val="00AC61D3"/>
    <w:rsid w:val="00AC6596"/>
    <w:rsid w:val="00AD227E"/>
    <w:rsid w:val="00AD2E4D"/>
    <w:rsid w:val="00AD3899"/>
    <w:rsid w:val="00AE6AC9"/>
    <w:rsid w:val="00B36959"/>
    <w:rsid w:val="00B41D9B"/>
    <w:rsid w:val="00B440B1"/>
    <w:rsid w:val="00B50783"/>
    <w:rsid w:val="00B527E0"/>
    <w:rsid w:val="00B6096E"/>
    <w:rsid w:val="00B610FD"/>
    <w:rsid w:val="00B7545B"/>
    <w:rsid w:val="00B87BCA"/>
    <w:rsid w:val="00B96525"/>
    <w:rsid w:val="00BA5464"/>
    <w:rsid w:val="00BB5122"/>
    <w:rsid w:val="00BB79BA"/>
    <w:rsid w:val="00BC4072"/>
    <w:rsid w:val="00BD144E"/>
    <w:rsid w:val="00BD54BC"/>
    <w:rsid w:val="00BF6592"/>
    <w:rsid w:val="00BF6F20"/>
    <w:rsid w:val="00C01FAE"/>
    <w:rsid w:val="00C05B45"/>
    <w:rsid w:val="00C25DCF"/>
    <w:rsid w:val="00C406BC"/>
    <w:rsid w:val="00C43A26"/>
    <w:rsid w:val="00C45F28"/>
    <w:rsid w:val="00C465FB"/>
    <w:rsid w:val="00C52D3E"/>
    <w:rsid w:val="00C552B5"/>
    <w:rsid w:val="00C67C67"/>
    <w:rsid w:val="00C76B72"/>
    <w:rsid w:val="00C8317F"/>
    <w:rsid w:val="00C92B3B"/>
    <w:rsid w:val="00CC3958"/>
    <w:rsid w:val="00CC529A"/>
    <w:rsid w:val="00D02B09"/>
    <w:rsid w:val="00D03F1E"/>
    <w:rsid w:val="00D10D1C"/>
    <w:rsid w:val="00D21484"/>
    <w:rsid w:val="00D370E9"/>
    <w:rsid w:val="00D62937"/>
    <w:rsid w:val="00D62C3E"/>
    <w:rsid w:val="00D66EC2"/>
    <w:rsid w:val="00D73469"/>
    <w:rsid w:val="00D75013"/>
    <w:rsid w:val="00DA072F"/>
    <w:rsid w:val="00DA6364"/>
    <w:rsid w:val="00DA7FEF"/>
    <w:rsid w:val="00DB425C"/>
    <w:rsid w:val="00DB4440"/>
    <w:rsid w:val="00DD57D4"/>
    <w:rsid w:val="00DD5D1C"/>
    <w:rsid w:val="00DE4D10"/>
    <w:rsid w:val="00DF2010"/>
    <w:rsid w:val="00E1497A"/>
    <w:rsid w:val="00E1574A"/>
    <w:rsid w:val="00E16ACB"/>
    <w:rsid w:val="00E33546"/>
    <w:rsid w:val="00E462FC"/>
    <w:rsid w:val="00E57EFC"/>
    <w:rsid w:val="00E65922"/>
    <w:rsid w:val="00E6604B"/>
    <w:rsid w:val="00E72CB3"/>
    <w:rsid w:val="00E80F97"/>
    <w:rsid w:val="00E85D45"/>
    <w:rsid w:val="00E91348"/>
    <w:rsid w:val="00EA3286"/>
    <w:rsid w:val="00EB14E0"/>
    <w:rsid w:val="00EC2509"/>
    <w:rsid w:val="00EC44CA"/>
    <w:rsid w:val="00EF13E8"/>
    <w:rsid w:val="00EF7976"/>
    <w:rsid w:val="00F202FC"/>
    <w:rsid w:val="00F25EB1"/>
    <w:rsid w:val="00F27595"/>
    <w:rsid w:val="00F45EA8"/>
    <w:rsid w:val="00F74E0A"/>
    <w:rsid w:val="00FA678F"/>
    <w:rsid w:val="00FB48DC"/>
    <w:rsid w:val="00FC1816"/>
    <w:rsid w:val="00FC5CEE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654E93"/>
  <w15:docId w15:val="{1F966B07-3E81-48D4-B6F1-094FC511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phonetxt">
    <w:name w:val="phone_txt"/>
    <w:basedOn w:val="Numatytasispastraiposriftas"/>
    <w:rsid w:val="00AB6BFD"/>
  </w:style>
  <w:style w:type="paragraph" w:styleId="Sraopastraipa">
    <w:name w:val="List Paragraph"/>
    <w:basedOn w:val="prastasis"/>
    <w:uiPriority w:val="34"/>
    <w:qFormat/>
    <w:rsid w:val="00E16AC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1E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1E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1EB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1E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1EB5"/>
    <w:rPr>
      <w:b/>
      <w:bCs/>
      <w:lang w:eastAsia="en-US"/>
    </w:rPr>
  </w:style>
  <w:style w:type="character" w:customStyle="1" w:styleId="AntratsDiagrama">
    <w:name w:val="Antraštės Diagrama"/>
    <w:aliases w:val="Char Diagrama,Diagrama Diagrama Diagrama Diagrama"/>
    <w:link w:val="Antrats"/>
    <w:rsid w:val="004D1BCA"/>
    <w:rPr>
      <w:sz w:val="24"/>
      <w:lang w:eastAsia="en-US"/>
    </w:rPr>
  </w:style>
  <w:style w:type="paragraph" w:customStyle="1" w:styleId="Default">
    <w:name w:val="Default"/>
    <w:rsid w:val="00C76B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85D4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85D45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85D45"/>
    <w:rPr>
      <w:vertAlign w:val="superscript"/>
    </w:rPr>
  </w:style>
  <w:style w:type="paragraph" w:styleId="Betarp">
    <w:name w:val="No Spacing"/>
    <w:uiPriority w:val="1"/>
    <w:qFormat/>
    <w:rsid w:val="00E85D45"/>
    <w:rPr>
      <w:sz w:val="24"/>
      <w:szCs w:val="24"/>
      <w:lang w:val="en-GB"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E62A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A2CDA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700858"/>
  </w:style>
  <w:style w:type="character" w:customStyle="1" w:styleId="bold1">
    <w:name w:val="bold1"/>
    <w:basedOn w:val="Numatytasispastraiposriftas"/>
    <w:rsid w:val="00E57E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rginijus.varnaitis@lrk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ginijusv\AppData\Local\Microsoft\Windows\INetCache\Content.MSO\C0E75E8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C698-94C1-4FA1-94FA-A3C9CB1D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C0E75E81</Template>
  <TotalTime>0</TotalTime>
  <Pages>1</Pages>
  <Words>95</Words>
  <Characters>897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Meiduvienė</dc:creator>
  <cp:lastModifiedBy>Gražina Balukonienė</cp:lastModifiedBy>
  <cp:revision>2</cp:revision>
  <cp:lastPrinted>2019-11-09T16:13:00Z</cp:lastPrinted>
  <dcterms:created xsi:type="dcterms:W3CDTF">2021-08-23T05:54:00Z</dcterms:created>
  <dcterms:modified xsi:type="dcterms:W3CDTF">2021-08-23T05:54:00Z</dcterms:modified>
</cp:coreProperties>
</file>