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FC0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B2AFC05" w14:textId="77777777" w:rsidR="00676E45" w:rsidRDefault="00676E45">
      <w:pPr>
        <w:jc w:val="center"/>
      </w:pPr>
    </w:p>
    <w:p w14:paraId="5B2AFC06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B2AFC2F" wp14:editId="5B2AFC3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FC07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B2AFC08" w14:textId="77777777" w:rsidR="00676E45" w:rsidRDefault="00676E45">
      <w:pPr>
        <w:jc w:val="center"/>
      </w:pPr>
    </w:p>
    <w:p w14:paraId="5B2AFC09" w14:textId="77777777" w:rsidR="00676E45" w:rsidRDefault="00676E45">
      <w:pPr>
        <w:jc w:val="center"/>
      </w:pPr>
    </w:p>
    <w:p w14:paraId="5B2AFC0A" w14:textId="77777777" w:rsidR="00676E45" w:rsidRDefault="00676E45">
      <w:pPr>
        <w:jc w:val="center"/>
      </w:pPr>
    </w:p>
    <w:p w14:paraId="5B2AFC0B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B2AFC12" w14:textId="77777777" w:rsidTr="00F24EC4">
        <w:tc>
          <w:tcPr>
            <w:tcW w:w="4927" w:type="dxa"/>
          </w:tcPr>
          <w:p w14:paraId="5B2AFC0C" w14:textId="77777777" w:rsidR="00676E45" w:rsidRPr="00C44C72" w:rsidRDefault="00C44C72">
            <w:pPr>
              <w:rPr>
                <w:szCs w:val="24"/>
              </w:rPr>
            </w:pPr>
            <w:permStart w:id="1854150966" w:edGrp="everyone"/>
            <w:r w:rsidRPr="00C44C72">
              <w:rPr>
                <w:szCs w:val="24"/>
              </w:rPr>
              <w:t>Žemės ūkio ministerijai</w:t>
            </w:r>
          </w:p>
          <w:p w14:paraId="5B2AFC0D" w14:textId="77777777" w:rsidR="00676E45" w:rsidRPr="00C44C72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14:paraId="5B2AFC0E" w14:textId="2081F4B9" w:rsidR="00C44C72" w:rsidRPr="00C44C72" w:rsidRDefault="00676E45">
            <w:pPr>
              <w:rPr>
                <w:szCs w:val="24"/>
              </w:rPr>
            </w:pPr>
            <w:r w:rsidRPr="00C44C72">
              <w:rPr>
                <w:szCs w:val="24"/>
              </w:rPr>
              <w:t xml:space="preserve">   </w:t>
            </w:r>
            <w:r w:rsidR="0028096C">
              <w:rPr>
                <w:szCs w:val="24"/>
              </w:rPr>
              <w:t xml:space="preserve">2020-10-21 Nr. </w:t>
            </w:r>
            <w:r w:rsidR="0028096C" w:rsidRPr="0028096C">
              <w:rPr>
                <w:szCs w:val="24"/>
              </w:rPr>
              <w:t>((2.120E-03)-5K-2017840)-6K-2005935</w:t>
            </w:r>
            <w:bookmarkStart w:id="0" w:name="_GoBack"/>
            <w:bookmarkEnd w:id="0"/>
          </w:p>
          <w:p w14:paraId="5B2AFC0F" w14:textId="77777777" w:rsidR="00873E05" w:rsidRPr="009E3DCC" w:rsidRDefault="00676E45">
            <w:pPr>
              <w:rPr>
                <w:szCs w:val="24"/>
              </w:rPr>
            </w:pPr>
            <w:r w:rsidRPr="00C44C72">
              <w:rPr>
                <w:szCs w:val="24"/>
              </w:rPr>
              <w:t xml:space="preserve">Į  </w:t>
            </w:r>
            <w:r w:rsidR="0097564F" w:rsidRPr="00C44C72">
              <w:rPr>
                <w:szCs w:val="24"/>
              </w:rPr>
              <w:t>2020</w:t>
            </w:r>
            <w:r w:rsidRPr="00C44C72">
              <w:rPr>
                <w:szCs w:val="24"/>
              </w:rPr>
              <w:t>-</w:t>
            </w:r>
            <w:r w:rsidR="009E3DCC">
              <w:rPr>
                <w:szCs w:val="24"/>
              </w:rPr>
              <w:t>10</w:t>
            </w:r>
            <w:r w:rsidR="00C17F96">
              <w:rPr>
                <w:szCs w:val="24"/>
              </w:rPr>
              <w:t>-</w:t>
            </w:r>
            <w:r w:rsidR="009E3DCC">
              <w:rPr>
                <w:szCs w:val="24"/>
              </w:rPr>
              <w:t>08</w:t>
            </w:r>
            <w:r w:rsidR="00C17F96">
              <w:rPr>
                <w:szCs w:val="24"/>
              </w:rPr>
              <w:t xml:space="preserve"> Nr. </w:t>
            </w:r>
            <w:r w:rsidR="009E3DCC" w:rsidRPr="009E3DCC">
              <w:rPr>
                <w:color w:val="000000"/>
                <w:szCs w:val="24"/>
              </w:rPr>
              <w:t>2D-3039 (11.22 E)</w:t>
            </w:r>
          </w:p>
          <w:p w14:paraId="5B2AFC10" w14:textId="77777777" w:rsidR="00676E45" w:rsidRDefault="00676E45">
            <w:pPr>
              <w:rPr>
                <w:szCs w:val="24"/>
              </w:rPr>
            </w:pPr>
          </w:p>
          <w:p w14:paraId="5B2AFC11" w14:textId="77777777" w:rsidR="00D47A0B" w:rsidRPr="00C44C72" w:rsidRDefault="00D47A0B">
            <w:pPr>
              <w:rPr>
                <w:szCs w:val="24"/>
              </w:rPr>
            </w:pPr>
          </w:p>
        </w:tc>
      </w:tr>
      <w:tr w:rsidR="00C612D0" w:rsidRPr="00B62CC5" w14:paraId="5B2AFC14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B2AFC13" w14:textId="77777777" w:rsidR="00C612D0" w:rsidRPr="00B62CC5" w:rsidRDefault="00C612D0" w:rsidP="009E3DCC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C44C72">
              <w:rPr>
                <w:b/>
              </w:rPr>
              <w:t xml:space="preserve"> </w:t>
            </w:r>
            <w:r w:rsidR="009E3DCC">
              <w:rPr>
                <w:b/>
                <w:szCs w:val="24"/>
              </w:rPr>
              <w:t xml:space="preserve">ĮSTATYMŲ PAKEITIMŲ PROJEKTŲ DERINIMO </w:t>
            </w:r>
            <w:r w:rsidR="00D47A0B">
              <w:rPr>
                <w:b/>
              </w:rPr>
              <w:t xml:space="preserve"> </w:t>
            </w:r>
          </w:p>
        </w:tc>
      </w:tr>
    </w:tbl>
    <w:p w14:paraId="5B2AFC15" w14:textId="77777777" w:rsidR="00D47A0B" w:rsidRDefault="00D47A0B" w:rsidP="00C12369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5B2AFC16" w14:textId="77777777" w:rsidR="00C44C72" w:rsidRPr="00C12369" w:rsidRDefault="00C44C72" w:rsidP="00D47A0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C12369">
        <w:rPr>
          <w:szCs w:val="24"/>
        </w:rPr>
        <w:t>Finansų ministerija</w:t>
      </w:r>
      <w:r w:rsidR="00D47A0B">
        <w:rPr>
          <w:szCs w:val="24"/>
        </w:rPr>
        <w:t>, iš</w:t>
      </w:r>
      <w:r w:rsidRPr="00C12369">
        <w:rPr>
          <w:szCs w:val="24"/>
        </w:rPr>
        <w:t>nagrinėj</w:t>
      </w:r>
      <w:r w:rsidR="00D47A0B">
        <w:rPr>
          <w:szCs w:val="24"/>
        </w:rPr>
        <w:t>usi</w:t>
      </w:r>
      <w:r w:rsidRPr="00C12369">
        <w:rPr>
          <w:szCs w:val="24"/>
        </w:rPr>
        <w:t xml:space="preserve"> Žemės ūkio ministerijos rašt</w:t>
      </w:r>
      <w:r w:rsidR="00D47A0B">
        <w:rPr>
          <w:szCs w:val="24"/>
        </w:rPr>
        <w:t xml:space="preserve">u pateiktą derinti </w:t>
      </w:r>
      <w:r w:rsidR="00AB4C2F" w:rsidRPr="00276F8B">
        <w:rPr>
          <w:bCs/>
          <w:szCs w:val="24"/>
        </w:rPr>
        <w:t>Lietuvos R</w:t>
      </w:r>
      <w:r w:rsidR="00AB4C2F">
        <w:rPr>
          <w:bCs/>
          <w:szCs w:val="24"/>
        </w:rPr>
        <w:t xml:space="preserve">espublikos Vyriausybės nutarimo </w:t>
      </w:r>
      <w:r w:rsidR="00AB4C2F" w:rsidRPr="00276F8B">
        <w:rPr>
          <w:bCs/>
          <w:szCs w:val="24"/>
        </w:rPr>
        <w:t>„Dėl Lietuvos Respublikos gyvūnų gerovės ir apsaugos įstatymo Nr. VIII-500 2, 4, 10 ir 12 straipsnių pakeitimo įstatymo projekto Nr. XIIIP-5169, Lietuvos Respublikos gyvūnų gerovės ir apsaugos įstatymo Nr. VIII-500 2, 4, 10 ir 12 straipsnių pakeitimo įstatymo projekto Nr. XIIIP-5174, Lietuvos Respublikos baudžiamojo kodekso 310 straipsnio pakeitimo įstatymo projekt</w:t>
      </w:r>
      <w:r w:rsidR="00AB4C2F">
        <w:rPr>
          <w:bCs/>
          <w:szCs w:val="24"/>
        </w:rPr>
        <w:t>o</w:t>
      </w:r>
      <w:r w:rsidR="00AB4C2F" w:rsidRPr="00276F8B">
        <w:rPr>
          <w:bCs/>
          <w:szCs w:val="24"/>
        </w:rPr>
        <w:t xml:space="preserve"> Nr. XIIIP-5171</w:t>
      </w:r>
      <w:r w:rsidR="00AB4C2F">
        <w:rPr>
          <w:bCs/>
          <w:szCs w:val="24"/>
        </w:rPr>
        <w:t xml:space="preserve"> </w:t>
      </w:r>
      <w:r w:rsidR="00AB4C2F" w:rsidRPr="00276F8B">
        <w:rPr>
          <w:bCs/>
          <w:szCs w:val="24"/>
        </w:rPr>
        <w:t xml:space="preserve">ir </w:t>
      </w:r>
      <w:bookmarkStart w:id="1" w:name="_Hlk52975330"/>
      <w:r w:rsidR="00AB4C2F" w:rsidRPr="00276F8B">
        <w:rPr>
          <w:bCs/>
          <w:szCs w:val="24"/>
        </w:rPr>
        <w:t xml:space="preserve">Lietuvos Respublikos administracinių nusižengimų kodekso </w:t>
      </w:r>
      <w:r w:rsidR="00AB4C2F">
        <w:rPr>
          <w:bCs/>
          <w:szCs w:val="24"/>
        </w:rPr>
        <w:t>127 ir 346</w:t>
      </w:r>
      <w:r w:rsidR="00AB4C2F" w:rsidRPr="00276F8B">
        <w:rPr>
          <w:bCs/>
          <w:szCs w:val="24"/>
        </w:rPr>
        <w:t xml:space="preserve"> straipsni</w:t>
      </w:r>
      <w:r w:rsidR="00AB4C2F">
        <w:rPr>
          <w:bCs/>
          <w:szCs w:val="24"/>
        </w:rPr>
        <w:t>ų</w:t>
      </w:r>
      <w:r w:rsidR="00AB4C2F" w:rsidRPr="00276F8B">
        <w:rPr>
          <w:bCs/>
          <w:szCs w:val="24"/>
        </w:rPr>
        <w:t xml:space="preserve"> pakeitimo įstatymo projekto Nr. XIIIP-51</w:t>
      </w:r>
      <w:r w:rsidR="00AB4C2F">
        <w:rPr>
          <w:bCs/>
          <w:szCs w:val="24"/>
        </w:rPr>
        <w:t>70</w:t>
      </w:r>
      <w:bookmarkEnd w:id="1"/>
      <w:r w:rsidR="00AB4C2F" w:rsidRPr="00276F8B">
        <w:rPr>
          <w:bCs/>
          <w:szCs w:val="24"/>
        </w:rPr>
        <w:t>“</w:t>
      </w:r>
      <w:r w:rsidR="00AB4C2F">
        <w:rPr>
          <w:bCs/>
          <w:szCs w:val="24"/>
        </w:rPr>
        <w:t xml:space="preserve"> </w:t>
      </w:r>
      <w:r w:rsidR="00D47A0B" w:rsidRPr="00304886">
        <w:rPr>
          <w:color w:val="000000"/>
          <w:szCs w:val="24"/>
        </w:rPr>
        <w:t>projektą</w:t>
      </w:r>
      <w:r w:rsidR="00D47A0B">
        <w:rPr>
          <w:color w:val="000000"/>
          <w:szCs w:val="24"/>
        </w:rPr>
        <w:t xml:space="preserve">, informuoja, kad pagal kompetenciją pastabų ir pasiūlymų neturi.  </w:t>
      </w:r>
    </w:p>
    <w:p w14:paraId="5B2AFC17" w14:textId="77777777" w:rsidR="002D408B" w:rsidRDefault="002D408B" w:rsidP="002D408B"/>
    <w:p w14:paraId="5B2AFC18" w14:textId="77777777" w:rsidR="002D408B" w:rsidRDefault="002D408B" w:rsidP="002D408B"/>
    <w:p w14:paraId="5B2AFC19" w14:textId="77777777" w:rsidR="002D408B" w:rsidRDefault="002D408B" w:rsidP="002D408B"/>
    <w:p w14:paraId="5B2AFC1A" w14:textId="77777777" w:rsidR="002D408B" w:rsidRDefault="002D408B" w:rsidP="002D408B"/>
    <w:p w14:paraId="5B2AFC1B" w14:textId="77777777" w:rsidR="002D408B" w:rsidRDefault="002D408B" w:rsidP="002D408B"/>
    <w:p w14:paraId="5B2AFC1C" w14:textId="77777777" w:rsidR="002D408B" w:rsidRDefault="002D408B" w:rsidP="002D408B"/>
    <w:p w14:paraId="5B2AFC1D" w14:textId="77777777" w:rsidR="002D408B" w:rsidRDefault="002D408B" w:rsidP="002D408B"/>
    <w:p w14:paraId="5B2AFC1E" w14:textId="77777777" w:rsidR="002D408B" w:rsidRDefault="002D408B" w:rsidP="002D408B"/>
    <w:p w14:paraId="5B2AFC1F" w14:textId="77777777" w:rsidR="00BF7B4A" w:rsidRDefault="00BF7B4A" w:rsidP="002D408B"/>
    <w:p w14:paraId="5B2AFC20" w14:textId="77777777" w:rsidR="00AF499B" w:rsidRDefault="00AF499B" w:rsidP="002D408B"/>
    <w:p w14:paraId="5B2AFC21" w14:textId="77777777" w:rsidR="002E2DBB" w:rsidRDefault="002E2DBB" w:rsidP="002D408B"/>
    <w:p w14:paraId="5B2AFC22" w14:textId="77777777" w:rsidR="00AF499B" w:rsidRDefault="00AF499B" w:rsidP="002D408B"/>
    <w:p w14:paraId="5B2AFC23" w14:textId="77777777" w:rsidR="00B15CBF" w:rsidRDefault="00B15CBF" w:rsidP="002D408B"/>
    <w:p w14:paraId="5B2AFC24" w14:textId="77777777" w:rsidR="00D47A0B" w:rsidRDefault="00D47A0B" w:rsidP="002D408B"/>
    <w:p w14:paraId="5B2AFC25" w14:textId="77777777" w:rsidR="00D47A0B" w:rsidRDefault="00D47A0B" w:rsidP="002D408B"/>
    <w:p w14:paraId="5B2AFC26" w14:textId="77777777" w:rsidR="00D47A0B" w:rsidRDefault="00D47A0B" w:rsidP="002D408B"/>
    <w:p w14:paraId="5B2AFC27" w14:textId="77777777" w:rsidR="00D47A0B" w:rsidRDefault="00D47A0B" w:rsidP="002D408B"/>
    <w:p w14:paraId="5B2AFC28" w14:textId="77777777" w:rsidR="00D47A0B" w:rsidRDefault="00D47A0B" w:rsidP="002D408B"/>
    <w:p w14:paraId="5B2AFC29" w14:textId="77777777" w:rsidR="00D47A0B" w:rsidRDefault="00D47A0B" w:rsidP="002D408B"/>
    <w:p w14:paraId="5B2AFC2A" w14:textId="77777777" w:rsidR="00D47A0B" w:rsidRDefault="00D47A0B" w:rsidP="002D408B"/>
    <w:p w14:paraId="5B2AFC2B" w14:textId="77777777" w:rsidR="00D47A0B" w:rsidRDefault="00D47A0B" w:rsidP="002D408B"/>
    <w:p w14:paraId="5B2AFC2C" w14:textId="77777777" w:rsidR="00D47A0B" w:rsidRDefault="00D47A0B" w:rsidP="002D408B"/>
    <w:p w14:paraId="5B2AFC2D" w14:textId="77777777" w:rsidR="002D408B" w:rsidRDefault="002D408B" w:rsidP="002D408B"/>
    <w:p w14:paraId="5B2AFC2E" w14:textId="77777777" w:rsidR="002D408B" w:rsidRDefault="002D408B" w:rsidP="002D408B">
      <w:r>
        <w:rPr>
          <w:sz w:val="20"/>
        </w:rPr>
        <w:t>J. Pilibaitienė, tel. (8 5) 219 9340, el.p. jolanta.pilibaitiene</w:t>
      </w:r>
      <w:r>
        <w:rPr>
          <w:sz w:val="20"/>
          <w:lang w:val="en-US"/>
        </w:rPr>
        <w:t>@finmin.lt</w:t>
      </w:r>
      <w:permEnd w:id="1854150966"/>
    </w:p>
    <w:sectPr w:rsidR="002D408B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AFC33" w14:textId="77777777" w:rsidR="00213C42" w:rsidRDefault="00213C42">
      <w:r>
        <w:separator/>
      </w:r>
    </w:p>
  </w:endnote>
  <w:endnote w:type="continuationSeparator" w:id="0">
    <w:p w14:paraId="5B2AFC34" w14:textId="77777777" w:rsidR="00213C42" w:rsidRDefault="0021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39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4C7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B2AFC3E" w14:textId="77777777">
      <w:tc>
        <w:tcPr>
          <w:tcW w:w="3119" w:type="dxa"/>
        </w:tcPr>
        <w:p w14:paraId="5B2AFC3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B2AFC3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B2AFC3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B2AFC3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B2AFC43" w14:textId="77777777">
      <w:tc>
        <w:tcPr>
          <w:tcW w:w="3119" w:type="dxa"/>
        </w:tcPr>
        <w:p w14:paraId="5B2AFC3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B2AFC4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B2AFC4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B2AFC4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B2AFC44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46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44C72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B2AFC47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B2AFC4C" w14:textId="77777777">
      <w:tc>
        <w:tcPr>
          <w:tcW w:w="3215" w:type="dxa"/>
        </w:tcPr>
        <w:p w14:paraId="5B2AFC48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B2AFC49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B2AFC4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B2AFC4B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B2AFC51" w14:textId="77777777">
      <w:tc>
        <w:tcPr>
          <w:tcW w:w="3215" w:type="dxa"/>
        </w:tcPr>
        <w:p w14:paraId="5B2AFC4D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B2AFC4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B2AFC4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B2AFC50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B2AFC52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5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AFC31" w14:textId="77777777" w:rsidR="00213C42" w:rsidRDefault="00213C42">
      <w:r>
        <w:separator/>
      </w:r>
    </w:p>
  </w:footnote>
  <w:footnote w:type="continuationSeparator" w:id="0">
    <w:p w14:paraId="5B2AFC32" w14:textId="77777777" w:rsidR="00213C42" w:rsidRDefault="0021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3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2AFC36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3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3D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2AFC38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FC45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2"/>
    <w:rsid w:val="0006460C"/>
    <w:rsid w:val="00066BC1"/>
    <w:rsid w:val="00076760"/>
    <w:rsid w:val="000775F1"/>
    <w:rsid w:val="000969A4"/>
    <w:rsid w:val="000E6336"/>
    <w:rsid w:val="000E66F2"/>
    <w:rsid w:val="00106272"/>
    <w:rsid w:val="001303BC"/>
    <w:rsid w:val="00144A3E"/>
    <w:rsid w:val="001A1D75"/>
    <w:rsid w:val="001B25B8"/>
    <w:rsid w:val="0020202E"/>
    <w:rsid w:val="00213C42"/>
    <w:rsid w:val="002149E0"/>
    <w:rsid w:val="00214CDC"/>
    <w:rsid w:val="00215B65"/>
    <w:rsid w:val="0025434A"/>
    <w:rsid w:val="0028096C"/>
    <w:rsid w:val="002D408B"/>
    <w:rsid w:val="002E2DBB"/>
    <w:rsid w:val="002F325D"/>
    <w:rsid w:val="0031190B"/>
    <w:rsid w:val="00317D73"/>
    <w:rsid w:val="00390EEB"/>
    <w:rsid w:val="003C799D"/>
    <w:rsid w:val="003D5440"/>
    <w:rsid w:val="003D7384"/>
    <w:rsid w:val="003E3BE3"/>
    <w:rsid w:val="00463CCB"/>
    <w:rsid w:val="00471A03"/>
    <w:rsid w:val="004856BF"/>
    <w:rsid w:val="004F04DF"/>
    <w:rsid w:val="004F1AE4"/>
    <w:rsid w:val="00570026"/>
    <w:rsid w:val="00573D3A"/>
    <w:rsid w:val="005F7A8D"/>
    <w:rsid w:val="00607612"/>
    <w:rsid w:val="00676E45"/>
    <w:rsid w:val="006C13DF"/>
    <w:rsid w:val="00732BE0"/>
    <w:rsid w:val="00741C12"/>
    <w:rsid w:val="00775CB5"/>
    <w:rsid w:val="0077712A"/>
    <w:rsid w:val="007A71C3"/>
    <w:rsid w:val="007B1827"/>
    <w:rsid w:val="007D3DD9"/>
    <w:rsid w:val="007D5E6A"/>
    <w:rsid w:val="0080493D"/>
    <w:rsid w:val="008151E8"/>
    <w:rsid w:val="008361AA"/>
    <w:rsid w:val="00873E05"/>
    <w:rsid w:val="00936F32"/>
    <w:rsid w:val="0096013A"/>
    <w:rsid w:val="0097564F"/>
    <w:rsid w:val="009A4431"/>
    <w:rsid w:val="009D6470"/>
    <w:rsid w:val="009D7311"/>
    <w:rsid w:val="009E3DCC"/>
    <w:rsid w:val="009E6D44"/>
    <w:rsid w:val="00A4122E"/>
    <w:rsid w:val="00A7220E"/>
    <w:rsid w:val="00AB4C2F"/>
    <w:rsid w:val="00AC01E5"/>
    <w:rsid w:val="00AE35C4"/>
    <w:rsid w:val="00AF499B"/>
    <w:rsid w:val="00B1491C"/>
    <w:rsid w:val="00B15CBF"/>
    <w:rsid w:val="00B62CC5"/>
    <w:rsid w:val="00BD3865"/>
    <w:rsid w:val="00BF7B4A"/>
    <w:rsid w:val="00C12369"/>
    <w:rsid w:val="00C17F96"/>
    <w:rsid w:val="00C230C2"/>
    <w:rsid w:val="00C42950"/>
    <w:rsid w:val="00C44C72"/>
    <w:rsid w:val="00C612D0"/>
    <w:rsid w:val="00C93974"/>
    <w:rsid w:val="00CA6BA9"/>
    <w:rsid w:val="00CA7055"/>
    <w:rsid w:val="00CC1613"/>
    <w:rsid w:val="00CD2647"/>
    <w:rsid w:val="00CF662A"/>
    <w:rsid w:val="00D24370"/>
    <w:rsid w:val="00D37E21"/>
    <w:rsid w:val="00D47A0B"/>
    <w:rsid w:val="00D925FB"/>
    <w:rsid w:val="00DA6D32"/>
    <w:rsid w:val="00E43B49"/>
    <w:rsid w:val="00E74972"/>
    <w:rsid w:val="00E863A3"/>
    <w:rsid w:val="00EB2DA4"/>
    <w:rsid w:val="00F23A6E"/>
    <w:rsid w:val="00F24EC4"/>
    <w:rsid w:val="00F64FDA"/>
    <w:rsid w:val="00F66332"/>
    <w:rsid w:val="00F75A64"/>
    <w:rsid w:val="00F82BF7"/>
    <w:rsid w:val="00FA05DB"/>
    <w:rsid w:val="00FA60E3"/>
    <w:rsid w:val="00FB1DA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FC04"/>
  <w15:docId w15:val="{63C0CE71-CDB6-4CC5-A668-96AE8AD7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link w:val="BetarpDiagrama"/>
    <w:uiPriority w:val="1"/>
    <w:qFormat/>
    <w:rsid w:val="00CC16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C16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0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DA76-B412-49A8-A904-8920DBA3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2</Pages>
  <Words>661</Words>
  <Characters>378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Saulius Kunickis</cp:lastModifiedBy>
  <cp:revision>2</cp:revision>
  <cp:lastPrinted>2017-02-13T14:05:00Z</cp:lastPrinted>
  <dcterms:created xsi:type="dcterms:W3CDTF">2020-10-22T06:32:00Z</dcterms:created>
  <dcterms:modified xsi:type="dcterms:W3CDTF">2020-10-22T06:32:00Z</dcterms:modified>
</cp:coreProperties>
</file>