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D4FF5" w14:textId="77777777" w:rsidR="00675A68" w:rsidRPr="00C27FF4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 w:rsidRPr="00691D51">
        <w:rPr>
          <w:noProof/>
          <w:lang w:val="en-US"/>
        </w:rPr>
        <w:drawing>
          <wp:anchor distT="0" distB="0" distL="114300" distR="114300" simplePos="0" relativeHeight="251657216" behindDoc="0" locked="0" layoutInCell="0" allowOverlap="1" wp14:anchorId="2083D992" wp14:editId="7D3E808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C27FF4">
        <w:rPr>
          <w:b/>
          <w:caps/>
        </w:rPr>
        <w:t xml:space="preserve">LIETUVOS RESPUBLIKOS </w:t>
      </w:r>
      <w:r w:rsidR="0055629A" w:rsidRPr="00C27FF4">
        <w:rPr>
          <w:b/>
          <w:caps/>
        </w:rPr>
        <w:t xml:space="preserve">Ekonomikos ir inovacijų </w:t>
      </w:r>
      <w:r w:rsidR="00675A68" w:rsidRPr="00C27FF4">
        <w:rPr>
          <w:b/>
          <w:caps/>
        </w:rPr>
        <w:t>MINISTERIJA</w:t>
      </w:r>
    </w:p>
    <w:p w14:paraId="45D168B5" w14:textId="77777777" w:rsidR="00675A68" w:rsidRPr="00F054A3" w:rsidRDefault="00675A68" w:rsidP="00282963">
      <w:pPr>
        <w:ind w:left="-851"/>
        <w:jc w:val="center"/>
        <w:rPr>
          <w:b/>
          <w:caps/>
          <w:sz w:val="10"/>
        </w:rPr>
      </w:pPr>
    </w:p>
    <w:p w14:paraId="0DAAC797" w14:textId="73B57621" w:rsidR="00B86C4D" w:rsidRPr="00C27FF4" w:rsidRDefault="00B86C4D" w:rsidP="00314211">
      <w:pPr>
        <w:spacing w:before="40"/>
        <w:ind w:left="-851"/>
        <w:jc w:val="center"/>
        <w:rPr>
          <w:sz w:val="17"/>
        </w:rPr>
      </w:pPr>
      <w:r w:rsidRPr="00C27FF4">
        <w:rPr>
          <w:sz w:val="17"/>
        </w:rPr>
        <w:t>Biudžetinė įstaiga, Gedimino pr. 38, LT-01104 Vilnius, tel.</w:t>
      </w:r>
      <w:r w:rsidR="00F14AF2" w:rsidRPr="00C27FF4">
        <w:rPr>
          <w:sz w:val="17"/>
        </w:rPr>
        <w:t>:</w:t>
      </w:r>
      <w:r w:rsidRPr="00C27FF4">
        <w:rPr>
          <w:sz w:val="17"/>
        </w:rPr>
        <w:t xml:space="preserve"> 8 706 64 845, 8 706 64 868,</w:t>
      </w:r>
      <w:r w:rsidRPr="00C27FF4">
        <w:rPr>
          <w:sz w:val="17"/>
        </w:rPr>
        <w:br/>
        <w:t>el. p. kanc@</w:t>
      </w:r>
      <w:r w:rsidR="0055629A" w:rsidRPr="00C27FF4">
        <w:rPr>
          <w:sz w:val="17"/>
        </w:rPr>
        <w:t>eimin</w:t>
      </w:r>
      <w:r w:rsidRPr="00C27FF4">
        <w:rPr>
          <w:sz w:val="17"/>
        </w:rPr>
        <w:t xml:space="preserve">.lt, </w:t>
      </w:r>
      <w:r w:rsidR="00CB438D" w:rsidRPr="00C27FF4">
        <w:rPr>
          <w:sz w:val="17"/>
        </w:rPr>
        <w:t>http://</w:t>
      </w:r>
      <w:r w:rsidR="0055629A" w:rsidRPr="00C27FF4">
        <w:rPr>
          <w:sz w:val="17"/>
        </w:rPr>
        <w:t>eimin</w:t>
      </w:r>
      <w:r w:rsidRPr="00C27FF4">
        <w:rPr>
          <w:sz w:val="17"/>
        </w:rPr>
        <w:t>.</w:t>
      </w:r>
      <w:r w:rsidR="00CB438D" w:rsidRPr="00C27FF4">
        <w:rPr>
          <w:sz w:val="17"/>
        </w:rPr>
        <w:t>lrv.</w:t>
      </w:r>
      <w:r w:rsidRPr="00C27FF4">
        <w:rPr>
          <w:sz w:val="17"/>
        </w:rPr>
        <w:t>lt.</w:t>
      </w:r>
    </w:p>
    <w:p w14:paraId="6BB7AB8B" w14:textId="77777777" w:rsidR="00B86C4D" w:rsidRPr="00C27FF4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 w:rsidRPr="00C27FF4">
        <w:rPr>
          <w:sz w:val="17"/>
        </w:rPr>
        <w:t>Duomenys kaupiami ir saugomi Juridinių asmenų registre, kodas 188621919</w:t>
      </w:r>
    </w:p>
    <w:p w14:paraId="003CDC7A" w14:textId="77777777" w:rsidR="00675A68" w:rsidRPr="00C27FF4" w:rsidRDefault="00CB438D">
      <w:r w:rsidRPr="00691D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D536EC" wp14:editId="4BA8D606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5960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Q/0pzQEAAIoDAAAOAAAAZHJzL2Uyb0RvYy54bWysU01v2zAMvQ/YfxB0X5xkS7EZcYohXXfp tgBtfwAjybYwWRQoJU7+/SjlY1t3K+aDIIrkI/kevbw9DE7sDUWLvpGzyVQK4xVq67tGPj/dv/so RUzgNTj0ppFHE+Xt6u2b5RhqM8cenTYkGMTHegyN7FMKdVVF1ZsB4gSD8exskQZIbFJXaYKR0QdX zafTm2pE0oFQmRj59e7klKuC37ZGpR9tG00SrpHcWyonlXObz2q1hLojCL1V5zbgFV0MYD0XvULd QQKxI/sP1GAVYcQ2TRQOFbatVabMwNPMpi+meewhmDILkxPDlab4/2DV9/2GhNWsnRQeBpbo8y5h qSzmmZ4xxJqj1n5DeUB18I/hAdXPKDyue/CdKcFPx8C5s5xR/ZWSjRi4yHb8hppjgPELV4eWhgzJ LIhDkeR4lcQcklD8uPg0/7BYsHLq4qugviQGiumrwUHkSyNjIrBdn9boPQuPNCtlYP8QU24L6ktC rurx3jpX9HdejI28ec91sieiszo7i0Hddu1I7CFvUPnKjC/CCHdeF7DegP5yview7nTn4s5nPFOW 8tzRhZsTy1vUxw1dCGTBS8/n5cwb9addaP79C61+AQAA//8DAFBLAwQUAAYACAAAACEAUBjwGtkA AAAGAQAADwAAAGRycy9kb3ducmV2LnhtbEyOMU/DMBSEdyT+g/UqsbVOK7BKiFMhEBMTaYeMTvya RI2fo9hN0n/PgwWm0+lOd192WFwvJhxD50nDdpOAQKq97ajRcDp+rPcgQjRkTe8JNdwwwCG/v8tM av1MXzgVsRE8QiE1GtoYh1TKULfoTNj4AYmzsx+diWzHRtrRzDzuerlLEiWd6YgfWjPgW4v1pbg6 DUf/fu6eyqLal75UU4Lz562YtX5YLa8vICIu8a8MP/iMDjkzVf5KNohew1opbrJuQXD8vFOPIKpf L/NM/sfPvwEAAP//AwBQSwECLQAUAAYACAAAACEAtoM4kv4AAADhAQAAEwAAAAAAAAAAAAAAAAAA AAAAW0NvbnRlbnRfVHlwZXNdLnhtbFBLAQItABQABgAIAAAAIQA4/SH/1gAAAJQBAAALAAAAAAAA AAAAAAAAAC8BAABfcmVscy8ucmVsc1BLAQItABQABgAIAAAAIQDVQ/0pzQEAAIoDAAAOAAAAAAAA AAAAAAAAAC4CAABkcnMvZTJvRG9jLnhtbFBLAQItABQABgAIAAAAIQBQGPAa2QAAAAYBAAAPAAAA AAAAAAAAAAAAACcEAABkcnMvZG93bnJldi54bWxQSwUGAAAAAAQABADzAAAALQUAAAAA " strokeweight=".5pt">
                <v:shadow color="#7f7f7f" opacity=".5" offset="1pt"/>
              </v:shape>
            </w:pict>
          </mc:Fallback>
        </mc:AlternateContent>
      </w:r>
    </w:p>
    <w:tbl>
      <w:tblPr>
        <w:tblW w:w="9673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59"/>
        <w:gridCol w:w="2727"/>
      </w:tblGrid>
      <w:tr w:rsidR="00BD1684" w:rsidRPr="00C27FF4" w14:paraId="7F064318" w14:textId="77777777" w:rsidTr="004A5899">
        <w:trPr>
          <w:cantSplit/>
        </w:trPr>
        <w:tc>
          <w:tcPr>
            <w:tcW w:w="4678" w:type="dxa"/>
            <w:vMerge w:val="restart"/>
            <w:hideMark/>
          </w:tcPr>
          <w:p w14:paraId="39E2D3DE" w14:textId="77777777" w:rsidR="00BD1684" w:rsidRPr="00C27FF4" w:rsidRDefault="00240BE1" w:rsidP="00240BE1">
            <w:pPr>
              <w:jc w:val="left"/>
              <w:rPr>
                <w:szCs w:val="24"/>
              </w:rPr>
            </w:pPr>
            <w:bookmarkStart w:id="1" w:name="OLE_LINK1"/>
            <w:r w:rsidRPr="00F054A3">
              <w:rPr>
                <w:szCs w:val="24"/>
              </w:rPr>
              <w:t>Lietuvos Respublikos užsienio reikalų ministerijai</w:t>
            </w:r>
          </w:p>
        </w:tc>
        <w:tc>
          <w:tcPr>
            <w:tcW w:w="709" w:type="dxa"/>
          </w:tcPr>
          <w:p w14:paraId="4DE6B12F" w14:textId="77777777" w:rsidR="00BD1684" w:rsidRPr="00C27FF4" w:rsidRDefault="00BD1684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59" w:type="dxa"/>
            <w:hideMark/>
          </w:tcPr>
          <w:p w14:paraId="26282F84" w14:textId="44FD8278" w:rsidR="00BD1684" w:rsidRPr="00F06E63" w:rsidRDefault="00C27FF4">
            <w:pPr>
              <w:jc w:val="left"/>
              <w:rPr>
                <w:szCs w:val="24"/>
              </w:rPr>
            </w:pPr>
            <w:r w:rsidRPr="00F06E63">
              <w:rPr>
                <w:szCs w:val="24"/>
              </w:rPr>
              <w:t xml:space="preserve">    </w:t>
            </w:r>
            <w:r w:rsidR="005C0AFA" w:rsidRPr="00F06E63">
              <w:rPr>
                <w:szCs w:val="24"/>
              </w:rPr>
              <w:t>20</w:t>
            </w:r>
            <w:r w:rsidR="0080719F" w:rsidRPr="00F06E63">
              <w:rPr>
                <w:szCs w:val="24"/>
              </w:rPr>
              <w:t>2</w:t>
            </w:r>
            <w:r w:rsidR="008E6463" w:rsidRPr="00F06E63">
              <w:rPr>
                <w:szCs w:val="24"/>
              </w:rPr>
              <w:t>1</w:t>
            </w:r>
            <w:r w:rsidR="005C0AFA" w:rsidRPr="00F06E63">
              <w:rPr>
                <w:szCs w:val="24"/>
              </w:rPr>
              <w:t>-</w:t>
            </w:r>
            <w:r w:rsidR="00096B80" w:rsidRPr="00F06E63">
              <w:rPr>
                <w:szCs w:val="24"/>
              </w:rPr>
              <w:t>0</w:t>
            </w:r>
            <w:r w:rsidR="009C03A2" w:rsidRPr="00F06E63">
              <w:rPr>
                <w:szCs w:val="24"/>
              </w:rPr>
              <w:t>4</w:t>
            </w:r>
            <w:r w:rsidR="00096B80" w:rsidRPr="00F06E63">
              <w:rPr>
                <w:szCs w:val="24"/>
              </w:rPr>
              <w:t>-</w:t>
            </w:r>
          </w:p>
        </w:tc>
        <w:tc>
          <w:tcPr>
            <w:tcW w:w="2727" w:type="dxa"/>
            <w:hideMark/>
          </w:tcPr>
          <w:p w14:paraId="6EB3B3D1" w14:textId="56FF874E" w:rsidR="00BD1684" w:rsidRPr="00F06E63" w:rsidRDefault="00BD1684">
            <w:pPr>
              <w:rPr>
                <w:szCs w:val="24"/>
              </w:rPr>
            </w:pPr>
            <w:r w:rsidRPr="00F06E63">
              <w:rPr>
                <w:szCs w:val="24"/>
              </w:rPr>
              <w:t>Nr.</w:t>
            </w:r>
            <w:r w:rsidR="00240BE1" w:rsidRPr="00F06E63">
              <w:rPr>
                <w:szCs w:val="24"/>
              </w:rPr>
              <w:t xml:space="preserve"> </w:t>
            </w:r>
            <w:r w:rsidRPr="00F06E63">
              <w:rPr>
                <w:szCs w:val="24"/>
              </w:rPr>
              <w:t>(24.</w:t>
            </w:r>
            <w:r w:rsidR="00BA7B4C" w:rsidRPr="00F06E63">
              <w:rPr>
                <w:szCs w:val="24"/>
              </w:rPr>
              <w:t>28</w:t>
            </w:r>
            <w:r w:rsidRPr="00F06E63">
              <w:rPr>
                <w:szCs w:val="24"/>
              </w:rPr>
              <w:t xml:space="preserve">-72)-3- </w:t>
            </w:r>
          </w:p>
        </w:tc>
      </w:tr>
      <w:tr w:rsidR="00BD1684" w:rsidRPr="00C27FF4" w14:paraId="799B05B5" w14:textId="77777777" w:rsidTr="004A5899">
        <w:trPr>
          <w:cantSplit/>
        </w:trPr>
        <w:tc>
          <w:tcPr>
            <w:tcW w:w="4678" w:type="dxa"/>
            <w:vMerge/>
            <w:vAlign w:val="center"/>
            <w:hideMark/>
          </w:tcPr>
          <w:p w14:paraId="2E48FEC2" w14:textId="77777777" w:rsidR="00BD1684" w:rsidRPr="00C27FF4" w:rsidRDefault="00BD1684">
            <w:pPr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14:paraId="416228E0" w14:textId="77777777" w:rsidR="00BD1684" w:rsidRPr="00C27FF4" w:rsidRDefault="00BD1684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tbl>
            <w:tblPr>
              <w:tblW w:w="10098" w:type="dxa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6041"/>
            </w:tblGrid>
            <w:tr w:rsidR="007C2501" w:rsidRPr="00C27FF4" w14:paraId="55C72265" w14:textId="77777777" w:rsidTr="007C2501">
              <w:trPr>
                <w:cantSplit/>
                <w:trHeight w:val="123"/>
              </w:trPr>
              <w:tc>
                <w:tcPr>
                  <w:tcW w:w="1867" w:type="dxa"/>
                  <w:hideMark/>
                </w:tcPr>
                <w:p w14:paraId="3E1F1135" w14:textId="433E4F62" w:rsidR="007C2501" w:rsidRPr="00591EF3" w:rsidRDefault="007C2501" w:rsidP="007C2501">
                  <w:pPr>
                    <w:jc w:val="left"/>
                    <w:rPr>
                      <w:sz w:val="23"/>
                      <w:szCs w:val="23"/>
                    </w:rPr>
                  </w:pPr>
                  <w:r w:rsidRPr="00C27FF4">
                    <w:rPr>
                      <w:sz w:val="23"/>
                      <w:szCs w:val="23"/>
                    </w:rPr>
                    <w:t>Į   2021-</w:t>
                  </w:r>
                  <w:r w:rsidRPr="00591EF3">
                    <w:rPr>
                      <w:sz w:val="23"/>
                      <w:szCs w:val="23"/>
                    </w:rPr>
                    <w:t>03-29</w:t>
                  </w:r>
                </w:p>
              </w:tc>
              <w:tc>
                <w:tcPr>
                  <w:tcW w:w="2780" w:type="dxa"/>
                </w:tcPr>
                <w:p w14:paraId="48E3E5CF" w14:textId="77777777" w:rsidR="007C2501" w:rsidRPr="00591EF3" w:rsidRDefault="007C2501" w:rsidP="007C2501">
                  <w:pPr>
                    <w:jc w:val="left"/>
                    <w:rPr>
                      <w:sz w:val="23"/>
                      <w:szCs w:val="23"/>
                    </w:rPr>
                  </w:pPr>
                  <w:r w:rsidRPr="00C27FF4">
                    <w:rPr>
                      <w:sz w:val="23"/>
                      <w:szCs w:val="23"/>
                    </w:rPr>
                    <w:t>Nr. (22.26)3-64</w:t>
                  </w:r>
                </w:p>
                <w:p w14:paraId="69F421F2" w14:textId="77777777" w:rsidR="007C2501" w:rsidRPr="00C27FF4" w:rsidRDefault="007C2501" w:rsidP="007C2501">
                  <w:pPr>
                    <w:jc w:val="lef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DC6EF64" w14:textId="77777777" w:rsidR="00BD1684" w:rsidRPr="00C27FF4" w:rsidRDefault="00BD1684">
            <w:pPr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14:paraId="03DABD40" w14:textId="5C35A871" w:rsidR="00BD1684" w:rsidRPr="00C27FF4" w:rsidRDefault="007C2501">
            <w:pPr>
              <w:rPr>
                <w:szCs w:val="24"/>
              </w:rPr>
            </w:pPr>
            <w:r w:rsidRPr="00C27FF4">
              <w:rPr>
                <w:szCs w:val="24"/>
              </w:rPr>
              <w:t xml:space="preserve">Nr. </w:t>
            </w:r>
            <w:r w:rsidRPr="00C27FF4">
              <w:t>(23.1.5E)3-1716</w:t>
            </w:r>
          </w:p>
        </w:tc>
      </w:tr>
      <w:tr w:rsidR="00BD1684" w:rsidRPr="00C27FF4" w14:paraId="05AF8A3B" w14:textId="77777777" w:rsidTr="004A5899">
        <w:trPr>
          <w:cantSplit/>
        </w:trPr>
        <w:tc>
          <w:tcPr>
            <w:tcW w:w="4678" w:type="dxa"/>
          </w:tcPr>
          <w:p w14:paraId="3C9DFFA5" w14:textId="77777777" w:rsidR="00D8730B" w:rsidRPr="00C27FF4" w:rsidRDefault="00D8730B">
            <w:pPr>
              <w:jc w:val="left"/>
              <w:rPr>
                <w:sz w:val="22"/>
                <w:szCs w:val="22"/>
              </w:rPr>
            </w:pPr>
          </w:p>
          <w:p w14:paraId="4B36D934" w14:textId="3BC6A347" w:rsidR="00D8730B" w:rsidRPr="00C27FF4" w:rsidRDefault="00D8730B">
            <w:pPr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14:paraId="123781D3" w14:textId="77777777" w:rsidR="00BD1684" w:rsidRPr="00C27FF4" w:rsidRDefault="00BD1684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767C3EA3" w14:textId="77777777" w:rsidR="00BD1684" w:rsidRPr="00C27FF4" w:rsidRDefault="00BD1684">
            <w:pPr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14:paraId="177BDBE4" w14:textId="77777777" w:rsidR="00BD1684" w:rsidRPr="00C27FF4" w:rsidRDefault="00BD1684">
            <w:pPr>
              <w:rPr>
                <w:szCs w:val="24"/>
              </w:rPr>
            </w:pPr>
          </w:p>
        </w:tc>
      </w:tr>
      <w:tr w:rsidR="00BD1684" w:rsidRPr="00C27FF4" w14:paraId="33C8D071" w14:textId="77777777" w:rsidTr="004A5899">
        <w:trPr>
          <w:cantSplit/>
        </w:trPr>
        <w:tc>
          <w:tcPr>
            <w:tcW w:w="9673" w:type="dxa"/>
            <w:gridSpan w:val="4"/>
            <w:hideMark/>
          </w:tcPr>
          <w:p w14:paraId="0631B9AE" w14:textId="77777777" w:rsidR="00D14DDB" w:rsidRPr="00C27FF4" w:rsidRDefault="00D14DDB">
            <w:pPr>
              <w:rPr>
                <w:b/>
                <w:bCs/>
                <w:caps/>
                <w:szCs w:val="24"/>
              </w:rPr>
            </w:pPr>
          </w:p>
          <w:p w14:paraId="2F8C5EA6" w14:textId="77777777" w:rsidR="00B3695C" w:rsidRPr="00C27FF4" w:rsidRDefault="00B3695C">
            <w:pPr>
              <w:rPr>
                <w:b/>
                <w:bCs/>
                <w:caps/>
                <w:szCs w:val="24"/>
              </w:rPr>
            </w:pPr>
          </w:p>
          <w:p w14:paraId="46B1F31F" w14:textId="7E6EA4AD" w:rsidR="00BD1684" w:rsidRPr="00C27FF4" w:rsidRDefault="007C0F06">
            <w:pPr>
              <w:rPr>
                <w:b/>
                <w:bCs/>
                <w:szCs w:val="24"/>
              </w:rPr>
            </w:pPr>
            <w:r w:rsidRPr="00C27FF4">
              <w:rPr>
                <w:b/>
                <w:bCs/>
              </w:rPr>
              <w:t>DĖL LIETUVOS RESPUBLIKOS VYRIAUSYBĖS NUTARIMO ,,DĖL LIETUVOS RESPUBLIKOS VYRIAUSYBĖS 2013 M. LIEPOS 11 D. NUTARIMO NR. 629 „DĖL LIETUVOS RESPUBLIKOS VYRIAUSYBĖS KOMISIJOS-EKONOMINĖS DIPLOMATIJOS TARYBOS SUDARYMO“ PAKEITIMO“ PROJEKTO</w:t>
            </w:r>
          </w:p>
        </w:tc>
      </w:tr>
    </w:tbl>
    <w:p w14:paraId="6A611888" w14:textId="77777777" w:rsidR="00D361C8" w:rsidRPr="00591EF3" w:rsidRDefault="00D361C8" w:rsidP="00276DF6">
      <w:pPr>
        <w:spacing w:line="360" w:lineRule="auto"/>
        <w:ind w:firstLine="720"/>
        <w:rPr>
          <w:szCs w:val="24"/>
        </w:rPr>
      </w:pPr>
    </w:p>
    <w:p w14:paraId="48BE8F6D" w14:textId="4F7CCDC1" w:rsidR="008E6463" w:rsidRPr="00591EF3" w:rsidRDefault="00C27FF4" w:rsidP="00591EF3">
      <w:pPr>
        <w:pStyle w:val="Default"/>
        <w:ind w:firstLine="709"/>
        <w:jc w:val="both"/>
        <w:rPr>
          <w:color w:val="000000" w:themeColor="text1"/>
          <w:lang w:val="lt-LT"/>
        </w:rPr>
      </w:pPr>
      <w:r w:rsidRPr="00D62250">
        <w:rPr>
          <w:rStyle w:val="normaltextrun"/>
          <w:lang w:val="lt-LT"/>
        </w:rPr>
        <w:t>Lietuvos Respublikos</w:t>
      </w:r>
      <w:r w:rsidRPr="00D955A6">
        <w:rPr>
          <w:rStyle w:val="normaltextrun"/>
          <w:lang w:val="lt-LT"/>
        </w:rPr>
        <w:t xml:space="preserve"> ekonomikos ir inovacijų ministerija</w:t>
      </w:r>
      <w:r>
        <w:rPr>
          <w:rStyle w:val="normaltextrun"/>
          <w:lang w:val="lt-LT"/>
        </w:rPr>
        <w:t>,</w:t>
      </w:r>
      <w:r w:rsidRPr="00D955A6">
        <w:rPr>
          <w:rStyle w:val="normaltextrun"/>
          <w:lang w:val="lt-LT"/>
        </w:rPr>
        <w:t xml:space="preserve"> </w:t>
      </w:r>
      <w:r>
        <w:rPr>
          <w:rStyle w:val="normaltextrun"/>
          <w:lang w:val="lt-LT"/>
        </w:rPr>
        <w:t xml:space="preserve">įvertinusi Lietuvos Respublikos užsienio reikalų ministerijos pateiktą derinti Lietuvos Respublikos Vyriausybės </w:t>
      </w:r>
      <w:r>
        <w:rPr>
          <w:lang w:val="lt-LT"/>
        </w:rPr>
        <w:t xml:space="preserve">nutarimo </w:t>
      </w:r>
      <w:r w:rsidR="00340803" w:rsidRPr="00591EF3">
        <w:rPr>
          <w:lang w:val="lt-LT"/>
        </w:rPr>
        <w:t xml:space="preserve">,,Dėl Lietuvos Respublikos </w:t>
      </w:r>
      <w:r w:rsidR="000C78DF" w:rsidRPr="00591EF3">
        <w:rPr>
          <w:lang w:val="lt-LT"/>
        </w:rPr>
        <w:t>V</w:t>
      </w:r>
      <w:r w:rsidR="00340803" w:rsidRPr="00591EF3">
        <w:rPr>
          <w:lang w:val="lt-LT"/>
        </w:rPr>
        <w:t xml:space="preserve">yriausybės 2013 m. liepos 11 d. nutarimo </w:t>
      </w:r>
      <w:r w:rsidR="000C78DF" w:rsidRPr="00591EF3">
        <w:rPr>
          <w:lang w:val="lt-LT"/>
        </w:rPr>
        <w:t>N</w:t>
      </w:r>
      <w:r w:rsidR="00340803" w:rsidRPr="00591EF3">
        <w:rPr>
          <w:lang w:val="lt-LT"/>
        </w:rPr>
        <w:t>r. 629 „</w:t>
      </w:r>
      <w:r w:rsidR="00EF0D1E" w:rsidRPr="00591EF3">
        <w:rPr>
          <w:lang w:val="lt-LT"/>
        </w:rPr>
        <w:t>D</w:t>
      </w:r>
      <w:r w:rsidR="00340803" w:rsidRPr="00591EF3">
        <w:rPr>
          <w:lang w:val="lt-LT"/>
        </w:rPr>
        <w:t xml:space="preserve">ėl </w:t>
      </w:r>
      <w:r w:rsidR="00EF0D1E" w:rsidRPr="00591EF3">
        <w:rPr>
          <w:lang w:val="lt-LT"/>
        </w:rPr>
        <w:t>L</w:t>
      </w:r>
      <w:r w:rsidR="00340803" w:rsidRPr="00591EF3">
        <w:rPr>
          <w:lang w:val="lt-LT"/>
        </w:rPr>
        <w:t xml:space="preserve">ietuvos </w:t>
      </w:r>
      <w:r w:rsidR="00EF0D1E" w:rsidRPr="00591EF3">
        <w:rPr>
          <w:lang w:val="lt-LT"/>
        </w:rPr>
        <w:t>R</w:t>
      </w:r>
      <w:r w:rsidR="00340803" w:rsidRPr="00591EF3">
        <w:rPr>
          <w:lang w:val="lt-LT"/>
        </w:rPr>
        <w:t xml:space="preserve">espublikos </w:t>
      </w:r>
      <w:r w:rsidR="00EF0D1E" w:rsidRPr="00591EF3">
        <w:rPr>
          <w:lang w:val="lt-LT"/>
        </w:rPr>
        <w:t>V</w:t>
      </w:r>
      <w:r w:rsidR="00340803" w:rsidRPr="00591EF3">
        <w:rPr>
          <w:lang w:val="lt-LT"/>
        </w:rPr>
        <w:t>yriausybės komisijos-</w:t>
      </w:r>
      <w:r w:rsidR="00827366" w:rsidRPr="00591EF3">
        <w:rPr>
          <w:lang w:val="lt-LT"/>
        </w:rPr>
        <w:t>E</w:t>
      </w:r>
      <w:r w:rsidR="00340803" w:rsidRPr="00591EF3">
        <w:rPr>
          <w:lang w:val="lt-LT"/>
        </w:rPr>
        <w:t>konominės diplomatijos tarybos sudarymo“ pakeitimo“ projekt</w:t>
      </w:r>
      <w:r>
        <w:rPr>
          <w:lang w:val="lt-LT"/>
        </w:rPr>
        <w:t>ą</w:t>
      </w:r>
      <w:r w:rsidR="005E1054" w:rsidRPr="00591EF3">
        <w:rPr>
          <w:color w:val="000000" w:themeColor="text1"/>
          <w:lang w:val="lt-LT"/>
        </w:rPr>
        <w:t>,</w:t>
      </w:r>
      <w:r>
        <w:rPr>
          <w:color w:val="000000" w:themeColor="text1"/>
          <w:lang w:val="lt-LT"/>
        </w:rPr>
        <w:t xml:space="preserve"> </w:t>
      </w:r>
      <w:r w:rsidR="009724D3" w:rsidRPr="00591EF3">
        <w:rPr>
          <w:color w:val="000000" w:themeColor="text1"/>
          <w:lang w:val="lt-LT"/>
        </w:rPr>
        <w:t xml:space="preserve">informuoja, kad </w:t>
      </w:r>
      <w:r>
        <w:rPr>
          <w:color w:val="000000" w:themeColor="text1"/>
          <w:lang w:val="lt-LT"/>
        </w:rPr>
        <w:t xml:space="preserve">pagal kompetenciją pastabų </w:t>
      </w:r>
      <w:r w:rsidR="007C0F06" w:rsidRPr="00591EF3">
        <w:rPr>
          <w:color w:val="000000" w:themeColor="text1"/>
          <w:lang w:val="lt-LT"/>
        </w:rPr>
        <w:t>neturi</w:t>
      </w:r>
      <w:r w:rsidR="005D351C">
        <w:rPr>
          <w:color w:val="000000" w:themeColor="text1"/>
          <w:lang w:val="lt-LT"/>
        </w:rPr>
        <w:t xml:space="preserve"> ir projektui pritaria</w:t>
      </w:r>
      <w:r w:rsidR="007C0F06" w:rsidRPr="00591EF3">
        <w:rPr>
          <w:color w:val="000000" w:themeColor="text1"/>
          <w:lang w:val="lt-LT"/>
        </w:rPr>
        <w:t>.</w:t>
      </w:r>
    </w:p>
    <w:bookmarkEnd w:id="1"/>
    <w:p w14:paraId="7A035907" w14:textId="2E896C3D" w:rsidR="00F8358E" w:rsidRPr="00C27FF4" w:rsidRDefault="00F8358E" w:rsidP="000A585F">
      <w:pPr>
        <w:spacing w:before="120"/>
        <w:rPr>
          <w:szCs w:val="24"/>
        </w:rPr>
      </w:pPr>
    </w:p>
    <w:p w14:paraId="690A3401" w14:textId="77777777" w:rsidR="005A69D5" w:rsidRPr="00F054A3" w:rsidRDefault="005A69D5" w:rsidP="000A585F">
      <w:pPr>
        <w:spacing w:before="120"/>
        <w:rPr>
          <w:szCs w:val="24"/>
        </w:rPr>
      </w:pPr>
    </w:p>
    <w:p w14:paraId="58972D99" w14:textId="3AFB3C36" w:rsidR="001A4018" w:rsidRPr="00C27FF4" w:rsidRDefault="0055629A" w:rsidP="002D5E09">
      <w:pPr>
        <w:rPr>
          <w:szCs w:val="24"/>
        </w:rPr>
      </w:pPr>
      <w:r w:rsidRPr="00C6180C">
        <w:rPr>
          <w:szCs w:val="24"/>
        </w:rPr>
        <w:t xml:space="preserve">Ekonomikos ir inovacijų </w:t>
      </w:r>
      <w:r w:rsidR="00502F26" w:rsidRPr="00C6180C">
        <w:rPr>
          <w:szCs w:val="24"/>
        </w:rPr>
        <w:t>ministrė</w:t>
      </w:r>
      <w:r w:rsidRPr="00C6180C">
        <w:rPr>
          <w:szCs w:val="24"/>
        </w:rPr>
        <w:tab/>
      </w:r>
      <w:r w:rsidRPr="00C6180C">
        <w:rPr>
          <w:szCs w:val="24"/>
        </w:rPr>
        <w:tab/>
      </w:r>
      <w:r w:rsidR="00637B3E" w:rsidRPr="00C6180C">
        <w:rPr>
          <w:szCs w:val="24"/>
        </w:rPr>
        <w:tab/>
      </w:r>
      <w:r w:rsidR="00637B3E" w:rsidRPr="00C6180C">
        <w:rPr>
          <w:szCs w:val="24"/>
        </w:rPr>
        <w:tab/>
      </w:r>
      <w:r w:rsidR="00675A68" w:rsidRPr="00C6180C">
        <w:rPr>
          <w:szCs w:val="24"/>
        </w:rPr>
        <w:tab/>
      </w:r>
      <w:r w:rsidR="00030DDA" w:rsidRPr="00C6180C">
        <w:rPr>
          <w:szCs w:val="24"/>
        </w:rPr>
        <w:t xml:space="preserve">   </w:t>
      </w:r>
      <w:r w:rsidR="004E30DC" w:rsidRPr="00C6180C">
        <w:rPr>
          <w:szCs w:val="24"/>
        </w:rPr>
        <w:t xml:space="preserve">    </w:t>
      </w:r>
      <w:r w:rsidR="00C27FF4" w:rsidRPr="00C6180C">
        <w:rPr>
          <w:szCs w:val="24"/>
        </w:rPr>
        <w:t xml:space="preserve">          </w:t>
      </w:r>
      <w:r w:rsidR="004E30DC" w:rsidRPr="00C6180C">
        <w:rPr>
          <w:szCs w:val="24"/>
        </w:rPr>
        <w:t xml:space="preserve">  </w:t>
      </w:r>
      <w:r w:rsidR="00C27FF4" w:rsidRPr="00C6180C">
        <w:rPr>
          <w:szCs w:val="24"/>
        </w:rPr>
        <w:t xml:space="preserve">   </w:t>
      </w:r>
      <w:r w:rsidR="00502F26" w:rsidRPr="00C6180C">
        <w:rPr>
          <w:szCs w:val="24"/>
        </w:rPr>
        <w:t>Aušrinė Armonaitė</w:t>
      </w:r>
    </w:p>
    <w:p w14:paraId="7F58A9B9" w14:textId="754C9013" w:rsidR="00077A10" w:rsidRPr="00F054A3" w:rsidRDefault="00077A10" w:rsidP="000A585F">
      <w:pPr>
        <w:spacing w:before="120"/>
        <w:ind w:right="142"/>
        <w:rPr>
          <w:sz w:val="23"/>
          <w:szCs w:val="23"/>
        </w:rPr>
      </w:pPr>
    </w:p>
    <w:p w14:paraId="1000F5C1" w14:textId="77777777" w:rsidR="00371B83" w:rsidRPr="00C27FF4" w:rsidRDefault="00371B83" w:rsidP="000A585F">
      <w:pPr>
        <w:spacing w:before="120"/>
        <w:ind w:right="142"/>
        <w:rPr>
          <w:sz w:val="23"/>
          <w:szCs w:val="23"/>
        </w:rPr>
      </w:pPr>
    </w:p>
    <w:p w14:paraId="5BE77031" w14:textId="4779EE05" w:rsidR="00077A10" w:rsidRPr="00C27FF4" w:rsidRDefault="00077A10" w:rsidP="000A585F">
      <w:pPr>
        <w:spacing w:before="120"/>
        <w:ind w:right="142"/>
        <w:rPr>
          <w:sz w:val="23"/>
          <w:szCs w:val="23"/>
        </w:rPr>
      </w:pPr>
    </w:p>
    <w:p w14:paraId="2BACFF9F" w14:textId="26D74D61" w:rsidR="005A69D5" w:rsidRPr="00C27FF4" w:rsidRDefault="005A69D5" w:rsidP="000A585F">
      <w:pPr>
        <w:spacing w:before="120"/>
        <w:ind w:right="142"/>
        <w:rPr>
          <w:sz w:val="23"/>
          <w:szCs w:val="23"/>
        </w:rPr>
      </w:pPr>
    </w:p>
    <w:p w14:paraId="2CC05B2E" w14:textId="6A76BE7D" w:rsidR="005A69D5" w:rsidRPr="00C27FF4" w:rsidRDefault="005A69D5" w:rsidP="000A585F">
      <w:pPr>
        <w:spacing w:before="120"/>
        <w:ind w:right="142"/>
        <w:rPr>
          <w:sz w:val="23"/>
          <w:szCs w:val="23"/>
        </w:rPr>
      </w:pPr>
    </w:p>
    <w:p w14:paraId="6876A5E3" w14:textId="2AC6E58F" w:rsidR="005A69D5" w:rsidRPr="00C27FF4" w:rsidRDefault="005A69D5" w:rsidP="000A585F">
      <w:pPr>
        <w:spacing w:before="120"/>
        <w:ind w:right="142"/>
        <w:rPr>
          <w:sz w:val="23"/>
          <w:szCs w:val="23"/>
        </w:rPr>
      </w:pPr>
    </w:p>
    <w:p w14:paraId="2B616E99" w14:textId="53DCC0A4" w:rsidR="005A69D5" w:rsidRPr="00C27FF4" w:rsidRDefault="005A69D5" w:rsidP="000A585F">
      <w:pPr>
        <w:spacing w:before="120"/>
        <w:ind w:right="142"/>
        <w:rPr>
          <w:sz w:val="23"/>
          <w:szCs w:val="23"/>
        </w:rPr>
      </w:pPr>
    </w:p>
    <w:p w14:paraId="56D74458" w14:textId="1B65CBF9" w:rsidR="005A69D5" w:rsidRPr="00C27FF4" w:rsidRDefault="005A69D5" w:rsidP="000A585F">
      <w:pPr>
        <w:spacing w:before="120"/>
        <w:ind w:right="142"/>
        <w:rPr>
          <w:sz w:val="23"/>
          <w:szCs w:val="23"/>
        </w:rPr>
      </w:pPr>
    </w:p>
    <w:p w14:paraId="2B4EC76E" w14:textId="084594BD" w:rsidR="005A69D5" w:rsidRPr="00C27FF4" w:rsidRDefault="005A69D5" w:rsidP="000A585F">
      <w:pPr>
        <w:spacing w:before="120"/>
        <w:ind w:right="142"/>
        <w:rPr>
          <w:sz w:val="23"/>
          <w:szCs w:val="23"/>
        </w:rPr>
      </w:pPr>
    </w:p>
    <w:p w14:paraId="7067DEF7" w14:textId="5BE18E6F" w:rsidR="005A69D5" w:rsidRPr="00C27FF4" w:rsidRDefault="005A69D5" w:rsidP="000A585F">
      <w:pPr>
        <w:spacing w:before="120"/>
        <w:ind w:right="142"/>
        <w:rPr>
          <w:sz w:val="23"/>
          <w:szCs w:val="23"/>
        </w:rPr>
      </w:pPr>
    </w:p>
    <w:p w14:paraId="446CDC60" w14:textId="77777777" w:rsidR="00691D51" w:rsidRPr="00C27FF4" w:rsidRDefault="00691D51" w:rsidP="000A585F">
      <w:pPr>
        <w:spacing w:before="120"/>
        <w:ind w:right="142"/>
        <w:rPr>
          <w:sz w:val="23"/>
          <w:szCs w:val="23"/>
        </w:rPr>
      </w:pPr>
    </w:p>
    <w:p w14:paraId="57DAC169" w14:textId="77777777" w:rsidR="00343AC6" w:rsidRDefault="00343AC6" w:rsidP="002D5E09">
      <w:pPr>
        <w:spacing w:before="240"/>
        <w:ind w:right="142"/>
        <w:rPr>
          <w:szCs w:val="24"/>
        </w:rPr>
      </w:pPr>
    </w:p>
    <w:p w14:paraId="2D86B87F" w14:textId="77777777" w:rsidR="00343AC6" w:rsidRDefault="00343AC6" w:rsidP="002D5E09">
      <w:pPr>
        <w:spacing w:before="240"/>
        <w:ind w:right="142"/>
        <w:rPr>
          <w:szCs w:val="24"/>
        </w:rPr>
      </w:pPr>
    </w:p>
    <w:p w14:paraId="060769E8" w14:textId="7E3AB6E0" w:rsidR="0015779E" w:rsidRPr="00C27FF4" w:rsidRDefault="0015779E" w:rsidP="002D5E09">
      <w:pPr>
        <w:spacing w:before="240"/>
        <w:ind w:right="142"/>
        <w:rPr>
          <w:szCs w:val="24"/>
        </w:rPr>
      </w:pPr>
      <w:r w:rsidRPr="00C27FF4">
        <w:rPr>
          <w:szCs w:val="24"/>
        </w:rPr>
        <w:t>Lina Paulauskaitė-Žoštautienė, tel. 8 638 47</w:t>
      </w:r>
      <w:r w:rsidR="00C27FF4">
        <w:rPr>
          <w:szCs w:val="24"/>
        </w:rPr>
        <w:t> </w:t>
      </w:r>
      <w:r w:rsidRPr="00C27FF4">
        <w:rPr>
          <w:szCs w:val="24"/>
        </w:rPr>
        <w:t>304, el. p. </w:t>
      </w:r>
      <w:hyperlink r:id="rId12" w:history="1">
        <w:r w:rsidRPr="00C27FF4">
          <w:rPr>
            <w:szCs w:val="24"/>
          </w:rPr>
          <w:t>Lina.Paulauskaite-Zostautiene@eimin.lt</w:t>
        </w:r>
      </w:hyperlink>
    </w:p>
    <w:sectPr w:rsidR="0015779E" w:rsidRPr="00C27FF4" w:rsidSect="002D5E09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134" w:right="566" w:bottom="993" w:left="1701" w:header="1247" w:footer="208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A78E5" w14:textId="77777777" w:rsidR="006C3FC9" w:rsidRDefault="006C3FC9">
      <w:r>
        <w:separator/>
      </w:r>
    </w:p>
  </w:endnote>
  <w:endnote w:type="continuationSeparator" w:id="0">
    <w:p w14:paraId="62FAB231" w14:textId="77777777" w:rsidR="006C3FC9" w:rsidRDefault="006C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9D281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9D563C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427C9" w14:textId="0ED32D67" w:rsidR="009D2E5B" w:rsidRDefault="009D2E5B" w:rsidP="002B74B2">
    <w:pPr>
      <w:pStyle w:val="Footer"/>
      <w:tabs>
        <w:tab w:val="clear" w:pos="8306"/>
        <w:tab w:val="right" w:pos="7088"/>
        <w:tab w:val="lef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DAB27" w14:textId="77777777" w:rsidR="006C3FC9" w:rsidRDefault="006C3FC9">
      <w:r>
        <w:separator/>
      </w:r>
    </w:p>
  </w:footnote>
  <w:footnote w:type="continuationSeparator" w:id="0">
    <w:p w14:paraId="0E4AA4C0" w14:textId="77777777" w:rsidR="006C3FC9" w:rsidRDefault="006C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5B04E" w14:textId="699A17A0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96B80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AF080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1ED8"/>
    <w:multiLevelType w:val="hybridMultilevel"/>
    <w:tmpl w:val="89A855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92DA9"/>
    <w:multiLevelType w:val="multilevel"/>
    <w:tmpl w:val="CD96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514176"/>
    <w:multiLevelType w:val="hybridMultilevel"/>
    <w:tmpl w:val="1CEE1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B3C62"/>
    <w:multiLevelType w:val="hybridMultilevel"/>
    <w:tmpl w:val="3C18EA00"/>
    <w:lvl w:ilvl="0" w:tplc="F64EB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876599"/>
    <w:multiLevelType w:val="hybridMultilevel"/>
    <w:tmpl w:val="1ED8A3C8"/>
    <w:lvl w:ilvl="0" w:tplc="BCD6E2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1F2A98"/>
    <w:multiLevelType w:val="hybridMultilevel"/>
    <w:tmpl w:val="6A4C50E4"/>
    <w:lvl w:ilvl="0" w:tplc="8A02E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052A1"/>
    <w:rsid w:val="00005B4E"/>
    <w:rsid w:val="00015E01"/>
    <w:rsid w:val="0002158E"/>
    <w:rsid w:val="00030DDA"/>
    <w:rsid w:val="00032528"/>
    <w:rsid w:val="00034BCA"/>
    <w:rsid w:val="00051C5C"/>
    <w:rsid w:val="0005267C"/>
    <w:rsid w:val="00057484"/>
    <w:rsid w:val="00061037"/>
    <w:rsid w:val="00062837"/>
    <w:rsid w:val="000629F4"/>
    <w:rsid w:val="0006550A"/>
    <w:rsid w:val="000667A4"/>
    <w:rsid w:val="000708A0"/>
    <w:rsid w:val="00077A10"/>
    <w:rsid w:val="00082E12"/>
    <w:rsid w:val="00095E0A"/>
    <w:rsid w:val="0009649D"/>
    <w:rsid w:val="00096B80"/>
    <w:rsid w:val="000A1812"/>
    <w:rsid w:val="000A52B6"/>
    <w:rsid w:val="000A585F"/>
    <w:rsid w:val="000B39E1"/>
    <w:rsid w:val="000B513E"/>
    <w:rsid w:val="000B6214"/>
    <w:rsid w:val="000B629A"/>
    <w:rsid w:val="000C2D20"/>
    <w:rsid w:val="000C3285"/>
    <w:rsid w:val="000C362A"/>
    <w:rsid w:val="000C78DF"/>
    <w:rsid w:val="000C7D10"/>
    <w:rsid w:val="000D156E"/>
    <w:rsid w:val="000D5A9D"/>
    <w:rsid w:val="000E0916"/>
    <w:rsid w:val="000E2778"/>
    <w:rsid w:val="000E3BEA"/>
    <w:rsid w:val="000F4338"/>
    <w:rsid w:val="000F4D4E"/>
    <w:rsid w:val="000F6CE2"/>
    <w:rsid w:val="001072A2"/>
    <w:rsid w:val="00107AD1"/>
    <w:rsid w:val="001251A7"/>
    <w:rsid w:val="00126FC3"/>
    <w:rsid w:val="001341C6"/>
    <w:rsid w:val="00136E4D"/>
    <w:rsid w:val="00153719"/>
    <w:rsid w:val="0015779E"/>
    <w:rsid w:val="001631A9"/>
    <w:rsid w:val="00172A61"/>
    <w:rsid w:val="001742CB"/>
    <w:rsid w:val="00176C56"/>
    <w:rsid w:val="001869A7"/>
    <w:rsid w:val="001952FE"/>
    <w:rsid w:val="001A106D"/>
    <w:rsid w:val="001A31CE"/>
    <w:rsid w:val="001A4018"/>
    <w:rsid w:val="001A75FE"/>
    <w:rsid w:val="001B2389"/>
    <w:rsid w:val="001B424F"/>
    <w:rsid w:val="001C29AA"/>
    <w:rsid w:val="001D24F6"/>
    <w:rsid w:val="001D53E3"/>
    <w:rsid w:val="001F0749"/>
    <w:rsid w:val="001F1BBA"/>
    <w:rsid w:val="001F47EC"/>
    <w:rsid w:val="001F6AD9"/>
    <w:rsid w:val="00201CC3"/>
    <w:rsid w:val="00202FD8"/>
    <w:rsid w:val="00204AA2"/>
    <w:rsid w:val="00211488"/>
    <w:rsid w:val="002117F0"/>
    <w:rsid w:val="0021248C"/>
    <w:rsid w:val="00212EEF"/>
    <w:rsid w:val="00216990"/>
    <w:rsid w:val="002241DB"/>
    <w:rsid w:val="0022594D"/>
    <w:rsid w:val="002278AE"/>
    <w:rsid w:val="00227AC6"/>
    <w:rsid w:val="002304B1"/>
    <w:rsid w:val="00231200"/>
    <w:rsid w:val="00240BE1"/>
    <w:rsid w:val="002428B6"/>
    <w:rsid w:val="00242EDD"/>
    <w:rsid w:val="00247907"/>
    <w:rsid w:val="002537E4"/>
    <w:rsid w:val="00256FA1"/>
    <w:rsid w:val="00260DDD"/>
    <w:rsid w:val="0026102F"/>
    <w:rsid w:val="00264757"/>
    <w:rsid w:val="002650CA"/>
    <w:rsid w:val="0026735A"/>
    <w:rsid w:val="0027097F"/>
    <w:rsid w:val="00271787"/>
    <w:rsid w:val="00272BDA"/>
    <w:rsid w:val="00276DF6"/>
    <w:rsid w:val="00282963"/>
    <w:rsid w:val="0028536D"/>
    <w:rsid w:val="00287EEC"/>
    <w:rsid w:val="002911C4"/>
    <w:rsid w:val="002975E8"/>
    <w:rsid w:val="002A05AA"/>
    <w:rsid w:val="002A155F"/>
    <w:rsid w:val="002A490D"/>
    <w:rsid w:val="002B2C73"/>
    <w:rsid w:val="002B4125"/>
    <w:rsid w:val="002B4E46"/>
    <w:rsid w:val="002B74B2"/>
    <w:rsid w:val="002C0CD1"/>
    <w:rsid w:val="002C2E52"/>
    <w:rsid w:val="002C549F"/>
    <w:rsid w:val="002C6615"/>
    <w:rsid w:val="002D2316"/>
    <w:rsid w:val="002D3916"/>
    <w:rsid w:val="002D5E09"/>
    <w:rsid w:val="002D74DC"/>
    <w:rsid w:val="002E1610"/>
    <w:rsid w:val="00300374"/>
    <w:rsid w:val="003071DD"/>
    <w:rsid w:val="00314211"/>
    <w:rsid w:val="00314856"/>
    <w:rsid w:val="003168D0"/>
    <w:rsid w:val="00316DAE"/>
    <w:rsid w:val="0032007C"/>
    <w:rsid w:val="003227E0"/>
    <w:rsid w:val="00330224"/>
    <w:rsid w:val="00331148"/>
    <w:rsid w:val="00332C42"/>
    <w:rsid w:val="003357AA"/>
    <w:rsid w:val="00335C5D"/>
    <w:rsid w:val="00337EAA"/>
    <w:rsid w:val="00340803"/>
    <w:rsid w:val="00340BB9"/>
    <w:rsid w:val="00343AC6"/>
    <w:rsid w:val="003451B6"/>
    <w:rsid w:val="00346165"/>
    <w:rsid w:val="00350ABA"/>
    <w:rsid w:val="003515FA"/>
    <w:rsid w:val="00351BD0"/>
    <w:rsid w:val="003553E9"/>
    <w:rsid w:val="00356DD2"/>
    <w:rsid w:val="00364D06"/>
    <w:rsid w:val="00366A4A"/>
    <w:rsid w:val="00370CA6"/>
    <w:rsid w:val="00371B83"/>
    <w:rsid w:val="003726F3"/>
    <w:rsid w:val="0038077C"/>
    <w:rsid w:val="003968DE"/>
    <w:rsid w:val="003A047A"/>
    <w:rsid w:val="003A04BE"/>
    <w:rsid w:val="003B2AA4"/>
    <w:rsid w:val="003B3789"/>
    <w:rsid w:val="003B42ED"/>
    <w:rsid w:val="003C2729"/>
    <w:rsid w:val="003C3F4D"/>
    <w:rsid w:val="003C513B"/>
    <w:rsid w:val="003C5D2D"/>
    <w:rsid w:val="003C5E81"/>
    <w:rsid w:val="003E1B57"/>
    <w:rsid w:val="00407264"/>
    <w:rsid w:val="004111C7"/>
    <w:rsid w:val="0041591B"/>
    <w:rsid w:val="004179CE"/>
    <w:rsid w:val="00420F72"/>
    <w:rsid w:val="004223A3"/>
    <w:rsid w:val="004264E4"/>
    <w:rsid w:val="004265D2"/>
    <w:rsid w:val="0043046D"/>
    <w:rsid w:val="00436B8E"/>
    <w:rsid w:val="00446272"/>
    <w:rsid w:val="004535BF"/>
    <w:rsid w:val="004555C0"/>
    <w:rsid w:val="004559A1"/>
    <w:rsid w:val="004566B4"/>
    <w:rsid w:val="00457F59"/>
    <w:rsid w:val="00462D52"/>
    <w:rsid w:val="00467166"/>
    <w:rsid w:val="00472A60"/>
    <w:rsid w:val="004746E6"/>
    <w:rsid w:val="00474955"/>
    <w:rsid w:val="00476338"/>
    <w:rsid w:val="004923C0"/>
    <w:rsid w:val="00494592"/>
    <w:rsid w:val="004A0A38"/>
    <w:rsid w:val="004A0BA8"/>
    <w:rsid w:val="004A2EC9"/>
    <w:rsid w:val="004A4C73"/>
    <w:rsid w:val="004A5899"/>
    <w:rsid w:val="004B0000"/>
    <w:rsid w:val="004B2356"/>
    <w:rsid w:val="004B6F50"/>
    <w:rsid w:val="004C42A5"/>
    <w:rsid w:val="004C766E"/>
    <w:rsid w:val="004D0BCC"/>
    <w:rsid w:val="004D24CD"/>
    <w:rsid w:val="004D3A0E"/>
    <w:rsid w:val="004D782D"/>
    <w:rsid w:val="004E21C9"/>
    <w:rsid w:val="004E30DC"/>
    <w:rsid w:val="004E318C"/>
    <w:rsid w:val="004E4AE9"/>
    <w:rsid w:val="004F3698"/>
    <w:rsid w:val="00502F26"/>
    <w:rsid w:val="0051027D"/>
    <w:rsid w:val="00512935"/>
    <w:rsid w:val="00512DB5"/>
    <w:rsid w:val="005205A1"/>
    <w:rsid w:val="00523C3E"/>
    <w:rsid w:val="00525C34"/>
    <w:rsid w:val="00530126"/>
    <w:rsid w:val="00533047"/>
    <w:rsid w:val="0054391F"/>
    <w:rsid w:val="0055629A"/>
    <w:rsid w:val="00556F26"/>
    <w:rsid w:val="005673CF"/>
    <w:rsid w:val="00572A33"/>
    <w:rsid w:val="00574B95"/>
    <w:rsid w:val="0058436D"/>
    <w:rsid w:val="005858B1"/>
    <w:rsid w:val="00587923"/>
    <w:rsid w:val="00591542"/>
    <w:rsid w:val="00591EF3"/>
    <w:rsid w:val="00593CE8"/>
    <w:rsid w:val="00596013"/>
    <w:rsid w:val="005977D3"/>
    <w:rsid w:val="005A0DF0"/>
    <w:rsid w:val="005A29C0"/>
    <w:rsid w:val="005A69D5"/>
    <w:rsid w:val="005B1429"/>
    <w:rsid w:val="005B6136"/>
    <w:rsid w:val="005C0AFA"/>
    <w:rsid w:val="005C46AD"/>
    <w:rsid w:val="005D0577"/>
    <w:rsid w:val="005D13FE"/>
    <w:rsid w:val="005D1B8D"/>
    <w:rsid w:val="005D351C"/>
    <w:rsid w:val="005D4E68"/>
    <w:rsid w:val="005E1054"/>
    <w:rsid w:val="005E13FF"/>
    <w:rsid w:val="005E3954"/>
    <w:rsid w:val="005E605E"/>
    <w:rsid w:val="005F5189"/>
    <w:rsid w:val="00607C83"/>
    <w:rsid w:val="0061043B"/>
    <w:rsid w:val="0061063A"/>
    <w:rsid w:val="006119EA"/>
    <w:rsid w:val="00624FB4"/>
    <w:rsid w:val="00626C95"/>
    <w:rsid w:val="00631215"/>
    <w:rsid w:val="00632D70"/>
    <w:rsid w:val="0063649B"/>
    <w:rsid w:val="00637B3E"/>
    <w:rsid w:val="00644D52"/>
    <w:rsid w:val="00647770"/>
    <w:rsid w:val="00651458"/>
    <w:rsid w:val="00654E7D"/>
    <w:rsid w:val="00655F53"/>
    <w:rsid w:val="006649F4"/>
    <w:rsid w:val="00666B4E"/>
    <w:rsid w:val="006670D8"/>
    <w:rsid w:val="00670A2B"/>
    <w:rsid w:val="00672B55"/>
    <w:rsid w:val="00673FA5"/>
    <w:rsid w:val="00675A68"/>
    <w:rsid w:val="0068238C"/>
    <w:rsid w:val="00682BF9"/>
    <w:rsid w:val="00691D51"/>
    <w:rsid w:val="006A079C"/>
    <w:rsid w:val="006A1B17"/>
    <w:rsid w:val="006B19C3"/>
    <w:rsid w:val="006B50CA"/>
    <w:rsid w:val="006C3FC9"/>
    <w:rsid w:val="006C56C9"/>
    <w:rsid w:val="006D1F4B"/>
    <w:rsid w:val="006D6303"/>
    <w:rsid w:val="006E0446"/>
    <w:rsid w:val="006E1687"/>
    <w:rsid w:val="006E2DEC"/>
    <w:rsid w:val="006E4290"/>
    <w:rsid w:val="006E476D"/>
    <w:rsid w:val="006F5B34"/>
    <w:rsid w:val="00700C14"/>
    <w:rsid w:val="00701941"/>
    <w:rsid w:val="00704B55"/>
    <w:rsid w:val="00706A81"/>
    <w:rsid w:val="00707478"/>
    <w:rsid w:val="00712542"/>
    <w:rsid w:val="00713FAD"/>
    <w:rsid w:val="00714AC5"/>
    <w:rsid w:val="00715730"/>
    <w:rsid w:val="007226E6"/>
    <w:rsid w:val="007247BB"/>
    <w:rsid w:val="00724A63"/>
    <w:rsid w:val="007250CB"/>
    <w:rsid w:val="00726B37"/>
    <w:rsid w:val="00730E09"/>
    <w:rsid w:val="00733345"/>
    <w:rsid w:val="0073469A"/>
    <w:rsid w:val="00734D3A"/>
    <w:rsid w:val="0073532B"/>
    <w:rsid w:val="00735A45"/>
    <w:rsid w:val="00746BB6"/>
    <w:rsid w:val="00747DAA"/>
    <w:rsid w:val="00755510"/>
    <w:rsid w:val="007570AC"/>
    <w:rsid w:val="00757727"/>
    <w:rsid w:val="00780517"/>
    <w:rsid w:val="007947A6"/>
    <w:rsid w:val="007A53A2"/>
    <w:rsid w:val="007A5ED9"/>
    <w:rsid w:val="007B08CA"/>
    <w:rsid w:val="007C03FE"/>
    <w:rsid w:val="007C0F06"/>
    <w:rsid w:val="007C2501"/>
    <w:rsid w:val="007C33F2"/>
    <w:rsid w:val="007C45EE"/>
    <w:rsid w:val="007C6457"/>
    <w:rsid w:val="007E23E6"/>
    <w:rsid w:val="007E58D6"/>
    <w:rsid w:val="007F13D5"/>
    <w:rsid w:val="007F1DEA"/>
    <w:rsid w:val="007F2B88"/>
    <w:rsid w:val="00800327"/>
    <w:rsid w:val="0080301E"/>
    <w:rsid w:val="0080719F"/>
    <w:rsid w:val="00817FE2"/>
    <w:rsid w:val="008246DB"/>
    <w:rsid w:val="00827366"/>
    <w:rsid w:val="00833E7C"/>
    <w:rsid w:val="008366ED"/>
    <w:rsid w:val="00837100"/>
    <w:rsid w:val="0084441D"/>
    <w:rsid w:val="0085236B"/>
    <w:rsid w:val="0085539E"/>
    <w:rsid w:val="00857EC3"/>
    <w:rsid w:val="00862D96"/>
    <w:rsid w:val="00872FA4"/>
    <w:rsid w:val="0087396F"/>
    <w:rsid w:val="00874465"/>
    <w:rsid w:val="00877FB0"/>
    <w:rsid w:val="00880F3F"/>
    <w:rsid w:val="00880F45"/>
    <w:rsid w:val="00883FD5"/>
    <w:rsid w:val="00892C01"/>
    <w:rsid w:val="008963BE"/>
    <w:rsid w:val="008B003C"/>
    <w:rsid w:val="008C1B4A"/>
    <w:rsid w:val="008C4BC8"/>
    <w:rsid w:val="008D4E79"/>
    <w:rsid w:val="008D710A"/>
    <w:rsid w:val="008E5809"/>
    <w:rsid w:val="008E6463"/>
    <w:rsid w:val="008E7CFF"/>
    <w:rsid w:val="008F5CBA"/>
    <w:rsid w:val="009122F8"/>
    <w:rsid w:val="0092158E"/>
    <w:rsid w:val="009307CC"/>
    <w:rsid w:val="00931C33"/>
    <w:rsid w:val="00935B44"/>
    <w:rsid w:val="009378BD"/>
    <w:rsid w:val="00943208"/>
    <w:rsid w:val="00944056"/>
    <w:rsid w:val="00951056"/>
    <w:rsid w:val="00957427"/>
    <w:rsid w:val="00961F1B"/>
    <w:rsid w:val="00966CAE"/>
    <w:rsid w:val="009675A7"/>
    <w:rsid w:val="009724D3"/>
    <w:rsid w:val="00972B27"/>
    <w:rsid w:val="00974244"/>
    <w:rsid w:val="00974DD5"/>
    <w:rsid w:val="00984721"/>
    <w:rsid w:val="009853E1"/>
    <w:rsid w:val="00987DAE"/>
    <w:rsid w:val="009C03A2"/>
    <w:rsid w:val="009C3072"/>
    <w:rsid w:val="009C4AD9"/>
    <w:rsid w:val="009C6E77"/>
    <w:rsid w:val="009D2E5B"/>
    <w:rsid w:val="009D3C53"/>
    <w:rsid w:val="009D4D52"/>
    <w:rsid w:val="009D6B78"/>
    <w:rsid w:val="009D74B1"/>
    <w:rsid w:val="009F47A4"/>
    <w:rsid w:val="009F5F85"/>
    <w:rsid w:val="009F78E9"/>
    <w:rsid w:val="00A001A5"/>
    <w:rsid w:val="00A05821"/>
    <w:rsid w:val="00A22FAF"/>
    <w:rsid w:val="00A2301D"/>
    <w:rsid w:val="00A27813"/>
    <w:rsid w:val="00A37776"/>
    <w:rsid w:val="00A46591"/>
    <w:rsid w:val="00A465FF"/>
    <w:rsid w:val="00A506EE"/>
    <w:rsid w:val="00A5198B"/>
    <w:rsid w:val="00A53008"/>
    <w:rsid w:val="00A6079F"/>
    <w:rsid w:val="00A615DF"/>
    <w:rsid w:val="00A61A41"/>
    <w:rsid w:val="00A7254F"/>
    <w:rsid w:val="00A74E27"/>
    <w:rsid w:val="00A75A03"/>
    <w:rsid w:val="00A844E2"/>
    <w:rsid w:val="00A8597D"/>
    <w:rsid w:val="00A876FF"/>
    <w:rsid w:val="00A90187"/>
    <w:rsid w:val="00A96025"/>
    <w:rsid w:val="00A9693F"/>
    <w:rsid w:val="00A97A3C"/>
    <w:rsid w:val="00AA0A0B"/>
    <w:rsid w:val="00AA0AF8"/>
    <w:rsid w:val="00AA1EE5"/>
    <w:rsid w:val="00AA4095"/>
    <w:rsid w:val="00AA58DD"/>
    <w:rsid w:val="00AA5D17"/>
    <w:rsid w:val="00AC2616"/>
    <w:rsid w:val="00AC4083"/>
    <w:rsid w:val="00AC66A6"/>
    <w:rsid w:val="00AE0B44"/>
    <w:rsid w:val="00AE4CCC"/>
    <w:rsid w:val="00AF2E7B"/>
    <w:rsid w:val="00B012D3"/>
    <w:rsid w:val="00B020E8"/>
    <w:rsid w:val="00B07A51"/>
    <w:rsid w:val="00B1169A"/>
    <w:rsid w:val="00B25AFE"/>
    <w:rsid w:val="00B26654"/>
    <w:rsid w:val="00B33517"/>
    <w:rsid w:val="00B33EEB"/>
    <w:rsid w:val="00B3695C"/>
    <w:rsid w:val="00B4038B"/>
    <w:rsid w:val="00B4163E"/>
    <w:rsid w:val="00B46498"/>
    <w:rsid w:val="00B54C09"/>
    <w:rsid w:val="00B60BCE"/>
    <w:rsid w:val="00B646B4"/>
    <w:rsid w:val="00B72ED9"/>
    <w:rsid w:val="00B7588A"/>
    <w:rsid w:val="00B76650"/>
    <w:rsid w:val="00B7678D"/>
    <w:rsid w:val="00B76F41"/>
    <w:rsid w:val="00B809BD"/>
    <w:rsid w:val="00B86963"/>
    <w:rsid w:val="00B86C4D"/>
    <w:rsid w:val="00B900A3"/>
    <w:rsid w:val="00B9062D"/>
    <w:rsid w:val="00B935F4"/>
    <w:rsid w:val="00B95CB8"/>
    <w:rsid w:val="00B9757E"/>
    <w:rsid w:val="00BA7B4C"/>
    <w:rsid w:val="00BB112D"/>
    <w:rsid w:val="00BB270B"/>
    <w:rsid w:val="00BC4111"/>
    <w:rsid w:val="00BC4C40"/>
    <w:rsid w:val="00BC528F"/>
    <w:rsid w:val="00BC52AC"/>
    <w:rsid w:val="00BD1684"/>
    <w:rsid w:val="00BD76D7"/>
    <w:rsid w:val="00BE1B46"/>
    <w:rsid w:val="00BE2D1B"/>
    <w:rsid w:val="00BF24AB"/>
    <w:rsid w:val="00BF4E90"/>
    <w:rsid w:val="00C02A6E"/>
    <w:rsid w:val="00C03F6D"/>
    <w:rsid w:val="00C04DB2"/>
    <w:rsid w:val="00C06902"/>
    <w:rsid w:val="00C16E3C"/>
    <w:rsid w:val="00C16FCB"/>
    <w:rsid w:val="00C21DFD"/>
    <w:rsid w:val="00C235A1"/>
    <w:rsid w:val="00C27E9A"/>
    <w:rsid w:val="00C27FF4"/>
    <w:rsid w:val="00C30CBC"/>
    <w:rsid w:val="00C36717"/>
    <w:rsid w:val="00C416DF"/>
    <w:rsid w:val="00C42BF9"/>
    <w:rsid w:val="00C43309"/>
    <w:rsid w:val="00C528C5"/>
    <w:rsid w:val="00C6180C"/>
    <w:rsid w:val="00C67219"/>
    <w:rsid w:val="00C7051F"/>
    <w:rsid w:val="00C714F3"/>
    <w:rsid w:val="00C73186"/>
    <w:rsid w:val="00C81777"/>
    <w:rsid w:val="00C9303F"/>
    <w:rsid w:val="00CA0065"/>
    <w:rsid w:val="00CA0BCC"/>
    <w:rsid w:val="00CA0C10"/>
    <w:rsid w:val="00CB2186"/>
    <w:rsid w:val="00CB2433"/>
    <w:rsid w:val="00CB410A"/>
    <w:rsid w:val="00CB438D"/>
    <w:rsid w:val="00CB56EE"/>
    <w:rsid w:val="00CC38B1"/>
    <w:rsid w:val="00CC5AC2"/>
    <w:rsid w:val="00CC65A7"/>
    <w:rsid w:val="00CC6769"/>
    <w:rsid w:val="00CC71B3"/>
    <w:rsid w:val="00CD1675"/>
    <w:rsid w:val="00CD69B0"/>
    <w:rsid w:val="00CD71B3"/>
    <w:rsid w:val="00CE74FE"/>
    <w:rsid w:val="00CF03FA"/>
    <w:rsid w:val="00CF1B6E"/>
    <w:rsid w:val="00D04061"/>
    <w:rsid w:val="00D06489"/>
    <w:rsid w:val="00D12F2D"/>
    <w:rsid w:val="00D14DDB"/>
    <w:rsid w:val="00D1660D"/>
    <w:rsid w:val="00D25BAD"/>
    <w:rsid w:val="00D26539"/>
    <w:rsid w:val="00D30070"/>
    <w:rsid w:val="00D30593"/>
    <w:rsid w:val="00D355E8"/>
    <w:rsid w:val="00D361C8"/>
    <w:rsid w:val="00D45E2E"/>
    <w:rsid w:val="00D60AA0"/>
    <w:rsid w:val="00D62250"/>
    <w:rsid w:val="00D6383B"/>
    <w:rsid w:val="00D64593"/>
    <w:rsid w:val="00D64E11"/>
    <w:rsid w:val="00D6507F"/>
    <w:rsid w:val="00D65F89"/>
    <w:rsid w:val="00D75AD7"/>
    <w:rsid w:val="00D851B8"/>
    <w:rsid w:val="00D8730B"/>
    <w:rsid w:val="00DA015A"/>
    <w:rsid w:val="00DA5F4A"/>
    <w:rsid w:val="00DC7229"/>
    <w:rsid w:val="00DD1AD9"/>
    <w:rsid w:val="00DD5A1E"/>
    <w:rsid w:val="00DE2AE2"/>
    <w:rsid w:val="00DE30FB"/>
    <w:rsid w:val="00DE6EA0"/>
    <w:rsid w:val="00DE7FF0"/>
    <w:rsid w:val="00DF71C5"/>
    <w:rsid w:val="00E02D57"/>
    <w:rsid w:val="00E0461F"/>
    <w:rsid w:val="00E04C95"/>
    <w:rsid w:val="00E06945"/>
    <w:rsid w:val="00E20572"/>
    <w:rsid w:val="00E210EC"/>
    <w:rsid w:val="00E24710"/>
    <w:rsid w:val="00E2567C"/>
    <w:rsid w:val="00E30331"/>
    <w:rsid w:val="00E318F8"/>
    <w:rsid w:val="00E4006E"/>
    <w:rsid w:val="00E4706A"/>
    <w:rsid w:val="00E5737B"/>
    <w:rsid w:val="00E61F30"/>
    <w:rsid w:val="00E62C43"/>
    <w:rsid w:val="00E6742F"/>
    <w:rsid w:val="00E7322C"/>
    <w:rsid w:val="00E73A36"/>
    <w:rsid w:val="00E8139C"/>
    <w:rsid w:val="00E82A65"/>
    <w:rsid w:val="00E914D7"/>
    <w:rsid w:val="00E96A56"/>
    <w:rsid w:val="00EA0F8C"/>
    <w:rsid w:val="00EA1948"/>
    <w:rsid w:val="00EA1E9D"/>
    <w:rsid w:val="00EA2E05"/>
    <w:rsid w:val="00EA2EB6"/>
    <w:rsid w:val="00EB1621"/>
    <w:rsid w:val="00EB3C49"/>
    <w:rsid w:val="00EB3FEC"/>
    <w:rsid w:val="00EB4778"/>
    <w:rsid w:val="00EC5D38"/>
    <w:rsid w:val="00ED2F90"/>
    <w:rsid w:val="00EE7440"/>
    <w:rsid w:val="00EE793F"/>
    <w:rsid w:val="00EF0D1E"/>
    <w:rsid w:val="00EF4066"/>
    <w:rsid w:val="00F0160D"/>
    <w:rsid w:val="00F020F6"/>
    <w:rsid w:val="00F054A3"/>
    <w:rsid w:val="00F05E86"/>
    <w:rsid w:val="00F06E63"/>
    <w:rsid w:val="00F133EC"/>
    <w:rsid w:val="00F14AF2"/>
    <w:rsid w:val="00F1571E"/>
    <w:rsid w:val="00F16942"/>
    <w:rsid w:val="00F2054F"/>
    <w:rsid w:val="00F233CB"/>
    <w:rsid w:val="00F26BDA"/>
    <w:rsid w:val="00F2751B"/>
    <w:rsid w:val="00F344BC"/>
    <w:rsid w:val="00F35E18"/>
    <w:rsid w:val="00F46395"/>
    <w:rsid w:val="00F5543B"/>
    <w:rsid w:val="00F60CC0"/>
    <w:rsid w:val="00F61ECB"/>
    <w:rsid w:val="00F6283C"/>
    <w:rsid w:val="00F64EC4"/>
    <w:rsid w:val="00F700D9"/>
    <w:rsid w:val="00F708BB"/>
    <w:rsid w:val="00F75485"/>
    <w:rsid w:val="00F77559"/>
    <w:rsid w:val="00F8358E"/>
    <w:rsid w:val="00F930EF"/>
    <w:rsid w:val="00FA2DF8"/>
    <w:rsid w:val="00FA48C1"/>
    <w:rsid w:val="00FB1552"/>
    <w:rsid w:val="00FB5346"/>
    <w:rsid w:val="00FB5B96"/>
    <w:rsid w:val="00FC1181"/>
    <w:rsid w:val="00FC48CA"/>
    <w:rsid w:val="00FC49EA"/>
    <w:rsid w:val="00FC5A3C"/>
    <w:rsid w:val="00FD549F"/>
    <w:rsid w:val="00FE1023"/>
    <w:rsid w:val="00FE1AE4"/>
    <w:rsid w:val="00FE4E92"/>
    <w:rsid w:val="00FE4F57"/>
    <w:rsid w:val="00FE52CE"/>
    <w:rsid w:val="00FE584A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11073F"/>
  <w15:docId w15:val="{326EA0F5-39B6-49C4-A878-81C072A1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E23E6"/>
    <w:pPr>
      <w:ind w:left="720"/>
      <w:contextualSpacing/>
    </w:pPr>
  </w:style>
  <w:style w:type="paragraph" w:customStyle="1" w:styleId="xmsonormal">
    <w:name w:val="x_msonormal"/>
    <w:basedOn w:val="Normal"/>
    <w:rsid w:val="00632D70"/>
    <w:pPr>
      <w:spacing w:after="200" w:line="276" w:lineRule="auto"/>
      <w:jc w:val="left"/>
    </w:pPr>
    <w:rPr>
      <w:rFonts w:ascii="Calibri" w:eastAsiaTheme="minorHAnsi" w:hAnsi="Calibri"/>
      <w:sz w:val="22"/>
      <w:szCs w:val="22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F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4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8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8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8C1"/>
    <w:rPr>
      <w:b/>
      <w:bCs/>
      <w:lang w:eastAsia="en-US"/>
    </w:rPr>
  </w:style>
  <w:style w:type="paragraph" w:customStyle="1" w:styleId="Default">
    <w:name w:val="Default"/>
    <w:qFormat/>
    <w:rsid w:val="00987DA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character" w:customStyle="1" w:styleId="normaltextrun">
    <w:name w:val="normaltextrun"/>
    <w:basedOn w:val="DefaultParagraphFont"/>
    <w:rsid w:val="00943208"/>
  </w:style>
  <w:style w:type="character" w:customStyle="1" w:styleId="eop">
    <w:name w:val="eop"/>
    <w:basedOn w:val="DefaultParagraphFont"/>
    <w:rsid w:val="0097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Lina.Paulauskaite-Zostayutiene@eimin.lt"
                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header2.xml"
                 Type="http://schemas.openxmlformats.org/officeDocument/2006/relationships/head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sabaliauskaite/AppData/Local/Microsoft/Windows/Temporary%20Internet%20Files/Content.Outlook/F7WSXT9Q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64D85488C855448C26BE172C3C72BA" ma:contentTypeVersion="13" ma:contentTypeDescription="Kurkite naują dokumentą." ma:contentTypeScope="" ma:versionID="611c76f47608ab689e211547281206a0">
  <xsd:schema xmlns:xsd="http://www.w3.org/2001/XMLSchema" xmlns:xs="http://www.w3.org/2001/XMLSchema" xmlns:p="http://schemas.microsoft.com/office/2006/metadata/properties" xmlns:ns3="76dd9037-bfed-435b-8540-6f869712d376" xmlns:ns4="f0556719-7f50-4cca-a590-01c4219383c0" targetNamespace="http://schemas.microsoft.com/office/2006/metadata/properties" ma:root="true" ma:fieldsID="fe6708d4717ce05b0cb86185240f2acd" ns3:_="" ns4:_="">
    <xsd:import namespace="76dd9037-bfed-435b-8540-6f869712d376"/>
    <xsd:import namespace="f0556719-7f50-4cca-a590-01c4219383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d9037-bfed-435b-8540-6f869712d3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6719-7f50-4cca-a590-01c4219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8103-1661-4763-B60F-7BF5A6950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d9037-bfed-435b-8540-6f869712d376"/>
    <ds:schemaRef ds:uri="f0556719-7f50-4cca-a590-01c4219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B29F5-6041-4244-890E-E3FB9CDF1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9D115-F6E7-4F4B-9B5B-683BEC004E6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6dd9037-bfed-435b-8540-6f869712d376"/>
    <ds:schemaRef ds:uri="http://purl.org/dc/elements/1.1/"/>
    <ds:schemaRef ds:uri="http://schemas.microsoft.com/office/2006/metadata/properties"/>
    <ds:schemaRef ds:uri="http://schemas.microsoft.com/office/infopath/2007/PartnerControls"/>
    <ds:schemaRef ds:uri="f0556719-7f50-4cca-a590-01c4219383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290E1B-3FAA-4DB9-8790-EB4578AF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0</TotalTime>
  <Pages>2</Pages>
  <Words>141</Words>
  <Characters>1200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2021-04-03T06:51:00Z</dcterms:created>
  <dc:creator>Brazeviciute Justina</dc:creator>
  <cp:lastModifiedBy>Simonas NARVYDAS</cp:lastModifiedBy>
  <cp:lastPrinted>2017-02-23T08:20:00Z</cp:lastPrinted>
  <dcterms:modified xsi:type="dcterms:W3CDTF">2021-04-03T06:51:00Z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0x010100E264D85488C855448C26BE172C3C72BA</vt:lpwstr>
  </property>
</Properties>
</file>