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9877319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790976">
        <w:t>gruodžio</w:t>
      </w:r>
      <w:r w:rsidR="000455C4">
        <w:t xml:space="preserve">   </w:t>
      </w:r>
      <w:r w:rsidR="00BC449C">
        <w:t xml:space="preserve"> </w:t>
      </w:r>
      <w:r w:rsidR="00D400E4" w:rsidRPr="00486205">
        <w:t xml:space="preserve">    </w:t>
      </w:r>
      <w:r w:rsidR="00D85E68">
        <w:t xml:space="preserve"> </w:t>
      </w:r>
      <w:r w:rsidR="00D400E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A78D487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 xml:space="preserve">Lietuvos Respublikos Vyriausybės </w:t>
      </w:r>
      <w:r w:rsidR="003451D2" w:rsidRPr="003E159E">
        <w:rPr>
          <w:color w:val="000000"/>
          <w:lang w:eastAsia="lt-LT"/>
        </w:rPr>
        <w:t>2020 m. lapkričio 4 d. nutarimo Nr. 1226 „Dėl </w:t>
      </w:r>
      <w:r w:rsidR="003451D2"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="00326CD9" w:rsidRPr="00486205">
        <w:rPr>
          <w:szCs w:val="24"/>
          <w:lang w:eastAsia="lt-LT"/>
        </w:rPr>
        <w:t xml:space="preserve"> </w:t>
      </w:r>
      <w:r w:rsidR="00617299">
        <w:rPr>
          <w:szCs w:val="24"/>
          <w:lang w:eastAsia="lt-LT"/>
        </w:rPr>
        <w:t>2.1.2</w:t>
      </w:r>
      <w:r w:rsidR="00326CD9" w:rsidRPr="00486205">
        <w:rPr>
          <w:szCs w:val="24"/>
          <w:lang w:eastAsia="lt-LT"/>
        </w:rPr>
        <w:t>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790976">
        <w:rPr>
          <w:szCs w:val="24"/>
          <w:lang w:eastAsia="lt-LT"/>
        </w:rPr>
        <w:t>gruodžio</w:t>
      </w:r>
      <w:r w:rsidR="00A64589">
        <w:rPr>
          <w:szCs w:val="24"/>
          <w:lang w:eastAsia="lt-LT"/>
        </w:rPr>
        <w:t xml:space="preserve"> 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40D84943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>L e i d ž i u atvykti į Lietuvos Respubliką</w:t>
      </w:r>
      <w:r w:rsidR="00AD4870">
        <w:rPr>
          <w:szCs w:val="24"/>
          <w:lang w:eastAsia="lt-LT"/>
        </w:rPr>
        <w:t xml:space="preserve"> </w:t>
      </w:r>
      <w:r w:rsidR="00082C92">
        <w:rPr>
          <w:szCs w:val="24"/>
          <w:lang w:eastAsia="lt-LT"/>
        </w:rPr>
        <w:t>Rusijos Federacijos</w:t>
      </w:r>
      <w:r w:rsidR="00AD4870">
        <w:rPr>
          <w:szCs w:val="24"/>
          <w:lang w:eastAsia="lt-LT"/>
        </w:rPr>
        <w:t xml:space="preserve"> </w:t>
      </w:r>
      <w:r w:rsidR="007147B7">
        <w:rPr>
          <w:szCs w:val="24"/>
          <w:lang w:eastAsia="lt-LT"/>
        </w:rPr>
        <w:t xml:space="preserve">piliečiui </w:t>
      </w:r>
      <w:bookmarkStart w:id="1" w:name="_GoBack"/>
      <w:bookmarkEnd w:id="1"/>
      <w:r w:rsidR="00486205">
        <w:rPr>
          <w:szCs w:val="24"/>
          <w:lang w:eastAsia="lt-LT"/>
        </w:rPr>
        <w:t>.............................</w:t>
      </w:r>
      <w:r w:rsidR="000455C4">
        <w:rPr>
          <w:szCs w:val="24"/>
          <w:lang w:eastAsia="lt-LT"/>
        </w:rPr>
        <w:t>......</w:t>
      </w:r>
      <w:r w:rsidR="00486205">
        <w:rPr>
          <w:szCs w:val="24"/>
          <w:lang w:eastAsia="lt-LT"/>
        </w:rPr>
        <w:t>.</w:t>
      </w:r>
      <w:r w:rsidR="00082C92">
        <w:rPr>
          <w:szCs w:val="24"/>
          <w:lang w:eastAsia="lt-LT"/>
        </w:rPr>
        <w:t>.....</w:t>
      </w:r>
      <w:r w:rsidR="009D0F48" w:rsidRPr="00486205">
        <w:rPr>
          <w:szCs w:val="24"/>
          <w:lang w:eastAsia="lt-LT"/>
        </w:rPr>
        <w:t xml:space="preserve"> </w:t>
      </w:r>
      <w:r w:rsidR="00302143">
        <w:t xml:space="preserve">dėl </w:t>
      </w:r>
      <w:r w:rsidR="00302143" w:rsidRPr="00302143">
        <w:rPr>
          <w:bCs/>
        </w:rPr>
        <w:t>diagnostinio tyrimo ir skubaus chirurginio gydymo Lietuvos sveikatos mokslų universiteto ligoninės Kauno klinikų Ausų, nosies ir gerklės klinikoje</w:t>
      </w:r>
      <w:r w:rsidR="00302143">
        <w:t xml:space="preserve"> ir </w:t>
      </w:r>
      <w:r w:rsidR="00302143" w:rsidRPr="00802AB9">
        <w:t>j</w:t>
      </w:r>
      <w:r w:rsidR="00302143">
        <w:t>į</w:t>
      </w:r>
      <w:r w:rsidR="00302143" w:rsidRPr="00802AB9">
        <w:t xml:space="preserve"> lydin</w:t>
      </w:r>
      <w:r w:rsidR="00302143">
        <w:t xml:space="preserve">čiai </w:t>
      </w:r>
      <w:r w:rsidR="00FE1032">
        <w:rPr>
          <w:szCs w:val="24"/>
          <w:lang w:eastAsia="lt-LT"/>
        </w:rPr>
        <w:t xml:space="preserve">–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AD4870">
        <w:rPr>
          <w:szCs w:val="24"/>
          <w:lang w:eastAsia="lt-LT"/>
        </w:rPr>
        <w:t>tei</w:t>
      </w:r>
      <w:r w:rsidR="000455C4">
        <w:rPr>
          <w:szCs w:val="24"/>
          <w:lang w:eastAsia="lt-LT"/>
        </w:rPr>
        <w:t xml:space="preserve"> 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2FDE6219" w:rsidR="00D400E4" w:rsidRPr="00486205" w:rsidRDefault="009E557E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D400E4" w:rsidRPr="00486205">
        <w:rPr>
          <w:color w:val="000000"/>
          <w:szCs w:val="24"/>
        </w:rPr>
        <w:t>veikatos apsaugos ministr</w:t>
      </w:r>
      <w:r>
        <w:rPr>
          <w:color w:val="000000"/>
          <w:szCs w:val="24"/>
        </w:rPr>
        <w:t>as</w:t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20A6AA34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34DC526D" w14:textId="77777777" w:rsidR="00C42D46" w:rsidRPr="00486205" w:rsidRDefault="00C42D46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94157" w14:textId="77777777" w:rsidR="00A76B70" w:rsidRDefault="00A76B70">
      <w:r>
        <w:separator/>
      </w:r>
    </w:p>
  </w:endnote>
  <w:endnote w:type="continuationSeparator" w:id="0">
    <w:p w14:paraId="790A98EA" w14:textId="77777777" w:rsidR="00A76B70" w:rsidRDefault="00A7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E767" w14:textId="77777777" w:rsidR="00A76B70" w:rsidRDefault="00A76B70">
      <w:r>
        <w:separator/>
      </w:r>
    </w:p>
  </w:footnote>
  <w:footnote w:type="continuationSeparator" w:id="0">
    <w:p w14:paraId="3F07ECB8" w14:textId="77777777" w:rsidR="00A76B70" w:rsidRDefault="00A7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82C92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6A7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0F5"/>
    <w:rsid w:val="002D5717"/>
    <w:rsid w:val="002E0324"/>
    <w:rsid w:val="002F0BDC"/>
    <w:rsid w:val="002F36AB"/>
    <w:rsid w:val="00302143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4F646C"/>
    <w:rsid w:val="00500E2A"/>
    <w:rsid w:val="00513F84"/>
    <w:rsid w:val="005214DB"/>
    <w:rsid w:val="00523EB2"/>
    <w:rsid w:val="0053086F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697F"/>
    <w:rsid w:val="00710B44"/>
    <w:rsid w:val="007147B7"/>
    <w:rsid w:val="007178A1"/>
    <w:rsid w:val="00730F04"/>
    <w:rsid w:val="00733633"/>
    <w:rsid w:val="00740509"/>
    <w:rsid w:val="00745A8E"/>
    <w:rsid w:val="00746703"/>
    <w:rsid w:val="00750589"/>
    <w:rsid w:val="00764CDD"/>
    <w:rsid w:val="00765CA4"/>
    <w:rsid w:val="00772543"/>
    <w:rsid w:val="007730DA"/>
    <w:rsid w:val="00790976"/>
    <w:rsid w:val="00791FBC"/>
    <w:rsid w:val="0079615C"/>
    <w:rsid w:val="007D6B38"/>
    <w:rsid w:val="007E12D6"/>
    <w:rsid w:val="007E17CE"/>
    <w:rsid w:val="007F0F96"/>
    <w:rsid w:val="007F1A8C"/>
    <w:rsid w:val="0080011E"/>
    <w:rsid w:val="00807B79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00D36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74527"/>
    <w:rsid w:val="0098133B"/>
    <w:rsid w:val="009B6117"/>
    <w:rsid w:val="009C75D5"/>
    <w:rsid w:val="009D0F48"/>
    <w:rsid w:val="009E557E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76B70"/>
    <w:rsid w:val="00A852C1"/>
    <w:rsid w:val="00A91631"/>
    <w:rsid w:val="00A9413E"/>
    <w:rsid w:val="00A95E8C"/>
    <w:rsid w:val="00AB292C"/>
    <w:rsid w:val="00AB7D7E"/>
    <w:rsid w:val="00AC37E7"/>
    <w:rsid w:val="00AD4870"/>
    <w:rsid w:val="00AE2127"/>
    <w:rsid w:val="00AE4272"/>
    <w:rsid w:val="00AF3A26"/>
    <w:rsid w:val="00AF634E"/>
    <w:rsid w:val="00B102DB"/>
    <w:rsid w:val="00B11FC5"/>
    <w:rsid w:val="00B25237"/>
    <w:rsid w:val="00B25A07"/>
    <w:rsid w:val="00B25C99"/>
    <w:rsid w:val="00B32674"/>
    <w:rsid w:val="00B43500"/>
    <w:rsid w:val="00B74296"/>
    <w:rsid w:val="00B97796"/>
    <w:rsid w:val="00BA6990"/>
    <w:rsid w:val="00BA6FCB"/>
    <w:rsid w:val="00BC449C"/>
    <w:rsid w:val="00BD5CE4"/>
    <w:rsid w:val="00BE0E27"/>
    <w:rsid w:val="00BE5093"/>
    <w:rsid w:val="00BE6702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5E68"/>
    <w:rsid w:val="00D8695F"/>
    <w:rsid w:val="00DB0577"/>
    <w:rsid w:val="00DC1CA4"/>
    <w:rsid w:val="00DC7351"/>
    <w:rsid w:val="00DC766A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D03E2"/>
    <w:rsid w:val="00EE196A"/>
    <w:rsid w:val="00EF5181"/>
    <w:rsid w:val="00F02BE5"/>
    <w:rsid w:val="00F12D5F"/>
    <w:rsid w:val="00F143AF"/>
    <w:rsid w:val="00F15998"/>
    <w:rsid w:val="00F2407E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AD4870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BA470-EA6F-4E8B-AE02-1D574ABA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6</cp:revision>
  <cp:lastPrinted>2020-08-31T05:57:00Z</cp:lastPrinted>
  <dcterms:created xsi:type="dcterms:W3CDTF">2020-12-11T13:08:00Z</dcterms:created>
  <dcterms:modified xsi:type="dcterms:W3CDTF">2020-12-11T14:04:00Z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