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A3CB8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18CA3CF7" wp14:editId="18CA3CF8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18CA3CB9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18CA3CBA" w14:textId="55A7CED8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 8 706 64 845,</w:t>
      </w:r>
      <w:r>
        <w:rPr>
          <w:sz w:val="17"/>
        </w:rPr>
        <w:br/>
        <w:t xml:space="preserve">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18CA3CBB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18CA3CBC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CA3CF9" wp14:editId="18CA3CF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044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" strokeweight=".5pt">
                <v:shadow color="#7f7f7f" opacity=".5" offset="1pt"/>
              </v:shape>
            </w:pict>
          </mc:Fallback>
        </mc:AlternateContent>
      </w:r>
    </w:p>
    <w:p w14:paraId="18CA3CBD" w14:textId="77777777" w:rsidR="00675A68" w:rsidRDefault="00675A68"/>
    <w:tbl>
      <w:tblPr>
        <w:tblW w:w="0" w:type="auto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EA534D" w14:paraId="1C61B0F3" w14:textId="77777777" w:rsidTr="00076838">
        <w:trPr>
          <w:cantSplit/>
        </w:trPr>
        <w:tc>
          <w:tcPr>
            <w:tcW w:w="4678" w:type="dxa"/>
            <w:vMerge w:val="restart"/>
            <w:hideMark/>
          </w:tcPr>
          <w:p w14:paraId="2B8007E7" w14:textId="0FA94738" w:rsidR="00EA534D" w:rsidRDefault="0099257E" w:rsidP="00076838">
            <w:pPr>
              <w:jc w:val="left"/>
            </w:pPr>
            <w:r w:rsidRPr="0099257E">
              <w:t>Lietuvos Respublikos kultūros ministerija</w:t>
            </w:r>
            <w:r w:rsidR="00422119">
              <w:t>i</w:t>
            </w:r>
          </w:p>
        </w:tc>
        <w:tc>
          <w:tcPr>
            <w:tcW w:w="709" w:type="dxa"/>
          </w:tcPr>
          <w:p w14:paraId="69BBFF9C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6C49E394" w14:textId="7FCEFC0A" w:rsidR="00EA534D" w:rsidRPr="00AD1586" w:rsidRDefault="00EA534D" w:rsidP="00076838">
            <w:pPr>
              <w:jc w:val="left"/>
              <w:rPr>
                <w:lang w:val="en-US"/>
              </w:rPr>
            </w:pPr>
            <w:r>
              <w:t>20</w:t>
            </w:r>
            <w:r w:rsidR="00301ECD">
              <w:t>21</w:t>
            </w:r>
            <w:r>
              <w:t>-</w:t>
            </w:r>
            <w:r w:rsidR="00AD1586">
              <w:t>06-</w:t>
            </w:r>
          </w:p>
        </w:tc>
        <w:tc>
          <w:tcPr>
            <w:tcW w:w="2727" w:type="dxa"/>
            <w:hideMark/>
          </w:tcPr>
          <w:p w14:paraId="69AC91C9" w14:textId="294AC8BB" w:rsidR="00EA534D" w:rsidRDefault="00EA534D" w:rsidP="00076838">
            <w:pPr>
              <w:tabs>
                <w:tab w:val="center" w:pos="1349"/>
              </w:tabs>
            </w:pPr>
            <w:r>
              <w:t xml:space="preserve">Nr. </w:t>
            </w:r>
            <w:r w:rsidR="00AD1586">
              <w:t>(9.6-02)</w:t>
            </w:r>
            <w:r>
              <w:tab/>
            </w:r>
          </w:p>
        </w:tc>
      </w:tr>
      <w:tr w:rsidR="00EA534D" w14:paraId="3A7D40B9" w14:textId="77777777" w:rsidTr="00076838">
        <w:trPr>
          <w:cantSplit/>
        </w:trPr>
        <w:tc>
          <w:tcPr>
            <w:tcW w:w="9640" w:type="dxa"/>
            <w:vMerge/>
            <w:vAlign w:val="center"/>
            <w:hideMark/>
          </w:tcPr>
          <w:p w14:paraId="6ACE2774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01CC6A6E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1A1BB6FC" w14:textId="17D9042E" w:rsidR="00EA534D" w:rsidRDefault="00EA534D" w:rsidP="00076838">
            <w:pPr>
              <w:jc w:val="left"/>
            </w:pPr>
            <w:r>
              <w:t xml:space="preserve">Į </w:t>
            </w:r>
            <w:r w:rsidR="00305C76">
              <w:t>2021-06-10</w:t>
            </w:r>
          </w:p>
        </w:tc>
        <w:tc>
          <w:tcPr>
            <w:tcW w:w="2727" w:type="dxa"/>
            <w:hideMark/>
          </w:tcPr>
          <w:p w14:paraId="34479DCB" w14:textId="6105D1C3" w:rsidR="00EA534D" w:rsidRDefault="00EA534D" w:rsidP="00076838">
            <w:r>
              <w:t xml:space="preserve">Nr. </w:t>
            </w:r>
            <w:r w:rsidR="00305C76">
              <w:t>S2-1839</w:t>
            </w:r>
          </w:p>
        </w:tc>
      </w:tr>
      <w:tr w:rsidR="00EA534D" w14:paraId="3721842E" w14:textId="77777777" w:rsidTr="00076838">
        <w:trPr>
          <w:cantSplit/>
        </w:trPr>
        <w:tc>
          <w:tcPr>
            <w:tcW w:w="4678" w:type="dxa"/>
          </w:tcPr>
          <w:p w14:paraId="7228DA16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244378E0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B80FF05" w14:textId="77777777"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2EC42DE5" w14:textId="77777777" w:rsidR="00EA534D" w:rsidRDefault="00EA534D" w:rsidP="00076838"/>
        </w:tc>
      </w:tr>
      <w:tr w:rsidR="00EA534D" w14:paraId="5A959639" w14:textId="77777777" w:rsidTr="00076838">
        <w:trPr>
          <w:cantSplit/>
        </w:trPr>
        <w:tc>
          <w:tcPr>
            <w:tcW w:w="4678" w:type="dxa"/>
          </w:tcPr>
          <w:p w14:paraId="1BD8B852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6423F2EF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522BB029" w14:textId="77777777"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7111FFF7" w14:textId="77777777" w:rsidR="00EA534D" w:rsidRDefault="00EA534D" w:rsidP="00076838"/>
        </w:tc>
      </w:tr>
      <w:tr w:rsidR="00EA534D" w14:paraId="34DCBC22" w14:textId="77777777" w:rsidTr="00076838">
        <w:trPr>
          <w:cantSplit/>
        </w:trPr>
        <w:tc>
          <w:tcPr>
            <w:tcW w:w="4678" w:type="dxa"/>
          </w:tcPr>
          <w:p w14:paraId="37B0ED56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198DD3E9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7107590C" w14:textId="77777777"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41F02588" w14:textId="77777777" w:rsidR="00EA534D" w:rsidRDefault="00EA534D" w:rsidP="00076838"/>
        </w:tc>
      </w:tr>
      <w:tr w:rsidR="00EA534D" w14:paraId="5292FE29" w14:textId="77777777" w:rsidTr="00076838">
        <w:trPr>
          <w:cantSplit/>
        </w:trPr>
        <w:tc>
          <w:tcPr>
            <w:tcW w:w="9640" w:type="dxa"/>
            <w:gridSpan w:val="4"/>
            <w:hideMark/>
          </w:tcPr>
          <w:p w14:paraId="132A2325" w14:textId="0E1189C5" w:rsidR="00EA534D" w:rsidRDefault="00AD1586" w:rsidP="0099257E">
            <w:pPr>
              <w:rPr>
                <w:b/>
                <w:bCs/>
              </w:rPr>
            </w:pPr>
            <w:r w:rsidRPr="00AD1586">
              <w:rPr>
                <w:b/>
                <w:bCs/>
                <w:caps/>
              </w:rPr>
              <w:t>DĖL LIETUVOS RESPUBLIKOS VYRIAUSYBĖS NUTARIMO „DĖL LIETUVOS RESPUBLIKOS VYRIAUSYBĖS 2003 M. SPALIO 9 D. NUTARIMO NR. 1264 „DĖL RADIJO IR AUDIOVIZUALINĖS ŽINIASKLAIDOS PROGRAMŲ, JŲ SUKŪRIMO, GAMINIMO IR TRANSLIAVIMO ETERYJE LAIKO PIRKIMŲ TVARKOS APRAŠO PATVIRTINIMO“ PAKEITIMO“ PROJEKTO DERINIMO</w:t>
            </w:r>
          </w:p>
        </w:tc>
      </w:tr>
    </w:tbl>
    <w:p w14:paraId="6C2D3BD1" w14:textId="77777777" w:rsidR="00EA534D" w:rsidRPr="005F4B0E" w:rsidRDefault="00EA534D" w:rsidP="00EA534D"/>
    <w:p w14:paraId="1E5CA15C" w14:textId="77777777" w:rsidR="00EA534D" w:rsidRDefault="00EA534D" w:rsidP="00EA534D">
      <w:pPr>
        <w:rPr>
          <w:szCs w:val="24"/>
        </w:rPr>
      </w:pPr>
    </w:p>
    <w:p w14:paraId="3F400B04" w14:textId="06F7D02E" w:rsidR="00EA534D" w:rsidRDefault="008E18DB" w:rsidP="00EA534D">
      <w:pPr>
        <w:ind w:firstLine="720"/>
      </w:pPr>
      <w:r w:rsidRPr="008E18DB">
        <w:t>Lietuvos Respublikos ekonomikos ir inovacijų gavusi derinti Lietuvos Respublikos Vyriausybės nutarimo „Dėl Lietuvos Respublikos Vyriausybės 2003 m. spalio 9 d. nutarimo Nr. 1264 „Dėl Radijo ir audiovizualinės žiniasklaidos programų, jų sukūrimo, gaminimo ir transliavimo eteryje laiko pirkimų tvarkos aprašo patvirtinimo“ pakeitimo“ projektą (toliau – Tvarkos aprašas) informuoja, kad esminių pastabų ir pasiūlymų pagal kompetenciją neturi. Tačiau norėtume atkreipti dėmesį, kad Tvarkos aprašo 1, 2 ir 96 punktuose numatyti pakeitimai dėl sąvokos keitimo neatitinka Lietuvos Respublikos viešųjų pirkimų įstatymo 6 straipsnio 2 punkto nuostatų. Atsižvelgdami į tai, manytume, kad pirmiausia turėtų būti patikslintos Viešųjų pirkimų įstatymo minėto straipsnio nuostatos.</w:t>
      </w:r>
    </w:p>
    <w:p w14:paraId="16F35D2A" w14:textId="77777777" w:rsidR="00EA534D" w:rsidRDefault="00EA534D" w:rsidP="00EA534D">
      <w:pPr>
        <w:ind w:firstLine="720"/>
      </w:pPr>
    </w:p>
    <w:p w14:paraId="1149DD64" w14:textId="77777777" w:rsidR="00EA534D" w:rsidRDefault="00EA534D" w:rsidP="00EA534D">
      <w:pPr>
        <w:ind w:firstLine="720"/>
      </w:pPr>
    </w:p>
    <w:p w14:paraId="59BF0398" w14:textId="77777777" w:rsidR="00EA534D" w:rsidRDefault="00EA534D" w:rsidP="00EA534D">
      <w:pPr>
        <w:ind w:firstLine="720"/>
      </w:pPr>
    </w:p>
    <w:p w14:paraId="0FF9B5E3" w14:textId="77777777" w:rsidR="00EA534D" w:rsidRDefault="00EA534D" w:rsidP="00EA534D">
      <w:pPr>
        <w:ind w:firstLine="720"/>
      </w:pPr>
    </w:p>
    <w:p w14:paraId="46917603" w14:textId="77777777" w:rsidR="00EA534D" w:rsidRDefault="00EA534D" w:rsidP="00305C76"/>
    <w:p w14:paraId="5569363E" w14:textId="2786FCA6" w:rsidR="00EA534D" w:rsidRDefault="008A0774" w:rsidP="00EA534D">
      <w:r w:rsidRPr="008A0774">
        <w:t>Ekonomikos ir inovacijų ministerijos kanclerė</w:t>
      </w:r>
      <w:r w:rsidRPr="008A0774">
        <w:tab/>
      </w:r>
      <w:r w:rsidRPr="008A0774">
        <w:tab/>
      </w:r>
      <w:r w:rsidRPr="008A0774">
        <w:tab/>
        <w:t xml:space="preserve">                  Iveta Paludnevičiūtė</w:t>
      </w:r>
      <w:r w:rsidR="00EA534D">
        <w:tab/>
      </w:r>
      <w:r w:rsidR="00EA534D">
        <w:tab/>
      </w:r>
      <w:r w:rsidR="00EA534D">
        <w:tab/>
      </w:r>
      <w:r w:rsidR="00EA534D">
        <w:tab/>
      </w:r>
      <w:r w:rsidR="00EA534D">
        <w:tab/>
      </w:r>
      <w:r w:rsidR="00EA534D">
        <w:tab/>
        <w:t xml:space="preserve"> </w:t>
      </w:r>
    </w:p>
    <w:p w14:paraId="4052CA9B" w14:textId="38F419E5" w:rsidR="00EA534D" w:rsidRDefault="00EA534D" w:rsidP="00EA534D"/>
    <w:p w14:paraId="07922D4D" w14:textId="0DE0A4EA" w:rsidR="000E7A7B" w:rsidRDefault="000E7A7B" w:rsidP="00EA534D"/>
    <w:p w14:paraId="7E23527C" w14:textId="374D0B5E" w:rsidR="000E7A7B" w:rsidRDefault="000E7A7B" w:rsidP="00EA534D"/>
    <w:p w14:paraId="21B9F3B6" w14:textId="75C7496E" w:rsidR="00305C76" w:rsidRDefault="00305C76" w:rsidP="00EA534D"/>
    <w:p w14:paraId="795909A1" w14:textId="67D34B50" w:rsidR="00305C76" w:rsidRDefault="00305C76" w:rsidP="00EA534D"/>
    <w:p w14:paraId="2FFD3692" w14:textId="20235835" w:rsidR="00305C76" w:rsidRDefault="00305C76" w:rsidP="00EA534D"/>
    <w:p w14:paraId="06FBA294" w14:textId="796F8346" w:rsidR="00305C76" w:rsidRDefault="00305C76" w:rsidP="00EA534D"/>
    <w:p w14:paraId="460C10BC" w14:textId="57EAE352" w:rsidR="00422119" w:rsidRDefault="00422119" w:rsidP="00EA534D"/>
    <w:p w14:paraId="6C5EE5F8" w14:textId="77777777" w:rsidR="00422119" w:rsidRDefault="00422119" w:rsidP="00EA534D"/>
    <w:p w14:paraId="5178373E" w14:textId="0BEC27E8" w:rsidR="00305C76" w:rsidRDefault="00305C76" w:rsidP="00EA534D"/>
    <w:p w14:paraId="7DC3B5B6" w14:textId="77777777" w:rsidR="00305C76" w:rsidRDefault="00305C76" w:rsidP="00EA534D"/>
    <w:p w14:paraId="726B7B21" w14:textId="205F858B" w:rsidR="000E7A7B" w:rsidRDefault="000E7A7B" w:rsidP="00EA534D"/>
    <w:p w14:paraId="5AF0A282" w14:textId="4FFBCF7B" w:rsidR="000E7A7B" w:rsidRDefault="00305C76" w:rsidP="000E7A7B">
      <w:r w:rsidRPr="008A0774">
        <w:t>Laura Banevičiūtė</w:t>
      </w:r>
      <w:r>
        <w:t xml:space="preserve">, el. p. </w:t>
      </w:r>
      <w:hyperlink r:id="rId8" w:history="1">
        <w:r w:rsidRPr="00CC6248">
          <w:rPr>
            <w:rStyle w:val="Hyperlink"/>
          </w:rPr>
          <w:t>Laura.Baneviciute@eimin.lt</w:t>
        </w:r>
      </w:hyperlink>
      <w:r>
        <w:t>, tel. 8 653 11 921</w:t>
      </w:r>
    </w:p>
    <w:p w14:paraId="7E98B984" w14:textId="581EFD6E" w:rsidR="00305C76" w:rsidRDefault="008A0774">
      <w:r>
        <w:t xml:space="preserve">Justina Brazevičiūtė, el. p. </w:t>
      </w:r>
      <w:hyperlink r:id="rId9" w:history="1">
        <w:r>
          <w:rPr>
            <w:rStyle w:val="Hyperlink"/>
          </w:rPr>
          <w:t>Justina.Brazeviciute@eimin.lt</w:t>
        </w:r>
      </w:hyperlink>
      <w:r>
        <w:t>, tel. 8 640 92</w:t>
      </w:r>
      <w:r>
        <w:t> </w:t>
      </w:r>
      <w:r>
        <w:t>559</w:t>
      </w:r>
    </w:p>
    <w:sectPr w:rsidR="00305C76" w:rsidSect="000B6D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8EA96" w14:textId="77777777" w:rsidR="002773CD" w:rsidRDefault="002773CD">
      <w:r>
        <w:separator/>
      </w:r>
    </w:p>
  </w:endnote>
  <w:endnote w:type="continuationSeparator" w:id="0">
    <w:p w14:paraId="5FC7BEFC" w14:textId="77777777" w:rsidR="002773CD" w:rsidRDefault="0027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1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CA3D02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3" w14:textId="77777777" w:rsidR="00F24BDD" w:rsidRDefault="00F24B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5" w14:textId="77777777" w:rsidR="009D2E5B" w:rsidRDefault="00A22FAF" w:rsidP="00624FB4">
    <w:pPr>
      <w:pStyle w:val="Footer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A3D06" wp14:editId="18CA3D07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CA3D08" w14:textId="62C5F6F2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A3D06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" fillcolor="white [3201]" stroked="f" strokeweight=".5pt">
              <v:textbox>
                <w:txbxContent>
                  <w:p w14:paraId="18CA3D08" w14:textId="62C5F6F2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5D571" w14:textId="77777777" w:rsidR="002773CD" w:rsidRDefault="002773CD">
      <w:r>
        <w:separator/>
      </w:r>
    </w:p>
  </w:footnote>
  <w:footnote w:type="continuationSeparator" w:id="0">
    <w:p w14:paraId="413D377C" w14:textId="77777777" w:rsidR="002773CD" w:rsidRDefault="00277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CFF" w14:textId="77777777" w:rsidR="00F24BDD" w:rsidRDefault="00F24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0" w14:textId="75C460E6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534D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4" w14:textId="77777777" w:rsidR="00051C5C" w:rsidRDefault="00051C5C" w:rsidP="00051C5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9A"/>
    <w:rsid w:val="000018CD"/>
    <w:rsid w:val="000026D3"/>
    <w:rsid w:val="00010EC6"/>
    <w:rsid w:val="00015E01"/>
    <w:rsid w:val="00051C5C"/>
    <w:rsid w:val="00065DF9"/>
    <w:rsid w:val="00091BB1"/>
    <w:rsid w:val="0009649D"/>
    <w:rsid w:val="000B6D1F"/>
    <w:rsid w:val="000E7A7B"/>
    <w:rsid w:val="00120775"/>
    <w:rsid w:val="00126FC3"/>
    <w:rsid w:val="00216990"/>
    <w:rsid w:val="00225227"/>
    <w:rsid w:val="00240D52"/>
    <w:rsid w:val="002428B6"/>
    <w:rsid w:val="0026102F"/>
    <w:rsid w:val="002650CA"/>
    <w:rsid w:val="0027097F"/>
    <w:rsid w:val="002773CD"/>
    <w:rsid w:val="00282963"/>
    <w:rsid w:val="002A05AA"/>
    <w:rsid w:val="002A490D"/>
    <w:rsid w:val="002C0CD1"/>
    <w:rsid w:val="002C6615"/>
    <w:rsid w:val="00301ECD"/>
    <w:rsid w:val="00305C76"/>
    <w:rsid w:val="00314211"/>
    <w:rsid w:val="003168D0"/>
    <w:rsid w:val="00316DAE"/>
    <w:rsid w:val="00330224"/>
    <w:rsid w:val="00331148"/>
    <w:rsid w:val="00332C42"/>
    <w:rsid w:val="00335C5D"/>
    <w:rsid w:val="00346165"/>
    <w:rsid w:val="00356DD2"/>
    <w:rsid w:val="00395B16"/>
    <w:rsid w:val="003C5E81"/>
    <w:rsid w:val="003D0825"/>
    <w:rsid w:val="003E1B57"/>
    <w:rsid w:val="004179CE"/>
    <w:rsid w:val="00422119"/>
    <w:rsid w:val="004265D2"/>
    <w:rsid w:val="00430316"/>
    <w:rsid w:val="00436B8E"/>
    <w:rsid w:val="00446272"/>
    <w:rsid w:val="004559A1"/>
    <w:rsid w:val="004B0000"/>
    <w:rsid w:val="004C7185"/>
    <w:rsid w:val="004C7251"/>
    <w:rsid w:val="00512DB5"/>
    <w:rsid w:val="00530126"/>
    <w:rsid w:val="0055629A"/>
    <w:rsid w:val="005858B1"/>
    <w:rsid w:val="00587923"/>
    <w:rsid w:val="005B1429"/>
    <w:rsid w:val="005D13FE"/>
    <w:rsid w:val="005E605E"/>
    <w:rsid w:val="005F5189"/>
    <w:rsid w:val="005F6AAA"/>
    <w:rsid w:val="00624FB4"/>
    <w:rsid w:val="00637B3E"/>
    <w:rsid w:val="00647770"/>
    <w:rsid w:val="00672B55"/>
    <w:rsid w:val="00675A68"/>
    <w:rsid w:val="006C56C9"/>
    <w:rsid w:val="006E4290"/>
    <w:rsid w:val="00712295"/>
    <w:rsid w:val="00715730"/>
    <w:rsid w:val="0073469A"/>
    <w:rsid w:val="0073524E"/>
    <w:rsid w:val="00746BB6"/>
    <w:rsid w:val="00780517"/>
    <w:rsid w:val="007C33F2"/>
    <w:rsid w:val="007C419A"/>
    <w:rsid w:val="007C6457"/>
    <w:rsid w:val="007E58D6"/>
    <w:rsid w:val="007F2B88"/>
    <w:rsid w:val="00817FE2"/>
    <w:rsid w:val="00837100"/>
    <w:rsid w:val="0085236B"/>
    <w:rsid w:val="00880F45"/>
    <w:rsid w:val="008A0774"/>
    <w:rsid w:val="008D710A"/>
    <w:rsid w:val="008E18DB"/>
    <w:rsid w:val="008E5809"/>
    <w:rsid w:val="00935B44"/>
    <w:rsid w:val="009853E1"/>
    <w:rsid w:val="0099257E"/>
    <w:rsid w:val="009D2E5B"/>
    <w:rsid w:val="009D6B78"/>
    <w:rsid w:val="009F47A4"/>
    <w:rsid w:val="00A22FAF"/>
    <w:rsid w:val="00A2301D"/>
    <w:rsid w:val="00A27813"/>
    <w:rsid w:val="00A465FF"/>
    <w:rsid w:val="00A74E27"/>
    <w:rsid w:val="00A844E2"/>
    <w:rsid w:val="00AA3843"/>
    <w:rsid w:val="00AC66A6"/>
    <w:rsid w:val="00AD1586"/>
    <w:rsid w:val="00AE0B44"/>
    <w:rsid w:val="00B0760A"/>
    <w:rsid w:val="00B25AFE"/>
    <w:rsid w:val="00B4038B"/>
    <w:rsid w:val="00B60BCE"/>
    <w:rsid w:val="00B646B4"/>
    <w:rsid w:val="00B75134"/>
    <w:rsid w:val="00B86C4D"/>
    <w:rsid w:val="00BA670B"/>
    <w:rsid w:val="00BB270B"/>
    <w:rsid w:val="00BC528F"/>
    <w:rsid w:val="00BF24AB"/>
    <w:rsid w:val="00C04DB2"/>
    <w:rsid w:val="00C416DF"/>
    <w:rsid w:val="00C714F3"/>
    <w:rsid w:val="00C73186"/>
    <w:rsid w:val="00CB438D"/>
    <w:rsid w:val="00CD69B0"/>
    <w:rsid w:val="00CE74FE"/>
    <w:rsid w:val="00CF03FA"/>
    <w:rsid w:val="00D01BBA"/>
    <w:rsid w:val="00D01F0D"/>
    <w:rsid w:val="00D355E8"/>
    <w:rsid w:val="00D65F89"/>
    <w:rsid w:val="00DA5F4A"/>
    <w:rsid w:val="00DC062E"/>
    <w:rsid w:val="00E4006E"/>
    <w:rsid w:val="00E4706A"/>
    <w:rsid w:val="00E5737B"/>
    <w:rsid w:val="00E8139C"/>
    <w:rsid w:val="00E914D7"/>
    <w:rsid w:val="00EA534D"/>
    <w:rsid w:val="00EE5C57"/>
    <w:rsid w:val="00EE793F"/>
    <w:rsid w:val="00F05E86"/>
    <w:rsid w:val="00F14AF2"/>
    <w:rsid w:val="00F16942"/>
    <w:rsid w:val="00F24BDD"/>
    <w:rsid w:val="00F26BDA"/>
    <w:rsid w:val="00F2751B"/>
    <w:rsid w:val="00F61ECB"/>
    <w:rsid w:val="00F700D9"/>
    <w:rsid w:val="00F77559"/>
    <w:rsid w:val="00FE1023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CA3CB8"/>
  <w15:docId w15:val="{B492564D-43BE-4CEE-8442-D5E31FEF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1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1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Baneviciute@eimin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stina.Brazeviciute@eimin.lt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kmin_blankai_2018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97C36-7490-4617-B7DA-4859DDEA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Rastas_lt_jb.dotx</Template>
  <TotalTime>1</TotalTime>
  <Pages>1</Pages>
  <Words>203</Words>
  <Characters>1590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Brazeviciute Justina</dc:creator>
  <cp:lastModifiedBy>Brazevičiūtė Justina</cp:lastModifiedBy>
  <cp:revision>2</cp:revision>
  <cp:lastPrinted>2020-01-17T09:07:00Z</cp:lastPrinted>
  <dcterms:created xsi:type="dcterms:W3CDTF">2021-06-23T10:24:00Z</dcterms:created>
  <dcterms:modified xsi:type="dcterms:W3CDTF">2021-06-23T10:24:00Z</dcterms:modified>
</cp:coreProperties>
</file>