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75B7D" w14:textId="77777777" w:rsidR="005C3402" w:rsidRPr="00011779" w:rsidRDefault="00AE353F" w:rsidP="007A38B9">
      <w:pPr>
        <w:jc w:val="center"/>
      </w:pPr>
      <w:r>
        <w:rPr>
          <w:noProof/>
          <w:lang w:val="en-US"/>
        </w:rPr>
        <w:drawing>
          <wp:inline distT="0" distB="0" distL="0" distR="0" wp14:anchorId="49E75BA7" wp14:editId="49E75BA8">
            <wp:extent cx="513080" cy="577215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" cy="57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75B7E" w14:textId="77777777" w:rsidR="005C3402" w:rsidRPr="00CD766A" w:rsidRDefault="005C3402" w:rsidP="007A38B9">
      <w:pPr>
        <w:jc w:val="center"/>
      </w:pPr>
    </w:p>
    <w:p w14:paraId="49E75B7F" w14:textId="77777777" w:rsidR="005C3402" w:rsidRDefault="005C3402" w:rsidP="007A38B9">
      <w:pPr>
        <w:jc w:val="center"/>
        <w:rPr>
          <w:b/>
        </w:rPr>
      </w:pPr>
      <w:r w:rsidRPr="00CD766A">
        <w:rPr>
          <w:b/>
        </w:rPr>
        <w:t>LOŠIMŲ PRIEŽIŪROS TARNYBA</w:t>
      </w:r>
    </w:p>
    <w:p w14:paraId="49E75B80" w14:textId="77777777" w:rsidR="005C3402" w:rsidRPr="00CD766A" w:rsidRDefault="005C3402" w:rsidP="007A38B9">
      <w:pPr>
        <w:jc w:val="center"/>
        <w:rPr>
          <w:b/>
        </w:rPr>
      </w:pPr>
      <w:r>
        <w:rPr>
          <w:b/>
        </w:rPr>
        <w:t>PRIE LIETUVOS RESPUBLIKOS FINANSŲ MINISTERIJOS</w:t>
      </w:r>
    </w:p>
    <w:p w14:paraId="49E75B81" w14:textId="77777777" w:rsidR="005C3402" w:rsidRPr="00CD766A" w:rsidRDefault="005C3402" w:rsidP="007A38B9"/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9355"/>
      </w:tblGrid>
      <w:tr w:rsidR="005C3402" w:rsidRPr="009B39B1" w14:paraId="49E75B85" w14:textId="77777777" w:rsidTr="00912E97">
        <w:trPr>
          <w:cantSplit/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14:paraId="49E75B82" w14:textId="77777777" w:rsidR="005C3402" w:rsidRPr="009B39B1" w:rsidRDefault="005C3402" w:rsidP="00CD766A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9B39B1">
              <w:rPr>
                <w:sz w:val="20"/>
                <w:szCs w:val="20"/>
              </w:rPr>
              <w:t xml:space="preserve">Biudžetinė įstaiga. </w:t>
            </w:r>
            <w:r w:rsidRPr="009B39B1">
              <w:rPr>
                <w:bCs/>
                <w:sz w:val="20"/>
                <w:szCs w:val="20"/>
              </w:rPr>
              <w:t>Ukmergės g. 222, LT-07157 Vilnius,</w:t>
            </w:r>
          </w:p>
          <w:p w14:paraId="49E75B83" w14:textId="77777777" w:rsidR="005C3402" w:rsidRPr="009B39B1" w:rsidRDefault="005C3402" w:rsidP="007A38B9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9B39B1">
              <w:rPr>
                <w:bCs/>
                <w:sz w:val="20"/>
                <w:szCs w:val="20"/>
              </w:rPr>
              <w:t>tel.</w:t>
            </w:r>
            <w:r w:rsidR="00AD7444">
              <w:rPr>
                <w:bCs/>
                <w:sz w:val="20"/>
                <w:szCs w:val="20"/>
              </w:rPr>
              <w:t>:</w:t>
            </w:r>
            <w:r w:rsidRPr="009B39B1">
              <w:rPr>
                <w:bCs/>
                <w:sz w:val="20"/>
                <w:szCs w:val="20"/>
              </w:rPr>
              <w:t xml:space="preserve"> (8 5)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B61CFA">
              <w:rPr>
                <w:bCs/>
                <w:sz w:val="20"/>
                <w:szCs w:val="20"/>
              </w:rPr>
              <w:t xml:space="preserve"> 233 6246 / 233 6247</w:t>
            </w:r>
            <w:r>
              <w:rPr>
                <w:bCs/>
                <w:sz w:val="20"/>
                <w:szCs w:val="20"/>
              </w:rPr>
              <w:t>,</w:t>
            </w:r>
            <w:r w:rsidRPr="009B39B1">
              <w:rPr>
                <w:bCs/>
                <w:sz w:val="20"/>
                <w:szCs w:val="20"/>
              </w:rPr>
              <w:t xml:space="preserve"> </w:t>
            </w:r>
            <w:r w:rsidR="00AD66FC" w:rsidRPr="00AD66FC">
              <w:rPr>
                <w:sz w:val="20"/>
                <w:szCs w:val="20"/>
              </w:rPr>
              <w:t>http://lpt.lrv.lt/lt/</w:t>
            </w:r>
            <w:r w:rsidRPr="009B39B1">
              <w:rPr>
                <w:sz w:val="20"/>
                <w:szCs w:val="20"/>
              </w:rPr>
              <w:t>, el.</w:t>
            </w:r>
            <w:r>
              <w:rPr>
                <w:sz w:val="20"/>
                <w:szCs w:val="20"/>
              </w:rPr>
              <w:t xml:space="preserve"> </w:t>
            </w:r>
            <w:r w:rsidRPr="009B39B1">
              <w:rPr>
                <w:sz w:val="20"/>
                <w:szCs w:val="20"/>
              </w:rPr>
              <w:t xml:space="preserve">p. </w:t>
            </w:r>
            <w:proofErr w:type="spellStart"/>
            <w:r w:rsidRPr="009B39B1">
              <w:rPr>
                <w:sz w:val="20"/>
                <w:szCs w:val="20"/>
              </w:rPr>
              <w:t>info@</w:t>
            </w:r>
            <w:r>
              <w:rPr>
                <w:sz w:val="20"/>
                <w:szCs w:val="20"/>
              </w:rPr>
              <w:t>lpt</w:t>
            </w:r>
            <w:r w:rsidRPr="009B39B1">
              <w:rPr>
                <w:sz w:val="20"/>
                <w:szCs w:val="20"/>
              </w:rPr>
              <w:t>.lt</w:t>
            </w:r>
            <w:proofErr w:type="spellEnd"/>
            <w:r w:rsidRPr="009B39B1">
              <w:rPr>
                <w:sz w:val="20"/>
                <w:szCs w:val="20"/>
              </w:rPr>
              <w:t>.</w:t>
            </w:r>
          </w:p>
          <w:p w14:paraId="49E75B84" w14:textId="77777777" w:rsidR="005C3402" w:rsidRPr="009B39B1" w:rsidRDefault="005C3402" w:rsidP="007A38B9">
            <w:pPr>
              <w:ind w:right="116"/>
              <w:jc w:val="center"/>
            </w:pPr>
            <w:r w:rsidRPr="009B39B1">
              <w:rPr>
                <w:sz w:val="20"/>
                <w:szCs w:val="20"/>
              </w:rPr>
              <w:t>Duomenys kaupiami ir saugomi Juridinių asmenų registre, k</w:t>
            </w:r>
            <w:r w:rsidRPr="009B39B1">
              <w:rPr>
                <w:bCs/>
                <w:sz w:val="20"/>
                <w:szCs w:val="20"/>
              </w:rPr>
              <w:t>odas 188772052.</w:t>
            </w:r>
          </w:p>
        </w:tc>
      </w:tr>
      <w:tr w:rsidR="005C3402" w:rsidRPr="009B39B1" w14:paraId="49E75B87" w14:textId="77777777" w:rsidTr="00912E97">
        <w:trPr>
          <w:cantSplit/>
          <w:jc w:val="center"/>
        </w:trPr>
        <w:tc>
          <w:tcPr>
            <w:tcW w:w="5000" w:type="pct"/>
            <w:tcBorders>
              <w:top w:val="single" w:sz="4" w:space="0" w:color="auto"/>
            </w:tcBorders>
          </w:tcPr>
          <w:p w14:paraId="49E75B86" w14:textId="77777777" w:rsidR="005C3402" w:rsidRPr="009B39B1" w:rsidRDefault="005C3402" w:rsidP="007A38B9">
            <w:pPr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5C3402" w:rsidRPr="00CD2FBC" w14:paraId="49E75B89" w14:textId="77777777" w:rsidTr="00912E97">
        <w:trPr>
          <w:cantSplit/>
          <w:jc w:val="center"/>
        </w:trPr>
        <w:tc>
          <w:tcPr>
            <w:tcW w:w="5000" w:type="pct"/>
          </w:tcPr>
          <w:p w14:paraId="49E75B88" w14:textId="77777777" w:rsidR="005C3402" w:rsidRPr="00CD2FBC" w:rsidRDefault="005C3402" w:rsidP="007A38B9">
            <w:pPr>
              <w:ind w:right="-1"/>
              <w:jc w:val="center"/>
              <w:rPr>
                <w:sz w:val="20"/>
                <w:szCs w:val="20"/>
              </w:rPr>
            </w:pPr>
          </w:p>
        </w:tc>
      </w:tr>
    </w:tbl>
    <w:p w14:paraId="49E75B8A" w14:textId="491DEB18" w:rsidR="00F4297F" w:rsidRPr="00CD2FBC" w:rsidRDefault="00056796" w:rsidP="00F4297F">
      <w:pPr>
        <w:rPr>
          <w:iCs/>
          <w:lang w:eastAsia="lt-LT"/>
        </w:rPr>
      </w:pPr>
      <w:r w:rsidRPr="00CD2FBC">
        <w:rPr>
          <w:iCs/>
          <w:lang w:eastAsia="lt-LT"/>
        </w:rPr>
        <w:t xml:space="preserve">Lietuvos Respublikos </w:t>
      </w:r>
      <w:r w:rsidR="004D3114">
        <w:rPr>
          <w:iCs/>
          <w:lang w:eastAsia="lt-LT"/>
        </w:rPr>
        <w:t>finansų</w:t>
      </w:r>
      <w:r w:rsidRPr="00CD2FBC">
        <w:rPr>
          <w:iCs/>
          <w:lang w:eastAsia="lt-LT"/>
        </w:rPr>
        <w:t xml:space="preserve">  ministerijai</w:t>
      </w:r>
      <w:r w:rsidR="003D489C" w:rsidRPr="00CD2FBC">
        <w:rPr>
          <w:iCs/>
          <w:lang w:eastAsia="lt-LT"/>
        </w:rPr>
        <w:tab/>
        <w:t xml:space="preserve">         </w:t>
      </w:r>
      <w:r w:rsidRPr="00CD2FBC">
        <w:rPr>
          <w:iCs/>
          <w:lang w:eastAsia="lt-LT"/>
        </w:rPr>
        <w:tab/>
      </w:r>
      <w:r w:rsidR="004A6239" w:rsidRPr="00CD2FBC">
        <w:rPr>
          <w:iCs/>
          <w:lang w:eastAsia="lt-LT"/>
        </w:rPr>
        <w:t>202</w:t>
      </w:r>
      <w:r w:rsidRPr="00CD2FBC">
        <w:rPr>
          <w:iCs/>
          <w:lang w:eastAsia="lt-LT"/>
        </w:rPr>
        <w:t>1</w:t>
      </w:r>
      <w:r w:rsidR="00197DCF">
        <w:rPr>
          <w:iCs/>
          <w:lang w:eastAsia="lt-LT"/>
        </w:rPr>
        <w:t>-09</w:t>
      </w:r>
      <w:r w:rsidR="00F4297F" w:rsidRPr="00CD2FBC">
        <w:rPr>
          <w:iCs/>
          <w:lang w:eastAsia="lt-LT"/>
        </w:rPr>
        <w:t>-</w:t>
      </w:r>
      <w:r w:rsidR="004929E4" w:rsidRPr="00CD2FBC">
        <w:rPr>
          <w:iCs/>
          <w:lang w:eastAsia="lt-LT"/>
        </w:rPr>
        <w:t xml:space="preserve"> </w:t>
      </w:r>
      <w:r w:rsidR="006663BD">
        <w:rPr>
          <w:iCs/>
          <w:lang w:eastAsia="lt-LT"/>
        </w:rPr>
        <w:t>03</w:t>
      </w:r>
      <w:r w:rsidR="004929E4" w:rsidRPr="00CD2FBC">
        <w:rPr>
          <w:iCs/>
          <w:lang w:eastAsia="lt-LT"/>
        </w:rPr>
        <w:t xml:space="preserve">   </w:t>
      </w:r>
      <w:r w:rsidR="00F4297F" w:rsidRPr="00CD2FBC">
        <w:rPr>
          <w:iCs/>
          <w:lang w:eastAsia="lt-LT"/>
        </w:rPr>
        <w:t xml:space="preserve"> </w:t>
      </w:r>
      <w:r w:rsidR="001E2F49">
        <w:rPr>
          <w:iCs/>
          <w:lang w:eastAsia="lt-LT"/>
        </w:rPr>
        <w:t xml:space="preserve"> </w:t>
      </w:r>
      <w:r w:rsidR="00F747FE">
        <w:rPr>
          <w:iCs/>
          <w:lang w:eastAsia="lt-LT"/>
        </w:rPr>
        <w:t xml:space="preserve"> </w:t>
      </w:r>
      <w:r w:rsidR="00F4297F" w:rsidRPr="00CD2FBC">
        <w:rPr>
          <w:iCs/>
          <w:lang w:eastAsia="lt-LT"/>
        </w:rPr>
        <w:t xml:space="preserve">Nr. </w:t>
      </w:r>
      <w:r w:rsidR="00FA7E7F" w:rsidRPr="00CD2FBC">
        <w:rPr>
          <w:iCs/>
          <w:lang w:eastAsia="lt-LT"/>
        </w:rPr>
        <w:t>2E-</w:t>
      </w:r>
      <w:r w:rsidR="006663BD">
        <w:rPr>
          <w:iCs/>
          <w:lang w:eastAsia="lt-LT"/>
        </w:rPr>
        <w:t>1078</w:t>
      </w:r>
    </w:p>
    <w:p w14:paraId="49E75B8B" w14:textId="2632FAEE" w:rsidR="00B61CFA" w:rsidRDefault="00CA6FC4" w:rsidP="001E2F49">
      <w:r>
        <w:tab/>
      </w:r>
      <w:r>
        <w:tab/>
      </w:r>
      <w:r>
        <w:tab/>
      </w:r>
      <w:r>
        <w:tab/>
      </w:r>
      <w:r w:rsidR="004D3114" w:rsidRPr="004D3114">
        <w:tab/>
      </w:r>
      <w:r w:rsidR="004D3114">
        <w:tab/>
        <w:t xml:space="preserve">         </w:t>
      </w:r>
      <w:r w:rsidR="00056796" w:rsidRPr="00CD2FBC">
        <w:t xml:space="preserve">Į  </w:t>
      </w:r>
      <w:r w:rsidR="00056796" w:rsidRPr="00B61CFA">
        <w:t>2021</w:t>
      </w:r>
      <w:r w:rsidR="00533CA1" w:rsidRPr="00B61CFA">
        <w:t>-0</w:t>
      </w:r>
      <w:r w:rsidR="00197DCF">
        <w:t>9-01</w:t>
      </w:r>
      <w:r w:rsidR="00F4297F" w:rsidRPr="00B61CFA">
        <w:t xml:space="preserve">   </w:t>
      </w:r>
      <w:r w:rsidR="00F4297F" w:rsidRPr="004D3114">
        <w:t xml:space="preserve">Nr. </w:t>
      </w:r>
      <w:r w:rsidR="00197DCF">
        <w:t>(7.32Mr-04)-6K-2105218</w:t>
      </w:r>
    </w:p>
    <w:p w14:paraId="49E75B8C" w14:textId="77777777" w:rsidR="00533CA1" w:rsidRPr="00CD2FBC" w:rsidRDefault="00B61CFA" w:rsidP="00B61CFA">
      <w:r>
        <w:t xml:space="preserve">                                                                                                                </w:t>
      </w:r>
    </w:p>
    <w:p w14:paraId="49E75B8D" w14:textId="77777777" w:rsidR="00F4297F" w:rsidRPr="00CD2FBC" w:rsidRDefault="00F4297F" w:rsidP="005C2AF2">
      <w:pPr>
        <w:jc w:val="both"/>
      </w:pPr>
      <w:r w:rsidRPr="00CD2FBC">
        <w:rPr>
          <w:iCs/>
          <w:lang w:eastAsia="lt-LT"/>
        </w:rPr>
        <w:tab/>
      </w:r>
      <w:r w:rsidRPr="00CD2FBC">
        <w:rPr>
          <w:iCs/>
          <w:lang w:eastAsia="lt-LT"/>
        </w:rPr>
        <w:tab/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B61CFA" w:rsidRPr="005C2AF2" w14:paraId="49E75B91" w14:textId="77777777" w:rsidTr="00643555">
        <w:trPr>
          <w:cantSplit/>
          <w:trHeight w:val="629"/>
        </w:trPr>
        <w:tc>
          <w:tcPr>
            <w:tcW w:w="9747" w:type="dxa"/>
          </w:tcPr>
          <w:p w14:paraId="49E75B8E" w14:textId="5CCF99A2" w:rsidR="003A02CD" w:rsidRDefault="00B61CFA" w:rsidP="003A02CD">
            <w:pPr>
              <w:jc w:val="both"/>
              <w:rPr>
                <w:b/>
              </w:rPr>
            </w:pPr>
            <w:r w:rsidRPr="005C2AF2">
              <w:rPr>
                <w:b/>
              </w:rPr>
              <w:t xml:space="preserve">DĖL </w:t>
            </w:r>
            <w:r w:rsidR="00CA6FC4">
              <w:rPr>
                <w:b/>
              </w:rPr>
              <w:t xml:space="preserve">LIETUVOS RESPUBLIKOS </w:t>
            </w:r>
            <w:r w:rsidR="00197DCF">
              <w:rPr>
                <w:b/>
              </w:rPr>
              <w:t>ADMINISTRACINIŲ NUSIŽENGIMŲ KODEKSO 29 STRAIPSNIO PAKEITIMO ĮSTATYMO PROJEKTO</w:t>
            </w:r>
          </w:p>
          <w:p w14:paraId="49E75B8F" w14:textId="77777777" w:rsidR="00B61CFA" w:rsidRDefault="00B61CFA" w:rsidP="003A02CD">
            <w:pPr>
              <w:jc w:val="both"/>
              <w:rPr>
                <w:b/>
              </w:rPr>
            </w:pPr>
            <w:r w:rsidRPr="005C2AF2">
              <w:rPr>
                <w:b/>
              </w:rPr>
              <w:t xml:space="preserve"> </w:t>
            </w:r>
          </w:p>
          <w:p w14:paraId="49E75B90" w14:textId="77777777" w:rsidR="003A02CD" w:rsidRPr="005C2AF2" w:rsidRDefault="003A02CD" w:rsidP="003A02CD">
            <w:pPr>
              <w:jc w:val="both"/>
              <w:rPr>
                <w:b/>
              </w:rPr>
            </w:pPr>
          </w:p>
        </w:tc>
      </w:tr>
    </w:tbl>
    <w:p w14:paraId="714239A8" w14:textId="0DC0090C" w:rsidR="005926B7" w:rsidRDefault="003A02CD" w:rsidP="003A02CD">
      <w:pPr>
        <w:ind w:firstLine="720"/>
        <w:jc w:val="both"/>
      </w:pPr>
      <w:r>
        <w:rPr>
          <w:color w:val="000000"/>
        </w:rPr>
        <w:t xml:space="preserve">Lošimų priežiūros tarnyboje prie Lietuvos Respublikos finansų ministerijos (toliau – Priežiūros tarnyba) </w:t>
      </w:r>
      <w:r w:rsidR="004D3114">
        <w:rPr>
          <w:color w:val="000000"/>
        </w:rPr>
        <w:t xml:space="preserve">2021 m. </w:t>
      </w:r>
      <w:r w:rsidR="00CA6FC4">
        <w:rPr>
          <w:color w:val="000000"/>
        </w:rPr>
        <w:t xml:space="preserve">rugsėjo 1 d. </w:t>
      </w:r>
      <w:r>
        <w:rPr>
          <w:color w:val="000000"/>
        </w:rPr>
        <w:t xml:space="preserve">gautas Lietuvos Respublikos </w:t>
      </w:r>
      <w:r w:rsidR="004D3114">
        <w:rPr>
          <w:color w:val="000000"/>
        </w:rPr>
        <w:t>finansų</w:t>
      </w:r>
      <w:r>
        <w:rPr>
          <w:color w:val="000000"/>
        </w:rPr>
        <w:t xml:space="preserve"> ministerijos 2021 m. </w:t>
      </w:r>
      <w:r w:rsidR="00CA6FC4">
        <w:rPr>
          <w:color w:val="000000"/>
        </w:rPr>
        <w:t xml:space="preserve">rugsėjo 1 d. </w:t>
      </w:r>
      <w:r>
        <w:rPr>
          <w:color w:val="000000"/>
        </w:rPr>
        <w:t>raštas Nr</w:t>
      </w:r>
      <w:r w:rsidR="004D3114">
        <w:rPr>
          <w:color w:val="000000"/>
        </w:rPr>
        <w:t xml:space="preserve">. </w:t>
      </w:r>
      <w:r w:rsidR="00CA6FC4">
        <w:t>(7.32Mr-04)-6K-2105218</w:t>
      </w:r>
      <w:r w:rsidR="00CA6FC4" w:rsidRPr="004D3114">
        <w:rPr>
          <w:color w:val="000000"/>
        </w:rPr>
        <w:t xml:space="preserve"> </w:t>
      </w:r>
      <w:r w:rsidR="00F4642C" w:rsidRPr="004D3114">
        <w:rPr>
          <w:color w:val="000000"/>
        </w:rPr>
        <w:t>„</w:t>
      </w:r>
      <w:r w:rsidR="004D3114" w:rsidRPr="004D3114">
        <w:t xml:space="preserve">Dėl </w:t>
      </w:r>
      <w:r w:rsidR="00CA6FC4">
        <w:t>Lietuvos Respublikos administracinių nusižengimų kodekso 29 straipsnio pakeitimo įstatymo projekto“</w:t>
      </w:r>
      <w:r w:rsidR="00F747FE">
        <w:t xml:space="preserve"> </w:t>
      </w:r>
      <w:r w:rsidR="005926B7">
        <w:t>su priedais: Lietuvos Respublikos Vyriausybės nutarimo</w:t>
      </w:r>
      <w:r w:rsidR="00595BFB">
        <w:t xml:space="preserve"> „Dėl Lietuvos Respublikos administracinių nusižengimų kodekso 29 straipsnio pakeitimo įstatymo projekto pateikimo“</w:t>
      </w:r>
      <w:r w:rsidR="005926B7">
        <w:t xml:space="preserve"> projektas, Lietuvos Respublikos administracinių nusižengimų kodekso 29 straipsnio pakeitimo įstatymo</w:t>
      </w:r>
      <w:r w:rsidR="00595BFB">
        <w:t xml:space="preserve"> (toliau – Įstatymas)</w:t>
      </w:r>
      <w:r w:rsidR="005926B7">
        <w:t xml:space="preserve"> projektas ir jo lyginamasis variantas, Įstatymo projekto aiškinamasis raštas.</w:t>
      </w:r>
    </w:p>
    <w:p w14:paraId="359F8E88" w14:textId="53A8F790" w:rsidR="005926B7" w:rsidRDefault="005926B7" w:rsidP="003A02CD">
      <w:pPr>
        <w:ind w:firstLine="720"/>
        <w:jc w:val="both"/>
      </w:pPr>
      <w:r>
        <w:t xml:space="preserve">Informuojame, kad Priežiūros tarnyba dėl </w:t>
      </w:r>
      <w:r w:rsidR="00595BFB">
        <w:t xml:space="preserve">pateiktų </w:t>
      </w:r>
      <w:r w:rsidR="00F747FE">
        <w:t xml:space="preserve">Lietuvos Respublikos Vyriausybės nutarimo projekto, </w:t>
      </w:r>
      <w:r w:rsidR="00595BFB">
        <w:t>Įstatymo projekto ir Įstatymo projekto aiškinamojo rašto pastabų ir pasiūlymų neturi.</w:t>
      </w:r>
    </w:p>
    <w:p w14:paraId="472ACCAE" w14:textId="77777777" w:rsidR="00595BFB" w:rsidRDefault="00595BFB" w:rsidP="003A02CD">
      <w:pPr>
        <w:ind w:firstLine="720"/>
        <w:jc w:val="both"/>
      </w:pPr>
    </w:p>
    <w:p w14:paraId="0693490E" w14:textId="77777777" w:rsidR="006A50B9" w:rsidRDefault="006A50B9" w:rsidP="00D914DE">
      <w:pPr>
        <w:ind w:firstLine="720"/>
        <w:jc w:val="both"/>
      </w:pPr>
    </w:p>
    <w:p w14:paraId="49E75B96" w14:textId="77777777" w:rsidR="00D914DE" w:rsidRDefault="00D914DE" w:rsidP="005C2AF2">
      <w:pPr>
        <w:jc w:val="both"/>
      </w:pPr>
    </w:p>
    <w:p w14:paraId="49E75B97" w14:textId="77777777" w:rsidR="00D914DE" w:rsidRPr="00CD2FBC" w:rsidRDefault="00D914DE" w:rsidP="005C2AF2">
      <w:pPr>
        <w:jc w:val="both"/>
      </w:pPr>
    </w:p>
    <w:p w14:paraId="49E75B98" w14:textId="266DF981" w:rsidR="00533CA1" w:rsidRPr="00CD2FBC" w:rsidRDefault="006A50B9" w:rsidP="00056796">
      <w:pPr>
        <w:jc w:val="both"/>
      </w:pPr>
      <w:r>
        <w:t>Direktorius</w:t>
      </w:r>
      <w:r w:rsidR="00056796" w:rsidRPr="00CD2FBC">
        <w:tab/>
      </w:r>
      <w:r w:rsidR="00056796" w:rsidRPr="00CD2FBC">
        <w:tab/>
      </w:r>
      <w:r w:rsidR="00056796" w:rsidRPr="00CD2FBC">
        <w:tab/>
      </w:r>
      <w:r w:rsidR="00056796" w:rsidRPr="00CD2FBC">
        <w:tab/>
      </w:r>
      <w:r w:rsidR="00F4642C">
        <w:t xml:space="preserve">                </w:t>
      </w:r>
      <w:r>
        <w:tab/>
      </w:r>
      <w:r>
        <w:tab/>
      </w:r>
      <w:r>
        <w:tab/>
      </w:r>
      <w:r>
        <w:tab/>
      </w:r>
      <w:r w:rsidR="00F4642C">
        <w:t xml:space="preserve"> </w:t>
      </w:r>
      <w:r>
        <w:t>Virginijus Daukšys</w:t>
      </w:r>
      <w:r w:rsidR="00056796" w:rsidRPr="00CD2FBC">
        <w:tab/>
      </w:r>
      <w:r w:rsidR="00056796" w:rsidRPr="00CD2FBC">
        <w:tab/>
      </w:r>
      <w:r w:rsidR="00056796" w:rsidRPr="00CD2FBC">
        <w:tab/>
      </w:r>
      <w:r w:rsidR="00056796" w:rsidRPr="00CD2FBC">
        <w:tab/>
        <w:t xml:space="preserve"> </w:t>
      </w:r>
      <w:r w:rsidR="00056796" w:rsidRPr="00CD2FBC">
        <w:tab/>
      </w:r>
    </w:p>
    <w:p w14:paraId="49E75B99" w14:textId="77777777" w:rsidR="00F4297F" w:rsidRPr="00CD2FBC" w:rsidRDefault="00F4297F" w:rsidP="00F4297F">
      <w:pPr>
        <w:pStyle w:val="Patvirtinta"/>
        <w:tabs>
          <w:tab w:val="clear" w:pos="1304"/>
          <w:tab w:val="clear" w:pos="1457"/>
          <w:tab w:val="clear" w:pos="1604"/>
          <w:tab w:val="clear" w:pos="1757"/>
          <w:tab w:val="left" w:pos="-426"/>
          <w:tab w:val="left" w:pos="0"/>
          <w:tab w:val="left" w:pos="142"/>
          <w:tab w:val="left" w:pos="709"/>
          <w:tab w:val="left" w:pos="993"/>
          <w:tab w:val="left" w:pos="1134"/>
        </w:tabs>
        <w:ind w:left="0" w:firstLine="709"/>
        <w:jc w:val="left"/>
        <w:outlineLvl w:val="0"/>
        <w:rPr>
          <w:rFonts w:ascii="Times New Roman" w:hAnsi="Times New Roman"/>
          <w:sz w:val="24"/>
          <w:szCs w:val="24"/>
          <w:lang w:val="lt-LT"/>
        </w:rPr>
      </w:pPr>
    </w:p>
    <w:p w14:paraId="49E75B9A" w14:textId="77777777" w:rsidR="00F4297F" w:rsidRPr="00CD2FBC" w:rsidRDefault="00F4297F" w:rsidP="00F4297F">
      <w:pPr>
        <w:jc w:val="both"/>
      </w:pPr>
    </w:p>
    <w:p w14:paraId="49E75B9B" w14:textId="77777777" w:rsidR="00F4297F" w:rsidRDefault="00F4297F" w:rsidP="005C2AF2">
      <w:pPr>
        <w:tabs>
          <w:tab w:val="left" w:pos="3960"/>
        </w:tabs>
      </w:pPr>
    </w:p>
    <w:p w14:paraId="49E75B9C" w14:textId="77777777" w:rsidR="001E2F49" w:rsidRDefault="001E2F49" w:rsidP="005C2AF2">
      <w:pPr>
        <w:tabs>
          <w:tab w:val="left" w:pos="3960"/>
        </w:tabs>
      </w:pPr>
    </w:p>
    <w:p w14:paraId="49E75B9D" w14:textId="77777777" w:rsidR="001E2F49" w:rsidRDefault="001E2F49" w:rsidP="005C2AF2">
      <w:pPr>
        <w:tabs>
          <w:tab w:val="left" w:pos="3960"/>
        </w:tabs>
      </w:pPr>
    </w:p>
    <w:p w14:paraId="49E75B9E" w14:textId="77777777" w:rsidR="001E2F49" w:rsidRDefault="001E2F49" w:rsidP="005C2AF2">
      <w:pPr>
        <w:tabs>
          <w:tab w:val="left" w:pos="3960"/>
        </w:tabs>
      </w:pPr>
    </w:p>
    <w:p w14:paraId="49E75BA5" w14:textId="77777777" w:rsidR="001E2F49" w:rsidRDefault="001E2F49" w:rsidP="005C2AF2">
      <w:pPr>
        <w:tabs>
          <w:tab w:val="left" w:pos="3960"/>
        </w:tabs>
      </w:pPr>
    </w:p>
    <w:p w14:paraId="570BC2F8" w14:textId="77777777" w:rsidR="00FD4236" w:rsidRDefault="00FD4236" w:rsidP="005C2AF2">
      <w:pPr>
        <w:tabs>
          <w:tab w:val="left" w:pos="3960"/>
        </w:tabs>
      </w:pPr>
    </w:p>
    <w:p w14:paraId="7943953B" w14:textId="77777777" w:rsidR="00FD4236" w:rsidRDefault="00FD4236" w:rsidP="005C2AF2">
      <w:pPr>
        <w:tabs>
          <w:tab w:val="left" w:pos="3960"/>
        </w:tabs>
      </w:pPr>
    </w:p>
    <w:p w14:paraId="30C10347" w14:textId="77777777" w:rsidR="00FD4236" w:rsidRDefault="00FD4236" w:rsidP="005C2AF2">
      <w:pPr>
        <w:tabs>
          <w:tab w:val="left" w:pos="3960"/>
        </w:tabs>
      </w:pPr>
    </w:p>
    <w:p w14:paraId="3EAB6167" w14:textId="77777777" w:rsidR="00E03E3C" w:rsidRDefault="00E03E3C" w:rsidP="005C2AF2">
      <w:pPr>
        <w:tabs>
          <w:tab w:val="left" w:pos="3960"/>
        </w:tabs>
      </w:pPr>
    </w:p>
    <w:p w14:paraId="49E75BA6" w14:textId="4E564686" w:rsidR="00B20AB1" w:rsidRPr="004C2926" w:rsidRDefault="001E2F49" w:rsidP="003D0BD9">
      <w:pPr>
        <w:jc w:val="both"/>
      </w:pPr>
      <w:r>
        <w:t>D</w:t>
      </w:r>
      <w:r w:rsidR="00595BFB">
        <w:t>iana Dirgėlienė, tel. (8 5) 233 6246</w:t>
      </w:r>
      <w:r w:rsidR="004A76DE">
        <w:t xml:space="preserve">, el. p. </w:t>
      </w:r>
      <w:r>
        <w:t>diana.dirgeliene</w:t>
      </w:r>
      <w:r w:rsidR="004A76DE" w:rsidRPr="009D3458">
        <w:t>@lpt.lt</w:t>
      </w:r>
    </w:p>
    <w:sectPr w:rsidR="00B20AB1" w:rsidRPr="004C2926" w:rsidSect="005C2AF2">
      <w:headerReference w:type="default" r:id="rId8"/>
      <w:footerReference w:type="default" r:id="rId9"/>
      <w:pgSz w:w="11906" w:h="16838"/>
      <w:pgMar w:top="1134" w:right="566" w:bottom="1134" w:left="1985" w:header="567" w:footer="12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BD9B3" w14:textId="77777777" w:rsidR="004F1406" w:rsidRDefault="004F1406" w:rsidP="00871FD7">
      <w:r>
        <w:separator/>
      </w:r>
    </w:p>
  </w:endnote>
  <w:endnote w:type="continuationSeparator" w:id="0">
    <w:p w14:paraId="4380BE80" w14:textId="77777777" w:rsidR="004F1406" w:rsidRDefault="004F1406" w:rsidP="00871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75BAF" w14:textId="77777777" w:rsidR="00871FD7" w:rsidRDefault="00871FD7" w:rsidP="00871FD7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1E7EE" w14:textId="77777777" w:rsidR="004F1406" w:rsidRDefault="004F1406" w:rsidP="00871FD7">
      <w:r>
        <w:separator/>
      </w:r>
    </w:p>
  </w:footnote>
  <w:footnote w:type="continuationSeparator" w:id="0">
    <w:p w14:paraId="455671AD" w14:textId="77777777" w:rsidR="004F1406" w:rsidRDefault="004F1406" w:rsidP="00871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75BAD" w14:textId="77777777" w:rsidR="004914CE" w:rsidRDefault="004914CE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95BFB">
      <w:rPr>
        <w:noProof/>
      </w:rPr>
      <w:t>2</w:t>
    </w:r>
    <w:r>
      <w:rPr>
        <w:noProof/>
      </w:rPr>
      <w:fldChar w:fldCharType="end"/>
    </w:r>
  </w:p>
  <w:p w14:paraId="49E75BAE" w14:textId="77777777" w:rsidR="004914CE" w:rsidRDefault="004914C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26432"/>
    <w:multiLevelType w:val="multilevel"/>
    <w:tmpl w:val="32F8D952"/>
    <w:lvl w:ilvl="0">
      <w:start w:val="1"/>
      <w:numFmt w:val="decimal"/>
      <w:suff w:val="space"/>
      <w:lvlText w:val="%1."/>
      <w:lvlJc w:val="left"/>
      <w:pPr>
        <w:ind w:left="90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9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."/>
      <w:lvlJc w:val="left"/>
      <w:pPr>
        <w:ind w:left="1044" w:hanging="50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31C34CDE"/>
    <w:multiLevelType w:val="hybridMultilevel"/>
    <w:tmpl w:val="9AEAA2DA"/>
    <w:lvl w:ilvl="0" w:tplc="EE26DA5A">
      <w:start w:val="1"/>
      <w:numFmt w:val="decimal"/>
      <w:pStyle w:val="lentel"/>
      <w:lvlText w:val="%1 lentelė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2AA7348"/>
    <w:multiLevelType w:val="multilevel"/>
    <w:tmpl w:val="37D205F0"/>
    <w:lvl w:ilvl="0">
      <w:start w:val="1"/>
      <w:numFmt w:val="decimal"/>
      <w:pStyle w:val="1List"/>
      <w:suff w:val="space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pStyle w:val="11List"/>
      <w:suff w:val="space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pStyle w:val="111List"/>
      <w:suff w:val="space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37144846"/>
    <w:multiLevelType w:val="hybridMultilevel"/>
    <w:tmpl w:val="E578DED0"/>
    <w:lvl w:ilvl="0" w:tplc="AEF0C052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9446E4"/>
    <w:multiLevelType w:val="hybridMultilevel"/>
    <w:tmpl w:val="ACC6DCB4"/>
    <w:lvl w:ilvl="0" w:tplc="A7E80350">
      <w:start w:val="1"/>
      <w:numFmt w:val="decimal"/>
      <w:lvlText w:val="%1."/>
      <w:lvlJc w:val="left"/>
      <w:pPr>
        <w:tabs>
          <w:tab w:val="num" w:pos="417"/>
        </w:tabs>
        <w:ind w:left="57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C62D3C"/>
    <w:multiLevelType w:val="multilevel"/>
    <w:tmpl w:val="4BB6FFE8"/>
    <w:lvl w:ilvl="0">
      <w:start w:val="1"/>
      <w:numFmt w:val="decimal"/>
      <w:suff w:val="space"/>
      <w:lvlText w:val="%1."/>
      <w:lvlJc w:val="left"/>
      <w:pPr>
        <w:ind w:left="90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11TList"/>
      <w:suff w:val="space"/>
      <w:lvlText w:val="%1.%2."/>
      <w:lvlJc w:val="left"/>
      <w:pPr>
        <w:ind w:left="9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111TList"/>
      <w:suff w:val="space"/>
      <w:lvlText w:val="%1.%2.%3."/>
      <w:lvlJc w:val="left"/>
      <w:pPr>
        <w:ind w:left="1044" w:hanging="50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533860A3"/>
    <w:multiLevelType w:val="multilevel"/>
    <w:tmpl w:val="65E8F59C"/>
    <w:lvl w:ilvl="0">
      <w:start w:val="1"/>
      <w:numFmt w:val="upperRoman"/>
      <w:pStyle w:val="IList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7" w15:restartNumberingAfterBreak="0">
    <w:nsid w:val="5F422009"/>
    <w:multiLevelType w:val="hybridMultilevel"/>
    <w:tmpl w:val="5F4439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6DF0DAE"/>
    <w:multiLevelType w:val="hybridMultilevel"/>
    <w:tmpl w:val="713EC542"/>
    <w:lvl w:ilvl="0" w:tplc="5BB21F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8994D70"/>
    <w:multiLevelType w:val="multilevel"/>
    <w:tmpl w:val="54581B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0"/>
  </w:num>
  <w:num w:numId="4">
    <w:abstractNumId w:val="5"/>
  </w:num>
  <w:num w:numId="5">
    <w:abstractNumId w:val="5"/>
  </w:num>
  <w:num w:numId="6">
    <w:abstractNumId w:val="5"/>
  </w:num>
  <w:num w:numId="7">
    <w:abstractNumId w:val="6"/>
  </w:num>
  <w:num w:numId="8">
    <w:abstractNumId w:val="0"/>
  </w:num>
  <w:num w:numId="9">
    <w:abstractNumId w:val="0"/>
  </w:num>
  <w:num w:numId="10">
    <w:abstractNumId w:val="2"/>
  </w:num>
  <w:num w:numId="11">
    <w:abstractNumId w:val="1"/>
  </w:num>
  <w:num w:numId="12">
    <w:abstractNumId w:val="4"/>
  </w:num>
  <w:num w:numId="13">
    <w:abstractNumId w:val="7"/>
  </w:num>
  <w:num w:numId="14">
    <w:abstractNumId w:val="3"/>
  </w:num>
  <w:num w:numId="15">
    <w:abstractNumId w:val="8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2FA"/>
    <w:rsid w:val="00011779"/>
    <w:rsid w:val="00013C23"/>
    <w:rsid w:val="00015315"/>
    <w:rsid w:val="00021E81"/>
    <w:rsid w:val="00022B4E"/>
    <w:rsid w:val="000273C8"/>
    <w:rsid w:val="0004504F"/>
    <w:rsid w:val="00053F15"/>
    <w:rsid w:val="0005432E"/>
    <w:rsid w:val="00054FDD"/>
    <w:rsid w:val="00056796"/>
    <w:rsid w:val="00073F3C"/>
    <w:rsid w:val="00077A09"/>
    <w:rsid w:val="00090729"/>
    <w:rsid w:val="000B29E7"/>
    <w:rsid w:val="000F3B6F"/>
    <w:rsid w:val="001032C3"/>
    <w:rsid w:val="00104C35"/>
    <w:rsid w:val="00110C98"/>
    <w:rsid w:val="0012223E"/>
    <w:rsid w:val="00126345"/>
    <w:rsid w:val="00137DF8"/>
    <w:rsid w:val="001434EA"/>
    <w:rsid w:val="00143758"/>
    <w:rsid w:val="001501A8"/>
    <w:rsid w:val="00156A1A"/>
    <w:rsid w:val="00166337"/>
    <w:rsid w:val="00181714"/>
    <w:rsid w:val="00190554"/>
    <w:rsid w:val="0019328A"/>
    <w:rsid w:val="00197DCF"/>
    <w:rsid w:val="001A59B7"/>
    <w:rsid w:val="001B1904"/>
    <w:rsid w:val="001C3DD9"/>
    <w:rsid w:val="001E2F49"/>
    <w:rsid w:val="001F0E88"/>
    <w:rsid w:val="00200635"/>
    <w:rsid w:val="002013CF"/>
    <w:rsid w:val="002160D0"/>
    <w:rsid w:val="00224AE6"/>
    <w:rsid w:val="0022710E"/>
    <w:rsid w:val="00246CE1"/>
    <w:rsid w:val="00247E14"/>
    <w:rsid w:val="00262C12"/>
    <w:rsid w:val="002763FE"/>
    <w:rsid w:val="00276AFB"/>
    <w:rsid w:val="002C01FA"/>
    <w:rsid w:val="002C068B"/>
    <w:rsid w:val="002D1AA4"/>
    <w:rsid w:val="002D31FD"/>
    <w:rsid w:val="003014A5"/>
    <w:rsid w:val="00310FF7"/>
    <w:rsid w:val="00333E75"/>
    <w:rsid w:val="00334241"/>
    <w:rsid w:val="0037699D"/>
    <w:rsid w:val="003A02CD"/>
    <w:rsid w:val="003A1818"/>
    <w:rsid w:val="003B1AED"/>
    <w:rsid w:val="003D0684"/>
    <w:rsid w:val="003D0BD9"/>
    <w:rsid w:val="003D1F3A"/>
    <w:rsid w:val="003D489C"/>
    <w:rsid w:val="003D4AB2"/>
    <w:rsid w:val="003E766A"/>
    <w:rsid w:val="003F5CB9"/>
    <w:rsid w:val="0040792F"/>
    <w:rsid w:val="0041072F"/>
    <w:rsid w:val="0043411B"/>
    <w:rsid w:val="00462887"/>
    <w:rsid w:val="004672C5"/>
    <w:rsid w:val="004810FF"/>
    <w:rsid w:val="004914CE"/>
    <w:rsid w:val="004929E4"/>
    <w:rsid w:val="0049339A"/>
    <w:rsid w:val="004957E6"/>
    <w:rsid w:val="004A3883"/>
    <w:rsid w:val="004A6239"/>
    <w:rsid w:val="004A76DE"/>
    <w:rsid w:val="004A7C2D"/>
    <w:rsid w:val="004B6EB5"/>
    <w:rsid w:val="004B6EED"/>
    <w:rsid w:val="004C2926"/>
    <w:rsid w:val="004D113C"/>
    <w:rsid w:val="004D3114"/>
    <w:rsid w:val="004D4B89"/>
    <w:rsid w:val="004D5FC3"/>
    <w:rsid w:val="004D7A46"/>
    <w:rsid w:val="004E68B3"/>
    <w:rsid w:val="004F1406"/>
    <w:rsid w:val="00506FB8"/>
    <w:rsid w:val="00533CA1"/>
    <w:rsid w:val="005631CD"/>
    <w:rsid w:val="0057007D"/>
    <w:rsid w:val="00570DEA"/>
    <w:rsid w:val="00586212"/>
    <w:rsid w:val="005903BD"/>
    <w:rsid w:val="00591082"/>
    <w:rsid w:val="005926B7"/>
    <w:rsid w:val="00593566"/>
    <w:rsid w:val="00595BFB"/>
    <w:rsid w:val="005C2AF2"/>
    <w:rsid w:val="005C3402"/>
    <w:rsid w:val="005D062E"/>
    <w:rsid w:val="005D7AA7"/>
    <w:rsid w:val="005E044A"/>
    <w:rsid w:val="005E546E"/>
    <w:rsid w:val="0060123F"/>
    <w:rsid w:val="00623832"/>
    <w:rsid w:val="00626F38"/>
    <w:rsid w:val="00637D6A"/>
    <w:rsid w:val="0066044F"/>
    <w:rsid w:val="00660B98"/>
    <w:rsid w:val="006663BD"/>
    <w:rsid w:val="00670BE0"/>
    <w:rsid w:val="006723EB"/>
    <w:rsid w:val="0068111B"/>
    <w:rsid w:val="006A36A4"/>
    <w:rsid w:val="006A50B9"/>
    <w:rsid w:val="006A6DAC"/>
    <w:rsid w:val="006D5286"/>
    <w:rsid w:val="006D538A"/>
    <w:rsid w:val="006D7E93"/>
    <w:rsid w:val="006E20B0"/>
    <w:rsid w:val="006F21B1"/>
    <w:rsid w:val="00723548"/>
    <w:rsid w:val="00745DEC"/>
    <w:rsid w:val="00753B1B"/>
    <w:rsid w:val="00756F77"/>
    <w:rsid w:val="0078697E"/>
    <w:rsid w:val="007A03E8"/>
    <w:rsid w:val="007A04F1"/>
    <w:rsid w:val="007A37F0"/>
    <w:rsid w:val="007A38B9"/>
    <w:rsid w:val="007A46C3"/>
    <w:rsid w:val="007A5390"/>
    <w:rsid w:val="007B712E"/>
    <w:rsid w:val="007D0089"/>
    <w:rsid w:val="007D3252"/>
    <w:rsid w:val="007D42EA"/>
    <w:rsid w:val="007E4D98"/>
    <w:rsid w:val="00834418"/>
    <w:rsid w:val="00837810"/>
    <w:rsid w:val="00841301"/>
    <w:rsid w:val="00842759"/>
    <w:rsid w:val="008543DD"/>
    <w:rsid w:val="00871FD7"/>
    <w:rsid w:val="00874D31"/>
    <w:rsid w:val="0088511D"/>
    <w:rsid w:val="0088757C"/>
    <w:rsid w:val="00890150"/>
    <w:rsid w:val="00891EF5"/>
    <w:rsid w:val="008A7A85"/>
    <w:rsid w:val="008D198F"/>
    <w:rsid w:val="008D2F49"/>
    <w:rsid w:val="008D4B39"/>
    <w:rsid w:val="008D5C70"/>
    <w:rsid w:val="008E47E4"/>
    <w:rsid w:val="009044D5"/>
    <w:rsid w:val="009061C1"/>
    <w:rsid w:val="00912E97"/>
    <w:rsid w:val="009347BA"/>
    <w:rsid w:val="00935C48"/>
    <w:rsid w:val="00937EB1"/>
    <w:rsid w:val="00937FD5"/>
    <w:rsid w:val="009552A9"/>
    <w:rsid w:val="00992664"/>
    <w:rsid w:val="009A0F33"/>
    <w:rsid w:val="009A7B0B"/>
    <w:rsid w:val="009B39B1"/>
    <w:rsid w:val="009C46FC"/>
    <w:rsid w:val="009D04C4"/>
    <w:rsid w:val="009D2F51"/>
    <w:rsid w:val="009D5870"/>
    <w:rsid w:val="009E38BF"/>
    <w:rsid w:val="009E7ECF"/>
    <w:rsid w:val="009E7F44"/>
    <w:rsid w:val="00A346CE"/>
    <w:rsid w:val="00A35867"/>
    <w:rsid w:val="00A371D3"/>
    <w:rsid w:val="00A52B51"/>
    <w:rsid w:val="00A565AB"/>
    <w:rsid w:val="00A61E2A"/>
    <w:rsid w:val="00A66C70"/>
    <w:rsid w:val="00A91948"/>
    <w:rsid w:val="00A96D49"/>
    <w:rsid w:val="00AC4E5F"/>
    <w:rsid w:val="00AD66FC"/>
    <w:rsid w:val="00AD7444"/>
    <w:rsid w:val="00AD76FF"/>
    <w:rsid w:val="00AE2942"/>
    <w:rsid w:val="00AE353F"/>
    <w:rsid w:val="00AF2E85"/>
    <w:rsid w:val="00B01C0D"/>
    <w:rsid w:val="00B0415D"/>
    <w:rsid w:val="00B1174F"/>
    <w:rsid w:val="00B20838"/>
    <w:rsid w:val="00B20AB1"/>
    <w:rsid w:val="00B22804"/>
    <w:rsid w:val="00B30D84"/>
    <w:rsid w:val="00B3428D"/>
    <w:rsid w:val="00B50CB8"/>
    <w:rsid w:val="00B53608"/>
    <w:rsid w:val="00B61CFA"/>
    <w:rsid w:val="00B742E3"/>
    <w:rsid w:val="00B760D9"/>
    <w:rsid w:val="00B768B8"/>
    <w:rsid w:val="00B77409"/>
    <w:rsid w:val="00B90BFD"/>
    <w:rsid w:val="00B9689A"/>
    <w:rsid w:val="00BA100F"/>
    <w:rsid w:val="00BC1038"/>
    <w:rsid w:val="00BC1446"/>
    <w:rsid w:val="00BC1D73"/>
    <w:rsid w:val="00BD3FFD"/>
    <w:rsid w:val="00BD75AB"/>
    <w:rsid w:val="00C0458D"/>
    <w:rsid w:val="00C121B9"/>
    <w:rsid w:val="00C13F6A"/>
    <w:rsid w:val="00C149AC"/>
    <w:rsid w:val="00C15865"/>
    <w:rsid w:val="00C3320F"/>
    <w:rsid w:val="00C340FA"/>
    <w:rsid w:val="00C43604"/>
    <w:rsid w:val="00C50134"/>
    <w:rsid w:val="00C5252B"/>
    <w:rsid w:val="00C5749E"/>
    <w:rsid w:val="00C65651"/>
    <w:rsid w:val="00C8663D"/>
    <w:rsid w:val="00C92A0E"/>
    <w:rsid w:val="00CA3B54"/>
    <w:rsid w:val="00CA5AB7"/>
    <w:rsid w:val="00CA6FC4"/>
    <w:rsid w:val="00CB4CE9"/>
    <w:rsid w:val="00CD2FBC"/>
    <w:rsid w:val="00CD4E44"/>
    <w:rsid w:val="00CD766A"/>
    <w:rsid w:val="00CF6921"/>
    <w:rsid w:val="00D05A43"/>
    <w:rsid w:val="00D14192"/>
    <w:rsid w:val="00D21032"/>
    <w:rsid w:val="00D22437"/>
    <w:rsid w:val="00D51A07"/>
    <w:rsid w:val="00D57675"/>
    <w:rsid w:val="00D632CB"/>
    <w:rsid w:val="00D64FF1"/>
    <w:rsid w:val="00D712FA"/>
    <w:rsid w:val="00D73950"/>
    <w:rsid w:val="00D85D18"/>
    <w:rsid w:val="00D87140"/>
    <w:rsid w:val="00D914DE"/>
    <w:rsid w:val="00D919C1"/>
    <w:rsid w:val="00D951D1"/>
    <w:rsid w:val="00DC6DD1"/>
    <w:rsid w:val="00DD47FF"/>
    <w:rsid w:val="00DD4F66"/>
    <w:rsid w:val="00DE3F93"/>
    <w:rsid w:val="00DE7050"/>
    <w:rsid w:val="00DF34B4"/>
    <w:rsid w:val="00E03E3C"/>
    <w:rsid w:val="00E0404F"/>
    <w:rsid w:val="00E24A9C"/>
    <w:rsid w:val="00E26336"/>
    <w:rsid w:val="00E32AA7"/>
    <w:rsid w:val="00E416BE"/>
    <w:rsid w:val="00E4681C"/>
    <w:rsid w:val="00E701BB"/>
    <w:rsid w:val="00E713F2"/>
    <w:rsid w:val="00EB01D9"/>
    <w:rsid w:val="00EB11D1"/>
    <w:rsid w:val="00ED5C5D"/>
    <w:rsid w:val="00F06A83"/>
    <w:rsid w:val="00F10224"/>
    <w:rsid w:val="00F131E6"/>
    <w:rsid w:val="00F177C1"/>
    <w:rsid w:val="00F23831"/>
    <w:rsid w:val="00F26ECA"/>
    <w:rsid w:val="00F35397"/>
    <w:rsid w:val="00F35D7A"/>
    <w:rsid w:val="00F4297F"/>
    <w:rsid w:val="00F434D8"/>
    <w:rsid w:val="00F4642C"/>
    <w:rsid w:val="00F469A2"/>
    <w:rsid w:val="00F51845"/>
    <w:rsid w:val="00F56501"/>
    <w:rsid w:val="00F61994"/>
    <w:rsid w:val="00F62808"/>
    <w:rsid w:val="00F64A3D"/>
    <w:rsid w:val="00F7153F"/>
    <w:rsid w:val="00F729F0"/>
    <w:rsid w:val="00F7430C"/>
    <w:rsid w:val="00F747FE"/>
    <w:rsid w:val="00F75A2B"/>
    <w:rsid w:val="00FA7E7F"/>
    <w:rsid w:val="00FC13C6"/>
    <w:rsid w:val="00FC5A11"/>
    <w:rsid w:val="00FD4236"/>
    <w:rsid w:val="00FE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E75B7D"/>
  <w15:chartTrackingRefBased/>
  <w15:docId w15:val="{55ACD07F-370B-4148-8A85-D8282A45F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header" w:uiPriority="99"/>
    <w:lsdException w:name="caption" w:locked="1" w:semiHidden="1" w:unhideWhenUsed="1" w:qFormat="1"/>
    <w:lsdException w:name="annotation reference" w:uiPriority="99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uiPriority="20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F6921"/>
    <w:rPr>
      <w:rFonts w:ascii="Times New Roman" w:eastAsia="Times New Roman" w:hAnsi="Times New Roman"/>
      <w:sz w:val="24"/>
      <w:szCs w:val="24"/>
      <w:lang w:val="lt-LT"/>
    </w:rPr>
  </w:style>
  <w:style w:type="paragraph" w:styleId="Antrat2">
    <w:name w:val="heading 2"/>
    <w:basedOn w:val="prastasis"/>
    <w:next w:val="prastasis"/>
    <w:link w:val="Antrat2Diagrama"/>
    <w:qFormat/>
    <w:locked/>
    <w:rsid w:val="005D062E"/>
    <w:pPr>
      <w:keepNext/>
      <w:jc w:val="right"/>
      <w:outlineLvl w:val="1"/>
    </w:pPr>
    <w:rPr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1List">
    <w:name w:val="1. List"/>
    <w:autoRedefine/>
    <w:rsid w:val="00073F3C"/>
    <w:pPr>
      <w:numPr>
        <w:numId w:val="10"/>
      </w:numPr>
      <w:ind w:firstLine="720"/>
      <w:jc w:val="both"/>
    </w:pPr>
    <w:rPr>
      <w:rFonts w:ascii="Times New Roman" w:hAnsi="Times New Roman"/>
      <w:sz w:val="24"/>
      <w:szCs w:val="24"/>
      <w:lang w:val="lt-LT" w:eastAsia="lt-LT"/>
    </w:rPr>
  </w:style>
  <w:style w:type="paragraph" w:customStyle="1" w:styleId="1TList">
    <w:name w:val="1. TList"/>
    <w:autoRedefine/>
    <w:rsid w:val="00C3320F"/>
    <w:pPr>
      <w:jc w:val="center"/>
    </w:pPr>
    <w:rPr>
      <w:rFonts w:ascii="Times New Roman" w:hAnsi="Times New Roman"/>
      <w:sz w:val="24"/>
      <w:szCs w:val="24"/>
      <w:lang w:val="lt-LT" w:eastAsia="lt-LT"/>
    </w:rPr>
  </w:style>
  <w:style w:type="paragraph" w:customStyle="1" w:styleId="11List">
    <w:name w:val="1.1. List"/>
    <w:basedOn w:val="prastasis"/>
    <w:autoRedefine/>
    <w:rsid w:val="00073F3C"/>
    <w:pPr>
      <w:numPr>
        <w:ilvl w:val="1"/>
        <w:numId w:val="10"/>
      </w:numPr>
      <w:ind w:firstLine="720"/>
      <w:jc w:val="both"/>
    </w:pPr>
    <w:rPr>
      <w:rFonts w:eastAsia="Calibri"/>
      <w:spacing w:val="5"/>
      <w:lang w:eastAsia="lt-LT"/>
    </w:rPr>
  </w:style>
  <w:style w:type="paragraph" w:customStyle="1" w:styleId="11TList">
    <w:name w:val="1.1. TList"/>
    <w:autoRedefine/>
    <w:rsid w:val="00073F3C"/>
    <w:pPr>
      <w:numPr>
        <w:ilvl w:val="1"/>
        <w:numId w:val="6"/>
      </w:numPr>
      <w:ind w:firstLine="720"/>
    </w:pPr>
    <w:rPr>
      <w:rFonts w:ascii="Times New Roman" w:hAnsi="Times New Roman"/>
      <w:sz w:val="24"/>
      <w:szCs w:val="24"/>
      <w:lang w:val="lt-LT" w:eastAsia="lt-LT"/>
    </w:rPr>
  </w:style>
  <w:style w:type="paragraph" w:customStyle="1" w:styleId="111List">
    <w:name w:val="1.1.1. List"/>
    <w:basedOn w:val="prastasis"/>
    <w:autoRedefine/>
    <w:rsid w:val="00073F3C"/>
    <w:pPr>
      <w:numPr>
        <w:ilvl w:val="2"/>
        <w:numId w:val="10"/>
      </w:numPr>
      <w:ind w:firstLine="720"/>
    </w:pPr>
    <w:rPr>
      <w:rFonts w:eastAsia="Calibri"/>
      <w:lang w:eastAsia="lt-LT"/>
    </w:rPr>
  </w:style>
  <w:style w:type="paragraph" w:customStyle="1" w:styleId="111TList">
    <w:name w:val="1.1.1. TList"/>
    <w:basedOn w:val="11TList"/>
    <w:rsid w:val="00CB4CE9"/>
    <w:pPr>
      <w:numPr>
        <w:ilvl w:val="2"/>
      </w:numPr>
    </w:pPr>
  </w:style>
  <w:style w:type="paragraph" w:customStyle="1" w:styleId="IList">
    <w:name w:val="I. List"/>
    <w:basedOn w:val="prastasis"/>
    <w:rsid w:val="00CB4CE9"/>
    <w:pPr>
      <w:keepNext/>
      <w:numPr>
        <w:numId w:val="7"/>
      </w:numPr>
      <w:spacing w:after="240"/>
      <w:jc w:val="center"/>
    </w:pPr>
    <w:rPr>
      <w:rFonts w:eastAsia="Calibri"/>
      <w:b/>
    </w:rPr>
  </w:style>
  <w:style w:type="paragraph" w:customStyle="1" w:styleId="lentel">
    <w:name w:val="lentelė"/>
    <w:basedOn w:val="Pagrindiniotekstotrauka2"/>
    <w:autoRedefine/>
    <w:rsid w:val="0088511D"/>
    <w:pPr>
      <w:numPr>
        <w:numId w:val="11"/>
      </w:numPr>
      <w:spacing w:after="0" w:line="276" w:lineRule="auto"/>
      <w:jc w:val="right"/>
    </w:pPr>
    <w:rPr>
      <w:rFonts w:eastAsia="Calibri"/>
      <w:sz w:val="18"/>
      <w:szCs w:val="18"/>
    </w:rPr>
  </w:style>
  <w:style w:type="paragraph" w:styleId="Pagrindiniotekstotrauka2">
    <w:name w:val="Body Text Indent 2"/>
    <w:basedOn w:val="prastasis"/>
    <w:link w:val="Pagrindiniotekstotrauka2Diagrama"/>
    <w:semiHidden/>
    <w:rsid w:val="0088511D"/>
    <w:pPr>
      <w:spacing w:after="120" w:line="480" w:lineRule="auto"/>
      <w:ind w:left="283"/>
    </w:pPr>
    <w:rPr>
      <w:lang w:eastAsia="lt-LT"/>
    </w:rPr>
  </w:style>
  <w:style w:type="character" w:customStyle="1" w:styleId="Pagrindiniotekstotrauka2Diagrama">
    <w:name w:val="Pagrindinio teksto įtrauka 2 Diagrama"/>
    <w:link w:val="Pagrindiniotekstotrauka2"/>
    <w:semiHidden/>
    <w:locked/>
    <w:rsid w:val="0088511D"/>
    <w:rPr>
      <w:rFonts w:ascii="Times New Roman" w:hAnsi="Times New Roman" w:cs="Times New Roman"/>
      <w:sz w:val="24"/>
    </w:rPr>
  </w:style>
  <w:style w:type="character" w:styleId="Hipersaitas">
    <w:name w:val="Hyperlink"/>
    <w:rsid w:val="009D5870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39"/>
    <w:rsid w:val="00CD766A"/>
    <w:rPr>
      <w:rFonts w:eastAsia="Times New Roman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2Diagrama">
    <w:name w:val="Antraštė 2 Diagrama"/>
    <w:link w:val="Antrat2"/>
    <w:rsid w:val="005D062E"/>
    <w:rPr>
      <w:rFonts w:ascii="Times New Roman" w:eastAsia="Times New Roman" w:hAnsi="Times New Roman"/>
      <w:b/>
      <w:sz w:val="24"/>
      <w:lang w:eastAsia="en-US"/>
    </w:rPr>
  </w:style>
  <w:style w:type="paragraph" w:styleId="Debesliotekstas">
    <w:name w:val="Balloon Text"/>
    <w:basedOn w:val="prastasis"/>
    <w:link w:val="DebesliotekstasDiagrama"/>
    <w:rsid w:val="00A66C7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A66C70"/>
    <w:rPr>
      <w:rFonts w:ascii="Segoe UI" w:eastAsia="Times New Roman" w:hAnsi="Segoe UI" w:cs="Segoe UI"/>
      <w:sz w:val="18"/>
      <w:szCs w:val="18"/>
      <w:lang w:eastAsia="en-US"/>
    </w:rPr>
  </w:style>
  <w:style w:type="paragraph" w:styleId="Porat">
    <w:name w:val="footer"/>
    <w:basedOn w:val="prastasis"/>
    <w:link w:val="PoratDiagrama"/>
    <w:unhideWhenUsed/>
    <w:rsid w:val="008D5C70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</w:rPr>
  </w:style>
  <w:style w:type="character" w:customStyle="1" w:styleId="PoratDiagrama">
    <w:name w:val="Poraštė Diagrama"/>
    <w:link w:val="Porat"/>
    <w:rsid w:val="008D5C70"/>
    <w:rPr>
      <w:rFonts w:ascii="Times New Roman" w:eastAsia="Times New Roman" w:hAnsi="Times New Roman"/>
      <w:sz w:val="24"/>
      <w:lang w:eastAsia="en-US"/>
    </w:rPr>
  </w:style>
  <w:style w:type="paragraph" w:styleId="Antrats">
    <w:name w:val="header"/>
    <w:aliases w:val=" Diagrama"/>
    <w:basedOn w:val="prastasis"/>
    <w:link w:val="AntratsDiagrama"/>
    <w:uiPriority w:val="99"/>
    <w:rsid w:val="00871FD7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aliases w:val=" Diagrama Diagrama"/>
    <w:link w:val="Antrats"/>
    <w:uiPriority w:val="99"/>
    <w:rsid w:val="00871FD7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BodyText1">
    <w:name w:val="Body Text1"/>
    <w:rsid w:val="007A37F0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</w:rPr>
  </w:style>
  <w:style w:type="paragraph" w:styleId="prastasiniatinklio">
    <w:name w:val="Normal (Web)"/>
    <w:basedOn w:val="prastasis"/>
    <w:uiPriority w:val="99"/>
    <w:unhideWhenUsed/>
    <w:rsid w:val="008D198F"/>
    <w:pPr>
      <w:spacing w:before="100" w:beforeAutospacing="1" w:after="100" w:afterAutospacing="1"/>
    </w:pPr>
    <w:rPr>
      <w:lang w:val="en-US"/>
    </w:rPr>
  </w:style>
  <w:style w:type="paragraph" w:styleId="Sraopastraipa">
    <w:name w:val="List Paragraph"/>
    <w:basedOn w:val="prastasis"/>
    <w:uiPriority w:val="34"/>
    <w:qFormat/>
    <w:rsid w:val="008D198F"/>
    <w:pPr>
      <w:spacing w:after="160" w:line="259" w:lineRule="auto"/>
      <w:ind w:left="720"/>
      <w:contextualSpacing/>
    </w:pPr>
    <w:rPr>
      <w:rFonts w:eastAsia="Calibri"/>
      <w:szCs w:val="22"/>
    </w:rPr>
  </w:style>
  <w:style w:type="paragraph" w:styleId="Turinys1">
    <w:name w:val="toc 1"/>
    <w:basedOn w:val="prastasis"/>
    <w:next w:val="prastasis"/>
    <w:autoRedefine/>
    <w:uiPriority w:val="39"/>
    <w:unhideWhenUsed/>
    <w:locked/>
    <w:rsid w:val="00EB11D1"/>
    <w:pPr>
      <w:spacing w:before="240" w:after="100"/>
      <w:contextualSpacing/>
    </w:pPr>
    <w:rPr>
      <w:rFonts w:eastAsia="Calibri"/>
      <w:szCs w:val="22"/>
    </w:rPr>
  </w:style>
  <w:style w:type="character" w:customStyle="1" w:styleId="mixed-citation">
    <w:name w:val="mixed-citation"/>
    <w:rsid w:val="00EB11D1"/>
  </w:style>
  <w:style w:type="character" w:styleId="Emfaz">
    <w:name w:val="Emphasis"/>
    <w:uiPriority w:val="20"/>
    <w:qFormat/>
    <w:locked/>
    <w:rsid w:val="009A7B0B"/>
    <w:rPr>
      <w:b/>
      <w:bCs/>
      <w:i w:val="0"/>
      <w:iCs w:val="0"/>
    </w:rPr>
  </w:style>
  <w:style w:type="character" w:customStyle="1" w:styleId="st1">
    <w:name w:val="st1"/>
    <w:rsid w:val="009A7B0B"/>
  </w:style>
  <w:style w:type="paragraph" w:customStyle="1" w:styleId="Patvirtinta">
    <w:name w:val="Patvirtinta"/>
    <w:rsid w:val="00F4297F"/>
    <w:pPr>
      <w:tabs>
        <w:tab w:val="left" w:pos="1304"/>
        <w:tab w:val="left" w:pos="1457"/>
        <w:tab w:val="left" w:pos="1604"/>
        <w:tab w:val="left" w:pos="1757"/>
      </w:tabs>
      <w:ind w:left="5953"/>
      <w:jc w:val="center"/>
    </w:pPr>
    <w:rPr>
      <w:rFonts w:ascii="TimesLT" w:eastAsia="Times New Roman" w:hAnsi="TimesLT"/>
      <w:snapToGrid w:val="0"/>
    </w:rPr>
  </w:style>
  <w:style w:type="paragraph" w:customStyle="1" w:styleId="Kopija">
    <w:name w:val="Kopija"/>
    <w:basedOn w:val="prastasis"/>
    <w:rsid w:val="00AD66FC"/>
    <w:pPr>
      <w:suppressAutoHyphens/>
      <w:ind w:right="3999"/>
    </w:pPr>
    <w:rPr>
      <w:lang w:eastAsia="ar-SA"/>
    </w:rPr>
  </w:style>
  <w:style w:type="character" w:styleId="Komentaronuoroda">
    <w:name w:val="annotation reference"/>
    <w:uiPriority w:val="99"/>
    <w:unhideWhenUsed/>
    <w:rsid w:val="00B3428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3428D"/>
    <w:rPr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3428D"/>
    <w:rPr>
      <w:rFonts w:ascii="Times New Roman" w:eastAsia="Times New Roman" w:hAnsi="Times New Roman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6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png"
                 Type="http://schemas.openxmlformats.org/officeDocument/2006/relationships/image"/>
   <Relationship Id="rId8" Target="header1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Laurynas/AppData/Local/Microsoft/Windows/Temporary%20Internet%20Files/Content.Outlook/SGBVDJJR/LPT%20rasto%20sablonas%20130523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LPT rasto sablonas 130523</Template>
  <TotalTime>0</TotalTime>
  <Pages>1</Pages>
  <Words>1075</Words>
  <Characters>614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2021-10-29T05:53:00Z</dcterms:created>
  <dc:creator>Sonata Gendvilaitė</dc:creator>
  <cp:lastModifiedBy>Sonata Gendvilaitė</cp:lastModifiedBy>
  <cp:lastPrinted>2018-02-13T13:46:00Z</cp:lastPrinted>
  <dcterms:modified xsi:type="dcterms:W3CDTF">2021-10-29T05:53:00Z</dcterms:modified>
  <cp:revision>2</cp:revision>
  <dc:title> </dc:title>
</cp:coreProperties>
</file>