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 w14:paraId="11BE0E85" w14:textId="7777777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14:paraId="11BE0E80" w14:textId="77777777"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11BE0EB7" wp14:editId="11BE0EB8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BE0E81" w14:textId="77777777"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1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11BE0E82" w14:textId="77777777"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14:paraId="11BE0E83" w14:textId="77777777" w:rsidR="00796197" w:rsidRDefault="0052369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8 706 63661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el. p. </w:t>
            </w:r>
            <w:proofErr w:type="spellStart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14:paraId="11BE0E84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1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 w14:paraId="11BE0E87" w14:textId="7777777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E0E86" w14:textId="77777777" w:rsidR="00796197" w:rsidRDefault="00796197">
            <w:pPr>
              <w:pStyle w:val="TableContents"/>
            </w:pPr>
          </w:p>
        </w:tc>
      </w:tr>
      <w:tr w:rsidR="00796197" w14:paraId="11BE0E90" w14:textId="7777777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E0E88" w14:textId="77777777" w:rsidR="00796197" w:rsidRDefault="003A716C">
            <w:pPr>
              <w:pStyle w:val="TableContents"/>
            </w:pPr>
            <w:r>
              <w:t>Socialinės apsaugos ir darbo ministerijai</w:t>
            </w:r>
          </w:p>
          <w:p w14:paraId="11BE0E89" w14:textId="77777777" w:rsidR="00796197" w:rsidRDefault="00796197">
            <w:pPr>
              <w:pStyle w:val="TableContents"/>
            </w:pPr>
          </w:p>
          <w:p w14:paraId="11BE0E8A" w14:textId="77777777" w:rsidR="00796197" w:rsidRDefault="00796197">
            <w:pPr>
              <w:pStyle w:val="TableContents"/>
            </w:pPr>
          </w:p>
          <w:p w14:paraId="11BE0E8B" w14:textId="77777777" w:rsidR="00796197" w:rsidRDefault="00796197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E0E8C" w14:textId="77777777"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E0E8D" w14:textId="77777777" w:rsidR="00796197" w:rsidRDefault="00796197">
            <w:pPr>
              <w:pStyle w:val="TableContents"/>
              <w:ind w:right="67"/>
            </w:pPr>
          </w:p>
        </w:tc>
        <w:tc>
          <w:tcPr>
            <w:tcW w:w="565" w:type="dxa"/>
          </w:tcPr>
          <w:p w14:paraId="11BE0E8E" w14:textId="77777777" w:rsidR="00796197" w:rsidRDefault="00796197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11BE0E8F" w14:textId="77777777" w:rsidR="00796197" w:rsidRDefault="00796197">
            <w:pPr>
              <w:pStyle w:val="TableContents"/>
              <w:ind w:right="67"/>
            </w:pPr>
          </w:p>
        </w:tc>
      </w:tr>
      <w:tr w:rsidR="00796197" w14:paraId="11BE0E96" w14:textId="7777777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E0E91" w14:textId="77777777" w:rsidR="00796197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E0E92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E0E93" w14:textId="77777777" w:rsidR="00796197" w:rsidRDefault="0029353B">
            <w:pPr>
              <w:pStyle w:val="TableContents"/>
              <w:ind w:right="67"/>
            </w:pPr>
            <w:r>
              <w:t>2020-11-06</w:t>
            </w:r>
          </w:p>
        </w:tc>
        <w:tc>
          <w:tcPr>
            <w:tcW w:w="565" w:type="dxa"/>
          </w:tcPr>
          <w:p w14:paraId="11BE0E94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11BE0E95" w14:textId="77777777" w:rsidR="00796197" w:rsidRDefault="0029353B">
            <w:pPr>
              <w:pStyle w:val="TableContents"/>
              <w:ind w:right="67"/>
            </w:pPr>
            <w:r>
              <w:rPr>
                <w:rStyle w:val="tableentry"/>
              </w:rPr>
              <w:t>(33.3 E-52)SD-5835</w:t>
            </w:r>
          </w:p>
        </w:tc>
      </w:tr>
      <w:tr w:rsidR="00796197" w14:paraId="11BE0E99" w14:textId="7777777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E0E97" w14:textId="77777777" w:rsidR="0079619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E0E98" w14:textId="77777777"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 w14:paraId="11BE0E9B" w14:textId="77777777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E0E9A" w14:textId="77777777" w:rsidR="00796197" w:rsidRDefault="00E03DFB" w:rsidP="00E03DFB">
            <w:pPr>
              <w:jc w:val="both"/>
              <w:outlineLvl w:val="0"/>
              <w:rPr>
                <w:b/>
                <w:bCs/>
              </w:rPr>
            </w:pPr>
            <w:r>
              <w:rPr>
                <w:b/>
                <w:caps/>
              </w:rPr>
              <w:t>Dėl 2021 metų nacionalinės kolektyvinės sutarties išplėtimo viešųjų įstaigų ir įmonių darbuotojams</w:t>
            </w:r>
          </w:p>
        </w:tc>
      </w:tr>
    </w:tbl>
    <w:p w14:paraId="11BE0E9C" w14:textId="77777777" w:rsidR="00796197" w:rsidRDefault="00796197">
      <w:pPr>
        <w:pStyle w:val="Pagrindinistekstas"/>
      </w:pPr>
    </w:p>
    <w:p w14:paraId="11BE0E9D" w14:textId="77777777" w:rsidR="00796197" w:rsidRDefault="00796197">
      <w:pPr>
        <w:pStyle w:val="Pagrindinistekstas"/>
      </w:pPr>
    </w:p>
    <w:p w14:paraId="11BE0E9E" w14:textId="77777777" w:rsidR="00796197" w:rsidRPr="00E03DFB" w:rsidRDefault="00E03DFB">
      <w:pPr>
        <w:pStyle w:val="Pagrindinistekstas"/>
      </w:pPr>
      <w:r>
        <w:t>Išnagrinėjome Jūsų lapkričio</w:t>
      </w:r>
      <w:r w:rsidR="0029353B">
        <w:t xml:space="preserve"> 6 </w:t>
      </w:r>
      <w:r>
        <w:t xml:space="preserve">d. raštą Nr. </w:t>
      </w:r>
      <w:r w:rsidR="0029353B">
        <w:rPr>
          <w:rStyle w:val="tableentry"/>
        </w:rPr>
        <w:t>(33.3 E-52)SD-5835</w:t>
      </w:r>
      <w:r>
        <w:t xml:space="preserve">, kuriame prašote pateikti nuomonę </w:t>
      </w:r>
      <w:r w:rsidRPr="00E03DFB">
        <w:t xml:space="preserve">dėl galimo nacionalinės kolektyvinės sutarties taikymo valstybės ir savivaldybių </w:t>
      </w:r>
      <w:r>
        <w:t xml:space="preserve">viešosiose </w:t>
      </w:r>
      <w:r w:rsidRPr="00E03DFB">
        <w:t>įstaigose ir įmonėse darbuotojams, kurie tiesiogiai ar per šakų profesines sąjungas priklauso nacionalinėms profesinėms sąjungoms</w:t>
      </w:r>
      <w:r w:rsidR="00367F2B">
        <w:t>,</w:t>
      </w:r>
      <w:r w:rsidRPr="00E03DFB">
        <w:t xml:space="preserve"> pasirašiusioms nacionalinę sutart</w:t>
      </w:r>
      <w:r>
        <w:t>į.</w:t>
      </w:r>
    </w:p>
    <w:p w14:paraId="11BE0E9F" w14:textId="77777777" w:rsidR="00AC2D2E" w:rsidRPr="00E03DFB" w:rsidRDefault="0029353B" w:rsidP="00AC2D2E">
      <w:pPr>
        <w:pStyle w:val="Pagrindinistekstas"/>
      </w:pPr>
      <w:r>
        <w:t>Apklausus</w:t>
      </w:r>
      <w:r w:rsidR="005C582C">
        <w:t xml:space="preserve"> ministerijos reguliavimo</w:t>
      </w:r>
      <w:r w:rsidR="0094274F">
        <w:t xml:space="preserve"> sričiai priklausančias valstybė</w:t>
      </w:r>
      <w:r w:rsidR="005C582C">
        <w:t>s į</w:t>
      </w:r>
      <w:r w:rsidR="0094274F">
        <w:t>mones (Valstybinių miškų urėdiją</w:t>
      </w:r>
      <w:r w:rsidR="005C582C">
        <w:t xml:space="preserve">  ir </w:t>
      </w:r>
      <w:r w:rsidR="007A0E91">
        <w:t>Statybos produkcijos sert</w:t>
      </w:r>
      <w:r w:rsidR="0094274F">
        <w:t>ifikavimo centrą</w:t>
      </w:r>
      <w:r w:rsidR="005C582C">
        <w:t>) ir viešąsias įsta</w:t>
      </w:r>
      <w:r w:rsidR="00367F2B">
        <w:t>igas (Grunto valymo technologija</w:t>
      </w:r>
      <w:r w:rsidR="005C582C">
        <w:t>s ir Būsto energi</w:t>
      </w:r>
      <w:r w:rsidR="007A0E91">
        <w:t>jos</w:t>
      </w:r>
      <w:r w:rsidR="0094274F">
        <w:t xml:space="preserve"> taupymo agentūrą</w:t>
      </w:r>
      <w:r w:rsidR="005C582C">
        <w:t xml:space="preserve">), </w:t>
      </w:r>
      <w:r w:rsidR="0094274F">
        <w:t>informuojame, kad jos nepritartų</w:t>
      </w:r>
      <w:r w:rsidR="005C582C">
        <w:t xml:space="preserve"> </w:t>
      </w:r>
      <w:r w:rsidR="00AC2D2E" w:rsidRPr="00E03DFB">
        <w:t xml:space="preserve">nacionalinės kolektyvinės sutarties taikymo valstybės ir savivaldybių </w:t>
      </w:r>
      <w:r w:rsidR="00AC2D2E">
        <w:t xml:space="preserve">viešosiose </w:t>
      </w:r>
      <w:r w:rsidR="00AC2D2E" w:rsidRPr="00E03DFB">
        <w:t>įstaigose ir įmonėse darbuotojams, kurie tiesiogiai ar per šakų profesines sąjungas priklauso nacionalinėms profesinėms sąjungoms</w:t>
      </w:r>
      <w:r w:rsidR="00367F2B">
        <w:t>,</w:t>
      </w:r>
      <w:r w:rsidR="00AC2D2E" w:rsidRPr="00E03DFB">
        <w:t xml:space="preserve"> pasirašiusioms nacionalinę sutart</w:t>
      </w:r>
      <w:r w:rsidR="007A0E91">
        <w:t>į, nes tai pareikalautų</w:t>
      </w:r>
      <w:r w:rsidR="00AC2D2E">
        <w:t xml:space="preserve"> papildomų lėšų </w:t>
      </w:r>
      <w:r w:rsidR="007A0E91">
        <w:t xml:space="preserve">sutartyje numatytoms garantijoms įgyvendinti </w:t>
      </w:r>
      <w:r w:rsidR="00AC2D2E">
        <w:t xml:space="preserve">ir </w:t>
      </w:r>
      <w:r w:rsidR="007A0E91">
        <w:t>sudarytų nevienodas darbo sąlygas įmonių ir įstaigų darbuotojams.</w:t>
      </w:r>
    </w:p>
    <w:p w14:paraId="11BE0EA0" w14:textId="77777777" w:rsidR="007A0E91" w:rsidRDefault="007A0E91">
      <w:pPr>
        <w:pStyle w:val="Pagrindinistekstas"/>
      </w:pPr>
    </w:p>
    <w:p w14:paraId="11BE0EA1" w14:textId="77777777" w:rsidR="007A0E91" w:rsidRDefault="007A0E91">
      <w:pPr>
        <w:pStyle w:val="Pagrindinistekstas"/>
      </w:pPr>
    </w:p>
    <w:p w14:paraId="11BE0EA2" w14:textId="77777777" w:rsidR="007A0E91" w:rsidRDefault="007A0E91">
      <w:pPr>
        <w:pStyle w:val="Pagrindinistekstas"/>
      </w:pPr>
    </w:p>
    <w:p w14:paraId="11BE0EA3" w14:textId="77777777" w:rsidR="00796197" w:rsidRDefault="00796197">
      <w:pPr>
        <w:pStyle w:val="Pagrindinistekstas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796197" w14:paraId="11BE0EA6" w14:textId="77777777">
        <w:trPr>
          <w:trHeight w:val="340"/>
        </w:trPr>
        <w:tc>
          <w:tcPr>
            <w:tcW w:w="4817" w:type="dxa"/>
            <w:vAlign w:val="bottom"/>
          </w:tcPr>
          <w:p w14:paraId="11BE0EA4" w14:textId="77777777" w:rsidR="00796197" w:rsidRDefault="00796197" w:rsidP="00E8261E">
            <w:pPr>
              <w:pStyle w:val="TableContents"/>
            </w:pPr>
            <w:r>
              <w:t xml:space="preserve">Aplinkos </w:t>
            </w:r>
            <w:r w:rsidR="00E8261E">
              <w:t>ministerijos kancleris</w:t>
            </w:r>
          </w:p>
        </w:tc>
        <w:tc>
          <w:tcPr>
            <w:tcW w:w="4826" w:type="dxa"/>
            <w:vAlign w:val="bottom"/>
          </w:tcPr>
          <w:p w14:paraId="11BE0EA5" w14:textId="77777777" w:rsidR="00796197" w:rsidRDefault="00E8261E">
            <w:pPr>
              <w:ind w:right="34"/>
              <w:jc w:val="right"/>
            </w:pPr>
            <w:r>
              <w:t>Arminas Mockevičius</w:t>
            </w:r>
          </w:p>
        </w:tc>
      </w:tr>
    </w:tbl>
    <w:p w14:paraId="11BE0EA7" w14:textId="77777777" w:rsidR="00796197" w:rsidRDefault="00796197">
      <w:pPr>
        <w:pStyle w:val="Pagrindinistekstas"/>
      </w:pPr>
    </w:p>
    <w:p w14:paraId="11BE0EA8" w14:textId="77777777" w:rsidR="00796197" w:rsidRDefault="00796197">
      <w:pPr>
        <w:pStyle w:val="Pagrindinistekstas"/>
      </w:pPr>
    </w:p>
    <w:p w14:paraId="11BE0EA9" w14:textId="77777777" w:rsidR="00796197" w:rsidRDefault="00796197">
      <w:pPr>
        <w:pStyle w:val="Pagrindinistekstas"/>
      </w:pPr>
    </w:p>
    <w:p w14:paraId="11BE0EAA" w14:textId="77777777" w:rsidR="00796197" w:rsidRDefault="00796197">
      <w:pPr>
        <w:pStyle w:val="Pagrindinistekstas"/>
      </w:pPr>
    </w:p>
    <w:p w14:paraId="11BE0EAB" w14:textId="77777777" w:rsidR="00796197" w:rsidRDefault="00796197">
      <w:pPr>
        <w:pStyle w:val="Pagrindinistekstas"/>
      </w:pPr>
    </w:p>
    <w:p w14:paraId="11BE0EAC" w14:textId="77777777" w:rsidR="00796197" w:rsidRDefault="00796197">
      <w:pPr>
        <w:pStyle w:val="Pagrindinistekstas"/>
      </w:pPr>
    </w:p>
    <w:p w14:paraId="11BE0EAD" w14:textId="77777777" w:rsidR="00E8261E" w:rsidRDefault="00E8261E">
      <w:pPr>
        <w:pStyle w:val="Pagrindinistekstas"/>
      </w:pPr>
    </w:p>
    <w:p w14:paraId="11BE0EAE" w14:textId="77777777" w:rsidR="00E8261E" w:rsidRDefault="00E8261E">
      <w:pPr>
        <w:pStyle w:val="Pagrindinistekstas"/>
      </w:pPr>
    </w:p>
    <w:p w14:paraId="11BE0EAF" w14:textId="77777777" w:rsidR="00E8261E" w:rsidRDefault="00E8261E">
      <w:pPr>
        <w:pStyle w:val="Pagrindinistekstas"/>
      </w:pPr>
    </w:p>
    <w:p w14:paraId="11BE0EB0" w14:textId="77777777" w:rsidR="00796197" w:rsidRDefault="000B33B1">
      <w:pPr>
        <w:pStyle w:val="Pagrindinistekstas"/>
      </w:pPr>
      <w:r>
        <w:t>-</w:t>
      </w:r>
    </w:p>
    <w:p w14:paraId="11BE0EB1" w14:textId="77777777" w:rsidR="00796197" w:rsidRDefault="00796197">
      <w:pPr>
        <w:pStyle w:val="Pagrindinistekstas"/>
      </w:pPr>
    </w:p>
    <w:p w14:paraId="11BE0EB2" w14:textId="77777777" w:rsidR="00796197" w:rsidRDefault="00796197">
      <w:pPr>
        <w:pStyle w:val="Pagrindinistekstas"/>
      </w:pPr>
    </w:p>
    <w:p w14:paraId="11BE0EB3" w14:textId="77777777" w:rsidR="00796197" w:rsidRDefault="00796197">
      <w:pPr>
        <w:pStyle w:val="Pagrindinistekstas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796197" w14:paraId="11BE0EB5" w14:textId="77777777">
        <w:trPr>
          <w:trHeight w:val="340"/>
        </w:trPr>
        <w:tc>
          <w:tcPr>
            <w:tcW w:w="9643" w:type="dxa"/>
          </w:tcPr>
          <w:p w14:paraId="11BE0EB4" w14:textId="77777777" w:rsidR="00796197" w:rsidRDefault="00E8261E" w:rsidP="00C83DFA">
            <w:pPr>
              <w:pStyle w:val="TableContents"/>
            </w:pPr>
            <w:r>
              <w:t>S. Juozapaitienė</w:t>
            </w:r>
            <w:r w:rsidR="00796197">
              <w:t xml:space="preserve">, </w:t>
            </w:r>
            <w:r>
              <w:t>8 646 22</w:t>
            </w:r>
            <w:r w:rsidR="000B33B1">
              <w:rPr>
                <w:rFonts w:cs="Times New Roman"/>
              </w:rPr>
              <w:t>-</w:t>
            </w:r>
            <w:r>
              <w:t>154,</w:t>
            </w:r>
            <w:r w:rsidR="00796197">
              <w:t xml:space="preserve"> el. p. </w:t>
            </w:r>
            <w:r>
              <w:t>s.juozapaitiene</w:t>
            </w:r>
            <w:r w:rsidR="00796197">
              <w:t>@am.lt</w:t>
            </w:r>
          </w:p>
        </w:tc>
      </w:tr>
    </w:tbl>
    <w:p w14:paraId="11BE0EB6" w14:textId="77777777" w:rsidR="00796197" w:rsidRDefault="00796197">
      <w:pPr>
        <w:pStyle w:val="Pagrindinistekstas"/>
      </w:pPr>
    </w:p>
    <w:sectPr w:rsidR="00796197" w:rsidSect="00292187">
      <w:headerReference w:type="even" r:id="rId12"/>
      <w:headerReference w:type="default" r:id="rId13"/>
      <w:footerReference w:type="default" r:id="rId14"/>
      <w:footerReference w:type="first" r:id="rId15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E0EBB" w14:textId="77777777" w:rsidR="008229D1" w:rsidRDefault="008229D1">
      <w:r>
        <w:separator/>
      </w:r>
    </w:p>
  </w:endnote>
  <w:endnote w:type="continuationSeparator" w:id="0">
    <w:p w14:paraId="11BE0EBC" w14:textId="77777777" w:rsidR="008229D1" w:rsidRDefault="0082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E0EC1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11BE0EC2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11BE0EC3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11BE0EC4" w14:textId="77777777" w:rsidR="00796197" w:rsidRDefault="00796197">
    <w:pPr>
      <w:pStyle w:val="Porat"/>
      <w:jc w:val="right"/>
    </w:pPr>
    <w:proofErr w:type="spellStart"/>
    <w:r>
      <w:rPr>
        <w:rFonts w:ascii="Arial" w:hAnsi="Arial"/>
        <w:spacing w:val="16"/>
        <w:sz w:val="10"/>
        <w:lang w:val="en-US"/>
      </w:rPr>
      <w:t>Dokumento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paieškos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nuoroda</w:t>
    </w:r>
    <w:proofErr w:type="spellEnd"/>
    <w:r>
      <w:rPr>
        <w:rFonts w:ascii="Arial" w:hAnsi="Arial"/>
        <w:spacing w:val="16"/>
        <w:sz w:val="10"/>
        <w:lang w:val="en-US"/>
      </w:rPr>
      <w:t xml:space="preserve">:  </w:t>
    </w:r>
    <w:r w:rsidR="00D12A9A">
      <w:rPr>
        <w:spacing w:val="16"/>
        <w:sz w:val="10"/>
        <w:lang w:val="en-US"/>
      </w:rPr>
      <w:fldChar w:fldCharType="begin"/>
    </w:r>
    <w:r>
      <w:rPr>
        <w:spacing w:val="16"/>
        <w:sz w:val="10"/>
        <w:lang w:val="en-US"/>
      </w:rPr>
      <w:instrText xml:space="preserve"> FILENAME \p </w:instrText>
    </w:r>
    <w:r w:rsidR="00D12A9A">
      <w:rPr>
        <w:spacing w:val="16"/>
        <w:sz w:val="10"/>
        <w:lang w:val="en-US"/>
      </w:rPr>
      <w:fldChar w:fldCharType="separate"/>
    </w:r>
    <w:r w:rsidR="008229D1">
      <w:rPr>
        <w:noProof/>
        <w:spacing w:val="16"/>
        <w:sz w:val="10"/>
        <w:lang w:val="en-US"/>
      </w:rPr>
      <w:t>Document2</w:t>
    </w:r>
    <w:r w:rsidR="00D12A9A">
      <w:rPr>
        <w:rFonts w:ascii="Trebuchet MS" w:hAnsi="Trebuchet MS"/>
        <w:spacing w:val="16"/>
        <w:sz w:val="1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E0EC5" w14:textId="77777777" w:rsidR="00796197" w:rsidRPr="00796197" w:rsidRDefault="00E779A1" w:rsidP="0053170E">
    <w:pPr>
      <w:pStyle w:val="Porat"/>
      <w:jc w:val="right"/>
    </w:pPr>
    <w:r>
      <w:rPr>
        <w:noProof/>
        <w:lang w:eastAsia="lt-LT" w:bidi="ar-SA"/>
      </w:rPr>
      <w:drawing>
        <wp:inline distT="0" distB="0" distL="0" distR="0" wp14:anchorId="11BE0EC6" wp14:editId="11BE0EC7">
          <wp:extent cx="469265" cy="774065"/>
          <wp:effectExtent l="0" t="0" r="698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E0EB9" w14:textId="77777777" w:rsidR="008229D1" w:rsidRDefault="008229D1">
      <w:r>
        <w:separator/>
      </w:r>
    </w:p>
  </w:footnote>
  <w:footnote w:type="continuationSeparator" w:id="0">
    <w:p w14:paraId="11BE0EBA" w14:textId="77777777" w:rsidR="008229D1" w:rsidRDefault="00822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E0EBD" w14:textId="77777777"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1BE0EBE" w14:textId="77777777" w:rsidR="00796197" w:rsidRDefault="0079619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E0EBF" w14:textId="77777777"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1BE0EC0" w14:textId="77777777" w:rsidR="00796197" w:rsidRDefault="007961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removePersonalInformation/>
  <w:removeDateAndTime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D1"/>
    <w:rsid w:val="0000219E"/>
    <w:rsid w:val="00053B27"/>
    <w:rsid w:val="000B33B1"/>
    <w:rsid w:val="000F3D9D"/>
    <w:rsid w:val="00121D30"/>
    <w:rsid w:val="00152C1F"/>
    <w:rsid w:val="00155D04"/>
    <w:rsid w:val="00171809"/>
    <w:rsid w:val="00205479"/>
    <w:rsid w:val="00223812"/>
    <w:rsid w:val="002811B6"/>
    <w:rsid w:val="002824A1"/>
    <w:rsid w:val="00292187"/>
    <w:rsid w:val="0029353B"/>
    <w:rsid w:val="002A719F"/>
    <w:rsid w:val="002C133B"/>
    <w:rsid w:val="002C31C0"/>
    <w:rsid w:val="00304E72"/>
    <w:rsid w:val="00342850"/>
    <w:rsid w:val="00367F2B"/>
    <w:rsid w:val="003728E1"/>
    <w:rsid w:val="003A716C"/>
    <w:rsid w:val="003C3DBF"/>
    <w:rsid w:val="003D6511"/>
    <w:rsid w:val="00481645"/>
    <w:rsid w:val="00502E00"/>
    <w:rsid w:val="00523699"/>
    <w:rsid w:val="0053170E"/>
    <w:rsid w:val="005C582C"/>
    <w:rsid w:val="00645CC7"/>
    <w:rsid w:val="00796197"/>
    <w:rsid w:val="007A0E91"/>
    <w:rsid w:val="008229D1"/>
    <w:rsid w:val="00882860"/>
    <w:rsid w:val="00893A93"/>
    <w:rsid w:val="008D4264"/>
    <w:rsid w:val="009210E7"/>
    <w:rsid w:val="0094274F"/>
    <w:rsid w:val="009975B2"/>
    <w:rsid w:val="00A15D3D"/>
    <w:rsid w:val="00A27E74"/>
    <w:rsid w:val="00A4225E"/>
    <w:rsid w:val="00A65FD0"/>
    <w:rsid w:val="00A713A1"/>
    <w:rsid w:val="00A93C31"/>
    <w:rsid w:val="00AC2D2E"/>
    <w:rsid w:val="00AE3C8F"/>
    <w:rsid w:val="00B71356"/>
    <w:rsid w:val="00B840EE"/>
    <w:rsid w:val="00C02D0C"/>
    <w:rsid w:val="00C035C6"/>
    <w:rsid w:val="00C74037"/>
    <w:rsid w:val="00C83DFA"/>
    <w:rsid w:val="00CF2AD6"/>
    <w:rsid w:val="00D032CD"/>
    <w:rsid w:val="00D12A9A"/>
    <w:rsid w:val="00DA08F7"/>
    <w:rsid w:val="00DB23FC"/>
    <w:rsid w:val="00DD601A"/>
    <w:rsid w:val="00E03DFB"/>
    <w:rsid w:val="00E70367"/>
    <w:rsid w:val="00E779A1"/>
    <w:rsid w:val="00E8261E"/>
    <w:rsid w:val="00EB4F00"/>
    <w:rsid w:val="00EC756A"/>
    <w:rsid w:val="00F00C8C"/>
    <w:rsid w:val="00F31208"/>
    <w:rsid w:val="00F52153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BE0E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customStyle="1" w:styleId="tableentry">
    <w:name w:val="tableentry"/>
    <w:basedOn w:val="Numatytasispastraiposriftas"/>
    <w:rsid w:val="002935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customStyle="1" w:styleId="tableentry">
    <w:name w:val="tableentry"/>
    <w:basedOn w:val="Numatytasispastraiposriftas"/>
    <w:rsid w:val="00293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tylesWithEffects.xml"
                 Type="http://schemas.microsoft.com/office/2007/relationships/stylesWithEffect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footer2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svetlana.juozapaitie/Downloads/AM_rastas%20(3)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0" ma:contentTypeDescription="Create a new document." ma:contentTypeScope="" ma:versionID="4fdfa99c19e46e54380ea7d0d8415786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6004e27f967578980c4dd2626d93c0ca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d30025-d0d5-4532-b26e-26983efa1e1c">
      <UserInfo>
        <DisplayName>Jolanta Urbelionytė</DisplayName>
        <AccountId>33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7702D4E-5017-452D-B1FF-0A8863260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D630A-421A-4097-A7E0-EBD387E6A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4CE1A-2513-4537-BC3C-D1524F51C49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58c6f6df-7e1f-4a2e-8979-e3f4c92e56f2"/>
    <ds:schemaRef ds:uri="http://purl.org/dc/elements/1.1/"/>
    <ds:schemaRef ds:uri="http://schemas.microsoft.com/office/2006/metadata/properties"/>
    <ds:schemaRef ds:uri="2ad30025-d0d5-4532-b26e-26983efa1e1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AM_rastas (3)</Template>
  <TotalTime>0</TotalTime>
  <Pages>1</Pages>
  <Words>1020</Words>
  <Characters>582</Characters>
  <Application>Microsoft Office Word</Application>
  <DocSecurity>4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2020-11-17T12:03:00Z</dcterms:created>
  <dcterms:modified xsi:type="dcterms:W3CDTF">2020-11-17T12:03:00Z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Order">
    <vt:r8>47800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