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25AA" w14:textId="77777777" w:rsidR="00B95F42" w:rsidRPr="00260A8C" w:rsidRDefault="00B95F42" w:rsidP="009D7705">
      <w:pPr>
        <w:rPr>
          <w:szCs w:val="24"/>
        </w:rPr>
      </w:pPr>
    </w:p>
    <w:tbl>
      <w:tblPr>
        <w:tblW w:w="9106" w:type="dxa"/>
        <w:tblLayout w:type="fixed"/>
        <w:tblLook w:val="0000" w:firstRow="0" w:lastRow="0" w:firstColumn="0" w:lastColumn="0" w:noHBand="0" w:noVBand="0"/>
      </w:tblPr>
      <w:tblGrid>
        <w:gridCol w:w="4287"/>
        <w:gridCol w:w="2693"/>
        <w:gridCol w:w="2126"/>
      </w:tblGrid>
      <w:tr w:rsidR="00280B44" w:rsidRPr="00260A8C" w14:paraId="6FBB0E67" w14:textId="77777777" w:rsidTr="00CE1982">
        <w:trPr>
          <w:trHeight w:val="1146"/>
        </w:trPr>
        <w:tc>
          <w:tcPr>
            <w:tcW w:w="4287" w:type="dxa"/>
          </w:tcPr>
          <w:p w14:paraId="1509F81F" w14:textId="77777777" w:rsidR="00DC24DA" w:rsidRPr="009D78E0" w:rsidRDefault="00DC24DA" w:rsidP="00DC24DA">
            <w:pPr>
              <w:tabs>
                <w:tab w:val="left" w:pos="454"/>
              </w:tabs>
              <w:ind w:left="-108"/>
              <w:jc w:val="both"/>
              <w:rPr>
                <w:b w:val="0"/>
                <w:szCs w:val="24"/>
              </w:rPr>
            </w:pPr>
            <w:r w:rsidRPr="009D78E0">
              <w:rPr>
                <w:b w:val="0"/>
                <w:szCs w:val="24"/>
              </w:rPr>
              <w:t>Lietuvos Respublikos susisiekimo</w:t>
            </w:r>
          </w:p>
          <w:p w14:paraId="3A806EF1" w14:textId="77777777" w:rsidR="00DC24DA" w:rsidRPr="009D78E0" w:rsidRDefault="00DC24DA" w:rsidP="00DC24DA">
            <w:pPr>
              <w:ind w:left="-108"/>
              <w:rPr>
                <w:b w:val="0"/>
                <w:szCs w:val="24"/>
              </w:rPr>
            </w:pPr>
            <w:r w:rsidRPr="009D78E0">
              <w:rPr>
                <w:b w:val="0"/>
                <w:szCs w:val="24"/>
              </w:rPr>
              <w:t>ministerijai</w:t>
            </w:r>
          </w:p>
          <w:p w14:paraId="6EFE765F" w14:textId="505EFFD7" w:rsidR="00DC24DA" w:rsidRDefault="00DC24DA" w:rsidP="00DA17DA">
            <w:pPr>
              <w:tabs>
                <w:tab w:val="left" w:pos="454"/>
              </w:tabs>
              <w:ind w:left="-108"/>
              <w:jc w:val="both"/>
              <w:rPr>
                <w:b w:val="0"/>
                <w:szCs w:val="24"/>
              </w:rPr>
            </w:pPr>
          </w:p>
          <w:p w14:paraId="07432375" w14:textId="77777777" w:rsidR="00FF7902" w:rsidRPr="00260A8C" w:rsidRDefault="00FF7902" w:rsidP="006B5779">
            <w:pPr>
              <w:rPr>
                <w:b w:val="0"/>
                <w:szCs w:val="24"/>
              </w:rPr>
            </w:pPr>
          </w:p>
        </w:tc>
        <w:tc>
          <w:tcPr>
            <w:tcW w:w="2693" w:type="dxa"/>
          </w:tcPr>
          <w:p w14:paraId="35B40065" w14:textId="7109592F" w:rsidR="00280B44" w:rsidRPr="00283CB9" w:rsidRDefault="00280B44" w:rsidP="009D7705">
            <w:pPr>
              <w:pStyle w:val="Header"/>
              <w:tabs>
                <w:tab w:val="clear" w:pos="4320"/>
                <w:tab w:val="clear" w:pos="8640"/>
              </w:tabs>
              <w:ind w:right="42" w:firstLine="1309"/>
              <w:rPr>
                <w:color w:val="0070C0"/>
                <w:szCs w:val="24"/>
                <w:lang w:val="lt-LT"/>
              </w:rPr>
            </w:pPr>
          </w:p>
          <w:p w14:paraId="557FE1B5" w14:textId="66F34D59" w:rsidR="00315474" w:rsidRPr="001B44B8" w:rsidRDefault="00DE3D4F" w:rsidP="007F4DFF">
            <w:pPr>
              <w:pStyle w:val="Header"/>
              <w:tabs>
                <w:tab w:val="clear" w:pos="4320"/>
                <w:tab w:val="clear" w:pos="8640"/>
              </w:tabs>
              <w:ind w:right="42"/>
              <w:rPr>
                <w:szCs w:val="24"/>
                <w:lang w:val="lt-LT"/>
              </w:rPr>
            </w:pPr>
            <w:r w:rsidRPr="00260A8C">
              <w:rPr>
                <w:szCs w:val="24"/>
                <w:lang w:val="lt-LT"/>
              </w:rPr>
              <w:t xml:space="preserve">                 </w:t>
            </w:r>
            <w:r w:rsidR="00081FA7">
              <w:rPr>
                <w:szCs w:val="24"/>
                <w:lang w:val="lt-LT"/>
              </w:rPr>
              <w:t xml:space="preserve"> Į  </w:t>
            </w:r>
            <w:r w:rsidR="00A92663">
              <w:rPr>
                <w:lang w:val="lt-LT"/>
              </w:rPr>
              <w:t>2021</w:t>
            </w:r>
            <w:r w:rsidR="001B44B8">
              <w:rPr>
                <w:lang w:val="lt-LT"/>
              </w:rPr>
              <w:t>-</w:t>
            </w:r>
            <w:r w:rsidR="007C0276">
              <w:rPr>
                <w:lang w:val="lt-LT"/>
              </w:rPr>
              <w:t>11-10</w:t>
            </w:r>
          </w:p>
          <w:p w14:paraId="2602AD61" w14:textId="77777777" w:rsidR="00280B44" w:rsidRPr="00260A8C" w:rsidRDefault="00A80A2C" w:rsidP="009D7705">
            <w:pPr>
              <w:pStyle w:val="Header"/>
              <w:tabs>
                <w:tab w:val="clear" w:pos="4320"/>
                <w:tab w:val="clear" w:pos="8640"/>
              </w:tabs>
              <w:ind w:firstLine="949"/>
              <w:rPr>
                <w:szCs w:val="24"/>
                <w:lang w:val="en-US"/>
              </w:rPr>
            </w:pPr>
            <w:r w:rsidRPr="00260A8C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2126" w:type="dxa"/>
          </w:tcPr>
          <w:p w14:paraId="4FC226CC" w14:textId="19E4D793" w:rsidR="00280B44" w:rsidRPr="00283CB9" w:rsidRDefault="00280B44" w:rsidP="009D7705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lt-LT"/>
              </w:rPr>
            </w:pPr>
            <w:r w:rsidRPr="00260A8C">
              <w:rPr>
                <w:szCs w:val="24"/>
                <w:lang w:val="lt-LT"/>
              </w:rPr>
              <w:t xml:space="preserve">Nr. </w:t>
            </w:r>
          </w:p>
          <w:p w14:paraId="665741AA" w14:textId="1EEB4C9D" w:rsidR="00081FA7" w:rsidRPr="009938D5" w:rsidRDefault="00081FA7" w:rsidP="00081FA7">
            <w:pPr>
              <w:pStyle w:val="Header"/>
              <w:tabs>
                <w:tab w:val="clear" w:pos="4320"/>
                <w:tab w:val="clear" w:pos="8640"/>
                <w:tab w:val="left" w:pos="454"/>
              </w:tabs>
              <w:jc w:val="both"/>
              <w:rPr>
                <w:lang w:val="lt-LT"/>
              </w:rPr>
            </w:pPr>
            <w:r>
              <w:t xml:space="preserve">Nr. </w:t>
            </w:r>
            <w:r w:rsidR="009938D5">
              <w:rPr>
                <w:lang w:val="lt-LT"/>
              </w:rPr>
              <w:t>2</w:t>
            </w:r>
            <w:r>
              <w:t>-</w:t>
            </w:r>
            <w:r w:rsidR="0083211D">
              <w:rPr>
                <w:lang w:val="lt-LT"/>
              </w:rPr>
              <w:t>4738</w:t>
            </w:r>
          </w:p>
          <w:p w14:paraId="3C7F03A1" w14:textId="77777777" w:rsidR="00280B44" w:rsidRPr="00260A8C" w:rsidRDefault="00280B44" w:rsidP="009D7705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  <w:lang w:val="lt-LT"/>
              </w:rPr>
            </w:pPr>
          </w:p>
        </w:tc>
      </w:tr>
    </w:tbl>
    <w:p w14:paraId="3C4EBAB9" w14:textId="1CD76F8B" w:rsidR="00081FA7" w:rsidRPr="009D78E0" w:rsidRDefault="0057486F" w:rsidP="00CE1982">
      <w:pPr>
        <w:pStyle w:val="Header"/>
        <w:jc w:val="both"/>
        <w:rPr>
          <w:sz w:val="22"/>
          <w:szCs w:val="22"/>
          <w:lang w:val="lt-LT"/>
        </w:rPr>
      </w:pPr>
      <w:r w:rsidRPr="003E5C7C">
        <w:rPr>
          <w:b/>
          <w:caps/>
          <w:szCs w:val="24"/>
        </w:rPr>
        <w:t xml:space="preserve">DĖL </w:t>
      </w:r>
      <w:r w:rsidR="009938D5">
        <w:rPr>
          <w:b/>
          <w:caps/>
          <w:szCs w:val="24"/>
          <w:lang w:val="lt-LT"/>
        </w:rPr>
        <w:t>lietuvos respublikos vyriausybės nutarimo projekt</w:t>
      </w:r>
      <w:r w:rsidR="0016478E">
        <w:rPr>
          <w:b/>
          <w:caps/>
          <w:szCs w:val="24"/>
          <w:lang w:val="lt-LT"/>
        </w:rPr>
        <w:t>O</w:t>
      </w:r>
    </w:p>
    <w:p w14:paraId="3F9197C6" w14:textId="32BECE73" w:rsidR="00B95B26" w:rsidRDefault="00081FA7" w:rsidP="00EE3BB3">
      <w:pPr>
        <w:tabs>
          <w:tab w:val="left" w:pos="709"/>
        </w:tabs>
        <w:ind w:right="141"/>
        <w:jc w:val="both"/>
        <w:rPr>
          <w:b w:val="0"/>
          <w:szCs w:val="24"/>
        </w:rPr>
      </w:pPr>
      <w:r w:rsidRPr="009D78E0">
        <w:rPr>
          <w:b w:val="0"/>
          <w:bCs/>
          <w:sz w:val="22"/>
          <w:szCs w:val="22"/>
        </w:rPr>
        <w:tab/>
      </w:r>
      <w:r w:rsidR="00CD12A3">
        <w:rPr>
          <w:b w:val="0"/>
          <w:bCs/>
        </w:rPr>
        <w:tab/>
      </w:r>
    </w:p>
    <w:p w14:paraId="5CDCBFC2" w14:textId="5C5938B6" w:rsidR="00272A4C" w:rsidRDefault="00CF6974" w:rsidP="00EE3BB3">
      <w:pPr>
        <w:tabs>
          <w:tab w:val="left" w:pos="709"/>
        </w:tabs>
        <w:ind w:right="141"/>
        <w:jc w:val="both"/>
        <w:rPr>
          <w:b w:val="0"/>
        </w:rPr>
      </w:pPr>
      <w:r>
        <w:rPr>
          <w:b w:val="0"/>
          <w:szCs w:val="24"/>
        </w:rPr>
        <w:tab/>
      </w:r>
      <w:r w:rsidR="0057486F" w:rsidRPr="00081FA7">
        <w:rPr>
          <w:b w:val="0"/>
          <w:bCs/>
        </w:rPr>
        <w:t>Lietuvos Respublikos ryšių reguliavimo tarnyba</w:t>
      </w:r>
      <w:r w:rsidR="00272A4C">
        <w:rPr>
          <w:b w:val="0"/>
          <w:bCs/>
        </w:rPr>
        <w:t xml:space="preserve">, pagal kompetenciją išnagrinėjusi </w:t>
      </w:r>
      <w:r w:rsidR="00DF79B0">
        <w:rPr>
          <w:b w:val="0"/>
        </w:rPr>
        <w:t xml:space="preserve">Lietuvos Respublikos susisiekimo ministerijos </w:t>
      </w:r>
      <w:r w:rsidR="00277331" w:rsidRPr="00081FA7">
        <w:rPr>
          <w:b w:val="0"/>
        </w:rPr>
        <w:t>20</w:t>
      </w:r>
      <w:r w:rsidR="00277331">
        <w:rPr>
          <w:b w:val="0"/>
        </w:rPr>
        <w:t>21</w:t>
      </w:r>
      <w:r w:rsidR="00277331" w:rsidRPr="00081FA7">
        <w:rPr>
          <w:b w:val="0"/>
        </w:rPr>
        <w:t xml:space="preserve"> </w:t>
      </w:r>
      <w:r w:rsidR="0057486F" w:rsidRPr="00081FA7">
        <w:rPr>
          <w:b w:val="0"/>
        </w:rPr>
        <w:t xml:space="preserve">m. </w:t>
      </w:r>
      <w:r w:rsidR="00277331">
        <w:rPr>
          <w:b w:val="0"/>
        </w:rPr>
        <w:t>lapkričio</w:t>
      </w:r>
      <w:r w:rsidR="00277331" w:rsidRPr="00081FA7">
        <w:rPr>
          <w:b w:val="0"/>
        </w:rPr>
        <w:t xml:space="preserve"> </w:t>
      </w:r>
      <w:r w:rsidR="00277331">
        <w:rPr>
          <w:b w:val="0"/>
        </w:rPr>
        <w:t>10</w:t>
      </w:r>
      <w:r w:rsidR="00277331" w:rsidRPr="00081FA7">
        <w:rPr>
          <w:b w:val="0"/>
        </w:rPr>
        <w:t xml:space="preserve"> </w:t>
      </w:r>
      <w:r w:rsidR="0057486F" w:rsidRPr="00081FA7">
        <w:rPr>
          <w:b w:val="0"/>
        </w:rPr>
        <w:t>d. rašt</w:t>
      </w:r>
      <w:r w:rsidR="00272A4C">
        <w:rPr>
          <w:b w:val="0"/>
        </w:rPr>
        <w:t>u</w:t>
      </w:r>
      <w:r w:rsidR="0057486F" w:rsidRPr="00081FA7">
        <w:rPr>
          <w:b w:val="0"/>
        </w:rPr>
        <w:t xml:space="preserve"> Nr. </w:t>
      </w:r>
      <w:r w:rsidR="00DF79B0">
        <w:rPr>
          <w:b w:val="0"/>
        </w:rPr>
        <w:t>2-</w:t>
      </w:r>
      <w:r w:rsidR="00277331">
        <w:rPr>
          <w:b w:val="0"/>
        </w:rPr>
        <w:t>4738</w:t>
      </w:r>
      <w:r w:rsidR="00277331" w:rsidRPr="00081FA7">
        <w:rPr>
          <w:b w:val="0"/>
        </w:rPr>
        <w:t xml:space="preserve"> </w:t>
      </w:r>
      <w:r w:rsidR="000A6A66">
        <w:rPr>
          <w:b w:val="0"/>
          <w:bCs/>
          <w:color w:val="000000"/>
        </w:rPr>
        <w:t xml:space="preserve">išvadoms gauti </w:t>
      </w:r>
      <w:r w:rsidR="00272A4C">
        <w:rPr>
          <w:b w:val="0"/>
        </w:rPr>
        <w:t xml:space="preserve">pateiktą </w:t>
      </w:r>
      <w:r w:rsidR="00272A4C" w:rsidRPr="005874D2">
        <w:rPr>
          <w:b w:val="0"/>
        </w:rPr>
        <w:t>Lietuvos Respublikos Vyriausybės nutarimo</w:t>
      </w:r>
      <w:r w:rsidR="00272A4C">
        <w:rPr>
          <w:b w:val="0"/>
        </w:rPr>
        <w:t xml:space="preserve"> </w:t>
      </w:r>
      <w:r w:rsidR="00E920E1" w:rsidRPr="00283CB9">
        <w:rPr>
          <w:b w:val="0"/>
          <w:szCs w:val="24"/>
        </w:rPr>
        <w:t>„Dėl Lietuvos Respublikos Vyriausybės 2020 m. spalio 7 d. nutarimo Nr. 1088 „</w:t>
      </w:r>
      <w:r w:rsidR="00E920E1" w:rsidRPr="00283CB9">
        <w:rPr>
          <w:b w:val="0"/>
          <w:color w:val="000000"/>
          <w:szCs w:val="24"/>
          <w:lang w:eastAsia="lt-LT"/>
        </w:rPr>
        <w:t xml:space="preserve">Dėl </w:t>
      </w:r>
      <w:r w:rsidR="00951E32">
        <w:rPr>
          <w:b w:val="0"/>
          <w:color w:val="000000"/>
          <w:szCs w:val="24"/>
          <w:lang w:eastAsia="lt-LT"/>
        </w:rPr>
        <w:t>p</w:t>
      </w:r>
      <w:r w:rsidR="00E920E1" w:rsidRPr="00283CB9">
        <w:rPr>
          <w:b w:val="0"/>
          <w:color w:val="000000"/>
          <w:szCs w:val="24"/>
          <w:lang w:eastAsia="lt-LT"/>
        </w:rPr>
        <w:t>eriodinių leidinių pristatymo kaimo gyvenamųjų vietovių prenumeratoriams paslaugos tarifų nustatymo kriterijų</w:t>
      </w:r>
      <w:r w:rsidR="00E920E1" w:rsidRPr="00283CB9">
        <w:rPr>
          <w:b w:val="0"/>
          <w:caps/>
          <w:color w:val="000000"/>
          <w:szCs w:val="24"/>
          <w:lang w:eastAsia="lt-LT"/>
        </w:rPr>
        <w:t xml:space="preserve"> </w:t>
      </w:r>
      <w:r w:rsidR="00E920E1" w:rsidRPr="00283CB9">
        <w:rPr>
          <w:b w:val="0"/>
          <w:color w:val="000000"/>
          <w:szCs w:val="24"/>
          <w:lang w:eastAsia="lt-LT"/>
        </w:rPr>
        <w:t>ir</w:t>
      </w:r>
      <w:r w:rsidR="00E920E1" w:rsidRPr="00283CB9">
        <w:rPr>
          <w:b w:val="0"/>
          <w:szCs w:val="24"/>
        </w:rPr>
        <w:t xml:space="preserve"> periodinių leidinių pristatymo kaimo gyvenamųjų vietovių prenumeratoriams paslaugos 2021–2023 metams didžiausių tarifų sąrašo patvirtinimo“ pakeitimo“</w:t>
      </w:r>
      <w:r w:rsidR="00E920E1" w:rsidRPr="006326A8">
        <w:rPr>
          <w:bCs/>
          <w:szCs w:val="24"/>
        </w:rPr>
        <w:t xml:space="preserve"> </w:t>
      </w:r>
      <w:r w:rsidR="00272A4C" w:rsidRPr="001B44B8">
        <w:rPr>
          <w:b w:val="0"/>
        </w:rPr>
        <w:t>projektą</w:t>
      </w:r>
      <w:r w:rsidR="00272A4C">
        <w:rPr>
          <w:b w:val="0"/>
        </w:rPr>
        <w:t xml:space="preserve">, informuoja, kad pastabų ir </w:t>
      </w:r>
      <w:r w:rsidR="00831845">
        <w:rPr>
          <w:b w:val="0"/>
        </w:rPr>
        <w:t xml:space="preserve">(ar) </w:t>
      </w:r>
      <w:r w:rsidR="00272A4C">
        <w:rPr>
          <w:b w:val="0"/>
        </w:rPr>
        <w:t xml:space="preserve">pasiūlymų </w:t>
      </w:r>
      <w:r w:rsidR="00F12235">
        <w:rPr>
          <w:b w:val="0"/>
        </w:rPr>
        <w:t xml:space="preserve">šiam </w:t>
      </w:r>
      <w:r w:rsidR="00272A4C">
        <w:rPr>
          <w:b w:val="0"/>
        </w:rPr>
        <w:t>projekt</w:t>
      </w:r>
      <w:r w:rsidR="00831845">
        <w:rPr>
          <w:b w:val="0"/>
        </w:rPr>
        <w:t>ui</w:t>
      </w:r>
      <w:r w:rsidR="00272A4C">
        <w:rPr>
          <w:b w:val="0"/>
        </w:rPr>
        <w:t xml:space="preserve"> neturi.</w:t>
      </w:r>
    </w:p>
    <w:p w14:paraId="157FCA4D" w14:textId="0B789DC2" w:rsidR="00272A4C" w:rsidRDefault="00272A4C" w:rsidP="00EE3BB3">
      <w:pPr>
        <w:tabs>
          <w:tab w:val="left" w:pos="709"/>
        </w:tabs>
        <w:ind w:right="141"/>
        <w:jc w:val="both"/>
        <w:rPr>
          <w:b w:val="0"/>
        </w:rPr>
      </w:pPr>
    </w:p>
    <w:p w14:paraId="3CE98EE1" w14:textId="77777777" w:rsidR="00272A4C" w:rsidRDefault="00272A4C" w:rsidP="00EE3BB3">
      <w:pPr>
        <w:tabs>
          <w:tab w:val="left" w:pos="709"/>
        </w:tabs>
        <w:ind w:right="141"/>
        <w:jc w:val="both"/>
        <w:rPr>
          <w:b w:val="0"/>
          <w:szCs w:val="24"/>
        </w:rPr>
      </w:pPr>
    </w:p>
    <w:p w14:paraId="03A9AE38" w14:textId="1966D099" w:rsidR="00723C36" w:rsidRPr="00016519" w:rsidRDefault="00C77ADB" w:rsidP="00217AA3">
      <w:pPr>
        <w:tabs>
          <w:tab w:val="left" w:pos="709"/>
        </w:tabs>
        <w:ind w:right="141"/>
        <w:jc w:val="both"/>
        <w:rPr>
          <w:b w:val="0"/>
          <w:bCs/>
          <w:szCs w:val="24"/>
        </w:rPr>
      </w:pPr>
      <w:r>
        <w:rPr>
          <w:b w:val="0"/>
        </w:rPr>
        <w:tab/>
      </w:r>
      <w:r w:rsidR="008E008B" w:rsidRPr="00723C36">
        <w:rPr>
          <w:b w:val="0"/>
          <w:bCs/>
          <w:szCs w:val="24"/>
        </w:rPr>
        <w:t xml:space="preserve">  </w:t>
      </w:r>
      <w:r w:rsidR="00DC191F" w:rsidRPr="00723C36">
        <w:rPr>
          <w:b w:val="0"/>
          <w:bCs/>
          <w:szCs w:val="24"/>
        </w:rPr>
        <w:tab/>
      </w:r>
      <w:r w:rsidR="004254DF" w:rsidRPr="00723C36">
        <w:rPr>
          <w:b w:val="0"/>
          <w:bCs/>
          <w:szCs w:val="24"/>
        </w:rPr>
        <w:t xml:space="preserve">    </w:t>
      </w:r>
      <w:r w:rsidR="008E008B" w:rsidRPr="00723C36">
        <w:rPr>
          <w:b w:val="0"/>
          <w:bCs/>
          <w:szCs w:val="24"/>
        </w:rPr>
        <w:t xml:space="preserve">   </w:t>
      </w:r>
      <w:r w:rsidR="004F54D1" w:rsidRPr="00016519">
        <w:rPr>
          <w:b w:val="0"/>
          <w:szCs w:val="24"/>
        </w:rPr>
        <w:tab/>
      </w:r>
      <w:r w:rsidR="004F54D1" w:rsidRPr="00016519">
        <w:rPr>
          <w:b w:val="0"/>
          <w:szCs w:val="24"/>
        </w:rPr>
        <w:tab/>
      </w:r>
      <w:r w:rsidR="004F54D1" w:rsidRPr="00016519">
        <w:rPr>
          <w:b w:val="0"/>
          <w:szCs w:val="24"/>
        </w:rPr>
        <w:tab/>
      </w:r>
      <w:r w:rsidR="00016519">
        <w:rPr>
          <w:b w:val="0"/>
          <w:szCs w:val="24"/>
        </w:rPr>
        <w:tab/>
        <w:t xml:space="preserve">                </w:t>
      </w:r>
    </w:p>
    <w:p w14:paraId="0BBB70C7" w14:textId="77777777" w:rsidR="00723C36" w:rsidRPr="00016519" w:rsidRDefault="00723C36" w:rsidP="002E536B">
      <w:pPr>
        <w:rPr>
          <w:b w:val="0"/>
          <w:bCs/>
          <w:szCs w:val="24"/>
        </w:rPr>
      </w:pPr>
    </w:p>
    <w:p w14:paraId="30E22B51" w14:textId="292334D4" w:rsidR="00723C36" w:rsidRPr="00277331" w:rsidRDefault="00723C36" w:rsidP="002E536B">
      <w:pPr>
        <w:rPr>
          <w:b w:val="0"/>
          <w:bCs/>
          <w:szCs w:val="24"/>
        </w:rPr>
      </w:pPr>
    </w:p>
    <w:p w14:paraId="76DC297A" w14:textId="62C8B2F0" w:rsidR="00723C36" w:rsidRDefault="00282A9D" w:rsidP="002E536B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</w:p>
    <w:p w14:paraId="4885884A" w14:textId="45CA5653" w:rsidR="001533A2" w:rsidRDefault="001533A2" w:rsidP="002E536B">
      <w:pPr>
        <w:rPr>
          <w:b w:val="0"/>
          <w:bCs/>
          <w:szCs w:val="24"/>
          <w:lang w:val="en-US"/>
        </w:rPr>
      </w:pPr>
    </w:p>
    <w:p w14:paraId="7E5E8704" w14:textId="62BDBDFB" w:rsidR="001533A2" w:rsidRDefault="001533A2" w:rsidP="002E536B">
      <w:pPr>
        <w:rPr>
          <w:b w:val="0"/>
          <w:bCs/>
          <w:szCs w:val="24"/>
          <w:lang w:val="en-US"/>
        </w:rPr>
      </w:pPr>
    </w:p>
    <w:p w14:paraId="242E3202" w14:textId="77777777" w:rsidR="0092344A" w:rsidRDefault="0092344A" w:rsidP="002E536B">
      <w:pPr>
        <w:rPr>
          <w:b w:val="0"/>
          <w:bCs/>
          <w:szCs w:val="24"/>
          <w:lang w:val="en-US"/>
        </w:rPr>
      </w:pPr>
    </w:p>
    <w:p w14:paraId="60F4B9AD" w14:textId="748B3447" w:rsidR="00AF30EA" w:rsidRDefault="00AF30EA" w:rsidP="002E536B">
      <w:pPr>
        <w:rPr>
          <w:b w:val="0"/>
          <w:bCs/>
          <w:szCs w:val="24"/>
          <w:lang w:val="en-US"/>
        </w:rPr>
      </w:pPr>
    </w:p>
    <w:p w14:paraId="1B616BC0" w14:textId="036F6438" w:rsidR="00945EA0" w:rsidRDefault="00945EA0" w:rsidP="002E536B">
      <w:pPr>
        <w:rPr>
          <w:b w:val="0"/>
          <w:bCs/>
          <w:szCs w:val="24"/>
          <w:lang w:val="en-US"/>
        </w:rPr>
      </w:pPr>
    </w:p>
    <w:p w14:paraId="6364660C" w14:textId="5A61F0FE" w:rsidR="00945EA0" w:rsidRDefault="00945EA0" w:rsidP="002E536B">
      <w:pPr>
        <w:rPr>
          <w:b w:val="0"/>
          <w:bCs/>
          <w:szCs w:val="24"/>
          <w:lang w:val="en-US"/>
        </w:rPr>
      </w:pPr>
    </w:p>
    <w:p w14:paraId="7A67281F" w14:textId="77777777" w:rsidR="00003830" w:rsidRDefault="00003830" w:rsidP="002E536B">
      <w:pPr>
        <w:rPr>
          <w:b w:val="0"/>
          <w:bCs/>
          <w:szCs w:val="24"/>
          <w:lang w:val="en-US"/>
        </w:rPr>
      </w:pPr>
    </w:p>
    <w:p w14:paraId="2B6278CD" w14:textId="77777777" w:rsidR="001533A2" w:rsidRPr="00F60CC5" w:rsidRDefault="001533A2" w:rsidP="002E536B">
      <w:pPr>
        <w:rPr>
          <w:b w:val="0"/>
          <w:bCs/>
          <w:szCs w:val="24"/>
          <w:lang w:val="en-US"/>
        </w:rPr>
      </w:pPr>
    </w:p>
    <w:p w14:paraId="77302E45" w14:textId="657EB432" w:rsidR="00723C36" w:rsidRDefault="00723C36" w:rsidP="002E536B">
      <w:pPr>
        <w:rPr>
          <w:b w:val="0"/>
          <w:bCs/>
          <w:szCs w:val="24"/>
        </w:rPr>
      </w:pPr>
    </w:p>
    <w:p w14:paraId="48D3BD34" w14:textId="4B6EEB08" w:rsidR="001533A2" w:rsidRDefault="001533A2" w:rsidP="002E536B">
      <w:pPr>
        <w:rPr>
          <w:b w:val="0"/>
          <w:bCs/>
          <w:szCs w:val="24"/>
        </w:rPr>
      </w:pPr>
    </w:p>
    <w:p w14:paraId="1C7508FA" w14:textId="77777777" w:rsidR="004F54D1" w:rsidRDefault="004F54D1" w:rsidP="002E536B">
      <w:pPr>
        <w:rPr>
          <w:b w:val="0"/>
          <w:bCs/>
          <w:szCs w:val="24"/>
        </w:rPr>
      </w:pPr>
    </w:p>
    <w:p w14:paraId="3AA97716" w14:textId="77777777" w:rsidR="00455817" w:rsidRDefault="00EF2F2D" w:rsidP="002E536B">
      <w:pPr>
        <w:rPr>
          <w:b w:val="0"/>
          <w:bCs/>
          <w:szCs w:val="24"/>
        </w:rPr>
      </w:pPr>
      <w:r w:rsidRPr="00723C36">
        <w:rPr>
          <w:b w:val="0"/>
          <w:bCs/>
          <w:szCs w:val="24"/>
        </w:rPr>
        <w:t xml:space="preserve">   </w:t>
      </w:r>
    </w:p>
    <w:p w14:paraId="3314DB24" w14:textId="77777777" w:rsidR="00455817" w:rsidRDefault="00455817" w:rsidP="002E536B">
      <w:pPr>
        <w:rPr>
          <w:b w:val="0"/>
          <w:bCs/>
          <w:szCs w:val="24"/>
        </w:rPr>
      </w:pPr>
    </w:p>
    <w:p w14:paraId="28DF56FB" w14:textId="77777777" w:rsidR="00455817" w:rsidRDefault="00455817" w:rsidP="002E536B">
      <w:pPr>
        <w:rPr>
          <w:b w:val="0"/>
          <w:bCs/>
          <w:szCs w:val="24"/>
        </w:rPr>
      </w:pPr>
    </w:p>
    <w:p w14:paraId="47E16526" w14:textId="77777777" w:rsidR="00455817" w:rsidRDefault="00455817" w:rsidP="002E536B">
      <w:pPr>
        <w:rPr>
          <w:b w:val="0"/>
          <w:bCs/>
          <w:szCs w:val="24"/>
        </w:rPr>
      </w:pPr>
    </w:p>
    <w:p w14:paraId="27C8DA0D" w14:textId="35E5B1C3" w:rsidR="00CD12A3" w:rsidRDefault="00F6542F" w:rsidP="002E536B">
      <w:pPr>
        <w:rPr>
          <w:b w:val="0"/>
          <w:bCs/>
          <w:sz w:val="20"/>
        </w:rPr>
      </w:pPr>
      <w:r w:rsidRPr="00723C36">
        <w:rPr>
          <w:b w:val="0"/>
          <w:bCs/>
          <w:szCs w:val="24"/>
        </w:rPr>
        <w:t xml:space="preserve"> </w:t>
      </w:r>
    </w:p>
    <w:p w14:paraId="5F61ED7A" w14:textId="77777777" w:rsidR="00CD12A3" w:rsidRDefault="00CD12A3" w:rsidP="002E536B">
      <w:pPr>
        <w:rPr>
          <w:b w:val="0"/>
          <w:bCs/>
          <w:sz w:val="20"/>
        </w:rPr>
      </w:pPr>
    </w:p>
    <w:p w14:paraId="4AE04978" w14:textId="77777777" w:rsidR="00540C58" w:rsidRDefault="00540C58" w:rsidP="002E536B">
      <w:pPr>
        <w:rPr>
          <w:b w:val="0"/>
          <w:bCs/>
          <w:sz w:val="20"/>
        </w:rPr>
      </w:pPr>
    </w:p>
    <w:p w14:paraId="196F6CDE" w14:textId="185D2BAA" w:rsidR="00540C58" w:rsidRDefault="00540C58" w:rsidP="002E536B">
      <w:pPr>
        <w:rPr>
          <w:b w:val="0"/>
          <w:bCs/>
          <w:sz w:val="20"/>
        </w:rPr>
      </w:pPr>
    </w:p>
    <w:p w14:paraId="4960E76F" w14:textId="77777777" w:rsidR="00217AA3" w:rsidRDefault="00217AA3" w:rsidP="002E536B">
      <w:pPr>
        <w:rPr>
          <w:b w:val="0"/>
          <w:bCs/>
          <w:sz w:val="20"/>
        </w:rPr>
      </w:pPr>
    </w:p>
    <w:p w14:paraId="235D178F" w14:textId="455D82B8" w:rsidR="001533A2" w:rsidRDefault="001533A2" w:rsidP="002E536B">
      <w:pPr>
        <w:rPr>
          <w:b w:val="0"/>
          <w:bCs/>
          <w:sz w:val="20"/>
        </w:rPr>
      </w:pPr>
    </w:p>
    <w:p w14:paraId="75399488" w14:textId="3D042888" w:rsidR="004E3D54" w:rsidRPr="00694B62" w:rsidRDefault="004E3D54" w:rsidP="002E536B">
      <w:pPr>
        <w:rPr>
          <w:b w:val="0"/>
          <w:bCs/>
          <w:sz w:val="20"/>
          <w:lang w:val="en-US"/>
        </w:rPr>
      </w:pPr>
    </w:p>
    <w:p w14:paraId="5BE7E771" w14:textId="77777777" w:rsidR="00F12235" w:rsidRDefault="00F12235" w:rsidP="002E536B">
      <w:pPr>
        <w:rPr>
          <w:b w:val="0"/>
          <w:sz w:val="20"/>
        </w:rPr>
      </w:pPr>
    </w:p>
    <w:p w14:paraId="1B833EA5" w14:textId="77777777" w:rsidR="00F12235" w:rsidRDefault="00F12235" w:rsidP="002E536B">
      <w:pPr>
        <w:rPr>
          <w:b w:val="0"/>
          <w:sz w:val="20"/>
        </w:rPr>
      </w:pPr>
    </w:p>
    <w:p w14:paraId="1F814222" w14:textId="150701BB" w:rsidR="00CC737A" w:rsidRPr="00260A8C" w:rsidRDefault="001B44B8" w:rsidP="002E536B">
      <w:pPr>
        <w:rPr>
          <w:b w:val="0"/>
          <w:bCs/>
          <w:sz w:val="20"/>
        </w:rPr>
      </w:pPr>
      <w:r>
        <w:rPr>
          <w:b w:val="0"/>
          <w:sz w:val="20"/>
        </w:rPr>
        <w:t>V. Mitkienė</w:t>
      </w:r>
      <w:r w:rsidR="00CD12A3" w:rsidRPr="00076EF4">
        <w:rPr>
          <w:b w:val="0"/>
          <w:sz w:val="20"/>
        </w:rPr>
        <w:t xml:space="preserve">, tel. (8 </w:t>
      </w:r>
      <w:r w:rsidR="00CD12A3" w:rsidRPr="00076EF4">
        <w:rPr>
          <w:b w:val="0"/>
          <w:snapToGrid w:val="0"/>
          <w:sz w:val="20"/>
        </w:rPr>
        <w:t xml:space="preserve">5) </w:t>
      </w:r>
      <w:r w:rsidR="00CD12A3" w:rsidRPr="00076EF4">
        <w:rPr>
          <w:b w:val="0"/>
          <w:sz w:val="20"/>
        </w:rPr>
        <w:t xml:space="preserve">210 </w:t>
      </w:r>
      <w:r w:rsidR="0097484F" w:rsidRPr="00076EF4">
        <w:rPr>
          <w:b w:val="0"/>
          <w:sz w:val="20"/>
        </w:rPr>
        <w:t>5</w:t>
      </w:r>
      <w:r w:rsidR="0097484F">
        <w:rPr>
          <w:b w:val="0"/>
          <w:sz w:val="20"/>
          <w:lang w:val="en-US"/>
        </w:rPr>
        <w:t>691</w:t>
      </w:r>
      <w:r w:rsidR="00CD12A3" w:rsidRPr="00076EF4">
        <w:rPr>
          <w:b w:val="0"/>
          <w:sz w:val="20"/>
        </w:rPr>
        <w:t xml:space="preserve">, el. p. </w:t>
      </w:r>
      <w:r>
        <w:rPr>
          <w:b w:val="0"/>
          <w:sz w:val="20"/>
        </w:rPr>
        <w:t>violeta.mitkiene</w:t>
      </w:r>
      <w:r w:rsidR="00CD12A3" w:rsidRPr="00076EF4">
        <w:rPr>
          <w:b w:val="0"/>
          <w:sz w:val="20"/>
        </w:rPr>
        <w:t>@rrt.lt</w:t>
      </w:r>
      <w:r w:rsidR="00611B34">
        <w:rPr>
          <w:b w:val="0"/>
          <w:bCs/>
          <w:sz w:val="20"/>
        </w:rPr>
        <w:t xml:space="preserve"> </w:t>
      </w:r>
    </w:p>
    <w:sectPr w:rsidR="00CC737A" w:rsidRPr="00260A8C" w:rsidSect="00943CBF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9CCE" w14:textId="77777777" w:rsidR="00544E4A" w:rsidRDefault="00544E4A">
      <w:r>
        <w:separator/>
      </w:r>
    </w:p>
  </w:endnote>
  <w:endnote w:type="continuationSeparator" w:id="0">
    <w:p w14:paraId="42621EFE" w14:textId="77777777" w:rsidR="00544E4A" w:rsidRDefault="0054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7F45" w14:textId="77777777" w:rsidR="008B6966" w:rsidRDefault="008B6966">
    <w:pPr>
      <w:rPr>
        <w:b w:val="0"/>
        <w:sz w:val="16"/>
      </w:rPr>
    </w:pPr>
    <w:r>
      <w:rPr>
        <w:b w:val="0"/>
        <w:sz w:val="16"/>
      </w:rPr>
      <w:t>______________________________________________________________________________________________________________________</w:t>
    </w:r>
  </w:p>
  <w:tbl>
    <w:tblPr>
      <w:tblW w:w="10632" w:type="dxa"/>
      <w:tblInd w:w="108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4111"/>
    </w:tblGrid>
    <w:tr w:rsidR="008B6966" w14:paraId="3E6B65B6" w14:textId="77777777">
      <w:trPr>
        <w:trHeight w:val="318"/>
      </w:trPr>
      <w:tc>
        <w:tcPr>
          <w:tcW w:w="2694" w:type="dxa"/>
        </w:tcPr>
        <w:p w14:paraId="017C3903" w14:textId="77777777" w:rsidR="008B6966" w:rsidRPr="00147EE4" w:rsidRDefault="008B6966" w:rsidP="00236E2C">
          <w:pPr>
            <w:pStyle w:val="Footer"/>
            <w:spacing w:before="60"/>
            <w:rPr>
              <w:b w:val="0"/>
              <w:sz w:val="20"/>
              <w:lang w:val="lt-LT"/>
            </w:rPr>
          </w:pPr>
          <w:r>
            <w:rPr>
              <w:b w:val="0"/>
              <w:sz w:val="20"/>
              <w:lang w:val="lt-LT"/>
            </w:rPr>
            <w:t>B</w:t>
          </w:r>
          <w:r w:rsidRPr="00147EE4">
            <w:rPr>
              <w:b w:val="0"/>
              <w:sz w:val="20"/>
              <w:lang w:val="lt-LT"/>
            </w:rPr>
            <w:t>iudžetinė įstaiga</w:t>
          </w:r>
        </w:p>
        <w:p w14:paraId="15A3CB62" w14:textId="77777777" w:rsidR="008B6966" w:rsidRPr="00147EE4" w:rsidRDefault="008B6966" w:rsidP="00FA0842">
          <w:pPr>
            <w:pStyle w:val="Footer"/>
            <w:rPr>
              <w:b w:val="0"/>
              <w:sz w:val="20"/>
              <w:lang w:val="lt-LT"/>
            </w:rPr>
          </w:pPr>
          <w:r>
            <w:rPr>
              <w:b w:val="0"/>
              <w:sz w:val="20"/>
              <w:lang w:val="lt-LT"/>
            </w:rPr>
            <w:t>Mortos</w:t>
          </w:r>
          <w:r w:rsidRPr="00147EE4">
            <w:rPr>
              <w:b w:val="0"/>
              <w:sz w:val="20"/>
              <w:lang w:val="lt-LT"/>
            </w:rPr>
            <w:t xml:space="preserve"> g. </w:t>
          </w:r>
          <w:r>
            <w:rPr>
              <w:b w:val="0"/>
              <w:sz w:val="20"/>
              <w:lang w:val="lt-LT"/>
            </w:rPr>
            <w:t>14</w:t>
          </w:r>
        </w:p>
        <w:p w14:paraId="47BE3748" w14:textId="77777777" w:rsidR="008B6966" w:rsidRPr="00147EE4" w:rsidRDefault="008B6966" w:rsidP="00FA0842">
          <w:pPr>
            <w:pStyle w:val="Footer"/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LT-03219 Vilnius</w:t>
          </w:r>
        </w:p>
        <w:p w14:paraId="675BB1D6" w14:textId="77777777" w:rsidR="008B6966" w:rsidRPr="00147EE4" w:rsidRDefault="008B6966">
          <w:pPr>
            <w:pStyle w:val="Footer"/>
            <w:rPr>
              <w:b w:val="0"/>
              <w:sz w:val="20"/>
              <w:lang w:val="lt-LT"/>
            </w:rPr>
          </w:pPr>
        </w:p>
      </w:tc>
      <w:tc>
        <w:tcPr>
          <w:tcW w:w="850" w:type="dxa"/>
        </w:tcPr>
        <w:p w14:paraId="43C25DD2" w14:textId="77777777" w:rsidR="008B6966" w:rsidRPr="00147EE4" w:rsidRDefault="008B6966">
          <w:pPr>
            <w:pStyle w:val="Footer"/>
            <w:tabs>
              <w:tab w:val="left" w:pos="792"/>
            </w:tabs>
            <w:rPr>
              <w:b w:val="0"/>
              <w:sz w:val="20"/>
              <w:lang w:val="lt-LT"/>
            </w:rPr>
          </w:pPr>
        </w:p>
      </w:tc>
      <w:tc>
        <w:tcPr>
          <w:tcW w:w="2977" w:type="dxa"/>
        </w:tcPr>
        <w:p w14:paraId="12961D87" w14:textId="77777777" w:rsidR="008B6966" w:rsidRPr="00147EE4" w:rsidRDefault="008B6966" w:rsidP="00236E2C">
          <w:pPr>
            <w:pStyle w:val="Footer"/>
            <w:tabs>
              <w:tab w:val="left" w:pos="792"/>
            </w:tabs>
            <w:spacing w:before="60"/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Tel. (8</w:t>
          </w:r>
          <w:r w:rsidRPr="00147EE4">
            <w:rPr>
              <w:b w:val="0"/>
              <w:snapToGrid w:val="0"/>
              <w:sz w:val="20"/>
              <w:lang w:val="lt-LT"/>
            </w:rPr>
            <w:t xml:space="preserve"> 5) 210 5623 </w:t>
          </w:r>
          <w:r w:rsidRPr="00147EE4">
            <w:rPr>
              <w:b w:val="0"/>
              <w:sz w:val="20"/>
              <w:lang w:val="lt-LT"/>
            </w:rPr>
            <w:t>/ 33</w:t>
          </w:r>
        </w:p>
        <w:p w14:paraId="23F78E86" w14:textId="77777777" w:rsidR="008B6966" w:rsidRPr="00147EE4" w:rsidRDefault="008B6966" w:rsidP="00FA0842">
          <w:pPr>
            <w:pStyle w:val="Footer"/>
            <w:tabs>
              <w:tab w:val="left" w:pos="792"/>
            </w:tabs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 xml:space="preserve">Faks. (8 </w:t>
          </w:r>
          <w:r w:rsidRPr="00147EE4">
            <w:rPr>
              <w:b w:val="0"/>
              <w:snapToGrid w:val="0"/>
              <w:sz w:val="20"/>
              <w:lang w:val="lt-LT"/>
            </w:rPr>
            <w:t xml:space="preserve">5) </w:t>
          </w:r>
          <w:r w:rsidRPr="00147EE4">
            <w:rPr>
              <w:b w:val="0"/>
              <w:sz w:val="20"/>
              <w:lang w:val="lt-LT"/>
            </w:rPr>
            <w:t>216 1564</w:t>
          </w:r>
        </w:p>
        <w:p w14:paraId="6B237348" w14:textId="77777777" w:rsidR="008B6966" w:rsidRPr="00510013" w:rsidRDefault="008B6966" w:rsidP="00FA0842">
          <w:pPr>
            <w:pStyle w:val="Footer"/>
            <w:rPr>
              <w:b w:val="0"/>
              <w:sz w:val="20"/>
              <w:lang w:val="en-US"/>
            </w:rPr>
          </w:pPr>
          <w:r w:rsidRPr="00147EE4">
            <w:rPr>
              <w:b w:val="0"/>
              <w:sz w:val="20"/>
              <w:lang w:val="lt-LT"/>
            </w:rPr>
            <w:t xml:space="preserve">El. p. </w:t>
          </w:r>
          <w:proofErr w:type="spellStart"/>
          <w:r w:rsidRPr="00147EE4">
            <w:rPr>
              <w:b w:val="0"/>
              <w:sz w:val="20"/>
              <w:lang w:val="lt-LT"/>
            </w:rPr>
            <w:t>rrt</w:t>
          </w:r>
          <w:proofErr w:type="spellEnd"/>
          <w:r w:rsidRPr="00510013">
            <w:rPr>
              <w:b w:val="0"/>
              <w:sz w:val="20"/>
              <w:lang w:val="en-US"/>
            </w:rPr>
            <w:t>@rrt.lt</w:t>
          </w:r>
        </w:p>
        <w:p w14:paraId="4A0A91BC" w14:textId="77777777" w:rsidR="008B6966" w:rsidRPr="00147EE4" w:rsidRDefault="008B6966">
          <w:pPr>
            <w:pStyle w:val="Footer"/>
            <w:tabs>
              <w:tab w:val="left" w:pos="792"/>
            </w:tabs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http://www.rrt.lt</w:t>
          </w:r>
        </w:p>
      </w:tc>
      <w:tc>
        <w:tcPr>
          <w:tcW w:w="4111" w:type="dxa"/>
        </w:tcPr>
        <w:p w14:paraId="1285A773" w14:textId="77777777" w:rsidR="008B6966" w:rsidRPr="00F75DF2" w:rsidRDefault="008B6966" w:rsidP="00236E2C">
          <w:pPr>
            <w:pStyle w:val="Footer"/>
            <w:spacing w:before="60"/>
            <w:rPr>
              <w:b w:val="0"/>
              <w:sz w:val="20"/>
              <w:lang w:val="pt-BR"/>
            </w:rPr>
          </w:pPr>
          <w:r w:rsidRPr="00F75DF2">
            <w:rPr>
              <w:b w:val="0"/>
              <w:sz w:val="20"/>
              <w:lang w:val="pt-BR"/>
            </w:rPr>
            <w:t>Duomenys kaupiami ir saugomi</w:t>
          </w:r>
        </w:p>
        <w:p w14:paraId="2C75AB90" w14:textId="77777777" w:rsidR="008B6966" w:rsidRPr="00F75DF2" w:rsidRDefault="008B6966" w:rsidP="00E7648C">
          <w:pPr>
            <w:pStyle w:val="Footer"/>
            <w:rPr>
              <w:b w:val="0"/>
              <w:sz w:val="20"/>
              <w:lang w:val="pt-BR"/>
            </w:rPr>
          </w:pPr>
          <w:r w:rsidRPr="00F75DF2">
            <w:rPr>
              <w:b w:val="0"/>
              <w:sz w:val="20"/>
              <w:lang w:val="pt-BR"/>
            </w:rPr>
            <w:t>Juridinių asmenų registre</w:t>
          </w:r>
        </w:p>
        <w:p w14:paraId="39438369" w14:textId="77777777" w:rsidR="008B6966" w:rsidRPr="00147EE4" w:rsidRDefault="008B6966" w:rsidP="001217E2">
          <w:pPr>
            <w:pStyle w:val="Footer"/>
            <w:tabs>
              <w:tab w:val="clear" w:pos="4153"/>
              <w:tab w:val="clear" w:pos="8306"/>
              <w:tab w:val="left" w:pos="2040"/>
            </w:tabs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Kodas 121442211</w:t>
          </w:r>
          <w:r w:rsidRPr="00147EE4">
            <w:rPr>
              <w:b w:val="0"/>
              <w:sz w:val="20"/>
              <w:lang w:val="lt-LT"/>
            </w:rPr>
            <w:tab/>
          </w:r>
        </w:p>
        <w:p w14:paraId="6E1533A6" w14:textId="77777777" w:rsidR="008B6966" w:rsidRPr="00147EE4" w:rsidRDefault="008B6966" w:rsidP="00E7648C">
          <w:pPr>
            <w:pStyle w:val="Footer"/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PVM mokėtojo kodas LT214422113</w:t>
          </w:r>
        </w:p>
      </w:tc>
    </w:tr>
  </w:tbl>
  <w:p w14:paraId="3929BB14" w14:textId="77777777" w:rsidR="008B6966" w:rsidRPr="00236E2C" w:rsidRDefault="008B6966" w:rsidP="00236E2C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AB73" w14:textId="77777777" w:rsidR="00544E4A" w:rsidRDefault="00544E4A">
      <w:r>
        <w:separator/>
      </w:r>
    </w:p>
  </w:footnote>
  <w:footnote w:type="continuationSeparator" w:id="0">
    <w:p w14:paraId="188F06D3" w14:textId="77777777" w:rsidR="00544E4A" w:rsidRDefault="0054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0EB3" w14:textId="77777777" w:rsidR="008B6966" w:rsidRDefault="008B6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4EC63D" w14:textId="77777777" w:rsidR="008B6966" w:rsidRDefault="008B6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1043" w14:textId="1D718B15" w:rsidR="008B6966" w:rsidRDefault="008B6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6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58930F" w14:textId="77777777" w:rsidR="008B6966" w:rsidRDefault="008B69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2751" w14:textId="77777777" w:rsidR="008B6966" w:rsidRDefault="001A07E4" w:rsidP="000B1342">
    <w:pPr>
      <w:pStyle w:val="Header"/>
      <w:jc w:val="right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0" allowOverlap="1" wp14:anchorId="12213D2E" wp14:editId="2034D1F9">
          <wp:simplePos x="0" y="0"/>
          <wp:positionH relativeFrom="column">
            <wp:posOffset>2857500</wp:posOffset>
          </wp:positionH>
          <wp:positionV relativeFrom="paragraph">
            <wp:posOffset>34290</wp:posOffset>
          </wp:positionV>
          <wp:extent cx="465455" cy="537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436E0" w14:textId="77777777" w:rsidR="008B6966" w:rsidRDefault="008B6966" w:rsidP="000B1342">
    <w:pPr>
      <w:pStyle w:val="Header"/>
      <w:jc w:val="right"/>
    </w:pPr>
  </w:p>
  <w:p w14:paraId="774A1127" w14:textId="77777777" w:rsidR="008B6966" w:rsidRDefault="008B6966">
    <w:pPr>
      <w:pStyle w:val="Header"/>
    </w:pPr>
  </w:p>
  <w:p w14:paraId="6F8106F1" w14:textId="77777777" w:rsidR="008B6966" w:rsidRDefault="008B6966">
    <w:pPr>
      <w:pStyle w:val="Header"/>
      <w:jc w:val="center"/>
      <w:rPr>
        <w:b/>
        <w:caps/>
        <w:sz w:val="28"/>
      </w:rPr>
    </w:pPr>
  </w:p>
  <w:p w14:paraId="43F43C78" w14:textId="77777777" w:rsidR="008B6966" w:rsidRDefault="008B6966">
    <w:pPr>
      <w:pStyle w:val="Header"/>
      <w:jc w:val="center"/>
      <w:rPr>
        <w:b/>
        <w:caps/>
        <w:sz w:val="28"/>
      </w:rPr>
    </w:pPr>
    <w:r>
      <w:rPr>
        <w:b/>
        <w:caps/>
        <w:sz w:val="28"/>
      </w:rPr>
      <w:t xml:space="preserve">LIETUVOS RESPUBLIKOS </w:t>
    </w:r>
  </w:p>
  <w:p w14:paraId="0BC0973F" w14:textId="77777777" w:rsidR="008B6966" w:rsidRDefault="008B6966">
    <w:pPr>
      <w:pStyle w:val="Header"/>
      <w:jc w:val="center"/>
      <w:rPr>
        <w:b/>
        <w:sz w:val="28"/>
      </w:rPr>
    </w:pPr>
    <w:r>
      <w:rPr>
        <w:b/>
        <w:sz w:val="28"/>
      </w:rPr>
      <w:t>RYŠIŲ REGULIAVIMO TARNYBA</w:t>
    </w:r>
  </w:p>
  <w:p w14:paraId="76770295" w14:textId="77777777" w:rsidR="008B6966" w:rsidRPr="004E7B94" w:rsidRDefault="008B6966" w:rsidP="004E7B94">
    <w:pPr>
      <w:pStyle w:val="Header"/>
      <w:rPr>
        <w:b/>
        <w:sz w:val="28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57B"/>
    <w:multiLevelType w:val="hybridMultilevel"/>
    <w:tmpl w:val="9B241C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47F7E"/>
    <w:multiLevelType w:val="hybridMultilevel"/>
    <w:tmpl w:val="C57A54A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052B0F"/>
    <w:multiLevelType w:val="hybridMultilevel"/>
    <w:tmpl w:val="7D163F38"/>
    <w:lvl w:ilvl="0" w:tplc="358A7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285CE1"/>
    <w:multiLevelType w:val="hybridMultilevel"/>
    <w:tmpl w:val="29609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4EE5"/>
    <w:multiLevelType w:val="hybridMultilevel"/>
    <w:tmpl w:val="45C2876C"/>
    <w:lvl w:ilvl="0" w:tplc="3D3ED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F3061B"/>
    <w:multiLevelType w:val="hybridMultilevel"/>
    <w:tmpl w:val="ADF41864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BD0E48"/>
    <w:multiLevelType w:val="hybridMultilevel"/>
    <w:tmpl w:val="0AF0087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46F05"/>
    <w:multiLevelType w:val="hybridMultilevel"/>
    <w:tmpl w:val="692AE090"/>
    <w:lvl w:ilvl="0" w:tplc="0427000F">
      <w:start w:val="1"/>
      <w:numFmt w:val="decimal"/>
      <w:lvlText w:val="%1."/>
      <w:lvlJc w:val="left"/>
      <w:pPr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ind w:left="3204" w:hanging="360"/>
      </w:pPr>
    </w:lvl>
    <w:lvl w:ilvl="2" w:tplc="0427001B" w:tentative="1">
      <w:start w:val="1"/>
      <w:numFmt w:val="lowerRoman"/>
      <w:lvlText w:val="%3."/>
      <w:lvlJc w:val="right"/>
      <w:pPr>
        <w:ind w:left="3924" w:hanging="180"/>
      </w:pPr>
    </w:lvl>
    <w:lvl w:ilvl="3" w:tplc="0427000F" w:tentative="1">
      <w:start w:val="1"/>
      <w:numFmt w:val="decimal"/>
      <w:lvlText w:val="%4."/>
      <w:lvlJc w:val="left"/>
      <w:pPr>
        <w:ind w:left="4644" w:hanging="360"/>
      </w:pPr>
    </w:lvl>
    <w:lvl w:ilvl="4" w:tplc="04270019" w:tentative="1">
      <w:start w:val="1"/>
      <w:numFmt w:val="lowerLetter"/>
      <w:lvlText w:val="%5."/>
      <w:lvlJc w:val="left"/>
      <w:pPr>
        <w:ind w:left="5364" w:hanging="360"/>
      </w:pPr>
    </w:lvl>
    <w:lvl w:ilvl="5" w:tplc="0427001B" w:tentative="1">
      <w:start w:val="1"/>
      <w:numFmt w:val="lowerRoman"/>
      <w:lvlText w:val="%6."/>
      <w:lvlJc w:val="right"/>
      <w:pPr>
        <w:ind w:left="6084" w:hanging="180"/>
      </w:pPr>
    </w:lvl>
    <w:lvl w:ilvl="6" w:tplc="0427000F" w:tentative="1">
      <w:start w:val="1"/>
      <w:numFmt w:val="decimal"/>
      <w:lvlText w:val="%7."/>
      <w:lvlJc w:val="left"/>
      <w:pPr>
        <w:ind w:left="6804" w:hanging="360"/>
      </w:pPr>
    </w:lvl>
    <w:lvl w:ilvl="7" w:tplc="04270019" w:tentative="1">
      <w:start w:val="1"/>
      <w:numFmt w:val="lowerLetter"/>
      <w:lvlText w:val="%8."/>
      <w:lvlJc w:val="left"/>
      <w:pPr>
        <w:ind w:left="7524" w:hanging="360"/>
      </w:pPr>
    </w:lvl>
    <w:lvl w:ilvl="8" w:tplc="042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53203CF"/>
    <w:multiLevelType w:val="hybridMultilevel"/>
    <w:tmpl w:val="509869C6"/>
    <w:lvl w:ilvl="0" w:tplc="56489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B7160F"/>
    <w:multiLevelType w:val="hybridMultilevel"/>
    <w:tmpl w:val="41F0018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21B7"/>
    <w:multiLevelType w:val="hybridMultilevel"/>
    <w:tmpl w:val="049C1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1602"/>
    <w:multiLevelType w:val="hybridMultilevel"/>
    <w:tmpl w:val="2A348066"/>
    <w:lvl w:ilvl="0" w:tplc="0FB4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7A1474"/>
    <w:multiLevelType w:val="hybridMultilevel"/>
    <w:tmpl w:val="D25CA614"/>
    <w:lvl w:ilvl="0" w:tplc="69E02DC0">
      <w:start w:val="1"/>
      <w:numFmt w:val="decimal"/>
      <w:lvlText w:val="2.%1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3196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5F47"/>
    <w:multiLevelType w:val="hybridMultilevel"/>
    <w:tmpl w:val="8BC8D83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50437"/>
    <w:multiLevelType w:val="hybridMultilevel"/>
    <w:tmpl w:val="7B7CA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D6CAF"/>
    <w:multiLevelType w:val="hybridMultilevel"/>
    <w:tmpl w:val="735E5B4C"/>
    <w:lvl w:ilvl="0" w:tplc="0427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7481313"/>
    <w:multiLevelType w:val="hybridMultilevel"/>
    <w:tmpl w:val="7B7CA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079E3"/>
    <w:multiLevelType w:val="hybridMultilevel"/>
    <w:tmpl w:val="E17E18D6"/>
    <w:lvl w:ilvl="0" w:tplc="1D02377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C5F3BED"/>
    <w:multiLevelType w:val="hybridMultilevel"/>
    <w:tmpl w:val="8316674C"/>
    <w:lvl w:ilvl="0" w:tplc="48C2D0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4506E06"/>
    <w:multiLevelType w:val="hybridMultilevel"/>
    <w:tmpl w:val="32647C76"/>
    <w:lvl w:ilvl="0" w:tplc="0427000F">
      <w:start w:val="1"/>
      <w:numFmt w:val="decimal"/>
      <w:lvlText w:val="%1."/>
      <w:lvlJc w:val="left"/>
      <w:pPr>
        <w:ind w:left="1083" w:hanging="360"/>
      </w:p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6"/>
  </w:num>
  <w:num w:numId="11">
    <w:abstractNumId w:val="15"/>
  </w:num>
  <w:num w:numId="12">
    <w:abstractNumId w:val="19"/>
  </w:num>
  <w:num w:numId="13">
    <w:abstractNumId w:val="0"/>
  </w:num>
  <w:num w:numId="14">
    <w:abstractNumId w:val="18"/>
  </w:num>
  <w:num w:numId="15">
    <w:abstractNumId w:val="1"/>
  </w:num>
  <w:num w:numId="16">
    <w:abstractNumId w:val="7"/>
  </w:num>
  <w:num w:numId="17">
    <w:abstractNumId w:val="12"/>
  </w:num>
  <w:num w:numId="18">
    <w:abstractNumId w:val="3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18D9"/>
    <w:rsid w:val="000025CE"/>
    <w:rsid w:val="00003830"/>
    <w:rsid w:val="00003F58"/>
    <w:rsid w:val="00005434"/>
    <w:rsid w:val="000055D8"/>
    <w:rsid w:val="00006396"/>
    <w:rsid w:val="00010A14"/>
    <w:rsid w:val="00010AF4"/>
    <w:rsid w:val="00014170"/>
    <w:rsid w:val="000142BE"/>
    <w:rsid w:val="00016519"/>
    <w:rsid w:val="00016D9E"/>
    <w:rsid w:val="0002073D"/>
    <w:rsid w:val="00020B13"/>
    <w:rsid w:val="00021741"/>
    <w:rsid w:val="00021B1B"/>
    <w:rsid w:val="0002761F"/>
    <w:rsid w:val="00027EDB"/>
    <w:rsid w:val="00032BCA"/>
    <w:rsid w:val="0003404C"/>
    <w:rsid w:val="0003480F"/>
    <w:rsid w:val="0003491F"/>
    <w:rsid w:val="000401D4"/>
    <w:rsid w:val="000417F4"/>
    <w:rsid w:val="000418E1"/>
    <w:rsid w:val="00042252"/>
    <w:rsid w:val="00044CA8"/>
    <w:rsid w:val="00045079"/>
    <w:rsid w:val="00046188"/>
    <w:rsid w:val="00046FCD"/>
    <w:rsid w:val="00051C9D"/>
    <w:rsid w:val="00051D13"/>
    <w:rsid w:val="0005319C"/>
    <w:rsid w:val="000535BA"/>
    <w:rsid w:val="00055F2A"/>
    <w:rsid w:val="00060B81"/>
    <w:rsid w:val="00060DE8"/>
    <w:rsid w:val="000616CC"/>
    <w:rsid w:val="00061BB8"/>
    <w:rsid w:val="00063941"/>
    <w:rsid w:val="00063A7A"/>
    <w:rsid w:val="00064D71"/>
    <w:rsid w:val="00065A2C"/>
    <w:rsid w:val="00065F7C"/>
    <w:rsid w:val="00066F88"/>
    <w:rsid w:val="00067D01"/>
    <w:rsid w:val="000729FE"/>
    <w:rsid w:val="0007432F"/>
    <w:rsid w:val="00074FF9"/>
    <w:rsid w:val="000753CE"/>
    <w:rsid w:val="00076ED2"/>
    <w:rsid w:val="0007790A"/>
    <w:rsid w:val="00081A61"/>
    <w:rsid w:val="00081FA7"/>
    <w:rsid w:val="000825FC"/>
    <w:rsid w:val="00082A00"/>
    <w:rsid w:val="00082A49"/>
    <w:rsid w:val="000830E0"/>
    <w:rsid w:val="000832B5"/>
    <w:rsid w:val="000832EE"/>
    <w:rsid w:val="00092CCF"/>
    <w:rsid w:val="00093141"/>
    <w:rsid w:val="000935FA"/>
    <w:rsid w:val="000938CD"/>
    <w:rsid w:val="00093B1E"/>
    <w:rsid w:val="0009418A"/>
    <w:rsid w:val="0009461A"/>
    <w:rsid w:val="00094868"/>
    <w:rsid w:val="000951DF"/>
    <w:rsid w:val="000973C7"/>
    <w:rsid w:val="000973CD"/>
    <w:rsid w:val="00097EA8"/>
    <w:rsid w:val="000A22B8"/>
    <w:rsid w:val="000A2559"/>
    <w:rsid w:val="000A6A66"/>
    <w:rsid w:val="000A6EBB"/>
    <w:rsid w:val="000B1342"/>
    <w:rsid w:val="000B1384"/>
    <w:rsid w:val="000B264B"/>
    <w:rsid w:val="000B5B45"/>
    <w:rsid w:val="000B5FD2"/>
    <w:rsid w:val="000C03A9"/>
    <w:rsid w:val="000C1441"/>
    <w:rsid w:val="000C6701"/>
    <w:rsid w:val="000C72FC"/>
    <w:rsid w:val="000D0BB3"/>
    <w:rsid w:val="000D17D1"/>
    <w:rsid w:val="000D4150"/>
    <w:rsid w:val="000D7D0C"/>
    <w:rsid w:val="000D7F72"/>
    <w:rsid w:val="000E247B"/>
    <w:rsid w:val="000E2985"/>
    <w:rsid w:val="000E3427"/>
    <w:rsid w:val="000F0547"/>
    <w:rsid w:val="000F60B5"/>
    <w:rsid w:val="000F6ADE"/>
    <w:rsid w:val="000F7EE2"/>
    <w:rsid w:val="00103EC7"/>
    <w:rsid w:val="00104068"/>
    <w:rsid w:val="00105CAF"/>
    <w:rsid w:val="00111BE7"/>
    <w:rsid w:val="00114409"/>
    <w:rsid w:val="00117050"/>
    <w:rsid w:val="0012037B"/>
    <w:rsid w:val="00120B3D"/>
    <w:rsid w:val="001217E2"/>
    <w:rsid w:val="00121B3E"/>
    <w:rsid w:val="00122815"/>
    <w:rsid w:val="00122F52"/>
    <w:rsid w:val="00123031"/>
    <w:rsid w:val="00123706"/>
    <w:rsid w:val="00123B09"/>
    <w:rsid w:val="00127B65"/>
    <w:rsid w:val="00130603"/>
    <w:rsid w:val="00130C09"/>
    <w:rsid w:val="00131647"/>
    <w:rsid w:val="00132047"/>
    <w:rsid w:val="001331F0"/>
    <w:rsid w:val="00135205"/>
    <w:rsid w:val="0013655E"/>
    <w:rsid w:val="001433D0"/>
    <w:rsid w:val="001435C9"/>
    <w:rsid w:val="001451E2"/>
    <w:rsid w:val="0014673C"/>
    <w:rsid w:val="00147E17"/>
    <w:rsid w:val="00147EE4"/>
    <w:rsid w:val="0015083F"/>
    <w:rsid w:val="001533A2"/>
    <w:rsid w:val="001534F2"/>
    <w:rsid w:val="00154A3A"/>
    <w:rsid w:val="00154E13"/>
    <w:rsid w:val="0015614D"/>
    <w:rsid w:val="00160158"/>
    <w:rsid w:val="00160189"/>
    <w:rsid w:val="001601C9"/>
    <w:rsid w:val="00163623"/>
    <w:rsid w:val="0016478E"/>
    <w:rsid w:val="00166182"/>
    <w:rsid w:val="00170692"/>
    <w:rsid w:val="001743EE"/>
    <w:rsid w:val="001756BA"/>
    <w:rsid w:val="00176A5D"/>
    <w:rsid w:val="001770CD"/>
    <w:rsid w:val="00181FA1"/>
    <w:rsid w:val="00186885"/>
    <w:rsid w:val="00190555"/>
    <w:rsid w:val="0019222A"/>
    <w:rsid w:val="00197FAF"/>
    <w:rsid w:val="001A0492"/>
    <w:rsid w:val="001A07E4"/>
    <w:rsid w:val="001A2B10"/>
    <w:rsid w:val="001A4BB6"/>
    <w:rsid w:val="001A680F"/>
    <w:rsid w:val="001B0C7B"/>
    <w:rsid w:val="001B0ECB"/>
    <w:rsid w:val="001B22EE"/>
    <w:rsid w:val="001B44B8"/>
    <w:rsid w:val="001B6AAC"/>
    <w:rsid w:val="001B7EB4"/>
    <w:rsid w:val="001C00C6"/>
    <w:rsid w:val="001C017B"/>
    <w:rsid w:val="001C1630"/>
    <w:rsid w:val="001C4634"/>
    <w:rsid w:val="001C4E4B"/>
    <w:rsid w:val="001C7ACC"/>
    <w:rsid w:val="001C7FBE"/>
    <w:rsid w:val="001D1CAD"/>
    <w:rsid w:val="001D24E4"/>
    <w:rsid w:val="001D5517"/>
    <w:rsid w:val="001D65E4"/>
    <w:rsid w:val="001E2789"/>
    <w:rsid w:val="001E306A"/>
    <w:rsid w:val="001E49E0"/>
    <w:rsid w:val="001E5835"/>
    <w:rsid w:val="001E7960"/>
    <w:rsid w:val="001E7EDA"/>
    <w:rsid w:val="001F10AF"/>
    <w:rsid w:val="001F37E3"/>
    <w:rsid w:val="001F4035"/>
    <w:rsid w:val="001F4D47"/>
    <w:rsid w:val="001F7C74"/>
    <w:rsid w:val="0020017C"/>
    <w:rsid w:val="00200D60"/>
    <w:rsid w:val="00203FEB"/>
    <w:rsid w:val="0020440E"/>
    <w:rsid w:val="00204715"/>
    <w:rsid w:val="002112F6"/>
    <w:rsid w:val="00211FFF"/>
    <w:rsid w:val="00213CCB"/>
    <w:rsid w:val="00217AA3"/>
    <w:rsid w:val="002236FB"/>
    <w:rsid w:val="002254C7"/>
    <w:rsid w:val="002256D5"/>
    <w:rsid w:val="00226E06"/>
    <w:rsid w:val="00230084"/>
    <w:rsid w:val="00231142"/>
    <w:rsid w:val="0023504F"/>
    <w:rsid w:val="00236A83"/>
    <w:rsid w:val="00236E2C"/>
    <w:rsid w:val="00236F27"/>
    <w:rsid w:val="0024104B"/>
    <w:rsid w:val="0024168C"/>
    <w:rsid w:val="00241835"/>
    <w:rsid w:val="00245002"/>
    <w:rsid w:val="00245914"/>
    <w:rsid w:val="002554AC"/>
    <w:rsid w:val="00255BD8"/>
    <w:rsid w:val="00256C3D"/>
    <w:rsid w:val="00257793"/>
    <w:rsid w:val="00257A15"/>
    <w:rsid w:val="00260188"/>
    <w:rsid w:val="00260A8C"/>
    <w:rsid w:val="00260DA3"/>
    <w:rsid w:val="002614ED"/>
    <w:rsid w:val="0026599E"/>
    <w:rsid w:val="00267632"/>
    <w:rsid w:val="00270308"/>
    <w:rsid w:val="002722FB"/>
    <w:rsid w:val="00272A4C"/>
    <w:rsid w:val="00272DC7"/>
    <w:rsid w:val="00275DBE"/>
    <w:rsid w:val="0027668B"/>
    <w:rsid w:val="00277331"/>
    <w:rsid w:val="0027765A"/>
    <w:rsid w:val="00280B44"/>
    <w:rsid w:val="00281F01"/>
    <w:rsid w:val="0028214E"/>
    <w:rsid w:val="00282A9D"/>
    <w:rsid w:val="00283C83"/>
    <w:rsid w:val="00283CB9"/>
    <w:rsid w:val="00287675"/>
    <w:rsid w:val="00287AE7"/>
    <w:rsid w:val="002932C9"/>
    <w:rsid w:val="0029513D"/>
    <w:rsid w:val="00296A83"/>
    <w:rsid w:val="00296B35"/>
    <w:rsid w:val="00297FD0"/>
    <w:rsid w:val="002A052F"/>
    <w:rsid w:val="002A0701"/>
    <w:rsid w:val="002A08B7"/>
    <w:rsid w:val="002A3ACF"/>
    <w:rsid w:val="002A5CEF"/>
    <w:rsid w:val="002A6F26"/>
    <w:rsid w:val="002A6F5C"/>
    <w:rsid w:val="002B0FCE"/>
    <w:rsid w:val="002B11BA"/>
    <w:rsid w:val="002B12BE"/>
    <w:rsid w:val="002B1ABE"/>
    <w:rsid w:val="002B1E43"/>
    <w:rsid w:val="002B2357"/>
    <w:rsid w:val="002B266C"/>
    <w:rsid w:val="002B2670"/>
    <w:rsid w:val="002B47CC"/>
    <w:rsid w:val="002B48C3"/>
    <w:rsid w:val="002B5770"/>
    <w:rsid w:val="002B5939"/>
    <w:rsid w:val="002B656E"/>
    <w:rsid w:val="002C073B"/>
    <w:rsid w:val="002C1522"/>
    <w:rsid w:val="002C23E7"/>
    <w:rsid w:val="002C25A8"/>
    <w:rsid w:val="002C2D93"/>
    <w:rsid w:val="002C2FE5"/>
    <w:rsid w:val="002C471D"/>
    <w:rsid w:val="002C6E2A"/>
    <w:rsid w:val="002C7AFB"/>
    <w:rsid w:val="002D1B11"/>
    <w:rsid w:val="002D2237"/>
    <w:rsid w:val="002D3851"/>
    <w:rsid w:val="002D3CD0"/>
    <w:rsid w:val="002D4134"/>
    <w:rsid w:val="002D57FE"/>
    <w:rsid w:val="002D5A55"/>
    <w:rsid w:val="002D5BEC"/>
    <w:rsid w:val="002D6424"/>
    <w:rsid w:val="002E1EA1"/>
    <w:rsid w:val="002E3C6B"/>
    <w:rsid w:val="002E45D0"/>
    <w:rsid w:val="002E489C"/>
    <w:rsid w:val="002E4993"/>
    <w:rsid w:val="002E536B"/>
    <w:rsid w:val="002E7E1A"/>
    <w:rsid w:val="002F0AC8"/>
    <w:rsid w:val="002F35F2"/>
    <w:rsid w:val="002F580F"/>
    <w:rsid w:val="002F5976"/>
    <w:rsid w:val="003010CA"/>
    <w:rsid w:val="00305BB9"/>
    <w:rsid w:val="0030734C"/>
    <w:rsid w:val="003123AE"/>
    <w:rsid w:val="00315474"/>
    <w:rsid w:val="00315832"/>
    <w:rsid w:val="003202CC"/>
    <w:rsid w:val="00320681"/>
    <w:rsid w:val="00321BCC"/>
    <w:rsid w:val="00322EED"/>
    <w:rsid w:val="0032772F"/>
    <w:rsid w:val="0033029D"/>
    <w:rsid w:val="003309F8"/>
    <w:rsid w:val="003324CA"/>
    <w:rsid w:val="00335509"/>
    <w:rsid w:val="003365B2"/>
    <w:rsid w:val="00341A27"/>
    <w:rsid w:val="00341D67"/>
    <w:rsid w:val="00342F96"/>
    <w:rsid w:val="00342FEF"/>
    <w:rsid w:val="00344753"/>
    <w:rsid w:val="00347057"/>
    <w:rsid w:val="00350666"/>
    <w:rsid w:val="0035177F"/>
    <w:rsid w:val="00351AE3"/>
    <w:rsid w:val="0035203F"/>
    <w:rsid w:val="00352D97"/>
    <w:rsid w:val="0035302B"/>
    <w:rsid w:val="003532A9"/>
    <w:rsid w:val="003541D2"/>
    <w:rsid w:val="00361329"/>
    <w:rsid w:val="003613EA"/>
    <w:rsid w:val="00361DC4"/>
    <w:rsid w:val="003645B6"/>
    <w:rsid w:val="003671BC"/>
    <w:rsid w:val="00367D1B"/>
    <w:rsid w:val="00370D51"/>
    <w:rsid w:val="00371F8F"/>
    <w:rsid w:val="00372C80"/>
    <w:rsid w:val="00373831"/>
    <w:rsid w:val="00373E2F"/>
    <w:rsid w:val="003746BD"/>
    <w:rsid w:val="00374D16"/>
    <w:rsid w:val="003764C3"/>
    <w:rsid w:val="003844A5"/>
    <w:rsid w:val="0038602A"/>
    <w:rsid w:val="00391000"/>
    <w:rsid w:val="003919C5"/>
    <w:rsid w:val="00393646"/>
    <w:rsid w:val="00393E40"/>
    <w:rsid w:val="0039530D"/>
    <w:rsid w:val="003955A8"/>
    <w:rsid w:val="0039598C"/>
    <w:rsid w:val="00396396"/>
    <w:rsid w:val="003A12D2"/>
    <w:rsid w:val="003A24E1"/>
    <w:rsid w:val="003A2700"/>
    <w:rsid w:val="003A2B8F"/>
    <w:rsid w:val="003A3872"/>
    <w:rsid w:val="003A3A1D"/>
    <w:rsid w:val="003A5E6C"/>
    <w:rsid w:val="003A6DA3"/>
    <w:rsid w:val="003A7987"/>
    <w:rsid w:val="003B4D9D"/>
    <w:rsid w:val="003C7B6D"/>
    <w:rsid w:val="003D10DD"/>
    <w:rsid w:val="003D61A9"/>
    <w:rsid w:val="003D7450"/>
    <w:rsid w:val="003E35CB"/>
    <w:rsid w:val="003E383C"/>
    <w:rsid w:val="003E62F0"/>
    <w:rsid w:val="003E7D82"/>
    <w:rsid w:val="003F1264"/>
    <w:rsid w:val="003F1BD4"/>
    <w:rsid w:val="003F4180"/>
    <w:rsid w:val="003F52BE"/>
    <w:rsid w:val="003F707B"/>
    <w:rsid w:val="00403947"/>
    <w:rsid w:val="00406B90"/>
    <w:rsid w:val="00407A02"/>
    <w:rsid w:val="00407EA6"/>
    <w:rsid w:val="00411356"/>
    <w:rsid w:val="00411D08"/>
    <w:rsid w:val="0041396E"/>
    <w:rsid w:val="00413FBF"/>
    <w:rsid w:val="0041433B"/>
    <w:rsid w:val="0041609C"/>
    <w:rsid w:val="00417A7C"/>
    <w:rsid w:val="00420243"/>
    <w:rsid w:val="004205AE"/>
    <w:rsid w:val="004211A8"/>
    <w:rsid w:val="00421EC0"/>
    <w:rsid w:val="00423F57"/>
    <w:rsid w:val="004240E0"/>
    <w:rsid w:val="00424956"/>
    <w:rsid w:val="004254DF"/>
    <w:rsid w:val="004263D5"/>
    <w:rsid w:val="0043177E"/>
    <w:rsid w:val="00440918"/>
    <w:rsid w:val="00440C8C"/>
    <w:rsid w:val="004412F9"/>
    <w:rsid w:val="004437F0"/>
    <w:rsid w:val="004440F2"/>
    <w:rsid w:val="0044569E"/>
    <w:rsid w:val="004472C6"/>
    <w:rsid w:val="004505FC"/>
    <w:rsid w:val="004520E3"/>
    <w:rsid w:val="00454C6B"/>
    <w:rsid w:val="00455817"/>
    <w:rsid w:val="00457969"/>
    <w:rsid w:val="00464199"/>
    <w:rsid w:val="0046497B"/>
    <w:rsid w:val="00464FED"/>
    <w:rsid w:val="00472B44"/>
    <w:rsid w:val="004758A3"/>
    <w:rsid w:val="00476A16"/>
    <w:rsid w:val="004809DB"/>
    <w:rsid w:val="00480DEE"/>
    <w:rsid w:val="004820AA"/>
    <w:rsid w:val="00482A49"/>
    <w:rsid w:val="00482E8D"/>
    <w:rsid w:val="004866B5"/>
    <w:rsid w:val="00490C42"/>
    <w:rsid w:val="00490FDE"/>
    <w:rsid w:val="004940D8"/>
    <w:rsid w:val="004972A0"/>
    <w:rsid w:val="00497630"/>
    <w:rsid w:val="004A04D1"/>
    <w:rsid w:val="004A0EEA"/>
    <w:rsid w:val="004A5395"/>
    <w:rsid w:val="004A60A2"/>
    <w:rsid w:val="004B089F"/>
    <w:rsid w:val="004B0A81"/>
    <w:rsid w:val="004B1DB4"/>
    <w:rsid w:val="004B6642"/>
    <w:rsid w:val="004C0933"/>
    <w:rsid w:val="004C2483"/>
    <w:rsid w:val="004C2EC7"/>
    <w:rsid w:val="004C4EE6"/>
    <w:rsid w:val="004C519F"/>
    <w:rsid w:val="004C5E06"/>
    <w:rsid w:val="004D059E"/>
    <w:rsid w:val="004D1458"/>
    <w:rsid w:val="004D155A"/>
    <w:rsid w:val="004D256A"/>
    <w:rsid w:val="004D3628"/>
    <w:rsid w:val="004D3D40"/>
    <w:rsid w:val="004D485D"/>
    <w:rsid w:val="004D5CD5"/>
    <w:rsid w:val="004E051A"/>
    <w:rsid w:val="004E3D54"/>
    <w:rsid w:val="004E5691"/>
    <w:rsid w:val="004E5E60"/>
    <w:rsid w:val="004E7B94"/>
    <w:rsid w:val="004F28F2"/>
    <w:rsid w:val="004F2AB0"/>
    <w:rsid w:val="004F54D1"/>
    <w:rsid w:val="0050083C"/>
    <w:rsid w:val="00501DB7"/>
    <w:rsid w:val="00503DBC"/>
    <w:rsid w:val="00505453"/>
    <w:rsid w:val="00506485"/>
    <w:rsid w:val="00510013"/>
    <w:rsid w:val="00510FAA"/>
    <w:rsid w:val="00511FB3"/>
    <w:rsid w:val="0051263B"/>
    <w:rsid w:val="00516A13"/>
    <w:rsid w:val="00516C33"/>
    <w:rsid w:val="005204F1"/>
    <w:rsid w:val="005212A5"/>
    <w:rsid w:val="005239FF"/>
    <w:rsid w:val="00524741"/>
    <w:rsid w:val="00524B2C"/>
    <w:rsid w:val="00524DE6"/>
    <w:rsid w:val="00526D2A"/>
    <w:rsid w:val="00534A54"/>
    <w:rsid w:val="00536381"/>
    <w:rsid w:val="00540C58"/>
    <w:rsid w:val="00542C5F"/>
    <w:rsid w:val="0054426E"/>
    <w:rsid w:val="005445E6"/>
    <w:rsid w:val="00544E4A"/>
    <w:rsid w:val="005467B3"/>
    <w:rsid w:val="00547C62"/>
    <w:rsid w:val="00547D4F"/>
    <w:rsid w:val="00550371"/>
    <w:rsid w:val="00551460"/>
    <w:rsid w:val="00552306"/>
    <w:rsid w:val="0055274D"/>
    <w:rsid w:val="00552872"/>
    <w:rsid w:val="0055646F"/>
    <w:rsid w:val="005575A8"/>
    <w:rsid w:val="00560A7B"/>
    <w:rsid w:val="00561175"/>
    <w:rsid w:val="00561378"/>
    <w:rsid w:val="005624ED"/>
    <w:rsid w:val="00562899"/>
    <w:rsid w:val="00562B8F"/>
    <w:rsid w:val="00565A4C"/>
    <w:rsid w:val="00565C51"/>
    <w:rsid w:val="00572866"/>
    <w:rsid w:val="00574797"/>
    <w:rsid w:val="0057486F"/>
    <w:rsid w:val="005769A7"/>
    <w:rsid w:val="00577DD4"/>
    <w:rsid w:val="0058143E"/>
    <w:rsid w:val="005826A1"/>
    <w:rsid w:val="00582718"/>
    <w:rsid w:val="0058273B"/>
    <w:rsid w:val="005840FA"/>
    <w:rsid w:val="00585B58"/>
    <w:rsid w:val="00586F70"/>
    <w:rsid w:val="005870C6"/>
    <w:rsid w:val="00592987"/>
    <w:rsid w:val="00592A40"/>
    <w:rsid w:val="00592D95"/>
    <w:rsid w:val="00593432"/>
    <w:rsid w:val="00595A65"/>
    <w:rsid w:val="0059611B"/>
    <w:rsid w:val="00597655"/>
    <w:rsid w:val="005A218B"/>
    <w:rsid w:val="005A5049"/>
    <w:rsid w:val="005A5169"/>
    <w:rsid w:val="005A55BF"/>
    <w:rsid w:val="005A5EA7"/>
    <w:rsid w:val="005A5FEF"/>
    <w:rsid w:val="005A7B40"/>
    <w:rsid w:val="005A7E6E"/>
    <w:rsid w:val="005B204B"/>
    <w:rsid w:val="005B2C78"/>
    <w:rsid w:val="005B326C"/>
    <w:rsid w:val="005B38CD"/>
    <w:rsid w:val="005B5588"/>
    <w:rsid w:val="005B7022"/>
    <w:rsid w:val="005B7EE2"/>
    <w:rsid w:val="005C192B"/>
    <w:rsid w:val="005C1A6A"/>
    <w:rsid w:val="005C1D14"/>
    <w:rsid w:val="005C31BF"/>
    <w:rsid w:val="005C35A6"/>
    <w:rsid w:val="005C5CA9"/>
    <w:rsid w:val="005D0B76"/>
    <w:rsid w:val="005D3DB4"/>
    <w:rsid w:val="005D4969"/>
    <w:rsid w:val="005D62F5"/>
    <w:rsid w:val="005D6DD8"/>
    <w:rsid w:val="005E0149"/>
    <w:rsid w:val="005E4182"/>
    <w:rsid w:val="005E5FCA"/>
    <w:rsid w:val="005E647F"/>
    <w:rsid w:val="005E69AE"/>
    <w:rsid w:val="005E7F70"/>
    <w:rsid w:val="005F05B5"/>
    <w:rsid w:val="005F192E"/>
    <w:rsid w:val="005F21D3"/>
    <w:rsid w:val="005F293A"/>
    <w:rsid w:val="005F3FB8"/>
    <w:rsid w:val="005F7B9F"/>
    <w:rsid w:val="00600ACF"/>
    <w:rsid w:val="00601488"/>
    <w:rsid w:val="006018E2"/>
    <w:rsid w:val="006034BA"/>
    <w:rsid w:val="00603888"/>
    <w:rsid w:val="006069EC"/>
    <w:rsid w:val="00607288"/>
    <w:rsid w:val="00607A0E"/>
    <w:rsid w:val="00611493"/>
    <w:rsid w:val="00611B34"/>
    <w:rsid w:val="00611C5B"/>
    <w:rsid w:val="00612A4B"/>
    <w:rsid w:val="006149AD"/>
    <w:rsid w:val="00615B5D"/>
    <w:rsid w:val="00620930"/>
    <w:rsid w:val="00624E4D"/>
    <w:rsid w:val="00627077"/>
    <w:rsid w:val="00627338"/>
    <w:rsid w:val="00631134"/>
    <w:rsid w:val="0063132C"/>
    <w:rsid w:val="006341F3"/>
    <w:rsid w:val="006356D2"/>
    <w:rsid w:val="00636B09"/>
    <w:rsid w:val="00637DED"/>
    <w:rsid w:val="006404EA"/>
    <w:rsid w:val="00640CC6"/>
    <w:rsid w:val="006416F3"/>
    <w:rsid w:val="00643B48"/>
    <w:rsid w:val="00645FE1"/>
    <w:rsid w:val="00646802"/>
    <w:rsid w:val="00647579"/>
    <w:rsid w:val="00653674"/>
    <w:rsid w:val="00654D40"/>
    <w:rsid w:val="00660354"/>
    <w:rsid w:val="006605D4"/>
    <w:rsid w:val="006617FF"/>
    <w:rsid w:val="00662874"/>
    <w:rsid w:val="00664594"/>
    <w:rsid w:val="006676E9"/>
    <w:rsid w:val="006700B5"/>
    <w:rsid w:val="006707C5"/>
    <w:rsid w:val="00671D43"/>
    <w:rsid w:val="0067287F"/>
    <w:rsid w:val="00673AC3"/>
    <w:rsid w:val="0067527A"/>
    <w:rsid w:val="00675675"/>
    <w:rsid w:val="00676EF7"/>
    <w:rsid w:val="006778E9"/>
    <w:rsid w:val="00677BAA"/>
    <w:rsid w:val="006800F0"/>
    <w:rsid w:val="00680536"/>
    <w:rsid w:val="00683B37"/>
    <w:rsid w:val="006855E2"/>
    <w:rsid w:val="0068611A"/>
    <w:rsid w:val="00686765"/>
    <w:rsid w:val="0068686D"/>
    <w:rsid w:val="0068709E"/>
    <w:rsid w:val="006914C8"/>
    <w:rsid w:val="0069241F"/>
    <w:rsid w:val="006928B6"/>
    <w:rsid w:val="00692BFC"/>
    <w:rsid w:val="00693915"/>
    <w:rsid w:val="00693C30"/>
    <w:rsid w:val="00694B62"/>
    <w:rsid w:val="00697BFC"/>
    <w:rsid w:val="006A46C2"/>
    <w:rsid w:val="006A4B1D"/>
    <w:rsid w:val="006A5EC7"/>
    <w:rsid w:val="006A7ACC"/>
    <w:rsid w:val="006B26BC"/>
    <w:rsid w:val="006B3D7B"/>
    <w:rsid w:val="006B3F18"/>
    <w:rsid w:val="006B54D4"/>
    <w:rsid w:val="006B5779"/>
    <w:rsid w:val="006B5B8B"/>
    <w:rsid w:val="006B5D86"/>
    <w:rsid w:val="006B694E"/>
    <w:rsid w:val="006B7749"/>
    <w:rsid w:val="006C052B"/>
    <w:rsid w:val="006C0550"/>
    <w:rsid w:val="006C0F80"/>
    <w:rsid w:val="006C15C6"/>
    <w:rsid w:val="006C1DFD"/>
    <w:rsid w:val="006C265D"/>
    <w:rsid w:val="006C364B"/>
    <w:rsid w:val="006C56E1"/>
    <w:rsid w:val="006C5DBD"/>
    <w:rsid w:val="006C5DFE"/>
    <w:rsid w:val="006C6204"/>
    <w:rsid w:val="006C7BEC"/>
    <w:rsid w:val="006D14B8"/>
    <w:rsid w:val="006D1857"/>
    <w:rsid w:val="006D4ACE"/>
    <w:rsid w:val="006D4F88"/>
    <w:rsid w:val="006D53AB"/>
    <w:rsid w:val="006D622D"/>
    <w:rsid w:val="006D6B5B"/>
    <w:rsid w:val="006D767E"/>
    <w:rsid w:val="006E0ABD"/>
    <w:rsid w:val="006E0D28"/>
    <w:rsid w:val="006E6679"/>
    <w:rsid w:val="006E7D66"/>
    <w:rsid w:val="006F1799"/>
    <w:rsid w:val="006F211E"/>
    <w:rsid w:val="006F2714"/>
    <w:rsid w:val="006F626F"/>
    <w:rsid w:val="006F62F4"/>
    <w:rsid w:val="006F7642"/>
    <w:rsid w:val="00701B25"/>
    <w:rsid w:val="0070353E"/>
    <w:rsid w:val="00706543"/>
    <w:rsid w:val="007068F6"/>
    <w:rsid w:val="007076B7"/>
    <w:rsid w:val="007126D4"/>
    <w:rsid w:val="00714C3E"/>
    <w:rsid w:val="00715BCB"/>
    <w:rsid w:val="00715C01"/>
    <w:rsid w:val="007165E8"/>
    <w:rsid w:val="007173B3"/>
    <w:rsid w:val="0071758B"/>
    <w:rsid w:val="0072120A"/>
    <w:rsid w:val="0072365B"/>
    <w:rsid w:val="00723C36"/>
    <w:rsid w:val="00726C51"/>
    <w:rsid w:val="0073024F"/>
    <w:rsid w:val="0073063F"/>
    <w:rsid w:val="00731F41"/>
    <w:rsid w:val="0073376C"/>
    <w:rsid w:val="0073579B"/>
    <w:rsid w:val="007363F0"/>
    <w:rsid w:val="00736D78"/>
    <w:rsid w:val="00736E5B"/>
    <w:rsid w:val="00740302"/>
    <w:rsid w:val="00741F10"/>
    <w:rsid w:val="007421EB"/>
    <w:rsid w:val="007447A3"/>
    <w:rsid w:val="00747C72"/>
    <w:rsid w:val="00750097"/>
    <w:rsid w:val="00752E10"/>
    <w:rsid w:val="0075544D"/>
    <w:rsid w:val="00757431"/>
    <w:rsid w:val="00762E03"/>
    <w:rsid w:val="00762F98"/>
    <w:rsid w:val="007641BD"/>
    <w:rsid w:val="0076450C"/>
    <w:rsid w:val="0076692C"/>
    <w:rsid w:val="00767E26"/>
    <w:rsid w:val="00772777"/>
    <w:rsid w:val="00772A6F"/>
    <w:rsid w:val="007738B5"/>
    <w:rsid w:val="00773CBC"/>
    <w:rsid w:val="007756C7"/>
    <w:rsid w:val="0077608A"/>
    <w:rsid w:val="007776A2"/>
    <w:rsid w:val="00782C34"/>
    <w:rsid w:val="00784047"/>
    <w:rsid w:val="00784183"/>
    <w:rsid w:val="0078726A"/>
    <w:rsid w:val="007916F6"/>
    <w:rsid w:val="00791B42"/>
    <w:rsid w:val="00791DF7"/>
    <w:rsid w:val="007925D5"/>
    <w:rsid w:val="00797406"/>
    <w:rsid w:val="007979EA"/>
    <w:rsid w:val="007A2982"/>
    <w:rsid w:val="007A2FDF"/>
    <w:rsid w:val="007A3894"/>
    <w:rsid w:val="007A3FD6"/>
    <w:rsid w:val="007A5427"/>
    <w:rsid w:val="007A5EE7"/>
    <w:rsid w:val="007A6736"/>
    <w:rsid w:val="007A70A7"/>
    <w:rsid w:val="007A7609"/>
    <w:rsid w:val="007A787B"/>
    <w:rsid w:val="007B11C1"/>
    <w:rsid w:val="007B1574"/>
    <w:rsid w:val="007B2153"/>
    <w:rsid w:val="007B2F93"/>
    <w:rsid w:val="007B3C92"/>
    <w:rsid w:val="007B50FF"/>
    <w:rsid w:val="007B6C67"/>
    <w:rsid w:val="007C0276"/>
    <w:rsid w:val="007C11A6"/>
    <w:rsid w:val="007C260B"/>
    <w:rsid w:val="007C4EFA"/>
    <w:rsid w:val="007C5108"/>
    <w:rsid w:val="007C5C4A"/>
    <w:rsid w:val="007C697D"/>
    <w:rsid w:val="007C6FAB"/>
    <w:rsid w:val="007D0552"/>
    <w:rsid w:val="007D0793"/>
    <w:rsid w:val="007D0A45"/>
    <w:rsid w:val="007D2EC6"/>
    <w:rsid w:val="007D3289"/>
    <w:rsid w:val="007D330A"/>
    <w:rsid w:val="007D4CE3"/>
    <w:rsid w:val="007D6BE6"/>
    <w:rsid w:val="007D7082"/>
    <w:rsid w:val="007D7DCF"/>
    <w:rsid w:val="007E03C3"/>
    <w:rsid w:val="007E04B8"/>
    <w:rsid w:val="007E1927"/>
    <w:rsid w:val="007E19C9"/>
    <w:rsid w:val="007E6A69"/>
    <w:rsid w:val="007E6C5A"/>
    <w:rsid w:val="007E7EDB"/>
    <w:rsid w:val="007F2973"/>
    <w:rsid w:val="007F3F88"/>
    <w:rsid w:val="007F4788"/>
    <w:rsid w:val="007F4DFF"/>
    <w:rsid w:val="007F7BDB"/>
    <w:rsid w:val="00800E4B"/>
    <w:rsid w:val="00802175"/>
    <w:rsid w:val="00802665"/>
    <w:rsid w:val="008040BB"/>
    <w:rsid w:val="0080468F"/>
    <w:rsid w:val="00806C4C"/>
    <w:rsid w:val="0080719A"/>
    <w:rsid w:val="0081138E"/>
    <w:rsid w:val="008128A9"/>
    <w:rsid w:val="0081616F"/>
    <w:rsid w:val="008171F8"/>
    <w:rsid w:val="008201AB"/>
    <w:rsid w:val="0082118B"/>
    <w:rsid w:val="008215D3"/>
    <w:rsid w:val="00823B7B"/>
    <w:rsid w:val="0082417B"/>
    <w:rsid w:val="0082442F"/>
    <w:rsid w:val="00824DEE"/>
    <w:rsid w:val="008250B7"/>
    <w:rsid w:val="0082576E"/>
    <w:rsid w:val="00830432"/>
    <w:rsid w:val="00831845"/>
    <w:rsid w:val="0083211D"/>
    <w:rsid w:val="00832AB3"/>
    <w:rsid w:val="008353EB"/>
    <w:rsid w:val="00835CC9"/>
    <w:rsid w:val="00835EDD"/>
    <w:rsid w:val="0083600B"/>
    <w:rsid w:val="00841B0A"/>
    <w:rsid w:val="00845EA3"/>
    <w:rsid w:val="00850360"/>
    <w:rsid w:val="00850DA4"/>
    <w:rsid w:val="00853A32"/>
    <w:rsid w:val="0085448D"/>
    <w:rsid w:val="00854AE6"/>
    <w:rsid w:val="00854C0E"/>
    <w:rsid w:val="008552EB"/>
    <w:rsid w:val="0085556C"/>
    <w:rsid w:val="00855C96"/>
    <w:rsid w:val="00856577"/>
    <w:rsid w:val="00856C63"/>
    <w:rsid w:val="00857CEA"/>
    <w:rsid w:val="00860A2E"/>
    <w:rsid w:val="008640F1"/>
    <w:rsid w:val="008643A1"/>
    <w:rsid w:val="0086612B"/>
    <w:rsid w:val="008678F5"/>
    <w:rsid w:val="00870F7C"/>
    <w:rsid w:val="00873621"/>
    <w:rsid w:val="008756C3"/>
    <w:rsid w:val="00875787"/>
    <w:rsid w:val="00875B56"/>
    <w:rsid w:val="008762EA"/>
    <w:rsid w:val="0087641E"/>
    <w:rsid w:val="00880430"/>
    <w:rsid w:val="008817AE"/>
    <w:rsid w:val="008828C0"/>
    <w:rsid w:val="00882B3C"/>
    <w:rsid w:val="00883275"/>
    <w:rsid w:val="00883A58"/>
    <w:rsid w:val="00884A08"/>
    <w:rsid w:val="00884DEE"/>
    <w:rsid w:val="00886A06"/>
    <w:rsid w:val="00896DBE"/>
    <w:rsid w:val="00897A95"/>
    <w:rsid w:val="008A15F6"/>
    <w:rsid w:val="008A1C89"/>
    <w:rsid w:val="008A2047"/>
    <w:rsid w:val="008A22DC"/>
    <w:rsid w:val="008A3524"/>
    <w:rsid w:val="008A4453"/>
    <w:rsid w:val="008A4DDC"/>
    <w:rsid w:val="008A6E2F"/>
    <w:rsid w:val="008A784F"/>
    <w:rsid w:val="008B0D95"/>
    <w:rsid w:val="008B1738"/>
    <w:rsid w:val="008B2238"/>
    <w:rsid w:val="008B2273"/>
    <w:rsid w:val="008B3485"/>
    <w:rsid w:val="008B36FA"/>
    <w:rsid w:val="008B3FD3"/>
    <w:rsid w:val="008B4ACA"/>
    <w:rsid w:val="008B5258"/>
    <w:rsid w:val="008B6966"/>
    <w:rsid w:val="008B6C91"/>
    <w:rsid w:val="008B73A7"/>
    <w:rsid w:val="008B7633"/>
    <w:rsid w:val="008B7684"/>
    <w:rsid w:val="008C0E0D"/>
    <w:rsid w:val="008C16A6"/>
    <w:rsid w:val="008C2023"/>
    <w:rsid w:val="008C2BA0"/>
    <w:rsid w:val="008C662A"/>
    <w:rsid w:val="008D2DAD"/>
    <w:rsid w:val="008D4505"/>
    <w:rsid w:val="008D4871"/>
    <w:rsid w:val="008D72A3"/>
    <w:rsid w:val="008E008B"/>
    <w:rsid w:val="008E2BF6"/>
    <w:rsid w:val="008E2F42"/>
    <w:rsid w:val="008E316B"/>
    <w:rsid w:val="008E4A9F"/>
    <w:rsid w:val="008E5893"/>
    <w:rsid w:val="008E599D"/>
    <w:rsid w:val="008E7D81"/>
    <w:rsid w:val="008F056F"/>
    <w:rsid w:val="008F0ED7"/>
    <w:rsid w:val="008F13C6"/>
    <w:rsid w:val="008F406C"/>
    <w:rsid w:val="008F6057"/>
    <w:rsid w:val="008F6B73"/>
    <w:rsid w:val="008F6DC6"/>
    <w:rsid w:val="00900013"/>
    <w:rsid w:val="00901B10"/>
    <w:rsid w:val="0090391E"/>
    <w:rsid w:val="0090391F"/>
    <w:rsid w:val="00903E60"/>
    <w:rsid w:val="0091041A"/>
    <w:rsid w:val="00910904"/>
    <w:rsid w:val="00911287"/>
    <w:rsid w:val="0091577A"/>
    <w:rsid w:val="0092344A"/>
    <w:rsid w:val="009234DE"/>
    <w:rsid w:val="00925D74"/>
    <w:rsid w:val="00926191"/>
    <w:rsid w:val="00926B7F"/>
    <w:rsid w:val="00927201"/>
    <w:rsid w:val="00930148"/>
    <w:rsid w:val="00930EF4"/>
    <w:rsid w:val="00931075"/>
    <w:rsid w:val="009317DD"/>
    <w:rsid w:val="0093184F"/>
    <w:rsid w:val="009322D3"/>
    <w:rsid w:val="0093341B"/>
    <w:rsid w:val="00934897"/>
    <w:rsid w:val="00937927"/>
    <w:rsid w:val="009401C7"/>
    <w:rsid w:val="00941E89"/>
    <w:rsid w:val="00943CBF"/>
    <w:rsid w:val="009450CA"/>
    <w:rsid w:val="0094559F"/>
    <w:rsid w:val="009458CB"/>
    <w:rsid w:val="00945EA0"/>
    <w:rsid w:val="0094671C"/>
    <w:rsid w:val="009470A9"/>
    <w:rsid w:val="00950CF8"/>
    <w:rsid w:val="00950D15"/>
    <w:rsid w:val="00950DA1"/>
    <w:rsid w:val="00950F57"/>
    <w:rsid w:val="00951E32"/>
    <w:rsid w:val="009521EB"/>
    <w:rsid w:val="00952BF1"/>
    <w:rsid w:val="00954474"/>
    <w:rsid w:val="00961499"/>
    <w:rsid w:val="00961A7F"/>
    <w:rsid w:val="00962B20"/>
    <w:rsid w:val="00964ACA"/>
    <w:rsid w:val="00964B3D"/>
    <w:rsid w:val="009658C8"/>
    <w:rsid w:val="0097001B"/>
    <w:rsid w:val="00970907"/>
    <w:rsid w:val="0097125A"/>
    <w:rsid w:val="009726F2"/>
    <w:rsid w:val="0097332C"/>
    <w:rsid w:val="0097484F"/>
    <w:rsid w:val="009763E4"/>
    <w:rsid w:val="0097718E"/>
    <w:rsid w:val="009773E6"/>
    <w:rsid w:val="009824C3"/>
    <w:rsid w:val="00982780"/>
    <w:rsid w:val="009834BB"/>
    <w:rsid w:val="009841EF"/>
    <w:rsid w:val="00985AC3"/>
    <w:rsid w:val="00985EBE"/>
    <w:rsid w:val="00990871"/>
    <w:rsid w:val="00991F3E"/>
    <w:rsid w:val="0099219C"/>
    <w:rsid w:val="009927A1"/>
    <w:rsid w:val="009934C4"/>
    <w:rsid w:val="009938D5"/>
    <w:rsid w:val="00994D46"/>
    <w:rsid w:val="00996264"/>
    <w:rsid w:val="009971CC"/>
    <w:rsid w:val="009A10BA"/>
    <w:rsid w:val="009A2F7F"/>
    <w:rsid w:val="009B0738"/>
    <w:rsid w:val="009B193A"/>
    <w:rsid w:val="009B351D"/>
    <w:rsid w:val="009B3C7D"/>
    <w:rsid w:val="009B3D62"/>
    <w:rsid w:val="009B5CC8"/>
    <w:rsid w:val="009B6942"/>
    <w:rsid w:val="009B6B28"/>
    <w:rsid w:val="009B7A72"/>
    <w:rsid w:val="009C0B14"/>
    <w:rsid w:val="009C16D8"/>
    <w:rsid w:val="009C26B9"/>
    <w:rsid w:val="009C3194"/>
    <w:rsid w:val="009C32CA"/>
    <w:rsid w:val="009C3436"/>
    <w:rsid w:val="009C4081"/>
    <w:rsid w:val="009C412C"/>
    <w:rsid w:val="009C4E7B"/>
    <w:rsid w:val="009C64EB"/>
    <w:rsid w:val="009C66C7"/>
    <w:rsid w:val="009C676D"/>
    <w:rsid w:val="009D11E5"/>
    <w:rsid w:val="009D19A3"/>
    <w:rsid w:val="009D409A"/>
    <w:rsid w:val="009D471A"/>
    <w:rsid w:val="009D6417"/>
    <w:rsid w:val="009D688D"/>
    <w:rsid w:val="009D7705"/>
    <w:rsid w:val="009D78E0"/>
    <w:rsid w:val="009E060D"/>
    <w:rsid w:val="009E3A87"/>
    <w:rsid w:val="009E4491"/>
    <w:rsid w:val="009E4D4D"/>
    <w:rsid w:val="009E61B7"/>
    <w:rsid w:val="009E799A"/>
    <w:rsid w:val="009F0D46"/>
    <w:rsid w:val="009F0D8F"/>
    <w:rsid w:val="009F13C5"/>
    <w:rsid w:val="009F1F34"/>
    <w:rsid w:val="009F2802"/>
    <w:rsid w:val="009F2D85"/>
    <w:rsid w:val="009F3EB3"/>
    <w:rsid w:val="009F4A6B"/>
    <w:rsid w:val="009F7AC2"/>
    <w:rsid w:val="00A00E03"/>
    <w:rsid w:val="00A02AC7"/>
    <w:rsid w:val="00A057E5"/>
    <w:rsid w:val="00A05D07"/>
    <w:rsid w:val="00A0628A"/>
    <w:rsid w:val="00A146F7"/>
    <w:rsid w:val="00A16A60"/>
    <w:rsid w:val="00A16E8F"/>
    <w:rsid w:val="00A2184F"/>
    <w:rsid w:val="00A21888"/>
    <w:rsid w:val="00A21BCB"/>
    <w:rsid w:val="00A22F69"/>
    <w:rsid w:val="00A232E9"/>
    <w:rsid w:val="00A23AB6"/>
    <w:rsid w:val="00A2482A"/>
    <w:rsid w:val="00A24ADC"/>
    <w:rsid w:val="00A26049"/>
    <w:rsid w:val="00A2605B"/>
    <w:rsid w:val="00A26E68"/>
    <w:rsid w:val="00A26FC6"/>
    <w:rsid w:val="00A27569"/>
    <w:rsid w:val="00A361B3"/>
    <w:rsid w:val="00A41682"/>
    <w:rsid w:val="00A4223B"/>
    <w:rsid w:val="00A44647"/>
    <w:rsid w:val="00A455EE"/>
    <w:rsid w:val="00A45E83"/>
    <w:rsid w:val="00A4680A"/>
    <w:rsid w:val="00A46F26"/>
    <w:rsid w:val="00A4733C"/>
    <w:rsid w:val="00A47386"/>
    <w:rsid w:val="00A5281E"/>
    <w:rsid w:val="00A5442B"/>
    <w:rsid w:val="00A5449C"/>
    <w:rsid w:val="00A550E2"/>
    <w:rsid w:val="00A56F53"/>
    <w:rsid w:val="00A62271"/>
    <w:rsid w:val="00A63848"/>
    <w:rsid w:val="00A6428C"/>
    <w:rsid w:val="00A65E60"/>
    <w:rsid w:val="00A6624A"/>
    <w:rsid w:val="00A679E9"/>
    <w:rsid w:val="00A700F7"/>
    <w:rsid w:val="00A72423"/>
    <w:rsid w:val="00A728DF"/>
    <w:rsid w:val="00A75CBB"/>
    <w:rsid w:val="00A80238"/>
    <w:rsid w:val="00A80A2C"/>
    <w:rsid w:val="00A824E8"/>
    <w:rsid w:val="00A82958"/>
    <w:rsid w:val="00A82E75"/>
    <w:rsid w:val="00A8413A"/>
    <w:rsid w:val="00A8451B"/>
    <w:rsid w:val="00A85C17"/>
    <w:rsid w:val="00A85FB6"/>
    <w:rsid w:val="00A8674D"/>
    <w:rsid w:val="00A872F5"/>
    <w:rsid w:val="00A92663"/>
    <w:rsid w:val="00A93C25"/>
    <w:rsid w:val="00A95B80"/>
    <w:rsid w:val="00A97F1B"/>
    <w:rsid w:val="00AA1B4A"/>
    <w:rsid w:val="00AA5496"/>
    <w:rsid w:val="00AA6ADC"/>
    <w:rsid w:val="00AA7E30"/>
    <w:rsid w:val="00AB2819"/>
    <w:rsid w:val="00AB3017"/>
    <w:rsid w:val="00AB5E3B"/>
    <w:rsid w:val="00AC0A7E"/>
    <w:rsid w:val="00AC1948"/>
    <w:rsid w:val="00AC3C6D"/>
    <w:rsid w:val="00AC4F5A"/>
    <w:rsid w:val="00AC6280"/>
    <w:rsid w:val="00AC6958"/>
    <w:rsid w:val="00AC6B0C"/>
    <w:rsid w:val="00AC75B9"/>
    <w:rsid w:val="00AC7DCA"/>
    <w:rsid w:val="00AD0F4E"/>
    <w:rsid w:val="00AD1A84"/>
    <w:rsid w:val="00AD44A6"/>
    <w:rsid w:val="00AD5670"/>
    <w:rsid w:val="00AD5774"/>
    <w:rsid w:val="00AD7F02"/>
    <w:rsid w:val="00AE0002"/>
    <w:rsid w:val="00AE1AAB"/>
    <w:rsid w:val="00AE1DB1"/>
    <w:rsid w:val="00AE274D"/>
    <w:rsid w:val="00AE3B00"/>
    <w:rsid w:val="00AE4DA6"/>
    <w:rsid w:val="00AE76B9"/>
    <w:rsid w:val="00AE7E24"/>
    <w:rsid w:val="00AF0635"/>
    <w:rsid w:val="00AF06D5"/>
    <w:rsid w:val="00AF077E"/>
    <w:rsid w:val="00AF1494"/>
    <w:rsid w:val="00AF30EA"/>
    <w:rsid w:val="00AF3332"/>
    <w:rsid w:val="00B0001C"/>
    <w:rsid w:val="00B001DB"/>
    <w:rsid w:val="00B00A6B"/>
    <w:rsid w:val="00B00C12"/>
    <w:rsid w:val="00B0314D"/>
    <w:rsid w:val="00B03843"/>
    <w:rsid w:val="00B04535"/>
    <w:rsid w:val="00B04ED1"/>
    <w:rsid w:val="00B10D8E"/>
    <w:rsid w:val="00B11A75"/>
    <w:rsid w:val="00B13459"/>
    <w:rsid w:val="00B140E4"/>
    <w:rsid w:val="00B144B8"/>
    <w:rsid w:val="00B15783"/>
    <w:rsid w:val="00B158D3"/>
    <w:rsid w:val="00B165FF"/>
    <w:rsid w:val="00B22571"/>
    <w:rsid w:val="00B24C84"/>
    <w:rsid w:val="00B268CB"/>
    <w:rsid w:val="00B26CE0"/>
    <w:rsid w:val="00B32275"/>
    <w:rsid w:val="00B32530"/>
    <w:rsid w:val="00B32887"/>
    <w:rsid w:val="00B32FE1"/>
    <w:rsid w:val="00B34C97"/>
    <w:rsid w:val="00B35EEB"/>
    <w:rsid w:val="00B37958"/>
    <w:rsid w:val="00B37B23"/>
    <w:rsid w:val="00B407FF"/>
    <w:rsid w:val="00B417B7"/>
    <w:rsid w:val="00B42990"/>
    <w:rsid w:val="00B5137B"/>
    <w:rsid w:val="00B51B4A"/>
    <w:rsid w:val="00B53FFD"/>
    <w:rsid w:val="00B55972"/>
    <w:rsid w:val="00B57B60"/>
    <w:rsid w:val="00B60EDD"/>
    <w:rsid w:val="00B6326E"/>
    <w:rsid w:val="00B65CD6"/>
    <w:rsid w:val="00B65F6D"/>
    <w:rsid w:val="00B70AF2"/>
    <w:rsid w:val="00B72ECA"/>
    <w:rsid w:val="00B748DC"/>
    <w:rsid w:val="00B76202"/>
    <w:rsid w:val="00B771FD"/>
    <w:rsid w:val="00B841F8"/>
    <w:rsid w:val="00B8636F"/>
    <w:rsid w:val="00B87426"/>
    <w:rsid w:val="00B91C69"/>
    <w:rsid w:val="00B9392F"/>
    <w:rsid w:val="00B94B53"/>
    <w:rsid w:val="00B94C0B"/>
    <w:rsid w:val="00B95B26"/>
    <w:rsid w:val="00B95F42"/>
    <w:rsid w:val="00B96937"/>
    <w:rsid w:val="00B969FF"/>
    <w:rsid w:val="00B96F7E"/>
    <w:rsid w:val="00BA27EB"/>
    <w:rsid w:val="00BA5D28"/>
    <w:rsid w:val="00BB04D9"/>
    <w:rsid w:val="00BB1725"/>
    <w:rsid w:val="00BB1DA1"/>
    <w:rsid w:val="00BB3071"/>
    <w:rsid w:val="00BB4255"/>
    <w:rsid w:val="00BB4AD7"/>
    <w:rsid w:val="00BB655C"/>
    <w:rsid w:val="00BB656C"/>
    <w:rsid w:val="00BB7EBA"/>
    <w:rsid w:val="00BC1754"/>
    <w:rsid w:val="00BC2F15"/>
    <w:rsid w:val="00BC521A"/>
    <w:rsid w:val="00BC6171"/>
    <w:rsid w:val="00BC636B"/>
    <w:rsid w:val="00BC6BE2"/>
    <w:rsid w:val="00BC6BFE"/>
    <w:rsid w:val="00BC735B"/>
    <w:rsid w:val="00BD3E08"/>
    <w:rsid w:val="00BD3F61"/>
    <w:rsid w:val="00BD43D1"/>
    <w:rsid w:val="00BD4B70"/>
    <w:rsid w:val="00BD66C7"/>
    <w:rsid w:val="00BD6DCF"/>
    <w:rsid w:val="00BD7C2A"/>
    <w:rsid w:val="00BE0999"/>
    <w:rsid w:val="00BE0BFF"/>
    <w:rsid w:val="00BE1640"/>
    <w:rsid w:val="00BE1D1F"/>
    <w:rsid w:val="00BE2620"/>
    <w:rsid w:val="00BE3EB5"/>
    <w:rsid w:val="00BE4B89"/>
    <w:rsid w:val="00BE6946"/>
    <w:rsid w:val="00BF0AB6"/>
    <w:rsid w:val="00BF0CEE"/>
    <w:rsid w:val="00BF1C81"/>
    <w:rsid w:val="00BF28B4"/>
    <w:rsid w:val="00BF63AB"/>
    <w:rsid w:val="00BF7531"/>
    <w:rsid w:val="00C00D20"/>
    <w:rsid w:val="00C02CED"/>
    <w:rsid w:val="00C03832"/>
    <w:rsid w:val="00C03F29"/>
    <w:rsid w:val="00C04697"/>
    <w:rsid w:val="00C048DB"/>
    <w:rsid w:val="00C04D06"/>
    <w:rsid w:val="00C07C53"/>
    <w:rsid w:val="00C112CD"/>
    <w:rsid w:val="00C139E6"/>
    <w:rsid w:val="00C1436E"/>
    <w:rsid w:val="00C1782F"/>
    <w:rsid w:val="00C21B60"/>
    <w:rsid w:val="00C240F3"/>
    <w:rsid w:val="00C247B5"/>
    <w:rsid w:val="00C253B4"/>
    <w:rsid w:val="00C255CB"/>
    <w:rsid w:val="00C25E27"/>
    <w:rsid w:val="00C26A48"/>
    <w:rsid w:val="00C278A9"/>
    <w:rsid w:val="00C30BA1"/>
    <w:rsid w:val="00C319E7"/>
    <w:rsid w:val="00C33B8C"/>
    <w:rsid w:val="00C35A0A"/>
    <w:rsid w:val="00C360C0"/>
    <w:rsid w:val="00C36234"/>
    <w:rsid w:val="00C40B19"/>
    <w:rsid w:val="00C4373D"/>
    <w:rsid w:val="00C45B17"/>
    <w:rsid w:val="00C45B95"/>
    <w:rsid w:val="00C45DB4"/>
    <w:rsid w:val="00C467BF"/>
    <w:rsid w:val="00C52E92"/>
    <w:rsid w:val="00C549BC"/>
    <w:rsid w:val="00C54E93"/>
    <w:rsid w:val="00C62324"/>
    <w:rsid w:val="00C651B4"/>
    <w:rsid w:val="00C6558F"/>
    <w:rsid w:val="00C65881"/>
    <w:rsid w:val="00C706DC"/>
    <w:rsid w:val="00C715FF"/>
    <w:rsid w:val="00C71EA5"/>
    <w:rsid w:val="00C72869"/>
    <w:rsid w:val="00C728A5"/>
    <w:rsid w:val="00C74429"/>
    <w:rsid w:val="00C7445A"/>
    <w:rsid w:val="00C76008"/>
    <w:rsid w:val="00C77134"/>
    <w:rsid w:val="00C77ADB"/>
    <w:rsid w:val="00C80533"/>
    <w:rsid w:val="00C823AE"/>
    <w:rsid w:val="00C8387D"/>
    <w:rsid w:val="00C86746"/>
    <w:rsid w:val="00C86C73"/>
    <w:rsid w:val="00C969F9"/>
    <w:rsid w:val="00C975CA"/>
    <w:rsid w:val="00CA097C"/>
    <w:rsid w:val="00CA27F5"/>
    <w:rsid w:val="00CA296C"/>
    <w:rsid w:val="00CA4AE3"/>
    <w:rsid w:val="00CA52C4"/>
    <w:rsid w:val="00CA636B"/>
    <w:rsid w:val="00CA787F"/>
    <w:rsid w:val="00CB4F3D"/>
    <w:rsid w:val="00CB4F89"/>
    <w:rsid w:val="00CB6968"/>
    <w:rsid w:val="00CB7DD9"/>
    <w:rsid w:val="00CC092F"/>
    <w:rsid w:val="00CC0E78"/>
    <w:rsid w:val="00CC22AB"/>
    <w:rsid w:val="00CC513A"/>
    <w:rsid w:val="00CC737A"/>
    <w:rsid w:val="00CC7695"/>
    <w:rsid w:val="00CD12A3"/>
    <w:rsid w:val="00CD1A39"/>
    <w:rsid w:val="00CD58F2"/>
    <w:rsid w:val="00CE085A"/>
    <w:rsid w:val="00CE1982"/>
    <w:rsid w:val="00CE2B31"/>
    <w:rsid w:val="00CE475B"/>
    <w:rsid w:val="00CE7895"/>
    <w:rsid w:val="00CF0D23"/>
    <w:rsid w:val="00CF64E1"/>
    <w:rsid w:val="00CF6974"/>
    <w:rsid w:val="00CF7141"/>
    <w:rsid w:val="00CF77CC"/>
    <w:rsid w:val="00D01220"/>
    <w:rsid w:val="00D021F7"/>
    <w:rsid w:val="00D03C5D"/>
    <w:rsid w:val="00D05874"/>
    <w:rsid w:val="00D06E65"/>
    <w:rsid w:val="00D0778E"/>
    <w:rsid w:val="00D13AAE"/>
    <w:rsid w:val="00D14BDF"/>
    <w:rsid w:val="00D16358"/>
    <w:rsid w:val="00D2011D"/>
    <w:rsid w:val="00D207F1"/>
    <w:rsid w:val="00D20960"/>
    <w:rsid w:val="00D2099F"/>
    <w:rsid w:val="00D23962"/>
    <w:rsid w:val="00D2571C"/>
    <w:rsid w:val="00D30398"/>
    <w:rsid w:val="00D30E6D"/>
    <w:rsid w:val="00D3163C"/>
    <w:rsid w:val="00D32B8D"/>
    <w:rsid w:val="00D3447D"/>
    <w:rsid w:val="00D3474F"/>
    <w:rsid w:val="00D364AB"/>
    <w:rsid w:val="00D40E3C"/>
    <w:rsid w:val="00D41A0C"/>
    <w:rsid w:val="00D42A4B"/>
    <w:rsid w:val="00D44454"/>
    <w:rsid w:val="00D45FE0"/>
    <w:rsid w:val="00D50669"/>
    <w:rsid w:val="00D5094C"/>
    <w:rsid w:val="00D51CFE"/>
    <w:rsid w:val="00D52673"/>
    <w:rsid w:val="00D53415"/>
    <w:rsid w:val="00D5440B"/>
    <w:rsid w:val="00D569E7"/>
    <w:rsid w:val="00D63133"/>
    <w:rsid w:val="00D63461"/>
    <w:rsid w:val="00D6364F"/>
    <w:rsid w:val="00D649B8"/>
    <w:rsid w:val="00D653DD"/>
    <w:rsid w:val="00D65E45"/>
    <w:rsid w:val="00D66066"/>
    <w:rsid w:val="00D67E58"/>
    <w:rsid w:val="00D7060C"/>
    <w:rsid w:val="00D72163"/>
    <w:rsid w:val="00D72B84"/>
    <w:rsid w:val="00D74A36"/>
    <w:rsid w:val="00D77C39"/>
    <w:rsid w:val="00D8265A"/>
    <w:rsid w:val="00D828E3"/>
    <w:rsid w:val="00D82A05"/>
    <w:rsid w:val="00D86876"/>
    <w:rsid w:val="00D90A74"/>
    <w:rsid w:val="00D90EE4"/>
    <w:rsid w:val="00D918A8"/>
    <w:rsid w:val="00D93DCE"/>
    <w:rsid w:val="00D95112"/>
    <w:rsid w:val="00DA0F4B"/>
    <w:rsid w:val="00DA11CE"/>
    <w:rsid w:val="00DA17DA"/>
    <w:rsid w:val="00DA1C85"/>
    <w:rsid w:val="00DA4232"/>
    <w:rsid w:val="00DA4269"/>
    <w:rsid w:val="00DA4655"/>
    <w:rsid w:val="00DA605A"/>
    <w:rsid w:val="00DA7B37"/>
    <w:rsid w:val="00DA7EC1"/>
    <w:rsid w:val="00DB4CB4"/>
    <w:rsid w:val="00DB6204"/>
    <w:rsid w:val="00DB6509"/>
    <w:rsid w:val="00DC01CE"/>
    <w:rsid w:val="00DC0EB8"/>
    <w:rsid w:val="00DC191F"/>
    <w:rsid w:val="00DC24DA"/>
    <w:rsid w:val="00DC4158"/>
    <w:rsid w:val="00DC4310"/>
    <w:rsid w:val="00DC4E8F"/>
    <w:rsid w:val="00DC5577"/>
    <w:rsid w:val="00DC6A41"/>
    <w:rsid w:val="00DC6F08"/>
    <w:rsid w:val="00DD04A0"/>
    <w:rsid w:val="00DD1060"/>
    <w:rsid w:val="00DD1255"/>
    <w:rsid w:val="00DD32DA"/>
    <w:rsid w:val="00DD361A"/>
    <w:rsid w:val="00DD4A94"/>
    <w:rsid w:val="00DD4E00"/>
    <w:rsid w:val="00DD5DE3"/>
    <w:rsid w:val="00DD5F65"/>
    <w:rsid w:val="00DD6ECB"/>
    <w:rsid w:val="00DE14B8"/>
    <w:rsid w:val="00DE2DDA"/>
    <w:rsid w:val="00DE3D4F"/>
    <w:rsid w:val="00DE4476"/>
    <w:rsid w:val="00DF06C2"/>
    <w:rsid w:val="00DF06E4"/>
    <w:rsid w:val="00DF0AB7"/>
    <w:rsid w:val="00DF27FC"/>
    <w:rsid w:val="00DF79B0"/>
    <w:rsid w:val="00E014A7"/>
    <w:rsid w:val="00E01BC8"/>
    <w:rsid w:val="00E01C16"/>
    <w:rsid w:val="00E02CF0"/>
    <w:rsid w:val="00E034C8"/>
    <w:rsid w:val="00E04197"/>
    <w:rsid w:val="00E06013"/>
    <w:rsid w:val="00E067B7"/>
    <w:rsid w:val="00E0768B"/>
    <w:rsid w:val="00E115BF"/>
    <w:rsid w:val="00E131DE"/>
    <w:rsid w:val="00E16525"/>
    <w:rsid w:val="00E2144F"/>
    <w:rsid w:val="00E23410"/>
    <w:rsid w:val="00E24A97"/>
    <w:rsid w:val="00E25EFE"/>
    <w:rsid w:val="00E266DE"/>
    <w:rsid w:val="00E3003F"/>
    <w:rsid w:val="00E31368"/>
    <w:rsid w:val="00E32986"/>
    <w:rsid w:val="00E36CF2"/>
    <w:rsid w:val="00E37F93"/>
    <w:rsid w:val="00E4004B"/>
    <w:rsid w:val="00E41EF0"/>
    <w:rsid w:val="00E43568"/>
    <w:rsid w:val="00E43EF7"/>
    <w:rsid w:val="00E454CD"/>
    <w:rsid w:val="00E465DA"/>
    <w:rsid w:val="00E4691C"/>
    <w:rsid w:val="00E46DBB"/>
    <w:rsid w:val="00E46DD5"/>
    <w:rsid w:val="00E51138"/>
    <w:rsid w:val="00E51B4F"/>
    <w:rsid w:val="00E51E26"/>
    <w:rsid w:val="00E5253E"/>
    <w:rsid w:val="00E52C87"/>
    <w:rsid w:val="00E56DFA"/>
    <w:rsid w:val="00E610A9"/>
    <w:rsid w:val="00E6190B"/>
    <w:rsid w:val="00E62445"/>
    <w:rsid w:val="00E62736"/>
    <w:rsid w:val="00E62BC3"/>
    <w:rsid w:val="00E63C7D"/>
    <w:rsid w:val="00E65A27"/>
    <w:rsid w:val="00E662F9"/>
    <w:rsid w:val="00E6781F"/>
    <w:rsid w:val="00E709D3"/>
    <w:rsid w:val="00E70C29"/>
    <w:rsid w:val="00E715D5"/>
    <w:rsid w:val="00E71917"/>
    <w:rsid w:val="00E720D3"/>
    <w:rsid w:val="00E72337"/>
    <w:rsid w:val="00E7373B"/>
    <w:rsid w:val="00E749C2"/>
    <w:rsid w:val="00E74C24"/>
    <w:rsid w:val="00E7648C"/>
    <w:rsid w:val="00E7669D"/>
    <w:rsid w:val="00E77E27"/>
    <w:rsid w:val="00E80CC8"/>
    <w:rsid w:val="00E854F6"/>
    <w:rsid w:val="00E872F5"/>
    <w:rsid w:val="00E9068D"/>
    <w:rsid w:val="00E920E1"/>
    <w:rsid w:val="00E93FCE"/>
    <w:rsid w:val="00E94279"/>
    <w:rsid w:val="00E94960"/>
    <w:rsid w:val="00E9640C"/>
    <w:rsid w:val="00E96815"/>
    <w:rsid w:val="00EA1211"/>
    <w:rsid w:val="00EA3A0E"/>
    <w:rsid w:val="00EA4919"/>
    <w:rsid w:val="00EA520A"/>
    <w:rsid w:val="00EA5766"/>
    <w:rsid w:val="00EA7533"/>
    <w:rsid w:val="00EB058B"/>
    <w:rsid w:val="00EB1B41"/>
    <w:rsid w:val="00EB25D4"/>
    <w:rsid w:val="00EB4B9B"/>
    <w:rsid w:val="00EB5CDB"/>
    <w:rsid w:val="00EB6217"/>
    <w:rsid w:val="00EC021D"/>
    <w:rsid w:val="00EC19EF"/>
    <w:rsid w:val="00EC385F"/>
    <w:rsid w:val="00EC3A3B"/>
    <w:rsid w:val="00EC5560"/>
    <w:rsid w:val="00EC6453"/>
    <w:rsid w:val="00EC6A66"/>
    <w:rsid w:val="00ED0D9F"/>
    <w:rsid w:val="00ED4115"/>
    <w:rsid w:val="00ED6D77"/>
    <w:rsid w:val="00EE061F"/>
    <w:rsid w:val="00EE1034"/>
    <w:rsid w:val="00EE14B7"/>
    <w:rsid w:val="00EE171D"/>
    <w:rsid w:val="00EE2E96"/>
    <w:rsid w:val="00EE3528"/>
    <w:rsid w:val="00EE3BB3"/>
    <w:rsid w:val="00EE5B5B"/>
    <w:rsid w:val="00EF18E4"/>
    <w:rsid w:val="00EF1973"/>
    <w:rsid w:val="00EF1994"/>
    <w:rsid w:val="00EF1AE3"/>
    <w:rsid w:val="00EF2F2D"/>
    <w:rsid w:val="00EF3822"/>
    <w:rsid w:val="00EF539D"/>
    <w:rsid w:val="00EF62B4"/>
    <w:rsid w:val="00F00078"/>
    <w:rsid w:val="00F00182"/>
    <w:rsid w:val="00F0052B"/>
    <w:rsid w:val="00F02E51"/>
    <w:rsid w:val="00F03F94"/>
    <w:rsid w:val="00F048D6"/>
    <w:rsid w:val="00F056E0"/>
    <w:rsid w:val="00F07148"/>
    <w:rsid w:val="00F11228"/>
    <w:rsid w:val="00F12007"/>
    <w:rsid w:val="00F12235"/>
    <w:rsid w:val="00F13D66"/>
    <w:rsid w:val="00F14842"/>
    <w:rsid w:val="00F1509C"/>
    <w:rsid w:val="00F15644"/>
    <w:rsid w:val="00F156DC"/>
    <w:rsid w:val="00F16E63"/>
    <w:rsid w:val="00F20C0E"/>
    <w:rsid w:val="00F2262F"/>
    <w:rsid w:val="00F227AF"/>
    <w:rsid w:val="00F2578E"/>
    <w:rsid w:val="00F25FB2"/>
    <w:rsid w:val="00F26136"/>
    <w:rsid w:val="00F26570"/>
    <w:rsid w:val="00F30948"/>
    <w:rsid w:val="00F309AF"/>
    <w:rsid w:val="00F31A68"/>
    <w:rsid w:val="00F31B9A"/>
    <w:rsid w:val="00F32A1B"/>
    <w:rsid w:val="00F337A6"/>
    <w:rsid w:val="00F37B97"/>
    <w:rsid w:val="00F40FAE"/>
    <w:rsid w:val="00F4673F"/>
    <w:rsid w:val="00F474FD"/>
    <w:rsid w:val="00F50D33"/>
    <w:rsid w:val="00F5134B"/>
    <w:rsid w:val="00F5226A"/>
    <w:rsid w:val="00F52424"/>
    <w:rsid w:val="00F539A4"/>
    <w:rsid w:val="00F5502D"/>
    <w:rsid w:val="00F55696"/>
    <w:rsid w:val="00F557B9"/>
    <w:rsid w:val="00F5642B"/>
    <w:rsid w:val="00F56D61"/>
    <w:rsid w:val="00F5706F"/>
    <w:rsid w:val="00F60CC5"/>
    <w:rsid w:val="00F61447"/>
    <w:rsid w:val="00F61E2C"/>
    <w:rsid w:val="00F61E87"/>
    <w:rsid w:val="00F62879"/>
    <w:rsid w:val="00F63434"/>
    <w:rsid w:val="00F63F4C"/>
    <w:rsid w:val="00F6542F"/>
    <w:rsid w:val="00F66A48"/>
    <w:rsid w:val="00F75DF2"/>
    <w:rsid w:val="00F76596"/>
    <w:rsid w:val="00F77389"/>
    <w:rsid w:val="00F77714"/>
    <w:rsid w:val="00F8063F"/>
    <w:rsid w:val="00F80E24"/>
    <w:rsid w:val="00F8277C"/>
    <w:rsid w:val="00F83864"/>
    <w:rsid w:val="00F8589D"/>
    <w:rsid w:val="00F901B0"/>
    <w:rsid w:val="00F90D66"/>
    <w:rsid w:val="00F921D7"/>
    <w:rsid w:val="00F932C7"/>
    <w:rsid w:val="00FA0842"/>
    <w:rsid w:val="00FA1BAA"/>
    <w:rsid w:val="00FA1EF3"/>
    <w:rsid w:val="00FA3121"/>
    <w:rsid w:val="00FA7227"/>
    <w:rsid w:val="00FB035D"/>
    <w:rsid w:val="00FB04A7"/>
    <w:rsid w:val="00FB09E2"/>
    <w:rsid w:val="00FB0AE4"/>
    <w:rsid w:val="00FB24AF"/>
    <w:rsid w:val="00FB2F40"/>
    <w:rsid w:val="00FB32E8"/>
    <w:rsid w:val="00FB4EAF"/>
    <w:rsid w:val="00FB54DB"/>
    <w:rsid w:val="00FC15B2"/>
    <w:rsid w:val="00FC4FC0"/>
    <w:rsid w:val="00FC5E76"/>
    <w:rsid w:val="00FC7260"/>
    <w:rsid w:val="00FC7894"/>
    <w:rsid w:val="00FC78E1"/>
    <w:rsid w:val="00FD0C66"/>
    <w:rsid w:val="00FD1E61"/>
    <w:rsid w:val="00FD3196"/>
    <w:rsid w:val="00FD55C2"/>
    <w:rsid w:val="00FD5B6C"/>
    <w:rsid w:val="00FD6727"/>
    <w:rsid w:val="00FD77E3"/>
    <w:rsid w:val="00FD7EF5"/>
    <w:rsid w:val="00FE23AF"/>
    <w:rsid w:val="00FE4093"/>
    <w:rsid w:val="00FE492D"/>
    <w:rsid w:val="00FE4B9B"/>
    <w:rsid w:val="00FE6E0A"/>
    <w:rsid w:val="00FF0C6A"/>
    <w:rsid w:val="00FF0E21"/>
    <w:rsid w:val="00FF65AF"/>
    <w:rsid w:val="00FF6AD4"/>
    <w:rsid w:val="00FF737D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24D5312"/>
  <w15:docId w15:val="{38CD0B27-2B8D-4EFA-AD44-74BA504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 w:val="0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Hyperlink">
    <w:name w:val="Hyperlink"/>
    <w:rsid w:val="00C651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11BE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HeaderChar">
    <w:name w:val="Header Char"/>
    <w:link w:val="Header"/>
    <w:rsid w:val="00111BE7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0B1342"/>
    <w:rPr>
      <w:b/>
      <w:sz w:val="24"/>
      <w:lang w:eastAsia="en-US"/>
    </w:rPr>
  </w:style>
  <w:style w:type="paragraph" w:styleId="BodyTextIndent">
    <w:name w:val="Body Text Indent"/>
    <w:basedOn w:val="Normal"/>
    <w:rsid w:val="00280B44"/>
    <w:pPr>
      <w:ind w:firstLine="720"/>
      <w:jc w:val="both"/>
    </w:pPr>
    <w:rPr>
      <w:b w:val="0"/>
      <w:bCs/>
    </w:rPr>
  </w:style>
  <w:style w:type="paragraph" w:styleId="FootnoteText">
    <w:name w:val="footnote text"/>
    <w:basedOn w:val="Normal"/>
    <w:link w:val="FootnoteTextChar"/>
    <w:rsid w:val="00257A15"/>
    <w:rPr>
      <w:sz w:val="20"/>
      <w:lang w:val="x-none"/>
    </w:rPr>
  </w:style>
  <w:style w:type="character" w:customStyle="1" w:styleId="FootnoteTextChar">
    <w:name w:val="Footnote Text Char"/>
    <w:link w:val="FootnoteText"/>
    <w:rsid w:val="00257A15"/>
    <w:rPr>
      <w:b/>
      <w:lang w:eastAsia="en-US"/>
    </w:rPr>
  </w:style>
  <w:style w:type="character" w:styleId="FootnoteReference">
    <w:name w:val="footnote reference"/>
    <w:rsid w:val="00257A15"/>
    <w:rPr>
      <w:vertAlign w:val="superscript"/>
    </w:rPr>
  </w:style>
  <w:style w:type="character" w:styleId="CommentReference">
    <w:name w:val="annotation reference"/>
    <w:rsid w:val="00A93C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3C25"/>
    <w:rPr>
      <w:sz w:val="20"/>
      <w:lang w:val="x-none"/>
    </w:rPr>
  </w:style>
  <w:style w:type="character" w:customStyle="1" w:styleId="CommentTextChar">
    <w:name w:val="Comment Text Char"/>
    <w:link w:val="CommentText"/>
    <w:rsid w:val="00A93C25"/>
    <w:rPr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C25"/>
    <w:rPr>
      <w:bCs/>
    </w:rPr>
  </w:style>
  <w:style w:type="character" w:customStyle="1" w:styleId="CommentSubjectChar">
    <w:name w:val="Comment Subject Char"/>
    <w:link w:val="CommentSubject"/>
    <w:rsid w:val="00A93C25"/>
    <w:rPr>
      <w:b/>
      <w:bCs/>
      <w:lang w:eastAsia="en-US"/>
    </w:rPr>
  </w:style>
  <w:style w:type="character" w:customStyle="1" w:styleId="Heading1Char">
    <w:name w:val="Heading 1 Char"/>
    <w:link w:val="Heading1"/>
    <w:rsid w:val="006676E9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20C0E"/>
    <w:pPr>
      <w:ind w:left="720"/>
    </w:pPr>
    <w:rPr>
      <w:rFonts w:eastAsia="Calibri"/>
      <w:b w:val="0"/>
      <w:szCs w:val="24"/>
      <w:lang w:eastAsia="lt-LT"/>
    </w:rPr>
  </w:style>
  <w:style w:type="paragraph" w:customStyle="1" w:styleId="BodyText1">
    <w:name w:val="Body Text1"/>
    <w:rsid w:val="00A85FB6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NormalWeb">
    <w:name w:val="Normal (Web)"/>
    <w:basedOn w:val="Normal"/>
    <w:uiPriority w:val="99"/>
    <w:unhideWhenUsed/>
    <w:rsid w:val="002E3C6B"/>
    <w:pPr>
      <w:spacing w:before="100" w:beforeAutospacing="1" w:after="100" w:afterAutospacing="1"/>
    </w:pPr>
    <w:rPr>
      <w:b w:val="0"/>
      <w:szCs w:val="24"/>
      <w:lang w:eastAsia="lt-LT"/>
    </w:rPr>
  </w:style>
  <w:style w:type="paragraph" w:customStyle="1" w:styleId="BDONormal">
    <w:name w:val="BDO_Normal"/>
    <w:link w:val="BDONormalChar"/>
    <w:rsid w:val="00064D71"/>
    <w:rPr>
      <w:rFonts w:ascii="Trebuchet MS" w:hAnsi="Trebuchet MS"/>
      <w:szCs w:val="24"/>
      <w:lang w:val="en-GB" w:eastAsia="en-GB"/>
    </w:rPr>
  </w:style>
  <w:style w:type="character" w:customStyle="1" w:styleId="BDONormalChar">
    <w:name w:val="BDO_Normal Char"/>
    <w:link w:val="BDONormal"/>
    <w:rsid w:val="00064D71"/>
    <w:rPr>
      <w:rFonts w:ascii="Trebuchet MS" w:hAnsi="Trebuchet MS"/>
      <w:szCs w:val="24"/>
      <w:lang w:val="en-GB" w:eastAsia="en-GB"/>
    </w:rPr>
  </w:style>
  <w:style w:type="paragraph" w:styleId="Revision">
    <w:name w:val="Revision"/>
    <w:hidden/>
    <w:uiPriority w:val="99"/>
    <w:semiHidden/>
    <w:rsid w:val="00FB04A7"/>
    <w:rPr>
      <w:b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3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header3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WINDOWS/Desktop/blankas+RR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15A1-12AE-456E-9BD5-F99720A3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49</TotalTime>
  <Pages>1</Pages>
  <Words>103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susisiekimo ministerijai</vt:lpstr>
    </vt:vector>
  </TitlesOfParts>
  <Company>RRT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2020-08-27T10:38:00Z</dcterms:created>
  <dc:creator>RRT</dc:creator>
  <cp:lastModifiedBy>Violeta Mitkienė</cp:lastModifiedBy>
  <cp:lastPrinted>2018-10-29T12:24:00Z</cp:lastPrinted>
  <dcterms:modified xsi:type="dcterms:W3CDTF">2021-11-12T09:06:00Z</dcterms:modified>
  <cp:revision>28</cp:revision>
  <dc:title>Lietuvos Respublikos susisiekimo ministerijai</dc:title>
</cp:coreProperties>
</file>