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DAC82" w14:textId="77777777" w:rsidR="002F3F5A" w:rsidRPr="00F77F70" w:rsidRDefault="002F3F5A" w:rsidP="00781287">
      <w:pPr>
        <w:pStyle w:val="Caption"/>
        <w:rPr>
          <w:sz w:val="24"/>
        </w:rPr>
      </w:pPr>
      <w:r w:rsidRPr="00F77F70">
        <w:rPr>
          <w:color w:val="0000FF"/>
          <w:sz w:val="24"/>
        </w:rPr>
        <w:object w:dxaOrig="4620" w:dyaOrig="5445" w14:anchorId="24DDA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o:ole="" fillcolor="window">
            <v:imagedata r:id="rId8" o:title=""/>
          </v:shape>
          <o:OLEObject Type="Embed" ProgID="PBrush" ShapeID="_x0000_i1025" DrawAspect="Content" ObjectID="_1684567429" r:id="rId9"/>
        </w:object>
      </w:r>
    </w:p>
    <w:p w14:paraId="24DDAC83" w14:textId="77777777" w:rsidR="002F3F5A" w:rsidRPr="00F77F70" w:rsidRDefault="002F3F5A" w:rsidP="00781287">
      <w:pPr>
        <w:pStyle w:val="Caption"/>
        <w:rPr>
          <w:sz w:val="24"/>
        </w:rPr>
      </w:pPr>
    </w:p>
    <w:p w14:paraId="24DDAC84" w14:textId="77777777" w:rsidR="002F3F5A" w:rsidRPr="00F77F70" w:rsidRDefault="002F3F5A" w:rsidP="00781287">
      <w:pPr>
        <w:pStyle w:val="Caption"/>
        <w:rPr>
          <w:sz w:val="24"/>
        </w:rPr>
      </w:pPr>
      <w:r w:rsidRPr="00F77F70">
        <w:rPr>
          <w:sz w:val="24"/>
        </w:rPr>
        <w:t>LIETUVOS RESPUBLIKOS VIDAUS REIKALŲ MINISTERIJA</w:t>
      </w:r>
    </w:p>
    <w:p w14:paraId="24DDAC85" w14:textId="77777777" w:rsidR="002F3F5A" w:rsidRPr="00F77F70" w:rsidRDefault="002F3F5A" w:rsidP="00781287"/>
    <w:tbl>
      <w:tblPr>
        <w:tblW w:w="0" w:type="auto"/>
        <w:jc w:val="center"/>
        <w:tblBorders>
          <w:bottom w:val="single" w:sz="4" w:space="0" w:color="auto"/>
        </w:tblBorders>
        <w:tblLayout w:type="fixed"/>
        <w:tblLook w:val="0000" w:firstRow="0" w:lastRow="0" w:firstColumn="0" w:lastColumn="0" w:noHBand="0" w:noVBand="0"/>
      </w:tblPr>
      <w:tblGrid>
        <w:gridCol w:w="9402"/>
      </w:tblGrid>
      <w:tr w:rsidR="002F3F5A" w:rsidRPr="00F77F70" w14:paraId="24DDAC89" w14:textId="77777777" w:rsidTr="00A1501C">
        <w:trPr>
          <w:trHeight w:hRule="exact" w:val="698"/>
          <w:jc w:val="center"/>
        </w:trPr>
        <w:tc>
          <w:tcPr>
            <w:tcW w:w="9402" w:type="dxa"/>
            <w:tcBorders>
              <w:bottom w:val="single" w:sz="4" w:space="0" w:color="auto"/>
            </w:tcBorders>
          </w:tcPr>
          <w:p w14:paraId="24DDAC86" w14:textId="77777777" w:rsidR="002F3F5A" w:rsidRPr="00F77F70" w:rsidRDefault="002F3F5A" w:rsidP="00781287">
            <w:pPr>
              <w:pStyle w:val="Header"/>
              <w:tabs>
                <w:tab w:val="left" w:pos="720"/>
              </w:tabs>
              <w:jc w:val="center"/>
              <w:rPr>
                <w:sz w:val="20"/>
              </w:rPr>
            </w:pPr>
            <w:r w:rsidRPr="00F77F70">
              <w:rPr>
                <w:sz w:val="20"/>
              </w:rPr>
              <w:t>Biudžetinė įstaiga,  Šventaragio g. 2,  LT-01510  Vilnius,</w:t>
            </w:r>
          </w:p>
          <w:p w14:paraId="24DDAC87" w14:textId="77777777" w:rsidR="002F3F5A" w:rsidRPr="00F77F70" w:rsidRDefault="002F3F5A" w:rsidP="00781287">
            <w:pPr>
              <w:pStyle w:val="Header"/>
              <w:tabs>
                <w:tab w:val="left" w:pos="720"/>
              </w:tabs>
              <w:jc w:val="center"/>
              <w:rPr>
                <w:sz w:val="20"/>
              </w:rPr>
            </w:pPr>
            <w:r w:rsidRPr="00F77F70">
              <w:rPr>
                <w:sz w:val="20"/>
              </w:rPr>
              <w:t xml:space="preserve">tel.: (8 5)  271 7154 / 271 7178,  faks. (8 5)  271 8551,  el. p. </w:t>
            </w:r>
            <w:hyperlink r:id="rId10" w:history="1">
              <w:r w:rsidRPr="00F77F70">
                <w:rPr>
                  <w:rStyle w:val="Hyperlink"/>
                  <w:color w:val="auto"/>
                  <w:sz w:val="20"/>
                  <w:u w:val="none"/>
                </w:rPr>
                <w:t>bendrasisd@vrm.lt</w:t>
              </w:r>
            </w:hyperlink>
            <w:r w:rsidRPr="00F77F70">
              <w:rPr>
                <w:sz w:val="20"/>
              </w:rPr>
              <w:t xml:space="preserve"> </w:t>
            </w:r>
          </w:p>
          <w:p w14:paraId="24DDAC88" w14:textId="77777777" w:rsidR="002F3F5A" w:rsidRPr="00F77F70" w:rsidRDefault="002F3F5A" w:rsidP="00781287">
            <w:pPr>
              <w:pStyle w:val="Header"/>
              <w:tabs>
                <w:tab w:val="clear" w:pos="4153"/>
                <w:tab w:val="clear" w:pos="8306"/>
              </w:tabs>
              <w:jc w:val="center"/>
              <w:rPr>
                <w:sz w:val="20"/>
              </w:rPr>
            </w:pPr>
            <w:r w:rsidRPr="00F77F70">
              <w:rPr>
                <w:sz w:val="20"/>
              </w:rPr>
              <w:t>Duomenys kaupiami ir saugomi Juridinių asmenų registre, kodas 188601464</w:t>
            </w:r>
          </w:p>
        </w:tc>
      </w:tr>
    </w:tbl>
    <w:p w14:paraId="24DDAC8A" w14:textId="77777777" w:rsidR="00D3468C" w:rsidRDefault="00D3468C" w:rsidP="00781287"/>
    <w:p w14:paraId="24DDAC8B" w14:textId="77777777" w:rsidR="007C05D8" w:rsidRPr="00F77F70" w:rsidRDefault="007C05D8" w:rsidP="00781287"/>
    <w:tbl>
      <w:tblPr>
        <w:tblW w:w="9648" w:type="dxa"/>
        <w:tblLayout w:type="fixed"/>
        <w:tblLook w:val="0000" w:firstRow="0" w:lastRow="0" w:firstColumn="0" w:lastColumn="0" w:noHBand="0" w:noVBand="0"/>
      </w:tblPr>
      <w:tblGrid>
        <w:gridCol w:w="4908"/>
        <w:gridCol w:w="240"/>
        <w:gridCol w:w="381"/>
        <w:gridCol w:w="1539"/>
        <w:gridCol w:w="2344"/>
        <w:gridCol w:w="236"/>
      </w:tblGrid>
      <w:tr w:rsidR="002F3F5A" w:rsidRPr="00F77F70" w14:paraId="24DDAC98" w14:textId="77777777" w:rsidTr="00D06C00">
        <w:tc>
          <w:tcPr>
            <w:tcW w:w="4908" w:type="dxa"/>
          </w:tcPr>
          <w:p w14:paraId="24DDAC8C" w14:textId="77777777" w:rsidR="00553006" w:rsidRDefault="00553006" w:rsidP="00462320">
            <w:r>
              <w:t xml:space="preserve">Lietuvos Respublikos </w:t>
            </w:r>
            <w:r w:rsidR="00BE636D">
              <w:t>kultūros ministerijai</w:t>
            </w:r>
          </w:p>
          <w:p w14:paraId="24DDAC8D" w14:textId="77777777" w:rsidR="00C947DF" w:rsidRDefault="00C947DF" w:rsidP="00462320"/>
          <w:p w14:paraId="24DDAC8E" w14:textId="77777777" w:rsidR="001C24EE" w:rsidRPr="00F77F70" w:rsidRDefault="001C24EE" w:rsidP="00553006">
            <w:pPr>
              <w:pStyle w:val="Header"/>
              <w:tabs>
                <w:tab w:val="left" w:pos="1296"/>
              </w:tabs>
              <w:ind w:left="-104"/>
            </w:pPr>
          </w:p>
        </w:tc>
        <w:tc>
          <w:tcPr>
            <w:tcW w:w="240" w:type="dxa"/>
          </w:tcPr>
          <w:p w14:paraId="24DDAC8F" w14:textId="77777777" w:rsidR="002F3F5A" w:rsidRPr="00F77F70" w:rsidRDefault="002F3F5A" w:rsidP="00781287">
            <w:pPr>
              <w:pStyle w:val="Header"/>
              <w:tabs>
                <w:tab w:val="clear" w:pos="4153"/>
                <w:tab w:val="clear" w:pos="8306"/>
              </w:tabs>
            </w:pPr>
          </w:p>
        </w:tc>
        <w:tc>
          <w:tcPr>
            <w:tcW w:w="381" w:type="dxa"/>
          </w:tcPr>
          <w:p w14:paraId="24DDAC90" w14:textId="77777777" w:rsidR="002F3F5A" w:rsidRPr="00F77F70" w:rsidRDefault="002F3F5A" w:rsidP="00781287">
            <w:pPr>
              <w:pStyle w:val="Header"/>
              <w:tabs>
                <w:tab w:val="clear" w:pos="4153"/>
                <w:tab w:val="clear" w:pos="8306"/>
              </w:tabs>
              <w:jc w:val="right"/>
            </w:pPr>
          </w:p>
          <w:p w14:paraId="24DDAC91" w14:textId="77777777" w:rsidR="002F3F5A" w:rsidRPr="00F77F70" w:rsidRDefault="002F3F5A" w:rsidP="00781287">
            <w:pPr>
              <w:pStyle w:val="Header"/>
              <w:tabs>
                <w:tab w:val="clear" w:pos="4153"/>
                <w:tab w:val="clear" w:pos="8306"/>
              </w:tabs>
              <w:jc w:val="right"/>
            </w:pPr>
          </w:p>
        </w:tc>
        <w:tc>
          <w:tcPr>
            <w:tcW w:w="1539" w:type="dxa"/>
          </w:tcPr>
          <w:p w14:paraId="24DDAC92" w14:textId="24377C01" w:rsidR="00462320" w:rsidRPr="00F77F70" w:rsidRDefault="001E465F" w:rsidP="006C6213">
            <w:pPr>
              <w:pStyle w:val="Header"/>
              <w:tabs>
                <w:tab w:val="clear" w:pos="4153"/>
                <w:tab w:val="clear" w:pos="8306"/>
              </w:tabs>
            </w:pPr>
            <w:r>
              <w:t>2021-06-04</w:t>
            </w:r>
          </w:p>
          <w:p w14:paraId="24DDAC93" w14:textId="77777777" w:rsidR="00723052" w:rsidRPr="00F77F70" w:rsidRDefault="00462320" w:rsidP="006C6213">
            <w:pPr>
              <w:pStyle w:val="Header"/>
              <w:tabs>
                <w:tab w:val="clear" w:pos="4153"/>
                <w:tab w:val="clear" w:pos="8306"/>
              </w:tabs>
            </w:pPr>
            <w:r w:rsidRPr="00F77F70">
              <w:t>Į 20</w:t>
            </w:r>
            <w:r w:rsidR="00553006">
              <w:t>2</w:t>
            </w:r>
            <w:r w:rsidR="00C947DF">
              <w:t>1</w:t>
            </w:r>
            <w:r w:rsidRPr="00F77F70">
              <w:t>-</w:t>
            </w:r>
            <w:r w:rsidR="00553006">
              <w:t>0</w:t>
            </w:r>
            <w:r w:rsidR="002D05C7">
              <w:t>6</w:t>
            </w:r>
            <w:r w:rsidRPr="00F77F70">
              <w:t>-</w:t>
            </w:r>
            <w:r w:rsidR="002D05C7">
              <w:t>04</w:t>
            </w:r>
          </w:p>
          <w:p w14:paraId="24DDAC94" w14:textId="77777777" w:rsidR="00D06C00" w:rsidRPr="00F77F70" w:rsidRDefault="00D06C00" w:rsidP="006C6213">
            <w:pPr>
              <w:pStyle w:val="Header"/>
              <w:tabs>
                <w:tab w:val="clear" w:pos="4153"/>
                <w:tab w:val="clear" w:pos="8306"/>
              </w:tabs>
            </w:pPr>
          </w:p>
        </w:tc>
        <w:tc>
          <w:tcPr>
            <w:tcW w:w="2344" w:type="dxa"/>
          </w:tcPr>
          <w:p w14:paraId="24DDAC95" w14:textId="7EA1CEF1" w:rsidR="00462320" w:rsidRPr="00F77F70" w:rsidRDefault="00F77F70" w:rsidP="00146BDC">
            <w:pPr>
              <w:pStyle w:val="Header"/>
              <w:tabs>
                <w:tab w:val="clear" w:pos="4153"/>
                <w:tab w:val="clear" w:pos="8306"/>
              </w:tabs>
            </w:pPr>
            <w:r>
              <w:t>Nr.</w:t>
            </w:r>
            <w:r w:rsidR="001E465F">
              <w:t xml:space="preserve"> </w:t>
            </w:r>
            <w:r w:rsidR="001E465F" w:rsidRPr="001E465F">
              <w:t>1D-3265</w:t>
            </w:r>
          </w:p>
          <w:p w14:paraId="24DDAC96" w14:textId="77777777" w:rsidR="00D06C00" w:rsidRPr="00F77F70" w:rsidRDefault="003F6976" w:rsidP="005F0EBA">
            <w:pPr>
              <w:pStyle w:val="Header"/>
              <w:tabs>
                <w:tab w:val="clear" w:pos="4153"/>
                <w:tab w:val="clear" w:pos="8306"/>
              </w:tabs>
            </w:pPr>
            <w:r w:rsidRPr="00F77F70">
              <w:t xml:space="preserve">Nr. </w:t>
            </w:r>
            <w:r w:rsidR="002D05C7" w:rsidRPr="002D05C7">
              <w:t>S4-87(5.27E)</w:t>
            </w:r>
          </w:p>
        </w:tc>
        <w:tc>
          <w:tcPr>
            <w:tcW w:w="236" w:type="dxa"/>
          </w:tcPr>
          <w:p w14:paraId="24DDAC97" w14:textId="77777777" w:rsidR="002F3F5A" w:rsidRPr="00F77F70" w:rsidRDefault="002F3F5A" w:rsidP="00781287">
            <w:pPr>
              <w:pStyle w:val="Header"/>
              <w:tabs>
                <w:tab w:val="clear" w:pos="4153"/>
                <w:tab w:val="clear" w:pos="8306"/>
              </w:tabs>
            </w:pPr>
          </w:p>
        </w:tc>
      </w:tr>
    </w:tbl>
    <w:p w14:paraId="24DDAC99" w14:textId="77777777" w:rsidR="00E72B0D" w:rsidRPr="00CD6EBC" w:rsidRDefault="00E72B0D" w:rsidP="005E281B">
      <w:pPr>
        <w:jc w:val="both"/>
      </w:pPr>
    </w:p>
    <w:p w14:paraId="24DDAC9A" w14:textId="77777777" w:rsidR="00E72B0D" w:rsidRPr="00CD6EBC" w:rsidRDefault="00E72B0D" w:rsidP="005E281B">
      <w:pPr>
        <w:jc w:val="both"/>
      </w:pPr>
    </w:p>
    <w:p w14:paraId="24DDAC9B" w14:textId="77777777" w:rsidR="00E72B0D" w:rsidRPr="00CD6EBC" w:rsidRDefault="00E72B0D" w:rsidP="005E281B">
      <w:pPr>
        <w:jc w:val="both"/>
      </w:pPr>
    </w:p>
    <w:p w14:paraId="24DDAC9C" w14:textId="77777777" w:rsidR="005E281B" w:rsidRPr="00F77F70" w:rsidRDefault="005E281B" w:rsidP="005E281B">
      <w:pPr>
        <w:jc w:val="both"/>
        <w:rPr>
          <w:b/>
        </w:rPr>
      </w:pPr>
      <w:r w:rsidRPr="00F77F70">
        <w:rPr>
          <w:b/>
        </w:rPr>
        <w:t xml:space="preserve">DĖL </w:t>
      </w:r>
      <w:r w:rsidR="00522A8A">
        <w:rPr>
          <w:b/>
        </w:rPr>
        <w:t>LIETUVOS RESPUBLIKOS VYRIAUSYBĖS NUTARIM</w:t>
      </w:r>
      <w:r w:rsidR="00FD1643">
        <w:rPr>
          <w:b/>
        </w:rPr>
        <w:t>Ų</w:t>
      </w:r>
      <w:r w:rsidR="00522A8A">
        <w:rPr>
          <w:b/>
        </w:rPr>
        <w:t xml:space="preserve"> PROJEKT</w:t>
      </w:r>
      <w:r w:rsidR="00FD1643">
        <w:rPr>
          <w:b/>
        </w:rPr>
        <w:t>Ų</w:t>
      </w:r>
    </w:p>
    <w:p w14:paraId="24DDAC9D" w14:textId="77777777" w:rsidR="00D3468C" w:rsidRDefault="00D3468C" w:rsidP="00CC4A92">
      <w:pPr>
        <w:jc w:val="both"/>
      </w:pPr>
    </w:p>
    <w:p w14:paraId="24DDAC9E" w14:textId="77777777" w:rsidR="006E6FA7" w:rsidRDefault="006E6FA7" w:rsidP="00CC4A92">
      <w:pPr>
        <w:jc w:val="both"/>
      </w:pPr>
    </w:p>
    <w:p w14:paraId="24DDAC9F" w14:textId="77777777" w:rsidR="005248DB" w:rsidRDefault="00E72B0D" w:rsidP="002F04BA">
      <w:pPr>
        <w:spacing w:line="360" w:lineRule="auto"/>
        <w:ind w:firstLine="720"/>
        <w:jc w:val="both"/>
        <w:rPr>
          <w:color w:val="000000"/>
        </w:rPr>
      </w:pPr>
      <w:r>
        <w:rPr>
          <w:szCs w:val="24"/>
          <w:lang w:eastAsia="lt-LT"/>
        </w:rPr>
        <w:t>Išnagrinėję</w:t>
      </w:r>
      <w:r w:rsidR="00BE636D">
        <w:rPr>
          <w:szCs w:val="24"/>
          <w:lang w:eastAsia="lt-LT"/>
        </w:rPr>
        <w:t xml:space="preserve"> pateikt</w:t>
      </w:r>
      <w:r w:rsidR="002D05C7">
        <w:rPr>
          <w:szCs w:val="24"/>
          <w:lang w:eastAsia="lt-LT"/>
        </w:rPr>
        <w:t>us</w:t>
      </w:r>
      <w:r w:rsidR="00BE636D">
        <w:rPr>
          <w:szCs w:val="24"/>
          <w:lang w:eastAsia="lt-LT"/>
        </w:rPr>
        <w:t xml:space="preserve"> derinti Lietuvos Respublikos Vyriausybės nutarimo „Dėl Lietuvos Respublikos kultūros atašė pareigybės įsteigimo Lietuvos Respublikos ambasadoje Japonijoje, Lietuvos Respublikos kultūros atašė pareigybės panaikinimo Lietuvos Respublikos generaliniame konsulate Kaliningrade (Rusijos Federacija) ir Lietuvos Respublikos kultūros paveldo atašė pareigybės panaikinimo Lietuvos Respublikos ambasadoje Rusijos Federacijoje“ projektą ir Lietuvos Respublikos Vyriausybės nutarimo „Dėl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 projektą, i</w:t>
      </w:r>
      <w:r w:rsidR="005248DB">
        <w:rPr>
          <w:color w:val="000000"/>
        </w:rPr>
        <w:t xml:space="preserve">nformuojame, kad </w:t>
      </w:r>
      <w:r>
        <w:rPr>
          <w:color w:val="000000"/>
        </w:rPr>
        <w:t xml:space="preserve">neturime </w:t>
      </w:r>
      <w:r w:rsidR="005248DB">
        <w:rPr>
          <w:color w:val="000000"/>
        </w:rPr>
        <w:t xml:space="preserve">pastabų ir pasiūlymų dėl </w:t>
      </w:r>
      <w:r>
        <w:rPr>
          <w:color w:val="000000"/>
        </w:rPr>
        <w:t xml:space="preserve">minėtų </w:t>
      </w:r>
      <w:r w:rsidR="002D05C7">
        <w:rPr>
          <w:color w:val="000000"/>
        </w:rPr>
        <w:t>n</w:t>
      </w:r>
      <w:r w:rsidR="005248DB">
        <w:rPr>
          <w:color w:val="000000"/>
        </w:rPr>
        <w:t>utarim</w:t>
      </w:r>
      <w:r w:rsidR="00BE636D">
        <w:rPr>
          <w:color w:val="000000"/>
        </w:rPr>
        <w:t>ų</w:t>
      </w:r>
      <w:r w:rsidR="005248DB">
        <w:rPr>
          <w:color w:val="000000"/>
        </w:rPr>
        <w:t xml:space="preserve"> projekt</w:t>
      </w:r>
      <w:r w:rsidR="00BE636D">
        <w:rPr>
          <w:color w:val="000000"/>
        </w:rPr>
        <w:t>ų</w:t>
      </w:r>
      <w:r w:rsidR="005248DB">
        <w:rPr>
          <w:color w:val="000000"/>
        </w:rPr>
        <w:t>.</w:t>
      </w:r>
    </w:p>
    <w:p w14:paraId="24DDACA0" w14:textId="77777777" w:rsidR="00254F97" w:rsidRDefault="00254F97" w:rsidP="00C14B51">
      <w:pPr>
        <w:pStyle w:val="BodyText"/>
        <w:tabs>
          <w:tab w:val="left" w:pos="567"/>
        </w:tabs>
        <w:spacing w:line="360" w:lineRule="auto"/>
        <w:ind w:right="-130" w:firstLine="720"/>
        <w:rPr>
          <w:color w:val="000000"/>
        </w:rPr>
      </w:pPr>
    </w:p>
    <w:p w14:paraId="24DDACA1" w14:textId="77777777" w:rsidR="00C14B51" w:rsidRDefault="00C14B51" w:rsidP="00C14B51">
      <w:pPr>
        <w:pStyle w:val="BodyText"/>
        <w:tabs>
          <w:tab w:val="left" w:pos="567"/>
        </w:tabs>
        <w:ind w:firstLine="720"/>
        <w:rPr>
          <w:color w:val="000000"/>
        </w:rPr>
      </w:pPr>
    </w:p>
    <w:p w14:paraId="24DDACA2" w14:textId="77777777" w:rsidR="004D770D" w:rsidRDefault="004D770D" w:rsidP="0010661E">
      <w:pPr>
        <w:jc w:val="both"/>
        <w:rPr>
          <w:color w:val="1F497D"/>
          <w:sz w:val="22"/>
        </w:rPr>
      </w:pPr>
    </w:p>
    <w:p w14:paraId="24DDACA3" w14:textId="77777777" w:rsidR="00474E04" w:rsidRPr="00F77F70" w:rsidRDefault="000F59AA" w:rsidP="00D542FF">
      <w:pPr>
        <w:spacing w:line="360" w:lineRule="auto"/>
      </w:pPr>
      <w:r w:rsidRPr="00F77F70">
        <w:t xml:space="preserve">Vidaus reikalų </w:t>
      </w:r>
      <w:r w:rsidR="00D06C00" w:rsidRPr="00F77F70">
        <w:t>vice</w:t>
      </w:r>
      <w:r w:rsidR="009E43CF" w:rsidRPr="00F77F70">
        <w:t>ministr</w:t>
      </w:r>
      <w:r w:rsidR="00795D69" w:rsidRPr="00F77F70">
        <w:t>ė</w:t>
      </w:r>
      <w:r w:rsidR="002F3F5A" w:rsidRPr="00F77F70">
        <w:t xml:space="preserve">                        </w:t>
      </w:r>
      <w:r w:rsidR="00E744EF" w:rsidRPr="00F77F70">
        <w:tab/>
      </w:r>
      <w:r w:rsidR="00E744EF" w:rsidRPr="00F77F70">
        <w:tab/>
      </w:r>
      <w:r w:rsidR="00E744EF" w:rsidRPr="00F77F70">
        <w:tab/>
      </w:r>
      <w:r w:rsidR="00E744EF" w:rsidRPr="00F77F70">
        <w:tab/>
      </w:r>
      <w:r w:rsidR="006E6FA7">
        <w:tab/>
      </w:r>
      <w:r w:rsidR="006E6FA7">
        <w:tab/>
      </w:r>
      <w:r w:rsidR="00C947DF">
        <w:t>Sigita Ščajevienė</w:t>
      </w:r>
    </w:p>
    <w:p w14:paraId="24DDACA4" w14:textId="77777777" w:rsidR="009E564C" w:rsidRDefault="009E564C" w:rsidP="00CC4A92"/>
    <w:p w14:paraId="24DDACA5" w14:textId="77777777" w:rsidR="007E3783" w:rsidRDefault="007E3783" w:rsidP="00D06C00"/>
    <w:p w14:paraId="24DDACA6" w14:textId="77777777" w:rsidR="007E3783" w:rsidRDefault="007E3783" w:rsidP="00D06C00"/>
    <w:p w14:paraId="24DDACA7" w14:textId="77777777" w:rsidR="007E3783" w:rsidRDefault="007E3783" w:rsidP="00D06C00"/>
    <w:p w14:paraId="24DDACA8" w14:textId="77777777" w:rsidR="007C05D8" w:rsidRDefault="007C05D8" w:rsidP="00D06C00"/>
    <w:p w14:paraId="24DDACA9" w14:textId="77777777" w:rsidR="007C05D8" w:rsidRDefault="007C05D8" w:rsidP="00D06C00"/>
    <w:p w14:paraId="24DDACAA" w14:textId="77777777" w:rsidR="007C05D8" w:rsidRDefault="007C05D8" w:rsidP="00D06C00"/>
    <w:p w14:paraId="24DDACAB" w14:textId="77777777" w:rsidR="007C05D8" w:rsidRDefault="007C05D8" w:rsidP="00D06C00"/>
    <w:p w14:paraId="24DDACAC" w14:textId="77777777" w:rsidR="007C05D8" w:rsidRDefault="007C05D8" w:rsidP="00D06C00"/>
    <w:p w14:paraId="24DDACAD" w14:textId="77777777" w:rsidR="007C05D8" w:rsidRDefault="007C05D8" w:rsidP="00D06C00"/>
    <w:p w14:paraId="24DDACAE" w14:textId="77777777" w:rsidR="00136F17" w:rsidRPr="00F77F70" w:rsidRDefault="00C109D4" w:rsidP="00D06C00">
      <w:pPr>
        <w:rPr>
          <w:rStyle w:val="Hyperlink"/>
          <w:color w:val="auto"/>
          <w:u w:val="none"/>
        </w:rPr>
      </w:pPr>
      <w:r w:rsidRPr="00F77F70">
        <w:t xml:space="preserve">J. </w:t>
      </w:r>
      <w:r w:rsidR="002F3F5A" w:rsidRPr="00F77F70">
        <w:t>Guščiūtė, tel. (8 5) 271 8</w:t>
      </w:r>
      <w:r w:rsidR="007203DE" w:rsidRPr="00F77F70">
        <w:t>325</w:t>
      </w:r>
      <w:r w:rsidR="002F3F5A" w:rsidRPr="00F77F70">
        <w:t xml:space="preserve">, el. p. </w:t>
      </w:r>
      <w:hyperlink r:id="rId11" w:history="1">
        <w:r w:rsidR="002F3F5A" w:rsidRPr="00F77F70">
          <w:rPr>
            <w:rStyle w:val="Hyperlink"/>
            <w:color w:val="auto"/>
            <w:u w:val="none"/>
          </w:rPr>
          <w:t>janina.gusciute@vrm.lt</w:t>
        </w:r>
      </w:hyperlink>
    </w:p>
    <w:sectPr w:rsidR="00136F17" w:rsidRPr="00F77F70" w:rsidSect="004924E4">
      <w:headerReference w:type="even" r:id="rId12"/>
      <w:headerReference w:type="default" r:id="rId13"/>
      <w:headerReference w:type="first" r:id="rId14"/>
      <w:footerReference w:type="first" r:id="rId15"/>
      <w:pgSz w:w="11906" w:h="16838"/>
      <w:pgMar w:top="1134" w:right="567" w:bottom="1134" w:left="1701" w:header="567" w:footer="692"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F814C" w14:textId="77777777" w:rsidR="00E20C9C" w:rsidRDefault="00E20C9C">
      <w:r>
        <w:separator/>
      </w:r>
    </w:p>
  </w:endnote>
  <w:endnote w:type="continuationSeparator" w:id="0">
    <w:p w14:paraId="342D32C7" w14:textId="77777777" w:rsidR="00E20C9C" w:rsidRDefault="00E2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9" w:type="dxa"/>
      <w:tblInd w:w="-318" w:type="dxa"/>
      <w:tblLook w:val="00A0" w:firstRow="1" w:lastRow="0" w:firstColumn="1" w:lastColumn="0" w:noHBand="0" w:noVBand="0"/>
    </w:tblPr>
    <w:tblGrid>
      <w:gridCol w:w="8233"/>
      <w:gridCol w:w="2046"/>
    </w:tblGrid>
    <w:tr w:rsidR="00084ADF" w14:paraId="24DDACBD" w14:textId="77777777" w:rsidTr="00442681">
      <w:tc>
        <w:tcPr>
          <w:tcW w:w="8233" w:type="dxa"/>
        </w:tcPr>
        <w:p w14:paraId="24DDACBB" w14:textId="77777777" w:rsidR="00084ADF" w:rsidRDefault="00084ADF" w:rsidP="00084ADF"/>
      </w:tc>
      <w:tc>
        <w:tcPr>
          <w:tcW w:w="2046" w:type="dxa"/>
        </w:tcPr>
        <w:p w14:paraId="24DDACBC" w14:textId="77777777" w:rsidR="00084ADF" w:rsidRDefault="00084ADF" w:rsidP="00084ADF"/>
      </w:tc>
    </w:tr>
  </w:tbl>
  <w:p w14:paraId="24DDACBE" w14:textId="77777777" w:rsidR="002F3F5A" w:rsidRDefault="002F3F5A" w:rsidP="007C6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16DA9" w14:textId="77777777" w:rsidR="00E20C9C" w:rsidRDefault="00E20C9C">
      <w:r>
        <w:separator/>
      </w:r>
    </w:p>
  </w:footnote>
  <w:footnote w:type="continuationSeparator" w:id="0">
    <w:p w14:paraId="1B3BE4E6" w14:textId="77777777" w:rsidR="00E20C9C" w:rsidRDefault="00E20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ACB4" w14:textId="77777777" w:rsidR="002F3F5A" w:rsidRDefault="002333A0" w:rsidP="009F4335">
    <w:pPr>
      <w:pStyle w:val="Header"/>
      <w:framePr w:wrap="around" w:vAnchor="text" w:hAnchor="margin" w:xAlign="center" w:y="1"/>
      <w:rPr>
        <w:rStyle w:val="PageNumber"/>
      </w:rPr>
    </w:pPr>
    <w:r>
      <w:rPr>
        <w:rStyle w:val="PageNumber"/>
      </w:rPr>
      <w:fldChar w:fldCharType="begin"/>
    </w:r>
    <w:r w:rsidR="002F3F5A">
      <w:rPr>
        <w:rStyle w:val="PageNumber"/>
      </w:rPr>
      <w:instrText xml:space="preserve">PAGE  </w:instrText>
    </w:r>
    <w:r>
      <w:rPr>
        <w:rStyle w:val="PageNumber"/>
      </w:rPr>
      <w:fldChar w:fldCharType="separate"/>
    </w:r>
    <w:r w:rsidR="002F3F5A">
      <w:rPr>
        <w:rStyle w:val="PageNumber"/>
        <w:noProof/>
      </w:rPr>
      <w:t>1</w:t>
    </w:r>
    <w:r>
      <w:rPr>
        <w:rStyle w:val="PageNumber"/>
      </w:rPr>
      <w:fldChar w:fldCharType="end"/>
    </w:r>
  </w:p>
  <w:p w14:paraId="24DDACB5" w14:textId="77777777" w:rsidR="002F3F5A" w:rsidRDefault="002F3F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ACB6" w14:textId="77777777" w:rsidR="002F3F5A" w:rsidRDefault="002333A0" w:rsidP="000E7AF5">
    <w:pPr>
      <w:pStyle w:val="Header"/>
      <w:framePr w:wrap="around" w:vAnchor="text" w:hAnchor="margin" w:xAlign="center" w:y="1"/>
      <w:rPr>
        <w:rStyle w:val="PageNumber"/>
      </w:rPr>
    </w:pPr>
    <w:r>
      <w:rPr>
        <w:rStyle w:val="PageNumber"/>
      </w:rPr>
      <w:fldChar w:fldCharType="begin"/>
    </w:r>
    <w:r w:rsidR="002F3F5A">
      <w:rPr>
        <w:rStyle w:val="PageNumber"/>
      </w:rPr>
      <w:instrText xml:space="preserve">PAGE  </w:instrText>
    </w:r>
    <w:r>
      <w:rPr>
        <w:rStyle w:val="PageNumber"/>
      </w:rPr>
      <w:fldChar w:fldCharType="separate"/>
    </w:r>
    <w:r w:rsidR="00CD6EBC">
      <w:rPr>
        <w:rStyle w:val="PageNumber"/>
        <w:noProof/>
      </w:rPr>
      <w:t>2</w:t>
    </w:r>
    <w:r>
      <w:rPr>
        <w:rStyle w:val="PageNumber"/>
      </w:rPr>
      <w:fldChar w:fldCharType="end"/>
    </w:r>
  </w:p>
  <w:p w14:paraId="24DDACB7" w14:textId="77777777" w:rsidR="002F3F5A" w:rsidRDefault="002F3F5A">
    <w:pPr>
      <w:pStyle w:val="Header"/>
      <w:jc w:val="center"/>
    </w:pPr>
  </w:p>
  <w:p w14:paraId="24DDACB8" w14:textId="77777777" w:rsidR="002F3F5A" w:rsidRDefault="002F3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ACB9" w14:textId="77777777" w:rsidR="002F3F5A" w:rsidRDefault="002F3F5A">
    <w:pPr>
      <w:pStyle w:val="Header"/>
      <w:jc w:val="center"/>
    </w:pPr>
  </w:p>
  <w:p w14:paraId="24DDACBA" w14:textId="77777777" w:rsidR="002F3F5A" w:rsidRDefault="002F3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BA9"/>
    <w:multiLevelType w:val="hybridMultilevel"/>
    <w:tmpl w:val="F4F87568"/>
    <w:lvl w:ilvl="0" w:tplc="AA18E698">
      <w:start w:val="1"/>
      <w:numFmt w:val="bullet"/>
      <w:lvlText w:val="•"/>
      <w:lvlJc w:val="left"/>
      <w:pPr>
        <w:tabs>
          <w:tab w:val="num" w:pos="720"/>
        </w:tabs>
        <w:ind w:left="720" w:hanging="360"/>
      </w:pPr>
      <w:rPr>
        <w:rFonts w:ascii="Arial" w:hAnsi="Arial" w:hint="default"/>
      </w:rPr>
    </w:lvl>
    <w:lvl w:ilvl="1" w:tplc="F196C2AA" w:tentative="1">
      <w:start w:val="1"/>
      <w:numFmt w:val="bullet"/>
      <w:lvlText w:val="•"/>
      <w:lvlJc w:val="left"/>
      <w:pPr>
        <w:tabs>
          <w:tab w:val="num" w:pos="1440"/>
        </w:tabs>
        <w:ind w:left="1440" w:hanging="360"/>
      </w:pPr>
      <w:rPr>
        <w:rFonts w:ascii="Arial" w:hAnsi="Arial" w:hint="default"/>
      </w:rPr>
    </w:lvl>
    <w:lvl w:ilvl="2" w:tplc="A3E86A1A" w:tentative="1">
      <w:start w:val="1"/>
      <w:numFmt w:val="bullet"/>
      <w:lvlText w:val="•"/>
      <w:lvlJc w:val="left"/>
      <w:pPr>
        <w:tabs>
          <w:tab w:val="num" w:pos="2160"/>
        </w:tabs>
        <w:ind w:left="2160" w:hanging="360"/>
      </w:pPr>
      <w:rPr>
        <w:rFonts w:ascii="Arial" w:hAnsi="Arial" w:hint="default"/>
      </w:rPr>
    </w:lvl>
    <w:lvl w:ilvl="3" w:tplc="F102A060" w:tentative="1">
      <w:start w:val="1"/>
      <w:numFmt w:val="bullet"/>
      <w:lvlText w:val="•"/>
      <w:lvlJc w:val="left"/>
      <w:pPr>
        <w:tabs>
          <w:tab w:val="num" w:pos="2880"/>
        </w:tabs>
        <w:ind w:left="2880" w:hanging="360"/>
      </w:pPr>
      <w:rPr>
        <w:rFonts w:ascii="Arial" w:hAnsi="Arial" w:hint="default"/>
      </w:rPr>
    </w:lvl>
    <w:lvl w:ilvl="4" w:tplc="3022CD3A" w:tentative="1">
      <w:start w:val="1"/>
      <w:numFmt w:val="bullet"/>
      <w:lvlText w:val="•"/>
      <w:lvlJc w:val="left"/>
      <w:pPr>
        <w:tabs>
          <w:tab w:val="num" w:pos="3600"/>
        </w:tabs>
        <w:ind w:left="3600" w:hanging="360"/>
      </w:pPr>
      <w:rPr>
        <w:rFonts w:ascii="Arial" w:hAnsi="Arial" w:hint="default"/>
      </w:rPr>
    </w:lvl>
    <w:lvl w:ilvl="5" w:tplc="A53457DA" w:tentative="1">
      <w:start w:val="1"/>
      <w:numFmt w:val="bullet"/>
      <w:lvlText w:val="•"/>
      <w:lvlJc w:val="left"/>
      <w:pPr>
        <w:tabs>
          <w:tab w:val="num" w:pos="4320"/>
        </w:tabs>
        <w:ind w:left="4320" w:hanging="360"/>
      </w:pPr>
      <w:rPr>
        <w:rFonts w:ascii="Arial" w:hAnsi="Arial" w:hint="default"/>
      </w:rPr>
    </w:lvl>
    <w:lvl w:ilvl="6" w:tplc="B038C744" w:tentative="1">
      <w:start w:val="1"/>
      <w:numFmt w:val="bullet"/>
      <w:lvlText w:val="•"/>
      <w:lvlJc w:val="left"/>
      <w:pPr>
        <w:tabs>
          <w:tab w:val="num" w:pos="5040"/>
        </w:tabs>
        <w:ind w:left="5040" w:hanging="360"/>
      </w:pPr>
      <w:rPr>
        <w:rFonts w:ascii="Arial" w:hAnsi="Arial" w:hint="default"/>
      </w:rPr>
    </w:lvl>
    <w:lvl w:ilvl="7" w:tplc="13FCEC96" w:tentative="1">
      <w:start w:val="1"/>
      <w:numFmt w:val="bullet"/>
      <w:lvlText w:val="•"/>
      <w:lvlJc w:val="left"/>
      <w:pPr>
        <w:tabs>
          <w:tab w:val="num" w:pos="5760"/>
        </w:tabs>
        <w:ind w:left="5760" w:hanging="360"/>
      </w:pPr>
      <w:rPr>
        <w:rFonts w:ascii="Arial" w:hAnsi="Arial" w:hint="default"/>
      </w:rPr>
    </w:lvl>
    <w:lvl w:ilvl="8" w:tplc="E084AF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914E20"/>
    <w:multiLevelType w:val="hybridMultilevel"/>
    <w:tmpl w:val="D332AB26"/>
    <w:lvl w:ilvl="0" w:tplc="79923110">
      <w:start w:val="1"/>
      <w:numFmt w:val="bullet"/>
      <w:lvlText w:val="-"/>
      <w:lvlJc w:val="left"/>
      <w:pPr>
        <w:tabs>
          <w:tab w:val="num" w:pos="720"/>
        </w:tabs>
        <w:ind w:left="720" w:hanging="360"/>
      </w:pPr>
      <w:rPr>
        <w:rFonts w:ascii="Times New Roman" w:hAnsi="Times New Roman" w:hint="default"/>
      </w:rPr>
    </w:lvl>
    <w:lvl w:ilvl="1" w:tplc="A074F658" w:tentative="1">
      <w:start w:val="1"/>
      <w:numFmt w:val="bullet"/>
      <w:lvlText w:val="-"/>
      <w:lvlJc w:val="left"/>
      <w:pPr>
        <w:tabs>
          <w:tab w:val="num" w:pos="1440"/>
        </w:tabs>
        <w:ind w:left="1440" w:hanging="360"/>
      </w:pPr>
      <w:rPr>
        <w:rFonts w:ascii="Times New Roman" w:hAnsi="Times New Roman" w:hint="default"/>
      </w:rPr>
    </w:lvl>
    <w:lvl w:ilvl="2" w:tplc="2334F448" w:tentative="1">
      <w:start w:val="1"/>
      <w:numFmt w:val="bullet"/>
      <w:lvlText w:val="-"/>
      <w:lvlJc w:val="left"/>
      <w:pPr>
        <w:tabs>
          <w:tab w:val="num" w:pos="2160"/>
        </w:tabs>
        <w:ind w:left="2160" w:hanging="360"/>
      </w:pPr>
      <w:rPr>
        <w:rFonts w:ascii="Times New Roman" w:hAnsi="Times New Roman" w:hint="default"/>
      </w:rPr>
    </w:lvl>
    <w:lvl w:ilvl="3" w:tplc="25A69676" w:tentative="1">
      <w:start w:val="1"/>
      <w:numFmt w:val="bullet"/>
      <w:lvlText w:val="-"/>
      <w:lvlJc w:val="left"/>
      <w:pPr>
        <w:tabs>
          <w:tab w:val="num" w:pos="2880"/>
        </w:tabs>
        <w:ind w:left="2880" w:hanging="360"/>
      </w:pPr>
      <w:rPr>
        <w:rFonts w:ascii="Times New Roman" w:hAnsi="Times New Roman" w:hint="default"/>
      </w:rPr>
    </w:lvl>
    <w:lvl w:ilvl="4" w:tplc="AD04181C" w:tentative="1">
      <w:start w:val="1"/>
      <w:numFmt w:val="bullet"/>
      <w:lvlText w:val="-"/>
      <w:lvlJc w:val="left"/>
      <w:pPr>
        <w:tabs>
          <w:tab w:val="num" w:pos="3600"/>
        </w:tabs>
        <w:ind w:left="3600" w:hanging="360"/>
      </w:pPr>
      <w:rPr>
        <w:rFonts w:ascii="Times New Roman" w:hAnsi="Times New Roman" w:hint="default"/>
      </w:rPr>
    </w:lvl>
    <w:lvl w:ilvl="5" w:tplc="330CD298" w:tentative="1">
      <w:start w:val="1"/>
      <w:numFmt w:val="bullet"/>
      <w:lvlText w:val="-"/>
      <w:lvlJc w:val="left"/>
      <w:pPr>
        <w:tabs>
          <w:tab w:val="num" w:pos="4320"/>
        </w:tabs>
        <w:ind w:left="4320" w:hanging="360"/>
      </w:pPr>
      <w:rPr>
        <w:rFonts w:ascii="Times New Roman" w:hAnsi="Times New Roman" w:hint="default"/>
      </w:rPr>
    </w:lvl>
    <w:lvl w:ilvl="6" w:tplc="A9328248" w:tentative="1">
      <w:start w:val="1"/>
      <w:numFmt w:val="bullet"/>
      <w:lvlText w:val="-"/>
      <w:lvlJc w:val="left"/>
      <w:pPr>
        <w:tabs>
          <w:tab w:val="num" w:pos="5040"/>
        </w:tabs>
        <w:ind w:left="5040" w:hanging="360"/>
      </w:pPr>
      <w:rPr>
        <w:rFonts w:ascii="Times New Roman" w:hAnsi="Times New Roman" w:hint="default"/>
      </w:rPr>
    </w:lvl>
    <w:lvl w:ilvl="7" w:tplc="68C235FE" w:tentative="1">
      <w:start w:val="1"/>
      <w:numFmt w:val="bullet"/>
      <w:lvlText w:val="-"/>
      <w:lvlJc w:val="left"/>
      <w:pPr>
        <w:tabs>
          <w:tab w:val="num" w:pos="5760"/>
        </w:tabs>
        <w:ind w:left="5760" w:hanging="360"/>
      </w:pPr>
      <w:rPr>
        <w:rFonts w:ascii="Times New Roman" w:hAnsi="Times New Roman" w:hint="default"/>
      </w:rPr>
    </w:lvl>
    <w:lvl w:ilvl="8" w:tplc="D5C6BA8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9ED053B"/>
    <w:multiLevelType w:val="hybridMultilevel"/>
    <w:tmpl w:val="963849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C7F0671"/>
    <w:multiLevelType w:val="hybridMultilevel"/>
    <w:tmpl w:val="94646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FF750F"/>
    <w:multiLevelType w:val="hybridMultilevel"/>
    <w:tmpl w:val="B81EEA84"/>
    <w:lvl w:ilvl="0" w:tplc="2E90CD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23D5ED2"/>
    <w:multiLevelType w:val="hybridMultilevel"/>
    <w:tmpl w:val="B0D8D788"/>
    <w:lvl w:ilvl="0" w:tplc="1C229890">
      <w:start w:val="1"/>
      <w:numFmt w:val="bullet"/>
      <w:lvlText w:val="•"/>
      <w:lvlJc w:val="left"/>
      <w:pPr>
        <w:tabs>
          <w:tab w:val="num" w:pos="720"/>
        </w:tabs>
        <w:ind w:left="720" w:hanging="360"/>
      </w:pPr>
      <w:rPr>
        <w:rFonts w:ascii="Arial" w:hAnsi="Arial" w:hint="default"/>
      </w:rPr>
    </w:lvl>
    <w:lvl w:ilvl="1" w:tplc="30C8CB8A" w:tentative="1">
      <w:start w:val="1"/>
      <w:numFmt w:val="bullet"/>
      <w:lvlText w:val="•"/>
      <w:lvlJc w:val="left"/>
      <w:pPr>
        <w:tabs>
          <w:tab w:val="num" w:pos="1440"/>
        </w:tabs>
        <w:ind w:left="1440" w:hanging="360"/>
      </w:pPr>
      <w:rPr>
        <w:rFonts w:ascii="Arial" w:hAnsi="Arial" w:hint="default"/>
      </w:rPr>
    </w:lvl>
    <w:lvl w:ilvl="2" w:tplc="1256C682" w:tentative="1">
      <w:start w:val="1"/>
      <w:numFmt w:val="bullet"/>
      <w:lvlText w:val="•"/>
      <w:lvlJc w:val="left"/>
      <w:pPr>
        <w:tabs>
          <w:tab w:val="num" w:pos="2160"/>
        </w:tabs>
        <w:ind w:left="2160" w:hanging="360"/>
      </w:pPr>
      <w:rPr>
        <w:rFonts w:ascii="Arial" w:hAnsi="Arial" w:hint="default"/>
      </w:rPr>
    </w:lvl>
    <w:lvl w:ilvl="3" w:tplc="DE085B84" w:tentative="1">
      <w:start w:val="1"/>
      <w:numFmt w:val="bullet"/>
      <w:lvlText w:val="•"/>
      <w:lvlJc w:val="left"/>
      <w:pPr>
        <w:tabs>
          <w:tab w:val="num" w:pos="2880"/>
        </w:tabs>
        <w:ind w:left="2880" w:hanging="360"/>
      </w:pPr>
      <w:rPr>
        <w:rFonts w:ascii="Arial" w:hAnsi="Arial" w:hint="default"/>
      </w:rPr>
    </w:lvl>
    <w:lvl w:ilvl="4" w:tplc="67720F52" w:tentative="1">
      <w:start w:val="1"/>
      <w:numFmt w:val="bullet"/>
      <w:lvlText w:val="•"/>
      <w:lvlJc w:val="left"/>
      <w:pPr>
        <w:tabs>
          <w:tab w:val="num" w:pos="3600"/>
        </w:tabs>
        <w:ind w:left="3600" w:hanging="360"/>
      </w:pPr>
      <w:rPr>
        <w:rFonts w:ascii="Arial" w:hAnsi="Arial" w:hint="default"/>
      </w:rPr>
    </w:lvl>
    <w:lvl w:ilvl="5" w:tplc="20DE4614" w:tentative="1">
      <w:start w:val="1"/>
      <w:numFmt w:val="bullet"/>
      <w:lvlText w:val="•"/>
      <w:lvlJc w:val="left"/>
      <w:pPr>
        <w:tabs>
          <w:tab w:val="num" w:pos="4320"/>
        </w:tabs>
        <w:ind w:left="4320" w:hanging="360"/>
      </w:pPr>
      <w:rPr>
        <w:rFonts w:ascii="Arial" w:hAnsi="Arial" w:hint="default"/>
      </w:rPr>
    </w:lvl>
    <w:lvl w:ilvl="6" w:tplc="D5AA6FB4" w:tentative="1">
      <w:start w:val="1"/>
      <w:numFmt w:val="bullet"/>
      <w:lvlText w:val="•"/>
      <w:lvlJc w:val="left"/>
      <w:pPr>
        <w:tabs>
          <w:tab w:val="num" w:pos="5040"/>
        </w:tabs>
        <w:ind w:left="5040" w:hanging="360"/>
      </w:pPr>
      <w:rPr>
        <w:rFonts w:ascii="Arial" w:hAnsi="Arial" w:hint="default"/>
      </w:rPr>
    </w:lvl>
    <w:lvl w:ilvl="7" w:tplc="BDAAD192" w:tentative="1">
      <w:start w:val="1"/>
      <w:numFmt w:val="bullet"/>
      <w:lvlText w:val="•"/>
      <w:lvlJc w:val="left"/>
      <w:pPr>
        <w:tabs>
          <w:tab w:val="num" w:pos="5760"/>
        </w:tabs>
        <w:ind w:left="5760" w:hanging="360"/>
      </w:pPr>
      <w:rPr>
        <w:rFonts w:ascii="Arial" w:hAnsi="Arial" w:hint="default"/>
      </w:rPr>
    </w:lvl>
    <w:lvl w:ilvl="8" w:tplc="60E0E4B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1D1CC7"/>
    <w:multiLevelType w:val="hybridMultilevel"/>
    <w:tmpl w:val="34B8CEAC"/>
    <w:lvl w:ilvl="0" w:tplc="43E66362">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7" w15:restartNumberingAfterBreak="0">
    <w:nsid w:val="4A41654E"/>
    <w:multiLevelType w:val="hybridMultilevel"/>
    <w:tmpl w:val="645EC4E2"/>
    <w:lvl w:ilvl="0" w:tplc="A8927F42">
      <w:start w:val="1"/>
      <w:numFmt w:val="bullet"/>
      <w:lvlText w:val=""/>
      <w:lvlJc w:val="left"/>
      <w:pPr>
        <w:tabs>
          <w:tab w:val="num" w:pos="720"/>
        </w:tabs>
        <w:ind w:left="720" w:hanging="360"/>
      </w:pPr>
      <w:rPr>
        <w:rFonts w:ascii="Wingdings" w:hAnsi="Wingdings" w:hint="default"/>
      </w:rPr>
    </w:lvl>
    <w:lvl w:ilvl="1" w:tplc="83EA1F3C">
      <w:start w:val="1"/>
      <w:numFmt w:val="bullet"/>
      <w:lvlText w:val=""/>
      <w:lvlJc w:val="left"/>
      <w:pPr>
        <w:tabs>
          <w:tab w:val="num" w:pos="1440"/>
        </w:tabs>
        <w:ind w:left="1440" w:hanging="360"/>
      </w:pPr>
      <w:rPr>
        <w:rFonts w:ascii="Wingdings" w:hAnsi="Wingdings" w:hint="default"/>
      </w:rPr>
    </w:lvl>
    <w:lvl w:ilvl="2" w:tplc="BDB8EE6C" w:tentative="1">
      <w:start w:val="1"/>
      <w:numFmt w:val="bullet"/>
      <w:lvlText w:val=""/>
      <w:lvlJc w:val="left"/>
      <w:pPr>
        <w:tabs>
          <w:tab w:val="num" w:pos="2160"/>
        </w:tabs>
        <w:ind w:left="2160" w:hanging="360"/>
      </w:pPr>
      <w:rPr>
        <w:rFonts w:ascii="Wingdings" w:hAnsi="Wingdings" w:hint="default"/>
      </w:rPr>
    </w:lvl>
    <w:lvl w:ilvl="3" w:tplc="64AA2976" w:tentative="1">
      <w:start w:val="1"/>
      <w:numFmt w:val="bullet"/>
      <w:lvlText w:val=""/>
      <w:lvlJc w:val="left"/>
      <w:pPr>
        <w:tabs>
          <w:tab w:val="num" w:pos="2880"/>
        </w:tabs>
        <w:ind w:left="2880" w:hanging="360"/>
      </w:pPr>
      <w:rPr>
        <w:rFonts w:ascii="Wingdings" w:hAnsi="Wingdings" w:hint="default"/>
      </w:rPr>
    </w:lvl>
    <w:lvl w:ilvl="4" w:tplc="1E12F56A" w:tentative="1">
      <w:start w:val="1"/>
      <w:numFmt w:val="bullet"/>
      <w:lvlText w:val=""/>
      <w:lvlJc w:val="left"/>
      <w:pPr>
        <w:tabs>
          <w:tab w:val="num" w:pos="3600"/>
        </w:tabs>
        <w:ind w:left="3600" w:hanging="360"/>
      </w:pPr>
      <w:rPr>
        <w:rFonts w:ascii="Wingdings" w:hAnsi="Wingdings" w:hint="default"/>
      </w:rPr>
    </w:lvl>
    <w:lvl w:ilvl="5" w:tplc="68526C84" w:tentative="1">
      <w:start w:val="1"/>
      <w:numFmt w:val="bullet"/>
      <w:lvlText w:val=""/>
      <w:lvlJc w:val="left"/>
      <w:pPr>
        <w:tabs>
          <w:tab w:val="num" w:pos="4320"/>
        </w:tabs>
        <w:ind w:left="4320" w:hanging="360"/>
      </w:pPr>
      <w:rPr>
        <w:rFonts w:ascii="Wingdings" w:hAnsi="Wingdings" w:hint="default"/>
      </w:rPr>
    </w:lvl>
    <w:lvl w:ilvl="6" w:tplc="74708914" w:tentative="1">
      <w:start w:val="1"/>
      <w:numFmt w:val="bullet"/>
      <w:lvlText w:val=""/>
      <w:lvlJc w:val="left"/>
      <w:pPr>
        <w:tabs>
          <w:tab w:val="num" w:pos="5040"/>
        </w:tabs>
        <w:ind w:left="5040" w:hanging="360"/>
      </w:pPr>
      <w:rPr>
        <w:rFonts w:ascii="Wingdings" w:hAnsi="Wingdings" w:hint="default"/>
      </w:rPr>
    </w:lvl>
    <w:lvl w:ilvl="7" w:tplc="4CBE758E" w:tentative="1">
      <w:start w:val="1"/>
      <w:numFmt w:val="bullet"/>
      <w:lvlText w:val=""/>
      <w:lvlJc w:val="left"/>
      <w:pPr>
        <w:tabs>
          <w:tab w:val="num" w:pos="5760"/>
        </w:tabs>
        <w:ind w:left="5760" w:hanging="360"/>
      </w:pPr>
      <w:rPr>
        <w:rFonts w:ascii="Wingdings" w:hAnsi="Wingdings" w:hint="default"/>
      </w:rPr>
    </w:lvl>
    <w:lvl w:ilvl="8" w:tplc="2FB0D95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B65AB3"/>
    <w:multiLevelType w:val="hybridMultilevel"/>
    <w:tmpl w:val="090461FE"/>
    <w:lvl w:ilvl="0" w:tplc="F67E03BE">
      <w:start w:val="1"/>
      <w:numFmt w:val="decimal"/>
      <w:lvlText w:val="%1."/>
      <w:lvlJc w:val="left"/>
      <w:pPr>
        <w:ind w:left="1267" w:hanging="360"/>
      </w:pPr>
      <w:rPr>
        <w:rFonts w:cs="Times New Roman" w:hint="default"/>
      </w:rPr>
    </w:lvl>
    <w:lvl w:ilvl="1" w:tplc="04270019" w:tentative="1">
      <w:start w:val="1"/>
      <w:numFmt w:val="lowerLetter"/>
      <w:lvlText w:val="%2."/>
      <w:lvlJc w:val="left"/>
      <w:pPr>
        <w:ind w:left="1987" w:hanging="360"/>
      </w:pPr>
      <w:rPr>
        <w:rFonts w:cs="Times New Roman"/>
      </w:rPr>
    </w:lvl>
    <w:lvl w:ilvl="2" w:tplc="0427001B" w:tentative="1">
      <w:start w:val="1"/>
      <w:numFmt w:val="lowerRoman"/>
      <w:lvlText w:val="%3."/>
      <w:lvlJc w:val="right"/>
      <w:pPr>
        <w:ind w:left="2707" w:hanging="180"/>
      </w:pPr>
      <w:rPr>
        <w:rFonts w:cs="Times New Roman"/>
      </w:rPr>
    </w:lvl>
    <w:lvl w:ilvl="3" w:tplc="0427000F" w:tentative="1">
      <w:start w:val="1"/>
      <w:numFmt w:val="decimal"/>
      <w:lvlText w:val="%4."/>
      <w:lvlJc w:val="left"/>
      <w:pPr>
        <w:ind w:left="3427" w:hanging="360"/>
      </w:pPr>
      <w:rPr>
        <w:rFonts w:cs="Times New Roman"/>
      </w:rPr>
    </w:lvl>
    <w:lvl w:ilvl="4" w:tplc="04270019" w:tentative="1">
      <w:start w:val="1"/>
      <w:numFmt w:val="lowerLetter"/>
      <w:lvlText w:val="%5."/>
      <w:lvlJc w:val="left"/>
      <w:pPr>
        <w:ind w:left="4147" w:hanging="360"/>
      </w:pPr>
      <w:rPr>
        <w:rFonts w:cs="Times New Roman"/>
      </w:rPr>
    </w:lvl>
    <w:lvl w:ilvl="5" w:tplc="0427001B" w:tentative="1">
      <w:start w:val="1"/>
      <w:numFmt w:val="lowerRoman"/>
      <w:lvlText w:val="%6."/>
      <w:lvlJc w:val="right"/>
      <w:pPr>
        <w:ind w:left="4867" w:hanging="180"/>
      </w:pPr>
      <w:rPr>
        <w:rFonts w:cs="Times New Roman"/>
      </w:rPr>
    </w:lvl>
    <w:lvl w:ilvl="6" w:tplc="0427000F" w:tentative="1">
      <w:start w:val="1"/>
      <w:numFmt w:val="decimal"/>
      <w:lvlText w:val="%7."/>
      <w:lvlJc w:val="left"/>
      <w:pPr>
        <w:ind w:left="5587" w:hanging="360"/>
      </w:pPr>
      <w:rPr>
        <w:rFonts w:cs="Times New Roman"/>
      </w:rPr>
    </w:lvl>
    <w:lvl w:ilvl="7" w:tplc="04270019" w:tentative="1">
      <w:start w:val="1"/>
      <w:numFmt w:val="lowerLetter"/>
      <w:lvlText w:val="%8."/>
      <w:lvlJc w:val="left"/>
      <w:pPr>
        <w:ind w:left="6307" w:hanging="360"/>
      </w:pPr>
      <w:rPr>
        <w:rFonts w:cs="Times New Roman"/>
      </w:rPr>
    </w:lvl>
    <w:lvl w:ilvl="8" w:tplc="0427001B" w:tentative="1">
      <w:start w:val="1"/>
      <w:numFmt w:val="lowerRoman"/>
      <w:lvlText w:val="%9."/>
      <w:lvlJc w:val="right"/>
      <w:pPr>
        <w:ind w:left="7027" w:hanging="180"/>
      </w:pPr>
      <w:rPr>
        <w:rFonts w:cs="Times New Roman"/>
      </w:rPr>
    </w:lvl>
  </w:abstractNum>
  <w:abstractNum w:abstractNumId="9" w15:restartNumberingAfterBreak="0">
    <w:nsid w:val="4E8D4B43"/>
    <w:multiLevelType w:val="hybridMultilevel"/>
    <w:tmpl w:val="2514E6C4"/>
    <w:lvl w:ilvl="0" w:tplc="52CAA81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15:restartNumberingAfterBreak="0">
    <w:nsid w:val="50B44DD9"/>
    <w:multiLevelType w:val="hybridMultilevel"/>
    <w:tmpl w:val="FCBEB662"/>
    <w:lvl w:ilvl="0" w:tplc="1444CD98">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1" w15:restartNumberingAfterBreak="0">
    <w:nsid w:val="53466A07"/>
    <w:multiLevelType w:val="hybridMultilevel"/>
    <w:tmpl w:val="B2EED0FC"/>
    <w:lvl w:ilvl="0" w:tplc="02F00E9C">
      <w:start w:val="1"/>
      <w:numFmt w:val="bullet"/>
      <w:lvlText w:val="•"/>
      <w:lvlJc w:val="left"/>
      <w:pPr>
        <w:tabs>
          <w:tab w:val="num" w:pos="720"/>
        </w:tabs>
        <w:ind w:left="720" w:hanging="360"/>
      </w:pPr>
      <w:rPr>
        <w:rFonts w:ascii="Times New Roman" w:hAnsi="Times New Roman" w:hint="default"/>
      </w:rPr>
    </w:lvl>
    <w:lvl w:ilvl="1" w:tplc="FB7A196E" w:tentative="1">
      <w:start w:val="1"/>
      <w:numFmt w:val="bullet"/>
      <w:lvlText w:val="•"/>
      <w:lvlJc w:val="left"/>
      <w:pPr>
        <w:tabs>
          <w:tab w:val="num" w:pos="1440"/>
        </w:tabs>
        <w:ind w:left="1440" w:hanging="360"/>
      </w:pPr>
      <w:rPr>
        <w:rFonts w:ascii="Times New Roman" w:hAnsi="Times New Roman" w:hint="default"/>
      </w:rPr>
    </w:lvl>
    <w:lvl w:ilvl="2" w:tplc="FAF0557A" w:tentative="1">
      <w:start w:val="1"/>
      <w:numFmt w:val="bullet"/>
      <w:lvlText w:val="•"/>
      <w:lvlJc w:val="left"/>
      <w:pPr>
        <w:tabs>
          <w:tab w:val="num" w:pos="2160"/>
        </w:tabs>
        <w:ind w:left="2160" w:hanging="360"/>
      </w:pPr>
      <w:rPr>
        <w:rFonts w:ascii="Times New Roman" w:hAnsi="Times New Roman" w:hint="default"/>
      </w:rPr>
    </w:lvl>
    <w:lvl w:ilvl="3" w:tplc="C44E6A12" w:tentative="1">
      <w:start w:val="1"/>
      <w:numFmt w:val="bullet"/>
      <w:lvlText w:val="•"/>
      <w:lvlJc w:val="left"/>
      <w:pPr>
        <w:tabs>
          <w:tab w:val="num" w:pos="2880"/>
        </w:tabs>
        <w:ind w:left="2880" w:hanging="360"/>
      </w:pPr>
      <w:rPr>
        <w:rFonts w:ascii="Times New Roman" w:hAnsi="Times New Roman" w:hint="default"/>
      </w:rPr>
    </w:lvl>
    <w:lvl w:ilvl="4" w:tplc="BAB8C3BE" w:tentative="1">
      <w:start w:val="1"/>
      <w:numFmt w:val="bullet"/>
      <w:lvlText w:val="•"/>
      <w:lvlJc w:val="left"/>
      <w:pPr>
        <w:tabs>
          <w:tab w:val="num" w:pos="3600"/>
        </w:tabs>
        <w:ind w:left="3600" w:hanging="360"/>
      </w:pPr>
      <w:rPr>
        <w:rFonts w:ascii="Times New Roman" w:hAnsi="Times New Roman" w:hint="default"/>
      </w:rPr>
    </w:lvl>
    <w:lvl w:ilvl="5" w:tplc="FD4873D0" w:tentative="1">
      <w:start w:val="1"/>
      <w:numFmt w:val="bullet"/>
      <w:lvlText w:val="•"/>
      <w:lvlJc w:val="left"/>
      <w:pPr>
        <w:tabs>
          <w:tab w:val="num" w:pos="4320"/>
        </w:tabs>
        <w:ind w:left="4320" w:hanging="360"/>
      </w:pPr>
      <w:rPr>
        <w:rFonts w:ascii="Times New Roman" w:hAnsi="Times New Roman" w:hint="default"/>
      </w:rPr>
    </w:lvl>
    <w:lvl w:ilvl="6" w:tplc="7E3A0FE2" w:tentative="1">
      <w:start w:val="1"/>
      <w:numFmt w:val="bullet"/>
      <w:lvlText w:val="•"/>
      <w:lvlJc w:val="left"/>
      <w:pPr>
        <w:tabs>
          <w:tab w:val="num" w:pos="5040"/>
        </w:tabs>
        <w:ind w:left="5040" w:hanging="360"/>
      </w:pPr>
      <w:rPr>
        <w:rFonts w:ascii="Times New Roman" w:hAnsi="Times New Roman" w:hint="default"/>
      </w:rPr>
    </w:lvl>
    <w:lvl w:ilvl="7" w:tplc="9D925C46" w:tentative="1">
      <w:start w:val="1"/>
      <w:numFmt w:val="bullet"/>
      <w:lvlText w:val="•"/>
      <w:lvlJc w:val="left"/>
      <w:pPr>
        <w:tabs>
          <w:tab w:val="num" w:pos="5760"/>
        </w:tabs>
        <w:ind w:left="5760" w:hanging="360"/>
      </w:pPr>
      <w:rPr>
        <w:rFonts w:ascii="Times New Roman" w:hAnsi="Times New Roman" w:hint="default"/>
      </w:rPr>
    </w:lvl>
    <w:lvl w:ilvl="8" w:tplc="44C6EF5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C2B1998"/>
    <w:multiLevelType w:val="hybridMultilevel"/>
    <w:tmpl w:val="D38C2DFE"/>
    <w:lvl w:ilvl="0" w:tplc="D68C54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F005D39"/>
    <w:multiLevelType w:val="hybridMultilevel"/>
    <w:tmpl w:val="5420B776"/>
    <w:lvl w:ilvl="0" w:tplc="D77EA504">
      <w:start w:val="1"/>
      <w:numFmt w:val="bullet"/>
      <w:lvlText w:val="-"/>
      <w:lvlJc w:val="left"/>
      <w:pPr>
        <w:tabs>
          <w:tab w:val="num" w:pos="720"/>
        </w:tabs>
        <w:ind w:left="720" w:hanging="360"/>
      </w:pPr>
      <w:rPr>
        <w:rFonts w:ascii="Times New Roman" w:hAnsi="Times New Roman" w:hint="default"/>
      </w:rPr>
    </w:lvl>
    <w:lvl w:ilvl="1" w:tplc="06F8A06A" w:tentative="1">
      <w:start w:val="1"/>
      <w:numFmt w:val="bullet"/>
      <w:lvlText w:val="-"/>
      <w:lvlJc w:val="left"/>
      <w:pPr>
        <w:tabs>
          <w:tab w:val="num" w:pos="1440"/>
        </w:tabs>
        <w:ind w:left="1440" w:hanging="360"/>
      </w:pPr>
      <w:rPr>
        <w:rFonts w:ascii="Times New Roman" w:hAnsi="Times New Roman" w:hint="default"/>
      </w:rPr>
    </w:lvl>
    <w:lvl w:ilvl="2" w:tplc="9CE2304A" w:tentative="1">
      <w:start w:val="1"/>
      <w:numFmt w:val="bullet"/>
      <w:lvlText w:val="-"/>
      <w:lvlJc w:val="left"/>
      <w:pPr>
        <w:tabs>
          <w:tab w:val="num" w:pos="2160"/>
        </w:tabs>
        <w:ind w:left="2160" w:hanging="360"/>
      </w:pPr>
      <w:rPr>
        <w:rFonts w:ascii="Times New Roman" w:hAnsi="Times New Roman" w:hint="default"/>
      </w:rPr>
    </w:lvl>
    <w:lvl w:ilvl="3" w:tplc="CBAC1F84" w:tentative="1">
      <w:start w:val="1"/>
      <w:numFmt w:val="bullet"/>
      <w:lvlText w:val="-"/>
      <w:lvlJc w:val="left"/>
      <w:pPr>
        <w:tabs>
          <w:tab w:val="num" w:pos="2880"/>
        </w:tabs>
        <w:ind w:left="2880" w:hanging="360"/>
      </w:pPr>
      <w:rPr>
        <w:rFonts w:ascii="Times New Roman" w:hAnsi="Times New Roman" w:hint="default"/>
      </w:rPr>
    </w:lvl>
    <w:lvl w:ilvl="4" w:tplc="66ECFC58" w:tentative="1">
      <w:start w:val="1"/>
      <w:numFmt w:val="bullet"/>
      <w:lvlText w:val="-"/>
      <w:lvlJc w:val="left"/>
      <w:pPr>
        <w:tabs>
          <w:tab w:val="num" w:pos="3600"/>
        </w:tabs>
        <w:ind w:left="3600" w:hanging="360"/>
      </w:pPr>
      <w:rPr>
        <w:rFonts w:ascii="Times New Roman" w:hAnsi="Times New Roman" w:hint="default"/>
      </w:rPr>
    </w:lvl>
    <w:lvl w:ilvl="5" w:tplc="5F942982" w:tentative="1">
      <w:start w:val="1"/>
      <w:numFmt w:val="bullet"/>
      <w:lvlText w:val="-"/>
      <w:lvlJc w:val="left"/>
      <w:pPr>
        <w:tabs>
          <w:tab w:val="num" w:pos="4320"/>
        </w:tabs>
        <w:ind w:left="4320" w:hanging="360"/>
      </w:pPr>
      <w:rPr>
        <w:rFonts w:ascii="Times New Roman" w:hAnsi="Times New Roman" w:hint="default"/>
      </w:rPr>
    </w:lvl>
    <w:lvl w:ilvl="6" w:tplc="B03A3A26" w:tentative="1">
      <w:start w:val="1"/>
      <w:numFmt w:val="bullet"/>
      <w:lvlText w:val="-"/>
      <w:lvlJc w:val="left"/>
      <w:pPr>
        <w:tabs>
          <w:tab w:val="num" w:pos="5040"/>
        </w:tabs>
        <w:ind w:left="5040" w:hanging="360"/>
      </w:pPr>
      <w:rPr>
        <w:rFonts w:ascii="Times New Roman" w:hAnsi="Times New Roman" w:hint="default"/>
      </w:rPr>
    </w:lvl>
    <w:lvl w:ilvl="7" w:tplc="13C0EE1C" w:tentative="1">
      <w:start w:val="1"/>
      <w:numFmt w:val="bullet"/>
      <w:lvlText w:val="-"/>
      <w:lvlJc w:val="left"/>
      <w:pPr>
        <w:tabs>
          <w:tab w:val="num" w:pos="5760"/>
        </w:tabs>
        <w:ind w:left="5760" w:hanging="360"/>
      </w:pPr>
      <w:rPr>
        <w:rFonts w:ascii="Times New Roman" w:hAnsi="Times New Roman" w:hint="default"/>
      </w:rPr>
    </w:lvl>
    <w:lvl w:ilvl="8" w:tplc="35E2A09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9BA64CB"/>
    <w:multiLevelType w:val="hybridMultilevel"/>
    <w:tmpl w:val="3A147DA4"/>
    <w:lvl w:ilvl="0" w:tplc="5FD0267E">
      <w:start w:val="1"/>
      <w:numFmt w:val="bullet"/>
      <w:lvlText w:val="•"/>
      <w:lvlJc w:val="left"/>
      <w:pPr>
        <w:tabs>
          <w:tab w:val="num" w:pos="720"/>
        </w:tabs>
        <w:ind w:left="720" w:hanging="360"/>
      </w:pPr>
      <w:rPr>
        <w:rFonts w:ascii="Arial" w:hAnsi="Arial" w:hint="default"/>
      </w:rPr>
    </w:lvl>
    <w:lvl w:ilvl="1" w:tplc="0706B14C" w:tentative="1">
      <w:start w:val="1"/>
      <w:numFmt w:val="bullet"/>
      <w:lvlText w:val="•"/>
      <w:lvlJc w:val="left"/>
      <w:pPr>
        <w:tabs>
          <w:tab w:val="num" w:pos="1440"/>
        </w:tabs>
        <w:ind w:left="1440" w:hanging="360"/>
      </w:pPr>
      <w:rPr>
        <w:rFonts w:ascii="Arial" w:hAnsi="Arial" w:hint="default"/>
      </w:rPr>
    </w:lvl>
    <w:lvl w:ilvl="2" w:tplc="3C32DD60" w:tentative="1">
      <w:start w:val="1"/>
      <w:numFmt w:val="bullet"/>
      <w:lvlText w:val="•"/>
      <w:lvlJc w:val="left"/>
      <w:pPr>
        <w:tabs>
          <w:tab w:val="num" w:pos="2160"/>
        </w:tabs>
        <w:ind w:left="2160" w:hanging="360"/>
      </w:pPr>
      <w:rPr>
        <w:rFonts w:ascii="Arial" w:hAnsi="Arial" w:hint="default"/>
      </w:rPr>
    </w:lvl>
    <w:lvl w:ilvl="3" w:tplc="5914B25C" w:tentative="1">
      <w:start w:val="1"/>
      <w:numFmt w:val="bullet"/>
      <w:lvlText w:val="•"/>
      <w:lvlJc w:val="left"/>
      <w:pPr>
        <w:tabs>
          <w:tab w:val="num" w:pos="2880"/>
        </w:tabs>
        <w:ind w:left="2880" w:hanging="360"/>
      </w:pPr>
      <w:rPr>
        <w:rFonts w:ascii="Arial" w:hAnsi="Arial" w:hint="default"/>
      </w:rPr>
    </w:lvl>
    <w:lvl w:ilvl="4" w:tplc="1FAC92D2" w:tentative="1">
      <w:start w:val="1"/>
      <w:numFmt w:val="bullet"/>
      <w:lvlText w:val="•"/>
      <w:lvlJc w:val="left"/>
      <w:pPr>
        <w:tabs>
          <w:tab w:val="num" w:pos="3600"/>
        </w:tabs>
        <w:ind w:left="3600" w:hanging="360"/>
      </w:pPr>
      <w:rPr>
        <w:rFonts w:ascii="Arial" w:hAnsi="Arial" w:hint="default"/>
      </w:rPr>
    </w:lvl>
    <w:lvl w:ilvl="5" w:tplc="E95AA512" w:tentative="1">
      <w:start w:val="1"/>
      <w:numFmt w:val="bullet"/>
      <w:lvlText w:val="•"/>
      <w:lvlJc w:val="left"/>
      <w:pPr>
        <w:tabs>
          <w:tab w:val="num" w:pos="4320"/>
        </w:tabs>
        <w:ind w:left="4320" w:hanging="360"/>
      </w:pPr>
      <w:rPr>
        <w:rFonts w:ascii="Arial" w:hAnsi="Arial" w:hint="default"/>
      </w:rPr>
    </w:lvl>
    <w:lvl w:ilvl="6" w:tplc="2184089A" w:tentative="1">
      <w:start w:val="1"/>
      <w:numFmt w:val="bullet"/>
      <w:lvlText w:val="•"/>
      <w:lvlJc w:val="left"/>
      <w:pPr>
        <w:tabs>
          <w:tab w:val="num" w:pos="5040"/>
        </w:tabs>
        <w:ind w:left="5040" w:hanging="360"/>
      </w:pPr>
      <w:rPr>
        <w:rFonts w:ascii="Arial" w:hAnsi="Arial" w:hint="default"/>
      </w:rPr>
    </w:lvl>
    <w:lvl w:ilvl="7" w:tplc="6400C2BA" w:tentative="1">
      <w:start w:val="1"/>
      <w:numFmt w:val="bullet"/>
      <w:lvlText w:val="•"/>
      <w:lvlJc w:val="left"/>
      <w:pPr>
        <w:tabs>
          <w:tab w:val="num" w:pos="5760"/>
        </w:tabs>
        <w:ind w:left="5760" w:hanging="360"/>
      </w:pPr>
      <w:rPr>
        <w:rFonts w:ascii="Arial" w:hAnsi="Arial" w:hint="default"/>
      </w:rPr>
    </w:lvl>
    <w:lvl w:ilvl="8" w:tplc="087E39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B3417A"/>
    <w:multiLevelType w:val="hybridMultilevel"/>
    <w:tmpl w:val="74380F4A"/>
    <w:lvl w:ilvl="0" w:tplc="7564135E">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0"/>
  </w:num>
  <w:num w:numId="3">
    <w:abstractNumId w:val="8"/>
  </w:num>
  <w:num w:numId="4">
    <w:abstractNumId w:val="5"/>
  </w:num>
  <w:num w:numId="5">
    <w:abstractNumId w:val="1"/>
  </w:num>
  <w:num w:numId="6">
    <w:abstractNumId w:val="11"/>
  </w:num>
  <w:num w:numId="7">
    <w:abstractNumId w:val="0"/>
  </w:num>
  <w:num w:numId="8">
    <w:abstractNumId w:val="13"/>
  </w:num>
  <w:num w:numId="9">
    <w:abstractNumId w:val="14"/>
  </w:num>
  <w:num w:numId="10">
    <w:abstractNumId w:val="2"/>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27"/>
    <w:rsid w:val="000029DB"/>
    <w:rsid w:val="000035CC"/>
    <w:rsid w:val="00004EAA"/>
    <w:rsid w:val="00004FD0"/>
    <w:rsid w:val="00005355"/>
    <w:rsid w:val="000057B9"/>
    <w:rsid w:val="00006A97"/>
    <w:rsid w:val="00006F58"/>
    <w:rsid w:val="0000781A"/>
    <w:rsid w:val="00010631"/>
    <w:rsid w:val="00010AF3"/>
    <w:rsid w:val="00011ABA"/>
    <w:rsid w:val="000130CB"/>
    <w:rsid w:val="00013634"/>
    <w:rsid w:val="00013A21"/>
    <w:rsid w:val="000146C0"/>
    <w:rsid w:val="000153B5"/>
    <w:rsid w:val="000167FF"/>
    <w:rsid w:val="000170C3"/>
    <w:rsid w:val="00021399"/>
    <w:rsid w:val="000217E7"/>
    <w:rsid w:val="0002180E"/>
    <w:rsid w:val="000222B5"/>
    <w:rsid w:val="000227C5"/>
    <w:rsid w:val="00023283"/>
    <w:rsid w:val="00024C65"/>
    <w:rsid w:val="000303AA"/>
    <w:rsid w:val="00030B25"/>
    <w:rsid w:val="00033EA5"/>
    <w:rsid w:val="00034270"/>
    <w:rsid w:val="0003452D"/>
    <w:rsid w:val="00034A7F"/>
    <w:rsid w:val="000351EA"/>
    <w:rsid w:val="000360B4"/>
    <w:rsid w:val="000372F2"/>
    <w:rsid w:val="00037666"/>
    <w:rsid w:val="00037A3A"/>
    <w:rsid w:val="00041A91"/>
    <w:rsid w:val="000430B7"/>
    <w:rsid w:val="000430E9"/>
    <w:rsid w:val="00043A48"/>
    <w:rsid w:val="00044843"/>
    <w:rsid w:val="00045AC4"/>
    <w:rsid w:val="00046A78"/>
    <w:rsid w:val="00046F0E"/>
    <w:rsid w:val="00047536"/>
    <w:rsid w:val="00047B75"/>
    <w:rsid w:val="0005027F"/>
    <w:rsid w:val="00050D04"/>
    <w:rsid w:val="00050EA1"/>
    <w:rsid w:val="00051CDA"/>
    <w:rsid w:val="000541F0"/>
    <w:rsid w:val="0005489F"/>
    <w:rsid w:val="00055F0A"/>
    <w:rsid w:val="0005717C"/>
    <w:rsid w:val="00057256"/>
    <w:rsid w:val="00057B35"/>
    <w:rsid w:val="000601A3"/>
    <w:rsid w:val="000601A5"/>
    <w:rsid w:val="000604D6"/>
    <w:rsid w:val="0006092E"/>
    <w:rsid w:val="00060E54"/>
    <w:rsid w:val="00061A84"/>
    <w:rsid w:val="00061DDB"/>
    <w:rsid w:val="00061F2D"/>
    <w:rsid w:val="00062327"/>
    <w:rsid w:val="00062683"/>
    <w:rsid w:val="00062748"/>
    <w:rsid w:val="0006287C"/>
    <w:rsid w:val="00062ACE"/>
    <w:rsid w:val="000646B4"/>
    <w:rsid w:val="0006488C"/>
    <w:rsid w:val="000649C6"/>
    <w:rsid w:val="00064B9B"/>
    <w:rsid w:val="00064BBB"/>
    <w:rsid w:val="00064D6F"/>
    <w:rsid w:val="000667A8"/>
    <w:rsid w:val="000667F8"/>
    <w:rsid w:val="00067AAD"/>
    <w:rsid w:val="00070797"/>
    <w:rsid w:val="00070BA0"/>
    <w:rsid w:val="00072A8E"/>
    <w:rsid w:val="00072DF2"/>
    <w:rsid w:val="00073229"/>
    <w:rsid w:val="00073614"/>
    <w:rsid w:val="00076870"/>
    <w:rsid w:val="00076E8F"/>
    <w:rsid w:val="0007793F"/>
    <w:rsid w:val="00077D2C"/>
    <w:rsid w:val="0008134E"/>
    <w:rsid w:val="00081806"/>
    <w:rsid w:val="00082571"/>
    <w:rsid w:val="000827FE"/>
    <w:rsid w:val="00082FA0"/>
    <w:rsid w:val="00083060"/>
    <w:rsid w:val="000830E8"/>
    <w:rsid w:val="00083827"/>
    <w:rsid w:val="00084ADF"/>
    <w:rsid w:val="00084D3D"/>
    <w:rsid w:val="0008579A"/>
    <w:rsid w:val="00085967"/>
    <w:rsid w:val="00087CEE"/>
    <w:rsid w:val="0009017F"/>
    <w:rsid w:val="00090AC6"/>
    <w:rsid w:val="00091D29"/>
    <w:rsid w:val="0009273F"/>
    <w:rsid w:val="00093D3E"/>
    <w:rsid w:val="000943D4"/>
    <w:rsid w:val="00094964"/>
    <w:rsid w:val="00096557"/>
    <w:rsid w:val="0009760F"/>
    <w:rsid w:val="000A117D"/>
    <w:rsid w:val="000A243B"/>
    <w:rsid w:val="000A2667"/>
    <w:rsid w:val="000A2F2C"/>
    <w:rsid w:val="000A402A"/>
    <w:rsid w:val="000A5625"/>
    <w:rsid w:val="000A59C2"/>
    <w:rsid w:val="000A5A0E"/>
    <w:rsid w:val="000A5B2C"/>
    <w:rsid w:val="000A60FE"/>
    <w:rsid w:val="000A6BBE"/>
    <w:rsid w:val="000A7DFF"/>
    <w:rsid w:val="000B1058"/>
    <w:rsid w:val="000B2514"/>
    <w:rsid w:val="000B2565"/>
    <w:rsid w:val="000B331D"/>
    <w:rsid w:val="000B43AE"/>
    <w:rsid w:val="000B4D57"/>
    <w:rsid w:val="000B4F46"/>
    <w:rsid w:val="000B5C3D"/>
    <w:rsid w:val="000B772A"/>
    <w:rsid w:val="000B7CB8"/>
    <w:rsid w:val="000C05F1"/>
    <w:rsid w:val="000C07BB"/>
    <w:rsid w:val="000C1970"/>
    <w:rsid w:val="000C1B09"/>
    <w:rsid w:val="000C2956"/>
    <w:rsid w:val="000C2E2F"/>
    <w:rsid w:val="000C3786"/>
    <w:rsid w:val="000C40CD"/>
    <w:rsid w:val="000C47F4"/>
    <w:rsid w:val="000C5233"/>
    <w:rsid w:val="000C6E4D"/>
    <w:rsid w:val="000D2200"/>
    <w:rsid w:val="000D4B9D"/>
    <w:rsid w:val="000D5E82"/>
    <w:rsid w:val="000D7B01"/>
    <w:rsid w:val="000E0F1B"/>
    <w:rsid w:val="000E1D19"/>
    <w:rsid w:val="000E262C"/>
    <w:rsid w:val="000E4B09"/>
    <w:rsid w:val="000E4B76"/>
    <w:rsid w:val="000E638A"/>
    <w:rsid w:val="000E6920"/>
    <w:rsid w:val="000E6A42"/>
    <w:rsid w:val="000E7030"/>
    <w:rsid w:val="000E7AF5"/>
    <w:rsid w:val="000F0EED"/>
    <w:rsid w:val="000F13F1"/>
    <w:rsid w:val="000F22B0"/>
    <w:rsid w:val="000F3088"/>
    <w:rsid w:val="000F4326"/>
    <w:rsid w:val="000F436D"/>
    <w:rsid w:val="000F59AA"/>
    <w:rsid w:val="000F6D30"/>
    <w:rsid w:val="000F7F57"/>
    <w:rsid w:val="0010008D"/>
    <w:rsid w:val="00100BFE"/>
    <w:rsid w:val="00101FD2"/>
    <w:rsid w:val="00102612"/>
    <w:rsid w:val="00103895"/>
    <w:rsid w:val="00104805"/>
    <w:rsid w:val="00105373"/>
    <w:rsid w:val="00105694"/>
    <w:rsid w:val="00106140"/>
    <w:rsid w:val="00106514"/>
    <w:rsid w:val="0010661E"/>
    <w:rsid w:val="00107636"/>
    <w:rsid w:val="00107B3C"/>
    <w:rsid w:val="0011317A"/>
    <w:rsid w:val="00114F4A"/>
    <w:rsid w:val="00115F48"/>
    <w:rsid w:val="001163A3"/>
    <w:rsid w:val="00116702"/>
    <w:rsid w:val="00117E5B"/>
    <w:rsid w:val="00123197"/>
    <w:rsid w:val="00123298"/>
    <w:rsid w:val="00123A37"/>
    <w:rsid w:val="001240E3"/>
    <w:rsid w:val="00124CA3"/>
    <w:rsid w:val="00125567"/>
    <w:rsid w:val="001257B1"/>
    <w:rsid w:val="0012716E"/>
    <w:rsid w:val="001275AD"/>
    <w:rsid w:val="001275BD"/>
    <w:rsid w:val="00131EB3"/>
    <w:rsid w:val="00131EC4"/>
    <w:rsid w:val="00132490"/>
    <w:rsid w:val="00133FB7"/>
    <w:rsid w:val="001342A2"/>
    <w:rsid w:val="00134547"/>
    <w:rsid w:val="00134DF0"/>
    <w:rsid w:val="001353BB"/>
    <w:rsid w:val="00135D52"/>
    <w:rsid w:val="00136800"/>
    <w:rsid w:val="00136F17"/>
    <w:rsid w:val="001370A4"/>
    <w:rsid w:val="0013775F"/>
    <w:rsid w:val="00137B81"/>
    <w:rsid w:val="001410FB"/>
    <w:rsid w:val="00141448"/>
    <w:rsid w:val="0014171B"/>
    <w:rsid w:val="00143F15"/>
    <w:rsid w:val="00144A88"/>
    <w:rsid w:val="00144D7E"/>
    <w:rsid w:val="001460A9"/>
    <w:rsid w:val="001462FB"/>
    <w:rsid w:val="0014692D"/>
    <w:rsid w:val="00146BA3"/>
    <w:rsid w:val="00146BDC"/>
    <w:rsid w:val="00147A9B"/>
    <w:rsid w:val="001501FC"/>
    <w:rsid w:val="00150FAF"/>
    <w:rsid w:val="00152095"/>
    <w:rsid w:val="0015350C"/>
    <w:rsid w:val="00153663"/>
    <w:rsid w:val="0015392D"/>
    <w:rsid w:val="001545DC"/>
    <w:rsid w:val="00155172"/>
    <w:rsid w:val="00155296"/>
    <w:rsid w:val="0015690B"/>
    <w:rsid w:val="001608B1"/>
    <w:rsid w:val="00160C02"/>
    <w:rsid w:val="00161732"/>
    <w:rsid w:val="001617F6"/>
    <w:rsid w:val="00164158"/>
    <w:rsid w:val="0016493E"/>
    <w:rsid w:val="00164999"/>
    <w:rsid w:val="00164AD6"/>
    <w:rsid w:val="001654EB"/>
    <w:rsid w:val="00165659"/>
    <w:rsid w:val="001657EB"/>
    <w:rsid w:val="00165C2E"/>
    <w:rsid w:val="00165CA4"/>
    <w:rsid w:val="001661CF"/>
    <w:rsid w:val="00166619"/>
    <w:rsid w:val="001667B3"/>
    <w:rsid w:val="00170DB7"/>
    <w:rsid w:val="001722D7"/>
    <w:rsid w:val="00172329"/>
    <w:rsid w:val="00172435"/>
    <w:rsid w:val="00172472"/>
    <w:rsid w:val="00173126"/>
    <w:rsid w:val="0017525B"/>
    <w:rsid w:val="001769CA"/>
    <w:rsid w:val="00176B5B"/>
    <w:rsid w:val="00181700"/>
    <w:rsid w:val="00181F9A"/>
    <w:rsid w:val="00182214"/>
    <w:rsid w:val="00183553"/>
    <w:rsid w:val="00183AEB"/>
    <w:rsid w:val="0018409A"/>
    <w:rsid w:val="00184264"/>
    <w:rsid w:val="00184A3C"/>
    <w:rsid w:val="0018575B"/>
    <w:rsid w:val="001858D0"/>
    <w:rsid w:val="00186103"/>
    <w:rsid w:val="00190DB1"/>
    <w:rsid w:val="00191987"/>
    <w:rsid w:val="00192A2D"/>
    <w:rsid w:val="00192B68"/>
    <w:rsid w:val="00195E6F"/>
    <w:rsid w:val="0019649A"/>
    <w:rsid w:val="0019724E"/>
    <w:rsid w:val="001A0E4D"/>
    <w:rsid w:val="001A1579"/>
    <w:rsid w:val="001A1DAA"/>
    <w:rsid w:val="001A28D8"/>
    <w:rsid w:val="001A2B36"/>
    <w:rsid w:val="001A2D0E"/>
    <w:rsid w:val="001A32DE"/>
    <w:rsid w:val="001A34DF"/>
    <w:rsid w:val="001A4007"/>
    <w:rsid w:val="001A5372"/>
    <w:rsid w:val="001A565C"/>
    <w:rsid w:val="001A5E87"/>
    <w:rsid w:val="001A7581"/>
    <w:rsid w:val="001A7E38"/>
    <w:rsid w:val="001B084E"/>
    <w:rsid w:val="001B11B6"/>
    <w:rsid w:val="001B17F0"/>
    <w:rsid w:val="001B2861"/>
    <w:rsid w:val="001B38BB"/>
    <w:rsid w:val="001B4001"/>
    <w:rsid w:val="001B495C"/>
    <w:rsid w:val="001B5FEB"/>
    <w:rsid w:val="001B628B"/>
    <w:rsid w:val="001B6FDA"/>
    <w:rsid w:val="001B7A26"/>
    <w:rsid w:val="001B7A88"/>
    <w:rsid w:val="001C0427"/>
    <w:rsid w:val="001C1DFA"/>
    <w:rsid w:val="001C24EE"/>
    <w:rsid w:val="001C4872"/>
    <w:rsid w:val="001C5423"/>
    <w:rsid w:val="001C5A0C"/>
    <w:rsid w:val="001C6047"/>
    <w:rsid w:val="001C6396"/>
    <w:rsid w:val="001D073B"/>
    <w:rsid w:val="001D174E"/>
    <w:rsid w:val="001D2900"/>
    <w:rsid w:val="001D3515"/>
    <w:rsid w:val="001D3EA4"/>
    <w:rsid w:val="001D4A36"/>
    <w:rsid w:val="001D58F3"/>
    <w:rsid w:val="001D6045"/>
    <w:rsid w:val="001D618D"/>
    <w:rsid w:val="001D61AA"/>
    <w:rsid w:val="001D647E"/>
    <w:rsid w:val="001D6871"/>
    <w:rsid w:val="001E07C1"/>
    <w:rsid w:val="001E191E"/>
    <w:rsid w:val="001E22BE"/>
    <w:rsid w:val="001E339A"/>
    <w:rsid w:val="001E3AF5"/>
    <w:rsid w:val="001E465F"/>
    <w:rsid w:val="001E6974"/>
    <w:rsid w:val="001E7122"/>
    <w:rsid w:val="001F0057"/>
    <w:rsid w:val="001F1CCC"/>
    <w:rsid w:val="001F1E20"/>
    <w:rsid w:val="001F23B6"/>
    <w:rsid w:val="001F41ED"/>
    <w:rsid w:val="001F685F"/>
    <w:rsid w:val="001F7056"/>
    <w:rsid w:val="00200042"/>
    <w:rsid w:val="0020048F"/>
    <w:rsid w:val="00200532"/>
    <w:rsid w:val="002009E6"/>
    <w:rsid w:val="00200CAF"/>
    <w:rsid w:val="00200F6C"/>
    <w:rsid w:val="00201151"/>
    <w:rsid w:val="002019B9"/>
    <w:rsid w:val="00201F23"/>
    <w:rsid w:val="00202019"/>
    <w:rsid w:val="00202590"/>
    <w:rsid w:val="002037A3"/>
    <w:rsid w:val="00204F25"/>
    <w:rsid w:val="0020507D"/>
    <w:rsid w:val="00205B7A"/>
    <w:rsid w:val="00207B0E"/>
    <w:rsid w:val="00210EE0"/>
    <w:rsid w:val="00211139"/>
    <w:rsid w:val="00211599"/>
    <w:rsid w:val="002118B5"/>
    <w:rsid w:val="002121C2"/>
    <w:rsid w:val="00212B89"/>
    <w:rsid w:val="0021315E"/>
    <w:rsid w:val="00213E78"/>
    <w:rsid w:val="00215789"/>
    <w:rsid w:val="00221549"/>
    <w:rsid w:val="0022288D"/>
    <w:rsid w:val="002240CD"/>
    <w:rsid w:val="0023041B"/>
    <w:rsid w:val="002308E4"/>
    <w:rsid w:val="00230EDF"/>
    <w:rsid w:val="00232CE8"/>
    <w:rsid w:val="0023306C"/>
    <w:rsid w:val="002333A0"/>
    <w:rsid w:val="00234059"/>
    <w:rsid w:val="00234889"/>
    <w:rsid w:val="00234ACB"/>
    <w:rsid w:val="00234E48"/>
    <w:rsid w:val="00235898"/>
    <w:rsid w:val="00235B81"/>
    <w:rsid w:val="00236C5F"/>
    <w:rsid w:val="00241822"/>
    <w:rsid w:val="00241C3B"/>
    <w:rsid w:val="002428A7"/>
    <w:rsid w:val="0024305B"/>
    <w:rsid w:val="00243259"/>
    <w:rsid w:val="002438E6"/>
    <w:rsid w:val="002458DC"/>
    <w:rsid w:val="00245CD6"/>
    <w:rsid w:val="00250472"/>
    <w:rsid w:val="0025094E"/>
    <w:rsid w:val="00250DF7"/>
    <w:rsid w:val="002523FC"/>
    <w:rsid w:val="002524ED"/>
    <w:rsid w:val="00253603"/>
    <w:rsid w:val="00253E88"/>
    <w:rsid w:val="0025471E"/>
    <w:rsid w:val="00254AF8"/>
    <w:rsid w:val="00254DE1"/>
    <w:rsid w:val="00254F97"/>
    <w:rsid w:val="00255948"/>
    <w:rsid w:val="00255B4D"/>
    <w:rsid w:val="00255B96"/>
    <w:rsid w:val="00255C57"/>
    <w:rsid w:val="00256506"/>
    <w:rsid w:val="00257A8D"/>
    <w:rsid w:val="00257FEA"/>
    <w:rsid w:val="002610E9"/>
    <w:rsid w:val="00261DE2"/>
    <w:rsid w:val="0026209D"/>
    <w:rsid w:val="002623C4"/>
    <w:rsid w:val="00263E26"/>
    <w:rsid w:val="002642F6"/>
    <w:rsid w:val="002645B3"/>
    <w:rsid w:val="00265087"/>
    <w:rsid w:val="00266357"/>
    <w:rsid w:val="00267454"/>
    <w:rsid w:val="00267C69"/>
    <w:rsid w:val="0027032A"/>
    <w:rsid w:val="00272E1E"/>
    <w:rsid w:val="00274427"/>
    <w:rsid w:val="0027507F"/>
    <w:rsid w:val="002768B5"/>
    <w:rsid w:val="00276B0D"/>
    <w:rsid w:val="00277887"/>
    <w:rsid w:val="00280E97"/>
    <w:rsid w:val="00281213"/>
    <w:rsid w:val="00281607"/>
    <w:rsid w:val="00281F4E"/>
    <w:rsid w:val="002830C6"/>
    <w:rsid w:val="00283385"/>
    <w:rsid w:val="00284EA1"/>
    <w:rsid w:val="00286FE6"/>
    <w:rsid w:val="00290AD5"/>
    <w:rsid w:val="00290D3F"/>
    <w:rsid w:val="00291737"/>
    <w:rsid w:val="00292120"/>
    <w:rsid w:val="00292292"/>
    <w:rsid w:val="00292BA2"/>
    <w:rsid w:val="00293502"/>
    <w:rsid w:val="002937CA"/>
    <w:rsid w:val="00294F12"/>
    <w:rsid w:val="00295637"/>
    <w:rsid w:val="00295CF7"/>
    <w:rsid w:val="002963A7"/>
    <w:rsid w:val="00296602"/>
    <w:rsid w:val="002A14ED"/>
    <w:rsid w:val="002A2E2D"/>
    <w:rsid w:val="002A3340"/>
    <w:rsid w:val="002A3578"/>
    <w:rsid w:val="002A3B2E"/>
    <w:rsid w:val="002A540D"/>
    <w:rsid w:val="002A5C6A"/>
    <w:rsid w:val="002A6D1D"/>
    <w:rsid w:val="002A6DBF"/>
    <w:rsid w:val="002A7968"/>
    <w:rsid w:val="002A7CD8"/>
    <w:rsid w:val="002B02BF"/>
    <w:rsid w:val="002B1AA4"/>
    <w:rsid w:val="002B1F01"/>
    <w:rsid w:val="002B2352"/>
    <w:rsid w:val="002B267B"/>
    <w:rsid w:val="002B3630"/>
    <w:rsid w:val="002B3A9F"/>
    <w:rsid w:val="002B5885"/>
    <w:rsid w:val="002B5B5C"/>
    <w:rsid w:val="002B5FE4"/>
    <w:rsid w:val="002B7036"/>
    <w:rsid w:val="002B70AE"/>
    <w:rsid w:val="002B7157"/>
    <w:rsid w:val="002B75C0"/>
    <w:rsid w:val="002B7D96"/>
    <w:rsid w:val="002C1702"/>
    <w:rsid w:val="002C22DD"/>
    <w:rsid w:val="002C296F"/>
    <w:rsid w:val="002C37FA"/>
    <w:rsid w:val="002C3AC7"/>
    <w:rsid w:val="002C3E00"/>
    <w:rsid w:val="002C52EF"/>
    <w:rsid w:val="002C5487"/>
    <w:rsid w:val="002C679A"/>
    <w:rsid w:val="002D001F"/>
    <w:rsid w:val="002D05C7"/>
    <w:rsid w:val="002D07E0"/>
    <w:rsid w:val="002D1764"/>
    <w:rsid w:val="002D19A9"/>
    <w:rsid w:val="002D2441"/>
    <w:rsid w:val="002D2FCD"/>
    <w:rsid w:val="002D5DD6"/>
    <w:rsid w:val="002D6045"/>
    <w:rsid w:val="002D6DBB"/>
    <w:rsid w:val="002D74B8"/>
    <w:rsid w:val="002D78C8"/>
    <w:rsid w:val="002D7CF1"/>
    <w:rsid w:val="002E05DC"/>
    <w:rsid w:val="002E0E14"/>
    <w:rsid w:val="002E1238"/>
    <w:rsid w:val="002E2866"/>
    <w:rsid w:val="002E40AD"/>
    <w:rsid w:val="002E705F"/>
    <w:rsid w:val="002E7218"/>
    <w:rsid w:val="002F04BA"/>
    <w:rsid w:val="002F134A"/>
    <w:rsid w:val="002F30D5"/>
    <w:rsid w:val="002F3219"/>
    <w:rsid w:val="002F348A"/>
    <w:rsid w:val="002F3D35"/>
    <w:rsid w:val="002F3F5A"/>
    <w:rsid w:val="002F4799"/>
    <w:rsid w:val="002F50A4"/>
    <w:rsid w:val="002F5AE7"/>
    <w:rsid w:val="002F5E81"/>
    <w:rsid w:val="002F6330"/>
    <w:rsid w:val="002F68FA"/>
    <w:rsid w:val="002F6D09"/>
    <w:rsid w:val="002F70A3"/>
    <w:rsid w:val="002F7313"/>
    <w:rsid w:val="002F7555"/>
    <w:rsid w:val="00301650"/>
    <w:rsid w:val="00303710"/>
    <w:rsid w:val="00303850"/>
    <w:rsid w:val="0030450D"/>
    <w:rsid w:val="00305986"/>
    <w:rsid w:val="00305C06"/>
    <w:rsid w:val="00305CD5"/>
    <w:rsid w:val="00306652"/>
    <w:rsid w:val="0031043C"/>
    <w:rsid w:val="00310EF7"/>
    <w:rsid w:val="00311C93"/>
    <w:rsid w:val="00312370"/>
    <w:rsid w:val="00312E2D"/>
    <w:rsid w:val="0031330E"/>
    <w:rsid w:val="003135CA"/>
    <w:rsid w:val="00313653"/>
    <w:rsid w:val="003141BF"/>
    <w:rsid w:val="00314B72"/>
    <w:rsid w:val="0031526C"/>
    <w:rsid w:val="003153D3"/>
    <w:rsid w:val="00315F8E"/>
    <w:rsid w:val="00316FCF"/>
    <w:rsid w:val="00317AEF"/>
    <w:rsid w:val="0032009F"/>
    <w:rsid w:val="003209AF"/>
    <w:rsid w:val="0032155D"/>
    <w:rsid w:val="0032234D"/>
    <w:rsid w:val="003233FC"/>
    <w:rsid w:val="003244A0"/>
    <w:rsid w:val="00324678"/>
    <w:rsid w:val="00324844"/>
    <w:rsid w:val="00326717"/>
    <w:rsid w:val="0033079D"/>
    <w:rsid w:val="003310A7"/>
    <w:rsid w:val="00333F57"/>
    <w:rsid w:val="003353CA"/>
    <w:rsid w:val="00336A83"/>
    <w:rsid w:val="003403A6"/>
    <w:rsid w:val="003403F1"/>
    <w:rsid w:val="0034322E"/>
    <w:rsid w:val="00343472"/>
    <w:rsid w:val="003446A1"/>
    <w:rsid w:val="00344A79"/>
    <w:rsid w:val="00345A46"/>
    <w:rsid w:val="00345C86"/>
    <w:rsid w:val="00345E44"/>
    <w:rsid w:val="00346369"/>
    <w:rsid w:val="0034692F"/>
    <w:rsid w:val="003473F3"/>
    <w:rsid w:val="00347481"/>
    <w:rsid w:val="00347DAA"/>
    <w:rsid w:val="00350314"/>
    <w:rsid w:val="003515A3"/>
    <w:rsid w:val="00351F38"/>
    <w:rsid w:val="00352F50"/>
    <w:rsid w:val="003539D0"/>
    <w:rsid w:val="00354182"/>
    <w:rsid w:val="00354875"/>
    <w:rsid w:val="00355450"/>
    <w:rsid w:val="0035587B"/>
    <w:rsid w:val="00355E5F"/>
    <w:rsid w:val="00360CBE"/>
    <w:rsid w:val="00363B75"/>
    <w:rsid w:val="003642CF"/>
    <w:rsid w:val="00365504"/>
    <w:rsid w:val="00365715"/>
    <w:rsid w:val="0036593A"/>
    <w:rsid w:val="0036596A"/>
    <w:rsid w:val="003662D2"/>
    <w:rsid w:val="003663E7"/>
    <w:rsid w:val="00367623"/>
    <w:rsid w:val="00370499"/>
    <w:rsid w:val="00370574"/>
    <w:rsid w:val="00370CFF"/>
    <w:rsid w:val="003721AB"/>
    <w:rsid w:val="0037246C"/>
    <w:rsid w:val="00372993"/>
    <w:rsid w:val="00372DAF"/>
    <w:rsid w:val="003731C2"/>
    <w:rsid w:val="0037358C"/>
    <w:rsid w:val="00374027"/>
    <w:rsid w:val="003742AE"/>
    <w:rsid w:val="00374C89"/>
    <w:rsid w:val="00377B16"/>
    <w:rsid w:val="00377F6B"/>
    <w:rsid w:val="0038050B"/>
    <w:rsid w:val="00385FBB"/>
    <w:rsid w:val="003870BF"/>
    <w:rsid w:val="003871FA"/>
    <w:rsid w:val="00390973"/>
    <w:rsid w:val="00391744"/>
    <w:rsid w:val="00391A5A"/>
    <w:rsid w:val="00392407"/>
    <w:rsid w:val="0039296A"/>
    <w:rsid w:val="00393A25"/>
    <w:rsid w:val="00393B5D"/>
    <w:rsid w:val="0039655C"/>
    <w:rsid w:val="0039676D"/>
    <w:rsid w:val="0039746C"/>
    <w:rsid w:val="00397D92"/>
    <w:rsid w:val="003A0176"/>
    <w:rsid w:val="003A05C9"/>
    <w:rsid w:val="003A0AC4"/>
    <w:rsid w:val="003A18DB"/>
    <w:rsid w:val="003A312F"/>
    <w:rsid w:val="003A551D"/>
    <w:rsid w:val="003A6FD3"/>
    <w:rsid w:val="003B0112"/>
    <w:rsid w:val="003B05F5"/>
    <w:rsid w:val="003B0E14"/>
    <w:rsid w:val="003B106B"/>
    <w:rsid w:val="003B1173"/>
    <w:rsid w:val="003B13D5"/>
    <w:rsid w:val="003B1533"/>
    <w:rsid w:val="003B1D52"/>
    <w:rsid w:val="003B1D5E"/>
    <w:rsid w:val="003B3563"/>
    <w:rsid w:val="003B3F64"/>
    <w:rsid w:val="003B4AE0"/>
    <w:rsid w:val="003B4D35"/>
    <w:rsid w:val="003B4E70"/>
    <w:rsid w:val="003B6CBA"/>
    <w:rsid w:val="003C07F6"/>
    <w:rsid w:val="003C0BB7"/>
    <w:rsid w:val="003C20D3"/>
    <w:rsid w:val="003C2696"/>
    <w:rsid w:val="003C4BD6"/>
    <w:rsid w:val="003C6747"/>
    <w:rsid w:val="003C7640"/>
    <w:rsid w:val="003D0ABB"/>
    <w:rsid w:val="003D2096"/>
    <w:rsid w:val="003D23B1"/>
    <w:rsid w:val="003D2793"/>
    <w:rsid w:val="003D2D77"/>
    <w:rsid w:val="003D444C"/>
    <w:rsid w:val="003D44ED"/>
    <w:rsid w:val="003D4D5E"/>
    <w:rsid w:val="003D6C13"/>
    <w:rsid w:val="003D7BDC"/>
    <w:rsid w:val="003D7D43"/>
    <w:rsid w:val="003E01A5"/>
    <w:rsid w:val="003E086C"/>
    <w:rsid w:val="003E1A32"/>
    <w:rsid w:val="003E21F2"/>
    <w:rsid w:val="003E246A"/>
    <w:rsid w:val="003E2F15"/>
    <w:rsid w:val="003E35E8"/>
    <w:rsid w:val="003E4F2B"/>
    <w:rsid w:val="003E6EFB"/>
    <w:rsid w:val="003E7AD7"/>
    <w:rsid w:val="003F0842"/>
    <w:rsid w:val="003F2045"/>
    <w:rsid w:val="003F35EA"/>
    <w:rsid w:val="003F3D9B"/>
    <w:rsid w:val="003F5EB9"/>
    <w:rsid w:val="003F6976"/>
    <w:rsid w:val="003F6F7D"/>
    <w:rsid w:val="003F7DC5"/>
    <w:rsid w:val="004010B0"/>
    <w:rsid w:val="0040127C"/>
    <w:rsid w:val="00401650"/>
    <w:rsid w:val="004018D7"/>
    <w:rsid w:val="00401BBF"/>
    <w:rsid w:val="00402D20"/>
    <w:rsid w:val="004042D4"/>
    <w:rsid w:val="00404699"/>
    <w:rsid w:val="00405325"/>
    <w:rsid w:val="0040578D"/>
    <w:rsid w:val="00405D7E"/>
    <w:rsid w:val="0041089D"/>
    <w:rsid w:val="0041163F"/>
    <w:rsid w:val="00411862"/>
    <w:rsid w:val="00414A2C"/>
    <w:rsid w:val="004155FC"/>
    <w:rsid w:val="00416ADB"/>
    <w:rsid w:val="00416B39"/>
    <w:rsid w:val="004204B7"/>
    <w:rsid w:val="00421963"/>
    <w:rsid w:val="00421FB8"/>
    <w:rsid w:val="004236C7"/>
    <w:rsid w:val="00423B91"/>
    <w:rsid w:val="00423D95"/>
    <w:rsid w:val="004240F5"/>
    <w:rsid w:val="00424233"/>
    <w:rsid w:val="004244B1"/>
    <w:rsid w:val="00426772"/>
    <w:rsid w:val="00430D2C"/>
    <w:rsid w:val="00431615"/>
    <w:rsid w:val="00431C4A"/>
    <w:rsid w:val="004327A9"/>
    <w:rsid w:val="0043289E"/>
    <w:rsid w:val="00432FA9"/>
    <w:rsid w:val="004332C9"/>
    <w:rsid w:val="00433D4F"/>
    <w:rsid w:val="00434AE1"/>
    <w:rsid w:val="00434B27"/>
    <w:rsid w:val="00434E78"/>
    <w:rsid w:val="004353B6"/>
    <w:rsid w:val="00435431"/>
    <w:rsid w:val="004358B4"/>
    <w:rsid w:val="00435FF8"/>
    <w:rsid w:val="0043656B"/>
    <w:rsid w:val="0043713A"/>
    <w:rsid w:val="00440AB8"/>
    <w:rsid w:val="00442681"/>
    <w:rsid w:val="00442B21"/>
    <w:rsid w:val="00442E65"/>
    <w:rsid w:val="004447CC"/>
    <w:rsid w:val="00444DCF"/>
    <w:rsid w:val="00444E43"/>
    <w:rsid w:val="004455E2"/>
    <w:rsid w:val="00445D30"/>
    <w:rsid w:val="004508F6"/>
    <w:rsid w:val="00451491"/>
    <w:rsid w:val="00452183"/>
    <w:rsid w:val="00452AF3"/>
    <w:rsid w:val="00456BD3"/>
    <w:rsid w:val="004570AF"/>
    <w:rsid w:val="00460561"/>
    <w:rsid w:val="0046059D"/>
    <w:rsid w:val="004609BE"/>
    <w:rsid w:val="004609E3"/>
    <w:rsid w:val="004615B5"/>
    <w:rsid w:val="00462320"/>
    <w:rsid w:val="004624EA"/>
    <w:rsid w:val="00462F07"/>
    <w:rsid w:val="0046301C"/>
    <w:rsid w:val="0046358E"/>
    <w:rsid w:val="00465C18"/>
    <w:rsid w:val="00467AA7"/>
    <w:rsid w:val="00467E1E"/>
    <w:rsid w:val="004703F6"/>
    <w:rsid w:val="004715A8"/>
    <w:rsid w:val="00473B44"/>
    <w:rsid w:val="004746F9"/>
    <w:rsid w:val="00474A75"/>
    <w:rsid w:val="00474E04"/>
    <w:rsid w:val="0047525F"/>
    <w:rsid w:val="0047588A"/>
    <w:rsid w:val="00475CCA"/>
    <w:rsid w:val="004762D5"/>
    <w:rsid w:val="0047692E"/>
    <w:rsid w:val="00476F78"/>
    <w:rsid w:val="0047723E"/>
    <w:rsid w:val="00481502"/>
    <w:rsid w:val="004815E9"/>
    <w:rsid w:val="0048165A"/>
    <w:rsid w:val="0048189E"/>
    <w:rsid w:val="00481BBD"/>
    <w:rsid w:val="00482C51"/>
    <w:rsid w:val="00484D90"/>
    <w:rsid w:val="00485850"/>
    <w:rsid w:val="00486335"/>
    <w:rsid w:val="00487DE9"/>
    <w:rsid w:val="004917AB"/>
    <w:rsid w:val="00491AF5"/>
    <w:rsid w:val="004924E4"/>
    <w:rsid w:val="00492920"/>
    <w:rsid w:val="00494F91"/>
    <w:rsid w:val="004957E8"/>
    <w:rsid w:val="00496029"/>
    <w:rsid w:val="004963DA"/>
    <w:rsid w:val="00497A5E"/>
    <w:rsid w:val="004A03C8"/>
    <w:rsid w:val="004A0CE2"/>
    <w:rsid w:val="004A0D44"/>
    <w:rsid w:val="004A0EB2"/>
    <w:rsid w:val="004A1B43"/>
    <w:rsid w:val="004A30F8"/>
    <w:rsid w:val="004A3325"/>
    <w:rsid w:val="004A3632"/>
    <w:rsid w:val="004B1BF9"/>
    <w:rsid w:val="004B21DD"/>
    <w:rsid w:val="004B2664"/>
    <w:rsid w:val="004B2D52"/>
    <w:rsid w:val="004B31D8"/>
    <w:rsid w:val="004B3F4F"/>
    <w:rsid w:val="004B7289"/>
    <w:rsid w:val="004B7FE0"/>
    <w:rsid w:val="004C034F"/>
    <w:rsid w:val="004C153A"/>
    <w:rsid w:val="004C2AE3"/>
    <w:rsid w:val="004C3413"/>
    <w:rsid w:val="004C3792"/>
    <w:rsid w:val="004C5085"/>
    <w:rsid w:val="004C525F"/>
    <w:rsid w:val="004C5DC5"/>
    <w:rsid w:val="004C691B"/>
    <w:rsid w:val="004C6D99"/>
    <w:rsid w:val="004D03BD"/>
    <w:rsid w:val="004D098D"/>
    <w:rsid w:val="004D1D0B"/>
    <w:rsid w:val="004D2214"/>
    <w:rsid w:val="004D3328"/>
    <w:rsid w:val="004D37FF"/>
    <w:rsid w:val="004D4028"/>
    <w:rsid w:val="004D6866"/>
    <w:rsid w:val="004D71ED"/>
    <w:rsid w:val="004D770D"/>
    <w:rsid w:val="004E0546"/>
    <w:rsid w:val="004E06AE"/>
    <w:rsid w:val="004E07CF"/>
    <w:rsid w:val="004E20B9"/>
    <w:rsid w:val="004E4025"/>
    <w:rsid w:val="004E42B1"/>
    <w:rsid w:val="004E672E"/>
    <w:rsid w:val="004E6E83"/>
    <w:rsid w:val="004E712B"/>
    <w:rsid w:val="004F0003"/>
    <w:rsid w:val="004F007A"/>
    <w:rsid w:val="004F28C2"/>
    <w:rsid w:val="004F39C8"/>
    <w:rsid w:val="004F444D"/>
    <w:rsid w:val="004F453E"/>
    <w:rsid w:val="004F6230"/>
    <w:rsid w:val="004F69B2"/>
    <w:rsid w:val="004F6C42"/>
    <w:rsid w:val="00500681"/>
    <w:rsid w:val="00500F1B"/>
    <w:rsid w:val="0050183B"/>
    <w:rsid w:val="00502070"/>
    <w:rsid w:val="00502516"/>
    <w:rsid w:val="00502864"/>
    <w:rsid w:val="005031DA"/>
    <w:rsid w:val="0050371D"/>
    <w:rsid w:val="005042C1"/>
    <w:rsid w:val="00504369"/>
    <w:rsid w:val="00504A4A"/>
    <w:rsid w:val="00504BA9"/>
    <w:rsid w:val="00504BD6"/>
    <w:rsid w:val="00506C1B"/>
    <w:rsid w:val="0050793D"/>
    <w:rsid w:val="00507E0A"/>
    <w:rsid w:val="00511361"/>
    <w:rsid w:val="00511C74"/>
    <w:rsid w:val="005127AD"/>
    <w:rsid w:val="00512B88"/>
    <w:rsid w:val="00513DD5"/>
    <w:rsid w:val="0051413E"/>
    <w:rsid w:val="0051419E"/>
    <w:rsid w:val="005161BE"/>
    <w:rsid w:val="00516B8C"/>
    <w:rsid w:val="00516C28"/>
    <w:rsid w:val="00522A8A"/>
    <w:rsid w:val="00523F57"/>
    <w:rsid w:val="005243C7"/>
    <w:rsid w:val="005247EA"/>
    <w:rsid w:val="005248DB"/>
    <w:rsid w:val="00524B62"/>
    <w:rsid w:val="00525344"/>
    <w:rsid w:val="0052554D"/>
    <w:rsid w:val="00526560"/>
    <w:rsid w:val="005274E4"/>
    <w:rsid w:val="005306DF"/>
    <w:rsid w:val="00532BD5"/>
    <w:rsid w:val="00533E98"/>
    <w:rsid w:val="005342B0"/>
    <w:rsid w:val="00534793"/>
    <w:rsid w:val="00534A48"/>
    <w:rsid w:val="00536B2C"/>
    <w:rsid w:val="0053753B"/>
    <w:rsid w:val="00537724"/>
    <w:rsid w:val="005404AC"/>
    <w:rsid w:val="0054135C"/>
    <w:rsid w:val="0054333C"/>
    <w:rsid w:val="005450E4"/>
    <w:rsid w:val="00546160"/>
    <w:rsid w:val="00546C50"/>
    <w:rsid w:val="005470CD"/>
    <w:rsid w:val="00551B87"/>
    <w:rsid w:val="00552498"/>
    <w:rsid w:val="005525CE"/>
    <w:rsid w:val="005526FD"/>
    <w:rsid w:val="00552703"/>
    <w:rsid w:val="00553006"/>
    <w:rsid w:val="00553AF2"/>
    <w:rsid w:val="00554275"/>
    <w:rsid w:val="00554318"/>
    <w:rsid w:val="005550EA"/>
    <w:rsid w:val="0055566B"/>
    <w:rsid w:val="00556D13"/>
    <w:rsid w:val="0055712F"/>
    <w:rsid w:val="00557509"/>
    <w:rsid w:val="0056081F"/>
    <w:rsid w:val="00560AAE"/>
    <w:rsid w:val="00561A87"/>
    <w:rsid w:val="00563325"/>
    <w:rsid w:val="005634B0"/>
    <w:rsid w:val="00563B74"/>
    <w:rsid w:val="00565A57"/>
    <w:rsid w:val="0056633A"/>
    <w:rsid w:val="00566375"/>
    <w:rsid w:val="0056795C"/>
    <w:rsid w:val="00567BB0"/>
    <w:rsid w:val="0057411D"/>
    <w:rsid w:val="0057460B"/>
    <w:rsid w:val="00574C0C"/>
    <w:rsid w:val="0057596C"/>
    <w:rsid w:val="00575F6E"/>
    <w:rsid w:val="00577F43"/>
    <w:rsid w:val="005814A0"/>
    <w:rsid w:val="00581DDD"/>
    <w:rsid w:val="00581F1B"/>
    <w:rsid w:val="00582E50"/>
    <w:rsid w:val="00582FD8"/>
    <w:rsid w:val="0058312C"/>
    <w:rsid w:val="00584348"/>
    <w:rsid w:val="00586CB6"/>
    <w:rsid w:val="0058715E"/>
    <w:rsid w:val="00587754"/>
    <w:rsid w:val="00587796"/>
    <w:rsid w:val="005900DB"/>
    <w:rsid w:val="00590247"/>
    <w:rsid w:val="005903A4"/>
    <w:rsid w:val="00590B52"/>
    <w:rsid w:val="005929F1"/>
    <w:rsid w:val="00594D28"/>
    <w:rsid w:val="00595BDF"/>
    <w:rsid w:val="005965BD"/>
    <w:rsid w:val="005972D1"/>
    <w:rsid w:val="0059757D"/>
    <w:rsid w:val="005A0EE7"/>
    <w:rsid w:val="005A208E"/>
    <w:rsid w:val="005A377B"/>
    <w:rsid w:val="005A3B3D"/>
    <w:rsid w:val="005A4E75"/>
    <w:rsid w:val="005A60DE"/>
    <w:rsid w:val="005A6874"/>
    <w:rsid w:val="005A7A4A"/>
    <w:rsid w:val="005A7E79"/>
    <w:rsid w:val="005B042D"/>
    <w:rsid w:val="005B091A"/>
    <w:rsid w:val="005B098D"/>
    <w:rsid w:val="005B3AAB"/>
    <w:rsid w:val="005B58EC"/>
    <w:rsid w:val="005B60D6"/>
    <w:rsid w:val="005B679B"/>
    <w:rsid w:val="005C18FE"/>
    <w:rsid w:val="005C1AD1"/>
    <w:rsid w:val="005C426C"/>
    <w:rsid w:val="005C7F79"/>
    <w:rsid w:val="005D0CC5"/>
    <w:rsid w:val="005D1B92"/>
    <w:rsid w:val="005D37BD"/>
    <w:rsid w:val="005D404D"/>
    <w:rsid w:val="005D43CB"/>
    <w:rsid w:val="005D4CA1"/>
    <w:rsid w:val="005D51F8"/>
    <w:rsid w:val="005D55A9"/>
    <w:rsid w:val="005D59B7"/>
    <w:rsid w:val="005D5B18"/>
    <w:rsid w:val="005D5B99"/>
    <w:rsid w:val="005E10B4"/>
    <w:rsid w:val="005E11C2"/>
    <w:rsid w:val="005E1FA0"/>
    <w:rsid w:val="005E281B"/>
    <w:rsid w:val="005E2A49"/>
    <w:rsid w:val="005E337A"/>
    <w:rsid w:val="005E426F"/>
    <w:rsid w:val="005E4A77"/>
    <w:rsid w:val="005E6463"/>
    <w:rsid w:val="005E7E22"/>
    <w:rsid w:val="005F0EBA"/>
    <w:rsid w:val="005F131E"/>
    <w:rsid w:val="005F14AE"/>
    <w:rsid w:val="005F16B4"/>
    <w:rsid w:val="005F21AD"/>
    <w:rsid w:val="005F2372"/>
    <w:rsid w:val="005F25F2"/>
    <w:rsid w:val="005F33DC"/>
    <w:rsid w:val="005F3552"/>
    <w:rsid w:val="005F4E49"/>
    <w:rsid w:val="005F5211"/>
    <w:rsid w:val="005F57C8"/>
    <w:rsid w:val="005F6869"/>
    <w:rsid w:val="005F73C9"/>
    <w:rsid w:val="00600594"/>
    <w:rsid w:val="00601099"/>
    <w:rsid w:val="006028B6"/>
    <w:rsid w:val="00602F27"/>
    <w:rsid w:val="00603DCD"/>
    <w:rsid w:val="00604053"/>
    <w:rsid w:val="00604AE6"/>
    <w:rsid w:val="00605A74"/>
    <w:rsid w:val="00606B61"/>
    <w:rsid w:val="00606C6B"/>
    <w:rsid w:val="006074EC"/>
    <w:rsid w:val="0061090F"/>
    <w:rsid w:val="00611815"/>
    <w:rsid w:val="0061267F"/>
    <w:rsid w:val="0061299E"/>
    <w:rsid w:val="00613D32"/>
    <w:rsid w:val="00613DF4"/>
    <w:rsid w:val="006140CD"/>
    <w:rsid w:val="00614167"/>
    <w:rsid w:val="00615600"/>
    <w:rsid w:val="006162A4"/>
    <w:rsid w:val="006174B2"/>
    <w:rsid w:val="00617E34"/>
    <w:rsid w:val="006207CF"/>
    <w:rsid w:val="00620D3F"/>
    <w:rsid w:val="00620EB0"/>
    <w:rsid w:val="00621800"/>
    <w:rsid w:val="006218F9"/>
    <w:rsid w:val="00622130"/>
    <w:rsid w:val="00622162"/>
    <w:rsid w:val="006229E4"/>
    <w:rsid w:val="00622CAD"/>
    <w:rsid w:val="006230EB"/>
    <w:rsid w:val="006234CD"/>
    <w:rsid w:val="00624D8B"/>
    <w:rsid w:val="006257CF"/>
    <w:rsid w:val="0062669B"/>
    <w:rsid w:val="00626E86"/>
    <w:rsid w:val="00626EE3"/>
    <w:rsid w:val="00626EF0"/>
    <w:rsid w:val="006274D0"/>
    <w:rsid w:val="00627B66"/>
    <w:rsid w:val="0063116D"/>
    <w:rsid w:val="00631D52"/>
    <w:rsid w:val="006327D9"/>
    <w:rsid w:val="00632F5D"/>
    <w:rsid w:val="00633B46"/>
    <w:rsid w:val="006345D3"/>
    <w:rsid w:val="00634E50"/>
    <w:rsid w:val="00635047"/>
    <w:rsid w:val="00635305"/>
    <w:rsid w:val="006362C6"/>
    <w:rsid w:val="00636F92"/>
    <w:rsid w:val="00637385"/>
    <w:rsid w:val="006429EB"/>
    <w:rsid w:val="006432CB"/>
    <w:rsid w:val="00644456"/>
    <w:rsid w:val="0064561C"/>
    <w:rsid w:val="00645FFB"/>
    <w:rsid w:val="00647864"/>
    <w:rsid w:val="00647F06"/>
    <w:rsid w:val="006502D5"/>
    <w:rsid w:val="00651C1E"/>
    <w:rsid w:val="00652076"/>
    <w:rsid w:val="006526B1"/>
    <w:rsid w:val="006548A5"/>
    <w:rsid w:val="006550F7"/>
    <w:rsid w:val="006558A1"/>
    <w:rsid w:val="006558CD"/>
    <w:rsid w:val="00655D12"/>
    <w:rsid w:val="00655FE2"/>
    <w:rsid w:val="00657128"/>
    <w:rsid w:val="00657C85"/>
    <w:rsid w:val="00657F37"/>
    <w:rsid w:val="0066049C"/>
    <w:rsid w:val="00661776"/>
    <w:rsid w:val="006620ED"/>
    <w:rsid w:val="006631F7"/>
    <w:rsid w:val="006662EE"/>
    <w:rsid w:val="00666C13"/>
    <w:rsid w:val="006701E9"/>
    <w:rsid w:val="006705E3"/>
    <w:rsid w:val="006718CD"/>
    <w:rsid w:val="00671D58"/>
    <w:rsid w:val="00672900"/>
    <w:rsid w:val="0067373D"/>
    <w:rsid w:val="00673A4F"/>
    <w:rsid w:val="0067439D"/>
    <w:rsid w:val="00674DE5"/>
    <w:rsid w:val="00675397"/>
    <w:rsid w:val="00675622"/>
    <w:rsid w:val="0067564F"/>
    <w:rsid w:val="006759F6"/>
    <w:rsid w:val="0067724A"/>
    <w:rsid w:val="00677337"/>
    <w:rsid w:val="0067766B"/>
    <w:rsid w:val="00677704"/>
    <w:rsid w:val="006802CC"/>
    <w:rsid w:val="006803C8"/>
    <w:rsid w:val="0068134F"/>
    <w:rsid w:val="00681743"/>
    <w:rsid w:val="00681AA7"/>
    <w:rsid w:val="00681EEA"/>
    <w:rsid w:val="006821FF"/>
    <w:rsid w:val="00683EF9"/>
    <w:rsid w:val="006869E5"/>
    <w:rsid w:val="00686DD2"/>
    <w:rsid w:val="00687541"/>
    <w:rsid w:val="00690C36"/>
    <w:rsid w:val="00691305"/>
    <w:rsid w:val="00691E1E"/>
    <w:rsid w:val="0069358B"/>
    <w:rsid w:val="00694A17"/>
    <w:rsid w:val="00695414"/>
    <w:rsid w:val="006960F5"/>
    <w:rsid w:val="006969A1"/>
    <w:rsid w:val="00697D16"/>
    <w:rsid w:val="00697D83"/>
    <w:rsid w:val="006A0873"/>
    <w:rsid w:val="006A0A14"/>
    <w:rsid w:val="006A1501"/>
    <w:rsid w:val="006A15B7"/>
    <w:rsid w:val="006A1EAC"/>
    <w:rsid w:val="006A201D"/>
    <w:rsid w:val="006A25F9"/>
    <w:rsid w:val="006A3B97"/>
    <w:rsid w:val="006A4A06"/>
    <w:rsid w:val="006A5BB1"/>
    <w:rsid w:val="006A5FD7"/>
    <w:rsid w:val="006A6A61"/>
    <w:rsid w:val="006B3C4C"/>
    <w:rsid w:val="006B3DA5"/>
    <w:rsid w:val="006B54FA"/>
    <w:rsid w:val="006B578C"/>
    <w:rsid w:val="006B60DC"/>
    <w:rsid w:val="006B6514"/>
    <w:rsid w:val="006C078D"/>
    <w:rsid w:val="006C1120"/>
    <w:rsid w:val="006C1182"/>
    <w:rsid w:val="006C1CE4"/>
    <w:rsid w:val="006C3990"/>
    <w:rsid w:val="006C44A6"/>
    <w:rsid w:val="006C45A3"/>
    <w:rsid w:val="006C5734"/>
    <w:rsid w:val="006C609C"/>
    <w:rsid w:val="006C6213"/>
    <w:rsid w:val="006C7F1D"/>
    <w:rsid w:val="006D0421"/>
    <w:rsid w:val="006D0AB7"/>
    <w:rsid w:val="006D173A"/>
    <w:rsid w:val="006D1F38"/>
    <w:rsid w:val="006D2EF4"/>
    <w:rsid w:val="006D44A0"/>
    <w:rsid w:val="006D454A"/>
    <w:rsid w:val="006D45DF"/>
    <w:rsid w:val="006D5ED1"/>
    <w:rsid w:val="006D6A70"/>
    <w:rsid w:val="006D6C63"/>
    <w:rsid w:val="006E1101"/>
    <w:rsid w:val="006E17E1"/>
    <w:rsid w:val="006E3509"/>
    <w:rsid w:val="006E3C10"/>
    <w:rsid w:val="006E40A3"/>
    <w:rsid w:val="006E40CA"/>
    <w:rsid w:val="006E43B2"/>
    <w:rsid w:val="006E4D1B"/>
    <w:rsid w:val="006E5186"/>
    <w:rsid w:val="006E5539"/>
    <w:rsid w:val="006E5D38"/>
    <w:rsid w:val="006E6FA7"/>
    <w:rsid w:val="006E7197"/>
    <w:rsid w:val="006E71E0"/>
    <w:rsid w:val="006F06D9"/>
    <w:rsid w:val="006F18A5"/>
    <w:rsid w:val="006F26BC"/>
    <w:rsid w:val="006F2FFB"/>
    <w:rsid w:val="006F39A4"/>
    <w:rsid w:val="006F4442"/>
    <w:rsid w:val="006F4642"/>
    <w:rsid w:val="006F50E2"/>
    <w:rsid w:val="006F6257"/>
    <w:rsid w:val="006F6DB9"/>
    <w:rsid w:val="006F6E2B"/>
    <w:rsid w:val="006F7649"/>
    <w:rsid w:val="006F766B"/>
    <w:rsid w:val="00700282"/>
    <w:rsid w:val="0070135E"/>
    <w:rsid w:val="00701989"/>
    <w:rsid w:val="007043C1"/>
    <w:rsid w:val="00704501"/>
    <w:rsid w:val="00704637"/>
    <w:rsid w:val="00704960"/>
    <w:rsid w:val="0070524D"/>
    <w:rsid w:val="007054E3"/>
    <w:rsid w:val="00706801"/>
    <w:rsid w:val="00706A71"/>
    <w:rsid w:val="00710F6D"/>
    <w:rsid w:val="00711AFE"/>
    <w:rsid w:val="00713353"/>
    <w:rsid w:val="0071358A"/>
    <w:rsid w:val="00713B64"/>
    <w:rsid w:val="007145F7"/>
    <w:rsid w:val="00714F8E"/>
    <w:rsid w:val="00714F93"/>
    <w:rsid w:val="00716164"/>
    <w:rsid w:val="007178DB"/>
    <w:rsid w:val="00720072"/>
    <w:rsid w:val="007203DE"/>
    <w:rsid w:val="007210F0"/>
    <w:rsid w:val="00721586"/>
    <w:rsid w:val="00722ADD"/>
    <w:rsid w:val="00722C1D"/>
    <w:rsid w:val="00723052"/>
    <w:rsid w:val="00723670"/>
    <w:rsid w:val="00726845"/>
    <w:rsid w:val="00726CA6"/>
    <w:rsid w:val="00726CE9"/>
    <w:rsid w:val="00726FDA"/>
    <w:rsid w:val="007277BC"/>
    <w:rsid w:val="00727960"/>
    <w:rsid w:val="00727F73"/>
    <w:rsid w:val="007304B2"/>
    <w:rsid w:val="00730A2A"/>
    <w:rsid w:val="00730B93"/>
    <w:rsid w:val="007322DD"/>
    <w:rsid w:val="0073262A"/>
    <w:rsid w:val="00732ABC"/>
    <w:rsid w:val="00734D64"/>
    <w:rsid w:val="00735BF6"/>
    <w:rsid w:val="00736238"/>
    <w:rsid w:val="00736331"/>
    <w:rsid w:val="007363B8"/>
    <w:rsid w:val="00736E45"/>
    <w:rsid w:val="00737B46"/>
    <w:rsid w:val="00740ED6"/>
    <w:rsid w:val="00741024"/>
    <w:rsid w:val="007418BE"/>
    <w:rsid w:val="00744098"/>
    <w:rsid w:val="00745834"/>
    <w:rsid w:val="00746C49"/>
    <w:rsid w:val="00746CF0"/>
    <w:rsid w:val="00747236"/>
    <w:rsid w:val="00747C35"/>
    <w:rsid w:val="007504AE"/>
    <w:rsid w:val="007512D9"/>
    <w:rsid w:val="0075211F"/>
    <w:rsid w:val="0075352D"/>
    <w:rsid w:val="007572AE"/>
    <w:rsid w:val="007573D2"/>
    <w:rsid w:val="0075779F"/>
    <w:rsid w:val="00760802"/>
    <w:rsid w:val="00760983"/>
    <w:rsid w:val="00761040"/>
    <w:rsid w:val="00762131"/>
    <w:rsid w:val="00762416"/>
    <w:rsid w:val="007650AA"/>
    <w:rsid w:val="00765C1F"/>
    <w:rsid w:val="00765D08"/>
    <w:rsid w:val="00765E81"/>
    <w:rsid w:val="0076619B"/>
    <w:rsid w:val="007665EB"/>
    <w:rsid w:val="007670AD"/>
    <w:rsid w:val="007679DC"/>
    <w:rsid w:val="007700D9"/>
    <w:rsid w:val="00771124"/>
    <w:rsid w:val="00771204"/>
    <w:rsid w:val="00772126"/>
    <w:rsid w:val="00773953"/>
    <w:rsid w:val="00774FF8"/>
    <w:rsid w:val="0077515B"/>
    <w:rsid w:val="00777922"/>
    <w:rsid w:val="00781287"/>
    <w:rsid w:val="007817E2"/>
    <w:rsid w:val="00781840"/>
    <w:rsid w:val="00781913"/>
    <w:rsid w:val="007821B0"/>
    <w:rsid w:val="00782B8D"/>
    <w:rsid w:val="00783939"/>
    <w:rsid w:val="00783B13"/>
    <w:rsid w:val="00784C3B"/>
    <w:rsid w:val="00787084"/>
    <w:rsid w:val="007877C9"/>
    <w:rsid w:val="00791348"/>
    <w:rsid w:val="00792089"/>
    <w:rsid w:val="007922CD"/>
    <w:rsid w:val="00792CA0"/>
    <w:rsid w:val="007938D7"/>
    <w:rsid w:val="007949BF"/>
    <w:rsid w:val="00795D69"/>
    <w:rsid w:val="00797A21"/>
    <w:rsid w:val="00797FBE"/>
    <w:rsid w:val="007A1C08"/>
    <w:rsid w:val="007A3EE4"/>
    <w:rsid w:val="007A4934"/>
    <w:rsid w:val="007A5B6B"/>
    <w:rsid w:val="007A6012"/>
    <w:rsid w:val="007A7984"/>
    <w:rsid w:val="007B08F1"/>
    <w:rsid w:val="007B1ED5"/>
    <w:rsid w:val="007B281C"/>
    <w:rsid w:val="007B4E47"/>
    <w:rsid w:val="007B54E9"/>
    <w:rsid w:val="007B708A"/>
    <w:rsid w:val="007C0522"/>
    <w:rsid w:val="007C05D8"/>
    <w:rsid w:val="007C245B"/>
    <w:rsid w:val="007C357E"/>
    <w:rsid w:val="007C36CD"/>
    <w:rsid w:val="007C4825"/>
    <w:rsid w:val="007C540B"/>
    <w:rsid w:val="007C5869"/>
    <w:rsid w:val="007C61DE"/>
    <w:rsid w:val="007C63E9"/>
    <w:rsid w:val="007C7627"/>
    <w:rsid w:val="007C7BA1"/>
    <w:rsid w:val="007D0ADB"/>
    <w:rsid w:val="007D1145"/>
    <w:rsid w:val="007D1991"/>
    <w:rsid w:val="007D38C3"/>
    <w:rsid w:val="007D4B7C"/>
    <w:rsid w:val="007D4EEC"/>
    <w:rsid w:val="007D6659"/>
    <w:rsid w:val="007D752D"/>
    <w:rsid w:val="007D7E04"/>
    <w:rsid w:val="007D7EEB"/>
    <w:rsid w:val="007E05F9"/>
    <w:rsid w:val="007E117D"/>
    <w:rsid w:val="007E1A70"/>
    <w:rsid w:val="007E2178"/>
    <w:rsid w:val="007E3783"/>
    <w:rsid w:val="007E4DDC"/>
    <w:rsid w:val="007E4F91"/>
    <w:rsid w:val="007E7895"/>
    <w:rsid w:val="007E7D7D"/>
    <w:rsid w:val="007F092E"/>
    <w:rsid w:val="007F2E96"/>
    <w:rsid w:val="007F4300"/>
    <w:rsid w:val="007F4B93"/>
    <w:rsid w:val="007F6FAA"/>
    <w:rsid w:val="00800139"/>
    <w:rsid w:val="008009A4"/>
    <w:rsid w:val="008017C1"/>
    <w:rsid w:val="00801D58"/>
    <w:rsid w:val="008020EA"/>
    <w:rsid w:val="00802725"/>
    <w:rsid w:val="00802839"/>
    <w:rsid w:val="00802C0F"/>
    <w:rsid w:val="00804717"/>
    <w:rsid w:val="008048CE"/>
    <w:rsid w:val="00804B16"/>
    <w:rsid w:val="0080502B"/>
    <w:rsid w:val="008053AE"/>
    <w:rsid w:val="008054FA"/>
    <w:rsid w:val="00805D82"/>
    <w:rsid w:val="00806277"/>
    <w:rsid w:val="00810A0D"/>
    <w:rsid w:val="00810AF6"/>
    <w:rsid w:val="00810E26"/>
    <w:rsid w:val="008110DA"/>
    <w:rsid w:val="00811D57"/>
    <w:rsid w:val="00811FF4"/>
    <w:rsid w:val="00817DF8"/>
    <w:rsid w:val="008204BE"/>
    <w:rsid w:val="00820F48"/>
    <w:rsid w:val="0082193E"/>
    <w:rsid w:val="00822C3E"/>
    <w:rsid w:val="008237EB"/>
    <w:rsid w:val="00824369"/>
    <w:rsid w:val="00824504"/>
    <w:rsid w:val="00825AC4"/>
    <w:rsid w:val="00826604"/>
    <w:rsid w:val="00826646"/>
    <w:rsid w:val="00826656"/>
    <w:rsid w:val="0082795B"/>
    <w:rsid w:val="008318F4"/>
    <w:rsid w:val="00832BF8"/>
    <w:rsid w:val="008341D0"/>
    <w:rsid w:val="008355B1"/>
    <w:rsid w:val="0083747E"/>
    <w:rsid w:val="00837705"/>
    <w:rsid w:val="0084100B"/>
    <w:rsid w:val="00845920"/>
    <w:rsid w:val="00845DF7"/>
    <w:rsid w:val="00846277"/>
    <w:rsid w:val="008465C7"/>
    <w:rsid w:val="00847EEC"/>
    <w:rsid w:val="0085015D"/>
    <w:rsid w:val="00850561"/>
    <w:rsid w:val="00852276"/>
    <w:rsid w:val="00852A8B"/>
    <w:rsid w:val="008538B1"/>
    <w:rsid w:val="00853C2A"/>
    <w:rsid w:val="00854EA2"/>
    <w:rsid w:val="00855475"/>
    <w:rsid w:val="00856076"/>
    <w:rsid w:val="00856D1D"/>
    <w:rsid w:val="0085744B"/>
    <w:rsid w:val="00857AE1"/>
    <w:rsid w:val="00857F5F"/>
    <w:rsid w:val="00860D70"/>
    <w:rsid w:val="00861E55"/>
    <w:rsid w:val="00864A25"/>
    <w:rsid w:val="00865DD6"/>
    <w:rsid w:val="00866944"/>
    <w:rsid w:val="00867208"/>
    <w:rsid w:val="0086733E"/>
    <w:rsid w:val="00870641"/>
    <w:rsid w:val="0087165E"/>
    <w:rsid w:val="00872552"/>
    <w:rsid w:val="0087334B"/>
    <w:rsid w:val="00874B61"/>
    <w:rsid w:val="00876865"/>
    <w:rsid w:val="008805CA"/>
    <w:rsid w:val="00881616"/>
    <w:rsid w:val="00882B57"/>
    <w:rsid w:val="00885882"/>
    <w:rsid w:val="00886425"/>
    <w:rsid w:val="00886BBB"/>
    <w:rsid w:val="00886E86"/>
    <w:rsid w:val="00887D9C"/>
    <w:rsid w:val="008906CB"/>
    <w:rsid w:val="00890B36"/>
    <w:rsid w:val="00891AB8"/>
    <w:rsid w:val="00891FF2"/>
    <w:rsid w:val="00894F28"/>
    <w:rsid w:val="00896128"/>
    <w:rsid w:val="00896A94"/>
    <w:rsid w:val="008979CE"/>
    <w:rsid w:val="008A0424"/>
    <w:rsid w:val="008A2D8B"/>
    <w:rsid w:val="008A3614"/>
    <w:rsid w:val="008A4303"/>
    <w:rsid w:val="008A550A"/>
    <w:rsid w:val="008A6558"/>
    <w:rsid w:val="008A74FC"/>
    <w:rsid w:val="008A752E"/>
    <w:rsid w:val="008B220F"/>
    <w:rsid w:val="008B2212"/>
    <w:rsid w:val="008B2EEA"/>
    <w:rsid w:val="008B3676"/>
    <w:rsid w:val="008B4A51"/>
    <w:rsid w:val="008B4CB2"/>
    <w:rsid w:val="008B5A4E"/>
    <w:rsid w:val="008B6069"/>
    <w:rsid w:val="008C1434"/>
    <w:rsid w:val="008C1B2F"/>
    <w:rsid w:val="008C26E1"/>
    <w:rsid w:val="008C27F2"/>
    <w:rsid w:val="008C2889"/>
    <w:rsid w:val="008C32DD"/>
    <w:rsid w:val="008C3990"/>
    <w:rsid w:val="008C4035"/>
    <w:rsid w:val="008C442E"/>
    <w:rsid w:val="008C4AFC"/>
    <w:rsid w:val="008C4E8E"/>
    <w:rsid w:val="008C562E"/>
    <w:rsid w:val="008C5A2C"/>
    <w:rsid w:val="008C6E34"/>
    <w:rsid w:val="008D04CB"/>
    <w:rsid w:val="008D05C0"/>
    <w:rsid w:val="008D09FF"/>
    <w:rsid w:val="008D1DC6"/>
    <w:rsid w:val="008D2326"/>
    <w:rsid w:val="008D2369"/>
    <w:rsid w:val="008D28A6"/>
    <w:rsid w:val="008D2A5E"/>
    <w:rsid w:val="008D2F5D"/>
    <w:rsid w:val="008D41DD"/>
    <w:rsid w:val="008D493D"/>
    <w:rsid w:val="008D50DE"/>
    <w:rsid w:val="008D50E7"/>
    <w:rsid w:val="008D5678"/>
    <w:rsid w:val="008D59F4"/>
    <w:rsid w:val="008D7146"/>
    <w:rsid w:val="008D7D72"/>
    <w:rsid w:val="008D7F32"/>
    <w:rsid w:val="008E03D9"/>
    <w:rsid w:val="008E04E8"/>
    <w:rsid w:val="008E2B6C"/>
    <w:rsid w:val="008E2F7A"/>
    <w:rsid w:val="008E3250"/>
    <w:rsid w:val="008E3E68"/>
    <w:rsid w:val="008E4C69"/>
    <w:rsid w:val="008E5E51"/>
    <w:rsid w:val="008E64A5"/>
    <w:rsid w:val="008E69AF"/>
    <w:rsid w:val="008E7C5B"/>
    <w:rsid w:val="008F0F78"/>
    <w:rsid w:val="008F2CF2"/>
    <w:rsid w:val="008F4B8A"/>
    <w:rsid w:val="008F5846"/>
    <w:rsid w:val="008F6EF4"/>
    <w:rsid w:val="00900217"/>
    <w:rsid w:val="009002C3"/>
    <w:rsid w:val="009004EF"/>
    <w:rsid w:val="0090169D"/>
    <w:rsid w:val="00902402"/>
    <w:rsid w:val="00903BB7"/>
    <w:rsid w:val="00907D4D"/>
    <w:rsid w:val="0091007A"/>
    <w:rsid w:val="009121FE"/>
    <w:rsid w:val="00912E36"/>
    <w:rsid w:val="009137C6"/>
    <w:rsid w:val="00914355"/>
    <w:rsid w:val="00914810"/>
    <w:rsid w:val="00914F65"/>
    <w:rsid w:val="009173A0"/>
    <w:rsid w:val="00917884"/>
    <w:rsid w:val="00917D78"/>
    <w:rsid w:val="00920393"/>
    <w:rsid w:val="0092073A"/>
    <w:rsid w:val="0092085B"/>
    <w:rsid w:val="009208B0"/>
    <w:rsid w:val="00920E18"/>
    <w:rsid w:val="00921E83"/>
    <w:rsid w:val="009221B7"/>
    <w:rsid w:val="0092223F"/>
    <w:rsid w:val="00923399"/>
    <w:rsid w:val="009259F3"/>
    <w:rsid w:val="00925B6F"/>
    <w:rsid w:val="00926C35"/>
    <w:rsid w:val="00927D8E"/>
    <w:rsid w:val="00930221"/>
    <w:rsid w:val="009304D2"/>
    <w:rsid w:val="009309EA"/>
    <w:rsid w:val="0093172C"/>
    <w:rsid w:val="00931BC9"/>
    <w:rsid w:val="009331CD"/>
    <w:rsid w:val="00933EDC"/>
    <w:rsid w:val="0093476D"/>
    <w:rsid w:val="0093500A"/>
    <w:rsid w:val="00935E73"/>
    <w:rsid w:val="00936C2E"/>
    <w:rsid w:val="00936E93"/>
    <w:rsid w:val="0093736E"/>
    <w:rsid w:val="00940A38"/>
    <w:rsid w:val="00941117"/>
    <w:rsid w:val="00941978"/>
    <w:rsid w:val="00942091"/>
    <w:rsid w:val="0094396B"/>
    <w:rsid w:val="00943C69"/>
    <w:rsid w:val="00945EDE"/>
    <w:rsid w:val="00945EFE"/>
    <w:rsid w:val="00946963"/>
    <w:rsid w:val="00946B9B"/>
    <w:rsid w:val="009475CE"/>
    <w:rsid w:val="009507AC"/>
    <w:rsid w:val="009509C9"/>
    <w:rsid w:val="00951BD6"/>
    <w:rsid w:val="00951CD6"/>
    <w:rsid w:val="009535CF"/>
    <w:rsid w:val="0095547D"/>
    <w:rsid w:val="009554BC"/>
    <w:rsid w:val="00955AF0"/>
    <w:rsid w:val="00955C75"/>
    <w:rsid w:val="00956717"/>
    <w:rsid w:val="0096005F"/>
    <w:rsid w:val="0096035E"/>
    <w:rsid w:val="00960BE5"/>
    <w:rsid w:val="0096114B"/>
    <w:rsid w:val="0096173D"/>
    <w:rsid w:val="00961D8B"/>
    <w:rsid w:val="00961E5A"/>
    <w:rsid w:val="00962AB6"/>
    <w:rsid w:val="00962AFE"/>
    <w:rsid w:val="00962C3D"/>
    <w:rsid w:val="00963E40"/>
    <w:rsid w:val="00965140"/>
    <w:rsid w:val="00965C37"/>
    <w:rsid w:val="00966B40"/>
    <w:rsid w:val="00966FA4"/>
    <w:rsid w:val="009673BD"/>
    <w:rsid w:val="00972ED3"/>
    <w:rsid w:val="00973661"/>
    <w:rsid w:val="00974821"/>
    <w:rsid w:val="00974865"/>
    <w:rsid w:val="00974D2B"/>
    <w:rsid w:val="009763EE"/>
    <w:rsid w:val="00976500"/>
    <w:rsid w:val="00977920"/>
    <w:rsid w:val="0098099C"/>
    <w:rsid w:val="00980CB2"/>
    <w:rsid w:val="0098170F"/>
    <w:rsid w:val="00981CE5"/>
    <w:rsid w:val="00981EFE"/>
    <w:rsid w:val="009820B0"/>
    <w:rsid w:val="00982FD2"/>
    <w:rsid w:val="00983534"/>
    <w:rsid w:val="009842DC"/>
    <w:rsid w:val="009842F8"/>
    <w:rsid w:val="00985CB0"/>
    <w:rsid w:val="00986260"/>
    <w:rsid w:val="0098663B"/>
    <w:rsid w:val="00986D1C"/>
    <w:rsid w:val="0099034D"/>
    <w:rsid w:val="0099147B"/>
    <w:rsid w:val="00994225"/>
    <w:rsid w:val="00994844"/>
    <w:rsid w:val="00994976"/>
    <w:rsid w:val="0099509B"/>
    <w:rsid w:val="00995B6E"/>
    <w:rsid w:val="00996114"/>
    <w:rsid w:val="00996272"/>
    <w:rsid w:val="009964B1"/>
    <w:rsid w:val="00997869"/>
    <w:rsid w:val="0099788A"/>
    <w:rsid w:val="009979B8"/>
    <w:rsid w:val="00997CF1"/>
    <w:rsid w:val="009A0BA4"/>
    <w:rsid w:val="009A1EB6"/>
    <w:rsid w:val="009A2290"/>
    <w:rsid w:val="009A2E63"/>
    <w:rsid w:val="009A3511"/>
    <w:rsid w:val="009A5649"/>
    <w:rsid w:val="009A5740"/>
    <w:rsid w:val="009A5E15"/>
    <w:rsid w:val="009A5E1F"/>
    <w:rsid w:val="009A61AF"/>
    <w:rsid w:val="009A7C77"/>
    <w:rsid w:val="009B14BC"/>
    <w:rsid w:val="009B28A9"/>
    <w:rsid w:val="009B3EAF"/>
    <w:rsid w:val="009B44D9"/>
    <w:rsid w:val="009B5807"/>
    <w:rsid w:val="009B5872"/>
    <w:rsid w:val="009B66BF"/>
    <w:rsid w:val="009B70AB"/>
    <w:rsid w:val="009C109A"/>
    <w:rsid w:val="009C264C"/>
    <w:rsid w:val="009C34C7"/>
    <w:rsid w:val="009C398D"/>
    <w:rsid w:val="009C6D26"/>
    <w:rsid w:val="009D0DC2"/>
    <w:rsid w:val="009D2750"/>
    <w:rsid w:val="009D368B"/>
    <w:rsid w:val="009D4EE7"/>
    <w:rsid w:val="009D5EF8"/>
    <w:rsid w:val="009D6CFF"/>
    <w:rsid w:val="009D6DB3"/>
    <w:rsid w:val="009E09B7"/>
    <w:rsid w:val="009E1023"/>
    <w:rsid w:val="009E2503"/>
    <w:rsid w:val="009E2521"/>
    <w:rsid w:val="009E2D1A"/>
    <w:rsid w:val="009E2D81"/>
    <w:rsid w:val="009E2E7B"/>
    <w:rsid w:val="009E37FC"/>
    <w:rsid w:val="009E43CF"/>
    <w:rsid w:val="009E564C"/>
    <w:rsid w:val="009E6720"/>
    <w:rsid w:val="009E6817"/>
    <w:rsid w:val="009F038C"/>
    <w:rsid w:val="009F0471"/>
    <w:rsid w:val="009F086F"/>
    <w:rsid w:val="009F101A"/>
    <w:rsid w:val="009F1D3B"/>
    <w:rsid w:val="009F1E5C"/>
    <w:rsid w:val="009F362A"/>
    <w:rsid w:val="009F3B50"/>
    <w:rsid w:val="009F3DF2"/>
    <w:rsid w:val="009F4335"/>
    <w:rsid w:val="009F4BC0"/>
    <w:rsid w:val="009F593C"/>
    <w:rsid w:val="009F5D67"/>
    <w:rsid w:val="009F6685"/>
    <w:rsid w:val="009F7036"/>
    <w:rsid w:val="009F70AB"/>
    <w:rsid w:val="009F7B4F"/>
    <w:rsid w:val="00A0054B"/>
    <w:rsid w:val="00A0066C"/>
    <w:rsid w:val="00A01AD8"/>
    <w:rsid w:val="00A02568"/>
    <w:rsid w:val="00A03222"/>
    <w:rsid w:val="00A038DE"/>
    <w:rsid w:val="00A03D2B"/>
    <w:rsid w:val="00A04AE6"/>
    <w:rsid w:val="00A05D6E"/>
    <w:rsid w:val="00A06830"/>
    <w:rsid w:val="00A06835"/>
    <w:rsid w:val="00A07AB5"/>
    <w:rsid w:val="00A07F75"/>
    <w:rsid w:val="00A1086E"/>
    <w:rsid w:val="00A10D56"/>
    <w:rsid w:val="00A1257F"/>
    <w:rsid w:val="00A12B1E"/>
    <w:rsid w:val="00A14D40"/>
    <w:rsid w:val="00A1501C"/>
    <w:rsid w:val="00A15674"/>
    <w:rsid w:val="00A15E45"/>
    <w:rsid w:val="00A179D6"/>
    <w:rsid w:val="00A2030C"/>
    <w:rsid w:val="00A21536"/>
    <w:rsid w:val="00A218AC"/>
    <w:rsid w:val="00A21B71"/>
    <w:rsid w:val="00A226F5"/>
    <w:rsid w:val="00A23D07"/>
    <w:rsid w:val="00A23E83"/>
    <w:rsid w:val="00A24098"/>
    <w:rsid w:val="00A24788"/>
    <w:rsid w:val="00A25132"/>
    <w:rsid w:val="00A251E8"/>
    <w:rsid w:val="00A2537B"/>
    <w:rsid w:val="00A31439"/>
    <w:rsid w:val="00A31711"/>
    <w:rsid w:val="00A31B73"/>
    <w:rsid w:val="00A3394D"/>
    <w:rsid w:val="00A34D6B"/>
    <w:rsid w:val="00A34F28"/>
    <w:rsid w:val="00A35175"/>
    <w:rsid w:val="00A35DB4"/>
    <w:rsid w:val="00A3660F"/>
    <w:rsid w:val="00A366F5"/>
    <w:rsid w:val="00A36B03"/>
    <w:rsid w:val="00A378D4"/>
    <w:rsid w:val="00A40DCF"/>
    <w:rsid w:val="00A4198E"/>
    <w:rsid w:val="00A41B92"/>
    <w:rsid w:val="00A43828"/>
    <w:rsid w:val="00A4475E"/>
    <w:rsid w:val="00A44A87"/>
    <w:rsid w:val="00A46796"/>
    <w:rsid w:val="00A5018A"/>
    <w:rsid w:val="00A50312"/>
    <w:rsid w:val="00A5200F"/>
    <w:rsid w:val="00A5353D"/>
    <w:rsid w:val="00A53BE8"/>
    <w:rsid w:val="00A53FDD"/>
    <w:rsid w:val="00A546DA"/>
    <w:rsid w:val="00A548FE"/>
    <w:rsid w:val="00A5598A"/>
    <w:rsid w:val="00A56405"/>
    <w:rsid w:val="00A569D0"/>
    <w:rsid w:val="00A57FA2"/>
    <w:rsid w:val="00A600AA"/>
    <w:rsid w:val="00A60868"/>
    <w:rsid w:val="00A60D2F"/>
    <w:rsid w:val="00A61987"/>
    <w:rsid w:val="00A62881"/>
    <w:rsid w:val="00A62BBC"/>
    <w:rsid w:val="00A62D80"/>
    <w:rsid w:val="00A630EE"/>
    <w:rsid w:val="00A63C30"/>
    <w:rsid w:val="00A63F14"/>
    <w:rsid w:val="00A64922"/>
    <w:rsid w:val="00A6534A"/>
    <w:rsid w:val="00A657CF"/>
    <w:rsid w:val="00A6602B"/>
    <w:rsid w:val="00A701C9"/>
    <w:rsid w:val="00A70257"/>
    <w:rsid w:val="00A70E0B"/>
    <w:rsid w:val="00A711DF"/>
    <w:rsid w:val="00A71254"/>
    <w:rsid w:val="00A71A3A"/>
    <w:rsid w:val="00A73224"/>
    <w:rsid w:val="00A734F8"/>
    <w:rsid w:val="00A73735"/>
    <w:rsid w:val="00A75D2D"/>
    <w:rsid w:val="00A75FC3"/>
    <w:rsid w:val="00A76866"/>
    <w:rsid w:val="00A76A47"/>
    <w:rsid w:val="00A76B73"/>
    <w:rsid w:val="00A80851"/>
    <w:rsid w:val="00A80B8A"/>
    <w:rsid w:val="00A80F3C"/>
    <w:rsid w:val="00A81E4B"/>
    <w:rsid w:val="00A827F4"/>
    <w:rsid w:val="00A84735"/>
    <w:rsid w:val="00A85FA6"/>
    <w:rsid w:val="00A86E88"/>
    <w:rsid w:val="00A90233"/>
    <w:rsid w:val="00A90EF3"/>
    <w:rsid w:val="00A9152B"/>
    <w:rsid w:val="00A91BF5"/>
    <w:rsid w:val="00A9201A"/>
    <w:rsid w:val="00A9237E"/>
    <w:rsid w:val="00A92FE0"/>
    <w:rsid w:val="00A93279"/>
    <w:rsid w:val="00A955EB"/>
    <w:rsid w:val="00A95ECB"/>
    <w:rsid w:val="00A97E1D"/>
    <w:rsid w:val="00AA184C"/>
    <w:rsid w:val="00AA28D5"/>
    <w:rsid w:val="00AA3180"/>
    <w:rsid w:val="00AA3CE9"/>
    <w:rsid w:val="00AA4051"/>
    <w:rsid w:val="00AA61B2"/>
    <w:rsid w:val="00AA6DD2"/>
    <w:rsid w:val="00AA7636"/>
    <w:rsid w:val="00AA7BC2"/>
    <w:rsid w:val="00AB0E05"/>
    <w:rsid w:val="00AB154C"/>
    <w:rsid w:val="00AB2365"/>
    <w:rsid w:val="00AB4A54"/>
    <w:rsid w:val="00AB4A81"/>
    <w:rsid w:val="00AB4CB9"/>
    <w:rsid w:val="00AB4D92"/>
    <w:rsid w:val="00AB4DCC"/>
    <w:rsid w:val="00AB6EF9"/>
    <w:rsid w:val="00AC2875"/>
    <w:rsid w:val="00AC319D"/>
    <w:rsid w:val="00AC732D"/>
    <w:rsid w:val="00AD0018"/>
    <w:rsid w:val="00AD13CB"/>
    <w:rsid w:val="00AD2A50"/>
    <w:rsid w:val="00AD2E50"/>
    <w:rsid w:val="00AD429C"/>
    <w:rsid w:val="00AD537D"/>
    <w:rsid w:val="00AD54E3"/>
    <w:rsid w:val="00AD5A33"/>
    <w:rsid w:val="00AD6E03"/>
    <w:rsid w:val="00AD6E43"/>
    <w:rsid w:val="00AD743D"/>
    <w:rsid w:val="00AE0007"/>
    <w:rsid w:val="00AE56E4"/>
    <w:rsid w:val="00AE5E16"/>
    <w:rsid w:val="00AE66BB"/>
    <w:rsid w:val="00AE7293"/>
    <w:rsid w:val="00AF0C16"/>
    <w:rsid w:val="00AF11EE"/>
    <w:rsid w:val="00AF2E01"/>
    <w:rsid w:val="00AF38F2"/>
    <w:rsid w:val="00AF41B7"/>
    <w:rsid w:val="00AF41CE"/>
    <w:rsid w:val="00AF4ADC"/>
    <w:rsid w:val="00AF5CA4"/>
    <w:rsid w:val="00AF755C"/>
    <w:rsid w:val="00B00E72"/>
    <w:rsid w:val="00B01559"/>
    <w:rsid w:val="00B01873"/>
    <w:rsid w:val="00B02042"/>
    <w:rsid w:val="00B02259"/>
    <w:rsid w:val="00B027AA"/>
    <w:rsid w:val="00B02EA1"/>
    <w:rsid w:val="00B03329"/>
    <w:rsid w:val="00B04654"/>
    <w:rsid w:val="00B049E7"/>
    <w:rsid w:val="00B05864"/>
    <w:rsid w:val="00B05DAF"/>
    <w:rsid w:val="00B0634E"/>
    <w:rsid w:val="00B07808"/>
    <w:rsid w:val="00B07927"/>
    <w:rsid w:val="00B07AA2"/>
    <w:rsid w:val="00B07B85"/>
    <w:rsid w:val="00B11EB9"/>
    <w:rsid w:val="00B11F91"/>
    <w:rsid w:val="00B12F0A"/>
    <w:rsid w:val="00B17041"/>
    <w:rsid w:val="00B1768A"/>
    <w:rsid w:val="00B17CE0"/>
    <w:rsid w:val="00B20224"/>
    <w:rsid w:val="00B20B57"/>
    <w:rsid w:val="00B213D7"/>
    <w:rsid w:val="00B21E2B"/>
    <w:rsid w:val="00B221F5"/>
    <w:rsid w:val="00B2286C"/>
    <w:rsid w:val="00B22ADA"/>
    <w:rsid w:val="00B236F8"/>
    <w:rsid w:val="00B24789"/>
    <w:rsid w:val="00B24CC8"/>
    <w:rsid w:val="00B24E87"/>
    <w:rsid w:val="00B24EEE"/>
    <w:rsid w:val="00B255DA"/>
    <w:rsid w:val="00B269E8"/>
    <w:rsid w:val="00B27F6D"/>
    <w:rsid w:val="00B301B5"/>
    <w:rsid w:val="00B309D9"/>
    <w:rsid w:val="00B30A47"/>
    <w:rsid w:val="00B3140E"/>
    <w:rsid w:val="00B31C43"/>
    <w:rsid w:val="00B3282F"/>
    <w:rsid w:val="00B3468D"/>
    <w:rsid w:val="00B34CFB"/>
    <w:rsid w:val="00B34E78"/>
    <w:rsid w:val="00B3581F"/>
    <w:rsid w:val="00B35A84"/>
    <w:rsid w:val="00B35BDF"/>
    <w:rsid w:val="00B36E6F"/>
    <w:rsid w:val="00B36F41"/>
    <w:rsid w:val="00B373F5"/>
    <w:rsid w:val="00B3743E"/>
    <w:rsid w:val="00B37E73"/>
    <w:rsid w:val="00B40DB4"/>
    <w:rsid w:val="00B414D1"/>
    <w:rsid w:val="00B41E5F"/>
    <w:rsid w:val="00B435A4"/>
    <w:rsid w:val="00B4418A"/>
    <w:rsid w:val="00B44C70"/>
    <w:rsid w:val="00B46B45"/>
    <w:rsid w:val="00B46BFF"/>
    <w:rsid w:val="00B4724E"/>
    <w:rsid w:val="00B47FFE"/>
    <w:rsid w:val="00B50CD8"/>
    <w:rsid w:val="00B50E18"/>
    <w:rsid w:val="00B51248"/>
    <w:rsid w:val="00B51402"/>
    <w:rsid w:val="00B51DBB"/>
    <w:rsid w:val="00B52AF4"/>
    <w:rsid w:val="00B536E3"/>
    <w:rsid w:val="00B5378D"/>
    <w:rsid w:val="00B54EB1"/>
    <w:rsid w:val="00B55E9E"/>
    <w:rsid w:val="00B56C31"/>
    <w:rsid w:val="00B56D56"/>
    <w:rsid w:val="00B57C9D"/>
    <w:rsid w:val="00B57F09"/>
    <w:rsid w:val="00B602F7"/>
    <w:rsid w:val="00B614B7"/>
    <w:rsid w:val="00B620E3"/>
    <w:rsid w:val="00B62226"/>
    <w:rsid w:val="00B622F3"/>
    <w:rsid w:val="00B62C58"/>
    <w:rsid w:val="00B62ED3"/>
    <w:rsid w:val="00B63589"/>
    <w:rsid w:val="00B64E70"/>
    <w:rsid w:val="00B65416"/>
    <w:rsid w:val="00B71669"/>
    <w:rsid w:val="00B71725"/>
    <w:rsid w:val="00B72065"/>
    <w:rsid w:val="00B7221F"/>
    <w:rsid w:val="00B732DA"/>
    <w:rsid w:val="00B74832"/>
    <w:rsid w:val="00B74A11"/>
    <w:rsid w:val="00B76A7B"/>
    <w:rsid w:val="00B76DE2"/>
    <w:rsid w:val="00B77AF5"/>
    <w:rsid w:val="00B82530"/>
    <w:rsid w:val="00B83563"/>
    <w:rsid w:val="00B835A2"/>
    <w:rsid w:val="00B8452A"/>
    <w:rsid w:val="00B84AE6"/>
    <w:rsid w:val="00B860AA"/>
    <w:rsid w:val="00B86B2D"/>
    <w:rsid w:val="00B90AF9"/>
    <w:rsid w:val="00B9184F"/>
    <w:rsid w:val="00B925C2"/>
    <w:rsid w:val="00B929BF"/>
    <w:rsid w:val="00B93133"/>
    <w:rsid w:val="00B94901"/>
    <w:rsid w:val="00B95475"/>
    <w:rsid w:val="00B95576"/>
    <w:rsid w:val="00B964EB"/>
    <w:rsid w:val="00BA05CC"/>
    <w:rsid w:val="00BA11E7"/>
    <w:rsid w:val="00BA2237"/>
    <w:rsid w:val="00BA29D4"/>
    <w:rsid w:val="00BA2B3E"/>
    <w:rsid w:val="00BA32B2"/>
    <w:rsid w:val="00BA4E45"/>
    <w:rsid w:val="00BA641D"/>
    <w:rsid w:val="00BB00EF"/>
    <w:rsid w:val="00BB0551"/>
    <w:rsid w:val="00BB0759"/>
    <w:rsid w:val="00BB07DD"/>
    <w:rsid w:val="00BB07F7"/>
    <w:rsid w:val="00BB1F11"/>
    <w:rsid w:val="00BB41D0"/>
    <w:rsid w:val="00BB4DE9"/>
    <w:rsid w:val="00BB4FDB"/>
    <w:rsid w:val="00BB5640"/>
    <w:rsid w:val="00BB5A7A"/>
    <w:rsid w:val="00BB5A91"/>
    <w:rsid w:val="00BB62B2"/>
    <w:rsid w:val="00BB6890"/>
    <w:rsid w:val="00BB6E2A"/>
    <w:rsid w:val="00BB7690"/>
    <w:rsid w:val="00BC128B"/>
    <w:rsid w:val="00BC1D91"/>
    <w:rsid w:val="00BC1DDB"/>
    <w:rsid w:val="00BC470E"/>
    <w:rsid w:val="00BC49AA"/>
    <w:rsid w:val="00BC5130"/>
    <w:rsid w:val="00BC5BE7"/>
    <w:rsid w:val="00BC5F7E"/>
    <w:rsid w:val="00BC7988"/>
    <w:rsid w:val="00BC79F5"/>
    <w:rsid w:val="00BD0339"/>
    <w:rsid w:val="00BD099D"/>
    <w:rsid w:val="00BD1920"/>
    <w:rsid w:val="00BD23DE"/>
    <w:rsid w:val="00BD2874"/>
    <w:rsid w:val="00BD2927"/>
    <w:rsid w:val="00BD3604"/>
    <w:rsid w:val="00BD45D9"/>
    <w:rsid w:val="00BD50BF"/>
    <w:rsid w:val="00BD5B09"/>
    <w:rsid w:val="00BD63B6"/>
    <w:rsid w:val="00BD673C"/>
    <w:rsid w:val="00BD7B68"/>
    <w:rsid w:val="00BD7E0A"/>
    <w:rsid w:val="00BE14B2"/>
    <w:rsid w:val="00BE3EEA"/>
    <w:rsid w:val="00BE404E"/>
    <w:rsid w:val="00BE56FC"/>
    <w:rsid w:val="00BE62FE"/>
    <w:rsid w:val="00BE636D"/>
    <w:rsid w:val="00BE7104"/>
    <w:rsid w:val="00BE7932"/>
    <w:rsid w:val="00BF0FC4"/>
    <w:rsid w:val="00BF1DC3"/>
    <w:rsid w:val="00BF253F"/>
    <w:rsid w:val="00BF2B28"/>
    <w:rsid w:val="00BF3A08"/>
    <w:rsid w:val="00BF3ADB"/>
    <w:rsid w:val="00BF3B14"/>
    <w:rsid w:val="00BF3BC6"/>
    <w:rsid w:val="00BF47B6"/>
    <w:rsid w:val="00BF4A99"/>
    <w:rsid w:val="00BF54C5"/>
    <w:rsid w:val="00BF570F"/>
    <w:rsid w:val="00BF5E44"/>
    <w:rsid w:val="00BF6C73"/>
    <w:rsid w:val="00BF6D34"/>
    <w:rsid w:val="00BF70D7"/>
    <w:rsid w:val="00BF7334"/>
    <w:rsid w:val="00C00187"/>
    <w:rsid w:val="00C00746"/>
    <w:rsid w:val="00C01120"/>
    <w:rsid w:val="00C018C7"/>
    <w:rsid w:val="00C0401D"/>
    <w:rsid w:val="00C0401E"/>
    <w:rsid w:val="00C04D7E"/>
    <w:rsid w:val="00C05107"/>
    <w:rsid w:val="00C053D3"/>
    <w:rsid w:val="00C067C3"/>
    <w:rsid w:val="00C07F49"/>
    <w:rsid w:val="00C103AE"/>
    <w:rsid w:val="00C105AE"/>
    <w:rsid w:val="00C109D4"/>
    <w:rsid w:val="00C10FC1"/>
    <w:rsid w:val="00C1147B"/>
    <w:rsid w:val="00C12144"/>
    <w:rsid w:val="00C13BFB"/>
    <w:rsid w:val="00C13ECF"/>
    <w:rsid w:val="00C141A0"/>
    <w:rsid w:val="00C14A30"/>
    <w:rsid w:val="00C14B51"/>
    <w:rsid w:val="00C14D8D"/>
    <w:rsid w:val="00C14EA0"/>
    <w:rsid w:val="00C15899"/>
    <w:rsid w:val="00C15A76"/>
    <w:rsid w:val="00C163DF"/>
    <w:rsid w:val="00C176E3"/>
    <w:rsid w:val="00C1775C"/>
    <w:rsid w:val="00C20117"/>
    <w:rsid w:val="00C215E4"/>
    <w:rsid w:val="00C22016"/>
    <w:rsid w:val="00C2321A"/>
    <w:rsid w:val="00C23F8E"/>
    <w:rsid w:val="00C24861"/>
    <w:rsid w:val="00C24B81"/>
    <w:rsid w:val="00C2580E"/>
    <w:rsid w:val="00C268A2"/>
    <w:rsid w:val="00C3087B"/>
    <w:rsid w:val="00C30E2B"/>
    <w:rsid w:val="00C312DB"/>
    <w:rsid w:val="00C32790"/>
    <w:rsid w:val="00C3327D"/>
    <w:rsid w:val="00C33401"/>
    <w:rsid w:val="00C3499C"/>
    <w:rsid w:val="00C35226"/>
    <w:rsid w:val="00C3542E"/>
    <w:rsid w:val="00C35787"/>
    <w:rsid w:val="00C35B4C"/>
    <w:rsid w:val="00C379C6"/>
    <w:rsid w:val="00C40194"/>
    <w:rsid w:val="00C40896"/>
    <w:rsid w:val="00C41E7A"/>
    <w:rsid w:val="00C42818"/>
    <w:rsid w:val="00C42C6B"/>
    <w:rsid w:val="00C43B47"/>
    <w:rsid w:val="00C4524E"/>
    <w:rsid w:val="00C45C75"/>
    <w:rsid w:val="00C4740A"/>
    <w:rsid w:val="00C477E7"/>
    <w:rsid w:val="00C510C3"/>
    <w:rsid w:val="00C5411E"/>
    <w:rsid w:val="00C541D6"/>
    <w:rsid w:val="00C551F3"/>
    <w:rsid w:val="00C555E8"/>
    <w:rsid w:val="00C560E6"/>
    <w:rsid w:val="00C566C8"/>
    <w:rsid w:val="00C61FC7"/>
    <w:rsid w:val="00C62939"/>
    <w:rsid w:val="00C62E3B"/>
    <w:rsid w:val="00C62F2A"/>
    <w:rsid w:val="00C62FAD"/>
    <w:rsid w:val="00C63B05"/>
    <w:rsid w:val="00C64010"/>
    <w:rsid w:val="00C655E3"/>
    <w:rsid w:val="00C66960"/>
    <w:rsid w:val="00C67756"/>
    <w:rsid w:val="00C67EE4"/>
    <w:rsid w:val="00C70FEA"/>
    <w:rsid w:val="00C738BB"/>
    <w:rsid w:val="00C73E3B"/>
    <w:rsid w:val="00C7518F"/>
    <w:rsid w:val="00C76848"/>
    <w:rsid w:val="00C8033A"/>
    <w:rsid w:val="00C808A2"/>
    <w:rsid w:val="00C813EB"/>
    <w:rsid w:val="00C81944"/>
    <w:rsid w:val="00C829C1"/>
    <w:rsid w:val="00C836F3"/>
    <w:rsid w:val="00C83F11"/>
    <w:rsid w:val="00C84E9E"/>
    <w:rsid w:val="00C85263"/>
    <w:rsid w:val="00C87038"/>
    <w:rsid w:val="00C87449"/>
    <w:rsid w:val="00C87F1C"/>
    <w:rsid w:val="00C9052D"/>
    <w:rsid w:val="00C90AEC"/>
    <w:rsid w:val="00C923DF"/>
    <w:rsid w:val="00C9345B"/>
    <w:rsid w:val="00C947DF"/>
    <w:rsid w:val="00C94B4A"/>
    <w:rsid w:val="00C94EC9"/>
    <w:rsid w:val="00C954A8"/>
    <w:rsid w:val="00C956B9"/>
    <w:rsid w:val="00CA0207"/>
    <w:rsid w:val="00CA0FB5"/>
    <w:rsid w:val="00CA1469"/>
    <w:rsid w:val="00CA15D3"/>
    <w:rsid w:val="00CA1BF3"/>
    <w:rsid w:val="00CA2238"/>
    <w:rsid w:val="00CA227B"/>
    <w:rsid w:val="00CA22F0"/>
    <w:rsid w:val="00CA2553"/>
    <w:rsid w:val="00CA3457"/>
    <w:rsid w:val="00CA3895"/>
    <w:rsid w:val="00CA57C1"/>
    <w:rsid w:val="00CA5B1A"/>
    <w:rsid w:val="00CA6AB0"/>
    <w:rsid w:val="00CA79A1"/>
    <w:rsid w:val="00CB0568"/>
    <w:rsid w:val="00CB0597"/>
    <w:rsid w:val="00CB11E6"/>
    <w:rsid w:val="00CB20A1"/>
    <w:rsid w:val="00CB4732"/>
    <w:rsid w:val="00CB478F"/>
    <w:rsid w:val="00CB47DF"/>
    <w:rsid w:val="00CB4AF6"/>
    <w:rsid w:val="00CB58D2"/>
    <w:rsid w:val="00CB7E21"/>
    <w:rsid w:val="00CC1CE5"/>
    <w:rsid w:val="00CC4A92"/>
    <w:rsid w:val="00CC51A7"/>
    <w:rsid w:val="00CD06A7"/>
    <w:rsid w:val="00CD0B53"/>
    <w:rsid w:val="00CD150E"/>
    <w:rsid w:val="00CD1F92"/>
    <w:rsid w:val="00CD346A"/>
    <w:rsid w:val="00CD44CA"/>
    <w:rsid w:val="00CD44E7"/>
    <w:rsid w:val="00CD557C"/>
    <w:rsid w:val="00CD5B3C"/>
    <w:rsid w:val="00CD5CDB"/>
    <w:rsid w:val="00CD629B"/>
    <w:rsid w:val="00CD6EBC"/>
    <w:rsid w:val="00CD7A4E"/>
    <w:rsid w:val="00CE0D3B"/>
    <w:rsid w:val="00CE0FEC"/>
    <w:rsid w:val="00CE152A"/>
    <w:rsid w:val="00CE1D41"/>
    <w:rsid w:val="00CE1DC6"/>
    <w:rsid w:val="00CE31BD"/>
    <w:rsid w:val="00CE3AE1"/>
    <w:rsid w:val="00CE3CAA"/>
    <w:rsid w:val="00CE3E4B"/>
    <w:rsid w:val="00CE45CB"/>
    <w:rsid w:val="00CE48D2"/>
    <w:rsid w:val="00CE4F70"/>
    <w:rsid w:val="00CE55B2"/>
    <w:rsid w:val="00CE69D0"/>
    <w:rsid w:val="00CE6C1E"/>
    <w:rsid w:val="00CE7734"/>
    <w:rsid w:val="00CE7995"/>
    <w:rsid w:val="00CF01F1"/>
    <w:rsid w:val="00CF2D34"/>
    <w:rsid w:val="00CF331F"/>
    <w:rsid w:val="00CF3BED"/>
    <w:rsid w:val="00CF4A01"/>
    <w:rsid w:val="00CF57F4"/>
    <w:rsid w:val="00CF6943"/>
    <w:rsid w:val="00CF6AC0"/>
    <w:rsid w:val="00CF7443"/>
    <w:rsid w:val="00CF7CFE"/>
    <w:rsid w:val="00D004B6"/>
    <w:rsid w:val="00D00AF4"/>
    <w:rsid w:val="00D03056"/>
    <w:rsid w:val="00D03975"/>
    <w:rsid w:val="00D039FA"/>
    <w:rsid w:val="00D04293"/>
    <w:rsid w:val="00D0532A"/>
    <w:rsid w:val="00D067E4"/>
    <w:rsid w:val="00D06B9F"/>
    <w:rsid w:val="00D06C00"/>
    <w:rsid w:val="00D06C9C"/>
    <w:rsid w:val="00D10286"/>
    <w:rsid w:val="00D105ED"/>
    <w:rsid w:val="00D10C15"/>
    <w:rsid w:val="00D135F0"/>
    <w:rsid w:val="00D13AFB"/>
    <w:rsid w:val="00D14CC4"/>
    <w:rsid w:val="00D1584D"/>
    <w:rsid w:val="00D16317"/>
    <w:rsid w:val="00D16E11"/>
    <w:rsid w:val="00D1792C"/>
    <w:rsid w:val="00D17CD2"/>
    <w:rsid w:val="00D20A4A"/>
    <w:rsid w:val="00D2151A"/>
    <w:rsid w:val="00D2585D"/>
    <w:rsid w:val="00D258B2"/>
    <w:rsid w:val="00D25966"/>
    <w:rsid w:val="00D2605B"/>
    <w:rsid w:val="00D2695A"/>
    <w:rsid w:val="00D27E51"/>
    <w:rsid w:val="00D30069"/>
    <w:rsid w:val="00D31ECF"/>
    <w:rsid w:val="00D32351"/>
    <w:rsid w:val="00D32352"/>
    <w:rsid w:val="00D32672"/>
    <w:rsid w:val="00D32FCA"/>
    <w:rsid w:val="00D3468C"/>
    <w:rsid w:val="00D35FE0"/>
    <w:rsid w:val="00D36639"/>
    <w:rsid w:val="00D371FD"/>
    <w:rsid w:val="00D37360"/>
    <w:rsid w:val="00D373C2"/>
    <w:rsid w:val="00D3785C"/>
    <w:rsid w:val="00D421C9"/>
    <w:rsid w:val="00D42D72"/>
    <w:rsid w:val="00D460C6"/>
    <w:rsid w:val="00D47ECB"/>
    <w:rsid w:val="00D51D3A"/>
    <w:rsid w:val="00D52162"/>
    <w:rsid w:val="00D52AA5"/>
    <w:rsid w:val="00D52E5C"/>
    <w:rsid w:val="00D52E61"/>
    <w:rsid w:val="00D5341E"/>
    <w:rsid w:val="00D53635"/>
    <w:rsid w:val="00D54051"/>
    <w:rsid w:val="00D542FF"/>
    <w:rsid w:val="00D5497C"/>
    <w:rsid w:val="00D54C29"/>
    <w:rsid w:val="00D551D4"/>
    <w:rsid w:val="00D5642B"/>
    <w:rsid w:val="00D56DA2"/>
    <w:rsid w:val="00D5760A"/>
    <w:rsid w:val="00D608B3"/>
    <w:rsid w:val="00D612D2"/>
    <w:rsid w:val="00D63E27"/>
    <w:rsid w:val="00D63F88"/>
    <w:rsid w:val="00D64481"/>
    <w:rsid w:val="00D6497B"/>
    <w:rsid w:val="00D65057"/>
    <w:rsid w:val="00D658BF"/>
    <w:rsid w:val="00D65FD0"/>
    <w:rsid w:val="00D66718"/>
    <w:rsid w:val="00D67EEE"/>
    <w:rsid w:val="00D712AE"/>
    <w:rsid w:val="00D73E58"/>
    <w:rsid w:val="00D75156"/>
    <w:rsid w:val="00D75F8A"/>
    <w:rsid w:val="00D7703A"/>
    <w:rsid w:val="00D80973"/>
    <w:rsid w:val="00D815BC"/>
    <w:rsid w:val="00D8176D"/>
    <w:rsid w:val="00D82BE8"/>
    <w:rsid w:val="00D82D37"/>
    <w:rsid w:val="00D830BA"/>
    <w:rsid w:val="00D83618"/>
    <w:rsid w:val="00D84C64"/>
    <w:rsid w:val="00D84C65"/>
    <w:rsid w:val="00D8574A"/>
    <w:rsid w:val="00D8593C"/>
    <w:rsid w:val="00D87428"/>
    <w:rsid w:val="00D87DE0"/>
    <w:rsid w:val="00D87FDC"/>
    <w:rsid w:val="00D900C0"/>
    <w:rsid w:val="00D91984"/>
    <w:rsid w:val="00D93AAA"/>
    <w:rsid w:val="00D94020"/>
    <w:rsid w:val="00D944C2"/>
    <w:rsid w:val="00D949D9"/>
    <w:rsid w:val="00D95162"/>
    <w:rsid w:val="00D95337"/>
    <w:rsid w:val="00D9540B"/>
    <w:rsid w:val="00D9677E"/>
    <w:rsid w:val="00D96AD2"/>
    <w:rsid w:val="00DA060D"/>
    <w:rsid w:val="00DA1026"/>
    <w:rsid w:val="00DA2237"/>
    <w:rsid w:val="00DA27C2"/>
    <w:rsid w:val="00DA2898"/>
    <w:rsid w:val="00DA2FE5"/>
    <w:rsid w:val="00DA3665"/>
    <w:rsid w:val="00DA454D"/>
    <w:rsid w:val="00DA4BCB"/>
    <w:rsid w:val="00DA53DD"/>
    <w:rsid w:val="00DA5F20"/>
    <w:rsid w:val="00DA6E1C"/>
    <w:rsid w:val="00DA6E39"/>
    <w:rsid w:val="00DA7BF8"/>
    <w:rsid w:val="00DB02CF"/>
    <w:rsid w:val="00DB1D31"/>
    <w:rsid w:val="00DB2593"/>
    <w:rsid w:val="00DB26A3"/>
    <w:rsid w:val="00DB28BC"/>
    <w:rsid w:val="00DB3F2A"/>
    <w:rsid w:val="00DB6131"/>
    <w:rsid w:val="00DB715F"/>
    <w:rsid w:val="00DB7287"/>
    <w:rsid w:val="00DC0750"/>
    <w:rsid w:val="00DC0A79"/>
    <w:rsid w:val="00DC0A8C"/>
    <w:rsid w:val="00DC2906"/>
    <w:rsid w:val="00DC2D2C"/>
    <w:rsid w:val="00DC339C"/>
    <w:rsid w:val="00DC3414"/>
    <w:rsid w:val="00DC6FB6"/>
    <w:rsid w:val="00DD04E5"/>
    <w:rsid w:val="00DD1795"/>
    <w:rsid w:val="00DD2E00"/>
    <w:rsid w:val="00DD6A31"/>
    <w:rsid w:val="00DE03E9"/>
    <w:rsid w:val="00DE180A"/>
    <w:rsid w:val="00DE233B"/>
    <w:rsid w:val="00DE2BB2"/>
    <w:rsid w:val="00DE5B12"/>
    <w:rsid w:val="00DE5FE3"/>
    <w:rsid w:val="00DE602D"/>
    <w:rsid w:val="00DE642D"/>
    <w:rsid w:val="00DE709B"/>
    <w:rsid w:val="00DF0D23"/>
    <w:rsid w:val="00DF0EC9"/>
    <w:rsid w:val="00DF2D92"/>
    <w:rsid w:val="00DF3613"/>
    <w:rsid w:val="00DF3E95"/>
    <w:rsid w:val="00DF42A1"/>
    <w:rsid w:val="00DF4E68"/>
    <w:rsid w:val="00DF569A"/>
    <w:rsid w:val="00DF5774"/>
    <w:rsid w:val="00DF61C4"/>
    <w:rsid w:val="00DF6B7D"/>
    <w:rsid w:val="00DF794E"/>
    <w:rsid w:val="00E0015F"/>
    <w:rsid w:val="00E005AC"/>
    <w:rsid w:val="00E00C6E"/>
    <w:rsid w:val="00E00E64"/>
    <w:rsid w:val="00E04780"/>
    <w:rsid w:val="00E048FF"/>
    <w:rsid w:val="00E05D14"/>
    <w:rsid w:val="00E1096A"/>
    <w:rsid w:val="00E10A40"/>
    <w:rsid w:val="00E1109C"/>
    <w:rsid w:val="00E1122A"/>
    <w:rsid w:val="00E1173E"/>
    <w:rsid w:val="00E11C2E"/>
    <w:rsid w:val="00E11D85"/>
    <w:rsid w:val="00E13E92"/>
    <w:rsid w:val="00E14379"/>
    <w:rsid w:val="00E145B7"/>
    <w:rsid w:val="00E1480E"/>
    <w:rsid w:val="00E14927"/>
    <w:rsid w:val="00E14B3F"/>
    <w:rsid w:val="00E15028"/>
    <w:rsid w:val="00E15F65"/>
    <w:rsid w:val="00E16177"/>
    <w:rsid w:val="00E16C71"/>
    <w:rsid w:val="00E20879"/>
    <w:rsid w:val="00E208D3"/>
    <w:rsid w:val="00E20C9C"/>
    <w:rsid w:val="00E215AB"/>
    <w:rsid w:val="00E221EE"/>
    <w:rsid w:val="00E22D8D"/>
    <w:rsid w:val="00E23305"/>
    <w:rsid w:val="00E24B1C"/>
    <w:rsid w:val="00E24C1B"/>
    <w:rsid w:val="00E24E57"/>
    <w:rsid w:val="00E25D7B"/>
    <w:rsid w:val="00E2683F"/>
    <w:rsid w:val="00E3089D"/>
    <w:rsid w:val="00E31B20"/>
    <w:rsid w:val="00E33ACB"/>
    <w:rsid w:val="00E344D7"/>
    <w:rsid w:val="00E35A29"/>
    <w:rsid w:val="00E36978"/>
    <w:rsid w:val="00E36EE9"/>
    <w:rsid w:val="00E41D94"/>
    <w:rsid w:val="00E436B7"/>
    <w:rsid w:val="00E43D98"/>
    <w:rsid w:val="00E46DB6"/>
    <w:rsid w:val="00E507E0"/>
    <w:rsid w:val="00E512B6"/>
    <w:rsid w:val="00E54C0C"/>
    <w:rsid w:val="00E55518"/>
    <w:rsid w:val="00E55582"/>
    <w:rsid w:val="00E55686"/>
    <w:rsid w:val="00E55CBC"/>
    <w:rsid w:val="00E55CE8"/>
    <w:rsid w:val="00E55EE6"/>
    <w:rsid w:val="00E55FED"/>
    <w:rsid w:val="00E56C9A"/>
    <w:rsid w:val="00E57995"/>
    <w:rsid w:val="00E57C94"/>
    <w:rsid w:val="00E60228"/>
    <w:rsid w:val="00E61661"/>
    <w:rsid w:val="00E62520"/>
    <w:rsid w:val="00E625A5"/>
    <w:rsid w:val="00E62768"/>
    <w:rsid w:val="00E63883"/>
    <w:rsid w:val="00E642FE"/>
    <w:rsid w:val="00E643A6"/>
    <w:rsid w:val="00E65D8A"/>
    <w:rsid w:val="00E66197"/>
    <w:rsid w:val="00E67E3C"/>
    <w:rsid w:val="00E70136"/>
    <w:rsid w:val="00E70AAE"/>
    <w:rsid w:val="00E70D6B"/>
    <w:rsid w:val="00E7104C"/>
    <w:rsid w:val="00E72B0D"/>
    <w:rsid w:val="00E731F7"/>
    <w:rsid w:val="00E73875"/>
    <w:rsid w:val="00E7411E"/>
    <w:rsid w:val="00E744EF"/>
    <w:rsid w:val="00E74DBB"/>
    <w:rsid w:val="00E75468"/>
    <w:rsid w:val="00E75654"/>
    <w:rsid w:val="00E75A44"/>
    <w:rsid w:val="00E75B06"/>
    <w:rsid w:val="00E7618A"/>
    <w:rsid w:val="00E77A98"/>
    <w:rsid w:val="00E817B1"/>
    <w:rsid w:val="00E824CE"/>
    <w:rsid w:val="00E82C15"/>
    <w:rsid w:val="00E8300C"/>
    <w:rsid w:val="00E83313"/>
    <w:rsid w:val="00E840B0"/>
    <w:rsid w:val="00E843C0"/>
    <w:rsid w:val="00E84BBD"/>
    <w:rsid w:val="00E86031"/>
    <w:rsid w:val="00E86E6F"/>
    <w:rsid w:val="00E87822"/>
    <w:rsid w:val="00E87CEC"/>
    <w:rsid w:val="00E90209"/>
    <w:rsid w:val="00E90746"/>
    <w:rsid w:val="00E908FD"/>
    <w:rsid w:val="00E91762"/>
    <w:rsid w:val="00E92AC0"/>
    <w:rsid w:val="00E92C51"/>
    <w:rsid w:val="00E93735"/>
    <w:rsid w:val="00E94EE1"/>
    <w:rsid w:val="00E94F67"/>
    <w:rsid w:val="00E9565E"/>
    <w:rsid w:val="00E95AA0"/>
    <w:rsid w:val="00E95D22"/>
    <w:rsid w:val="00E9630A"/>
    <w:rsid w:val="00E96AAC"/>
    <w:rsid w:val="00E97FE2"/>
    <w:rsid w:val="00EA1723"/>
    <w:rsid w:val="00EA175B"/>
    <w:rsid w:val="00EA22ED"/>
    <w:rsid w:val="00EA5957"/>
    <w:rsid w:val="00EA5E1A"/>
    <w:rsid w:val="00EA6525"/>
    <w:rsid w:val="00EA76A3"/>
    <w:rsid w:val="00EB0446"/>
    <w:rsid w:val="00EB2E8C"/>
    <w:rsid w:val="00EB30A7"/>
    <w:rsid w:val="00EB36A2"/>
    <w:rsid w:val="00EB3A03"/>
    <w:rsid w:val="00EB3E30"/>
    <w:rsid w:val="00EB3EE4"/>
    <w:rsid w:val="00EB50F8"/>
    <w:rsid w:val="00EB51AB"/>
    <w:rsid w:val="00EB5D64"/>
    <w:rsid w:val="00EB68F0"/>
    <w:rsid w:val="00EB6A7F"/>
    <w:rsid w:val="00EB73C4"/>
    <w:rsid w:val="00EB77EA"/>
    <w:rsid w:val="00EB7FBE"/>
    <w:rsid w:val="00EC2DBA"/>
    <w:rsid w:val="00EC2DC6"/>
    <w:rsid w:val="00EC3893"/>
    <w:rsid w:val="00EC3B51"/>
    <w:rsid w:val="00EC4E4E"/>
    <w:rsid w:val="00EC4F49"/>
    <w:rsid w:val="00EC56A1"/>
    <w:rsid w:val="00EC5B65"/>
    <w:rsid w:val="00EC5BE1"/>
    <w:rsid w:val="00EC6A8E"/>
    <w:rsid w:val="00EC6E49"/>
    <w:rsid w:val="00EC7274"/>
    <w:rsid w:val="00EC72F9"/>
    <w:rsid w:val="00EC7694"/>
    <w:rsid w:val="00EC7D3C"/>
    <w:rsid w:val="00EC7E5D"/>
    <w:rsid w:val="00ED08B3"/>
    <w:rsid w:val="00ED1F5A"/>
    <w:rsid w:val="00ED1FE9"/>
    <w:rsid w:val="00ED2096"/>
    <w:rsid w:val="00ED4560"/>
    <w:rsid w:val="00ED54CC"/>
    <w:rsid w:val="00ED5D26"/>
    <w:rsid w:val="00ED5F6D"/>
    <w:rsid w:val="00ED7AD8"/>
    <w:rsid w:val="00EE18DD"/>
    <w:rsid w:val="00EE1CF5"/>
    <w:rsid w:val="00EE5007"/>
    <w:rsid w:val="00EE6B19"/>
    <w:rsid w:val="00EE6D9B"/>
    <w:rsid w:val="00EE7767"/>
    <w:rsid w:val="00EF01D4"/>
    <w:rsid w:val="00EF1277"/>
    <w:rsid w:val="00EF34F8"/>
    <w:rsid w:val="00EF363C"/>
    <w:rsid w:val="00EF395B"/>
    <w:rsid w:val="00EF46A0"/>
    <w:rsid w:val="00EF49FC"/>
    <w:rsid w:val="00EF507D"/>
    <w:rsid w:val="00EF52B6"/>
    <w:rsid w:val="00EF6778"/>
    <w:rsid w:val="00EF6824"/>
    <w:rsid w:val="00EF71D7"/>
    <w:rsid w:val="00EF7226"/>
    <w:rsid w:val="00EF7FBE"/>
    <w:rsid w:val="00F04162"/>
    <w:rsid w:val="00F041F2"/>
    <w:rsid w:val="00F049BB"/>
    <w:rsid w:val="00F049F9"/>
    <w:rsid w:val="00F05893"/>
    <w:rsid w:val="00F0758B"/>
    <w:rsid w:val="00F07ACA"/>
    <w:rsid w:val="00F07B82"/>
    <w:rsid w:val="00F10892"/>
    <w:rsid w:val="00F12448"/>
    <w:rsid w:val="00F1275E"/>
    <w:rsid w:val="00F12876"/>
    <w:rsid w:val="00F129E2"/>
    <w:rsid w:val="00F13322"/>
    <w:rsid w:val="00F139D9"/>
    <w:rsid w:val="00F14EDD"/>
    <w:rsid w:val="00F1514C"/>
    <w:rsid w:val="00F15AC0"/>
    <w:rsid w:val="00F17342"/>
    <w:rsid w:val="00F17A33"/>
    <w:rsid w:val="00F20A5C"/>
    <w:rsid w:val="00F20B43"/>
    <w:rsid w:val="00F22949"/>
    <w:rsid w:val="00F22D40"/>
    <w:rsid w:val="00F23830"/>
    <w:rsid w:val="00F2491E"/>
    <w:rsid w:val="00F24990"/>
    <w:rsid w:val="00F24A52"/>
    <w:rsid w:val="00F25CA1"/>
    <w:rsid w:val="00F2677B"/>
    <w:rsid w:val="00F30649"/>
    <w:rsid w:val="00F3155D"/>
    <w:rsid w:val="00F3202A"/>
    <w:rsid w:val="00F33106"/>
    <w:rsid w:val="00F37C1F"/>
    <w:rsid w:val="00F37D85"/>
    <w:rsid w:val="00F37F48"/>
    <w:rsid w:val="00F37FDD"/>
    <w:rsid w:val="00F401D4"/>
    <w:rsid w:val="00F409BF"/>
    <w:rsid w:val="00F41C07"/>
    <w:rsid w:val="00F42100"/>
    <w:rsid w:val="00F42DDD"/>
    <w:rsid w:val="00F42E7D"/>
    <w:rsid w:val="00F43EEB"/>
    <w:rsid w:val="00F442FD"/>
    <w:rsid w:val="00F462A6"/>
    <w:rsid w:val="00F46854"/>
    <w:rsid w:val="00F46D8D"/>
    <w:rsid w:val="00F477B8"/>
    <w:rsid w:val="00F4796B"/>
    <w:rsid w:val="00F479BE"/>
    <w:rsid w:val="00F511EB"/>
    <w:rsid w:val="00F51B00"/>
    <w:rsid w:val="00F52504"/>
    <w:rsid w:val="00F53A91"/>
    <w:rsid w:val="00F54BDB"/>
    <w:rsid w:val="00F57DBB"/>
    <w:rsid w:val="00F6001E"/>
    <w:rsid w:val="00F6141D"/>
    <w:rsid w:val="00F6363F"/>
    <w:rsid w:val="00F6394D"/>
    <w:rsid w:val="00F64506"/>
    <w:rsid w:val="00F64779"/>
    <w:rsid w:val="00F652E2"/>
    <w:rsid w:val="00F653F9"/>
    <w:rsid w:val="00F66264"/>
    <w:rsid w:val="00F67051"/>
    <w:rsid w:val="00F6797C"/>
    <w:rsid w:val="00F701AB"/>
    <w:rsid w:val="00F71F10"/>
    <w:rsid w:val="00F727F4"/>
    <w:rsid w:val="00F738C2"/>
    <w:rsid w:val="00F74752"/>
    <w:rsid w:val="00F75C6E"/>
    <w:rsid w:val="00F76390"/>
    <w:rsid w:val="00F772EA"/>
    <w:rsid w:val="00F7737A"/>
    <w:rsid w:val="00F77F70"/>
    <w:rsid w:val="00F80356"/>
    <w:rsid w:val="00F8049B"/>
    <w:rsid w:val="00F80537"/>
    <w:rsid w:val="00F82073"/>
    <w:rsid w:val="00F82B6B"/>
    <w:rsid w:val="00F82F13"/>
    <w:rsid w:val="00F83CF4"/>
    <w:rsid w:val="00F8500D"/>
    <w:rsid w:val="00F85D0D"/>
    <w:rsid w:val="00F85EEC"/>
    <w:rsid w:val="00F86302"/>
    <w:rsid w:val="00F87A1F"/>
    <w:rsid w:val="00F87FDE"/>
    <w:rsid w:val="00F90C41"/>
    <w:rsid w:val="00F9127E"/>
    <w:rsid w:val="00F91E96"/>
    <w:rsid w:val="00F927D1"/>
    <w:rsid w:val="00F929F0"/>
    <w:rsid w:val="00F9301C"/>
    <w:rsid w:val="00F931A2"/>
    <w:rsid w:val="00F934A6"/>
    <w:rsid w:val="00F93598"/>
    <w:rsid w:val="00F943F2"/>
    <w:rsid w:val="00F9512C"/>
    <w:rsid w:val="00F9553C"/>
    <w:rsid w:val="00F96704"/>
    <w:rsid w:val="00F968FC"/>
    <w:rsid w:val="00F96A85"/>
    <w:rsid w:val="00F96E16"/>
    <w:rsid w:val="00FA04C1"/>
    <w:rsid w:val="00FA19AD"/>
    <w:rsid w:val="00FA1A5A"/>
    <w:rsid w:val="00FA1E7D"/>
    <w:rsid w:val="00FA2C81"/>
    <w:rsid w:val="00FA2D0C"/>
    <w:rsid w:val="00FA2F10"/>
    <w:rsid w:val="00FA3618"/>
    <w:rsid w:val="00FA4B10"/>
    <w:rsid w:val="00FA550A"/>
    <w:rsid w:val="00FA59EF"/>
    <w:rsid w:val="00FA5E59"/>
    <w:rsid w:val="00FA63CD"/>
    <w:rsid w:val="00FA6D0C"/>
    <w:rsid w:val="00FA7007"/>
    <w:rsid w:val="00FA7F47"/>
    <w:rsid w:val="00FA7F75"/>
    <w:rsid w:val="00FB01FB"/>
    <w:rsid w:val="00FB0E56"/>
    <w:rsid w:val="00FB15F4"/>
    <w:rsid w:val="00FB21A8"/>
    <w:rsid w:val="00FB3A34"/>
    <w:rsid w:val="00FB3E2B"/>
    <w:rsid w:val="00FB4122"/>
    <w:rsid w:val="00FB63D0"/>
    <w:rsid w:val="00FB6B78"/>
    <w:rsid w:val="00FB74E4"/>
    <w:rsid w:val="00FB7E8B"/>
    <w:rsid w:val="00FC0771"/>
    <w:rsid w:val="00FC0A45"/>
    <w:rsid w:val="00FC0BEB"/>
    <w:rsid w:val="00FC0C22"/>
    <w:rsid w:val="00FC138E"/>
    <w:rsid w:val="00FC2002"/>
    <w:rsid w:val="00FC29A8"/>
    <w:rsid w:val="00FC2DD9"/>
    <w:rsid w:val="00FC398A"/>
    <w:rsid w:val="00FC4010"/>
    <w:rsid w:val="00FC4959"/>
    <w:rsid w:val="00FC4BC2"/>
    <w:rsid w:val="00FC5854"/>
    <w:rsid w:val="00FC6F07"/>
    <w:rsid w:val="00FD0976"/>
    <w:rsid w:val="00FD09CF"/>
    <w:rsid w:val="00FD110A"/>
    <w:rsid w:val="00FD1643"/>
    <w:rsid w:val="00FD1C0D"/>
    <w:rsid w:val="00FD2254"/>
    <w:rsid w:val="00FD43B5"/>
    <w:rsid w:val="00FD50CC"/>
    <w:rsid w:val="00FD54CB"/>
    <w:rsid w:val="00FD6179"/>
    <w:rsid w:val="00FD63A8"/>
    <w:rsid w:val="00FE042B"/>
    <w:rsid w:val="00FE077F"/>
    <w:rsid w:val="00FE194C"/>
    <w:rsid w:val="00FE200D"/>
    <w:rsid w:val="00FE2B07"/>
    <w:rsid w:val="00FE3DCF"/>
    <w:rsid w:val="00FE4128"/>
    <w:rsid w:val="00FE430D"/>
    <w:rsid w:val="00FE74CF"/>
    <w:rsid w:val="00FF1C63"/>
    <w:rsid w:val="00FF3355"/>
    <w:rsid w:val="00FF3BB1"/>
    <w:rsid w:val="00FF4B00"/>
    <w:rsid w:val="00FF5360"/>
    <w:rsid w:val="00FF5A4F"/>
    <w:rsid w:val="00FF680C"/>
    <w:rsid w:val="00FF794B"/>
    <w:rsid w:val="00FF7BA1"/>
    <w:rsid w:val="00FF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DDAC82"/>
  <w15:docId w15:val="{68FA1A17-D05F-4639-9253-4B822352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0A7"/>
    <w:rPr>
      <w:sz w:val="24"/>
      <w:lang w:eastAsia="en-US"/>
    </w:rPr>
  </w:style>
  <w:style w:type="paragraph" w:styleId="Heading1">
    <w:name w:val="heading 1"/>
    <w:basedOn w:val="Normal"/>
    <w:next w:val="Normal"/>
    <w:link w:val="Heading1Char"/>
    <w:qFormat/>
    <w:locked/>
    <w:rsid w:val="005D59B7"/>
    <w:pPr>
      <w:keepNext/>
      <w:jc w:val="center"/>
      <w:outlineLvl w:val="0"/>
    </w:pPr>
    <w:rPr>
      <w:rFonts w:ascii="HelveticaLT" w:hAnsi="HelveticaLT"/>
      <w:caps/>
      <w:sz w:val="32"/>
    </w:rPr>
  </w:style>
  <w:style w:type="paragraph" w:styleId="Heading2">
    <w:name w:val="heading 2"/>
    <w:basedOn w:val="Normal"/>
    <w:next w:val="Normal"/>
    <w:link w:val="Heading2Char"/>
    <w:qFormat/>
    <w:locked/>
    <w:rsid w:val="005D59B7"/>
    <w:pPr>
      <w:keepNext/>
      <w:jc w:val="center"/>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6260"/>
    <w:rPr>
      <w:rFonts w:ascii="Tahoma" w:hAnsi="Tahoma" w:cs="Tahoma"/>
      <w:sz w:val="16"/>
      <w:szCs w:val="16"/>
    </w:rPr>
  </w:style>
  <w:style w:type="character" w:customStyle="1" w:styleId="BalloonTextChar">
    <w:name w:val="Balloon Text Char"/>
    <w:link w:val="BalloonText"/>
    <w:uiPriority w:val="99"/>
    <w:semiHidden/>
    <w:locked/>
    <w:rsid w:val="0018409A"/>
    <w:rPr>
      <w:rFonts w:cs="Times New Roman"/>
      <w:sz w:val="2"/>
      <w:lang w:val="en-GB" w:eastAsia="en-US"/>
    </w:rPr>
  </w:style>
  <w:style w:type="paragraph" w:styleId="Header">
    <w:name w:val="header"/>
    <w:aliases w:val="Char Char,Char Char Char Char,Char Char Char1,Char Char1,Char, Char,Diagrama,Char Diagrama Diagrama,Diagrama Diagrama Diagrama"/>
    <w:basedOn w:val="Normal"/>
    <w:link w:val="HeaderChar1"/>
    <w:uiPriority w:val="99"/>
    <w:rsid w:val="003310A7"/>
    <w:pPr>
      <w:tabs>
        <w:tab w:val="center" w:pos="4153"/>
        <w:tab w:val="right" w:pos="8306"/>
      </w:tabs>
    </w:pPr>
  </w:style>
  <w:style w:type="character" w:customStyle="1" w:styleId="HeaderChar">
    <w:name w:val="Header Char"/>
    <w:aliases w:val="Char Char Char,Char Char Char Char Char,Char Char Char1 Char,Char Char1 Char,Char Char2"/>
    <w:uiPriority w:val="99"/>
    <w:locked/>
    <w:rsid w:val="00431615"/>
    <w:rPr>
      <w:rFonts w:ascii="Times New Roman" w:hAnsi="Times New Roman" w:cs="Times New Roman"/>
      <w:sz w:val="20"/>
      <w:lang w:val="lt-LT"/>
    </w:rPr>
  </w:style>
  <w:style w:type="paragraph" w:styleId="Caption">
    <w:name w:val="caption"/>
    <w:basedOn w:val="Normal"/>
    <w:next w:val="Normal"/>
    <w:uiPriority w:val="99"/>
    <w:qFormat/>
    <w:rsid w:val="003310A7"/>
    <w:pPr>
      <w:jc w:val="center"/>
    </w:pPr>
    <w:rPr>
      <w:b/>
      <w:sz w:val="28"/>
    </w:rPr>
  </w:style>
  <w:style w:type="character" w:styleId="PageNumber">
    <w:name w:val="page number"/>
    <w:uiPriority w:val="99"/>
    <w:rsid w:val="003310A7"/>
    <w:rPr>
      <w:rFonts w:cs="Times New Roman"/>
    </w:rPr>
  </w:style>
  <w:style w:type="character" w:styleId="Hyperlink">
    <w:name w:val="Hyperlink"/>
    <w:uiPriority w:val="99"/>
    <w:rsid w:val="003310A7"/>
    <w:rPr>
      <w:rFonts w:cs="Times New Roman"/>
      <w:color w:val="0000FF"/>
      <w:u w:val="single"/>
    </w:rPr>
  </w:style>
  <w:style w:type="paragraph" w:styleId="Footer">
    <w:name w:val="footer"/>
    <w:basedOn w:val="Normal"/>
    <w:link w:val="FooterChar1"/>
    <w:uiPriority w:val="99"/>
    <w:rsid w:val="009475CE"/>
    <w:pPr>
      <w:tabs>
        <w:tab w:val="center" w:pos="4819"/>
        <w:tab w:val="right" w:pos="9638"/>
      </w:tabs>
    </w:pPr>
  </w:style>
  <w:style w:type="character" w:customStyle="1" w:styleId="FooterChar">
    <w:name w:val="Footer Char"/>
    <w:uiPriority w:val="99"/>
    <w:semiHidden/>
    <w:locked/>
    <w:rsid w:val="007C63E9"/>
    <w:rPr>
      <w:rFonts w:eastAsia="Times New Roman" w:cs="Times New Roman"/>
      <w:sz w:val="20"/>
      <w:lang w:val="en-GB"/>
    </w:rPr>
  </w:style>
  <w:style w:type="character" w:customStyle="1" w:styleId="FooterChar1">
    <w:name w:val="Footer Char1"/>
    <w:link w:val="Footer"/>
    <w:uiPriority w:val="99"/>
    <w:locked/>
    <w:rsid w:val="00D36639"/>
    <w:rPr>
      <w:sz w:val="24"/>
      <w:lang w:val="en-GB" w:eastAsia="en-US"/>
    </w:rPr>
  </w:style>
  <w:style w:type="character" w:customStyle="1" w:styleId="HeaderChar1">
    <w:name w:val="Header Char1"/>
    <w:aliases w:val="Char Char Char2,Char Char Char Char Char1,Char Char Char1 Char1,Char Char1 Char1,Char Char3, Char Char,Diagrama Char,Char Diagrama Diagrama Char,Diagrama Diagrama Diagrama Char"/>
    <w:link w:val="Header"/>
    <w:uiPriority w:val="99"/>
    <w:locked/>
    <w:rsid w:val="00D20A4A"/>
    <w:rPr>
      <w:sz w:val="24"/>
      <w:lang w:eastAsia="en-US"/>
    </w:rPr>
  </w:style>
  <w:style w:type="character" w:customStyle="1" w:styleId="DiagramaDiagrama2">
    <w:name w:val="Diagrama Diagrama2"/>
    <w:uiPriority w:val="99"/>
    <w:rsid w:val="00621800"/>
    <w:rPr>
      <w:sz w:val="24"/>
      <w:lang w:eastAsia="en-US"/>
    </w:rPr>
  </w:style>
  <w:style w:type="paragraph" w:styleId="BodyText">
    <w:name w:val="Body Text"/>
    <w:basedOn w:val="Normal"/>
    <w:link w:val="BodyTextChar"/>
    <w:uiPriority w:val="99"/>
    <w:rsid w:val="00621800"/>
    <w:pPr>
      <w:suppressAutoHyphens/>
      <w:ind w:right="-129"/>
      <w:jc w:val="both"/>
    </w:pPr>
    <w:rPr>
      <w:szCs w:val="24"/>
      <w:lang w:eastAsia="ar-SA"/>
    </w:rPr>
  </w:style>
  <w:style w:type="character" w:customStyle="1" w:styleId="BodyTextChar">
    <w:name w:val="Body Text Char"/>
    <w:link w:val="BodyText"/>
    <w:uiPriority w:val="99"/>
    <w:semiHidden/>
    <w:locked/>
    <w:rsid w:val="0018409A"/>
    <w:rPr>
      <w:rFonts w:cs="Times New Roman"/>
      <w:sz w:val="20"/>
      <w:szCs w:val="20"/>
      <w:lang w:val="en-GB" w:eastAsia="en-US"/>
    </w:rPr>
  </w:style>
  <w:style w:type="paragraph" w:customStyle="1" w:styleId="bodytext0">
    <w:name w:val="bodytext"/>
    <w:basedOn w:val="Normal"/>
    <w:uiPriority w:val="99"/>
    <w:rsid w:val="00B12F0A"/>
    <w:pPr>
      <w:spacing w:before="100" w:beforeAutospacing="1" w:after="100" w:afterAutospacing="1"/>
    </w:pPr>
    <w:rPr>
      <w:szCs w:val="24"/>
      <w:lang w:eastAsia="lt-LT"/>
    </w:rPr>
  </w:style>
  <w:style w:type="paragraph" w:styleId="HTMLPreformatted">
    <w:name w:val="HTML Preformatted"/>
    <w:basedOn w:val="Normal"/>
    <w:link w:val="HTMLPreformattedChar"/>
    <w:uiPriority w:val="99"/>
    <w:rsid w:val="006C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link w:val="HTMLPreformatted"/>
    <w:uiPriority w:val="99"/>
    <w:semiHidden/>
    <w:locked/>
    <w:rsid w:val="0018409A"/>
    <w:rPr>
      <w:rFonts w:ascii="Courier New" w:hAnsi="Courier New" w:cs="Courier New"/>
      <w:sz w:val="20"/>
      <w:szCs w:val="20"/>
      <w:lang w:val="en-GB" w:eastAsia="en-US"/>
    </w:rPr>
  </w:style>
  <w:style w:type="paragraph" w:styleId="BodyText2">
    <w:name w:val="Body Text 2"/>
    <w:basedOn w:val="Normal"/>
    <w:link w:val="BodyText2Char"/>
    <w:uiPriority w:val="99"/>
    <w:rsid w:val="009D4EE7"/>
    <w:pPr>
      <w:spacing w:after="120" w:line="480" w:lineRule="auto"/>
    </w:pPr>
  </w:style>
  <w:style w:type="character" w:customStyle="1" w:styleId="BodyText2Char">
    <w:name w:val="Body Text 2 Char"/>
    <w:link w:val="BodyText2"/>
    <w:uiPriority w:val="99"/>
    <w:semiHidden/>
    <w:locked/>
    <w:rsid w:val="0018409A"/>
    <w:rPr>
      <w:rFonts w:cs="Times New Roman"/>
      <w:sz w:val="20"/>
      <w:szCs w:val="20"/>
      <w:lang w:val="en-GB" w:eastAsia="en-US"/>
    </w:rPr>
  </w:style>
  <w:style w:type="character" w:customStyle="1" w:styleId="CharCharDiagrama">
    <w:name w:val="Char Char Diagrama"/>
    <w:aliases w:val="Char Char Char Char Diagrama,Char Char Char1 Diagrama,Char Char1 Diagrama Diagrama,Antraštės Diagrama,Char Diagrama,Char Char1 Diagrama, Char Diagrama,Diagrama Diagrama,Char Char Char Diagrama,Char Diagrama Diagrama Diagrama"/>
    <w:uiPriority w:val="99"/>
    <w:rsid w:val="00AD54E3"/>
    <w:rPr>
      <w:sz w:val="24"/>
      <w:lang w:eastAsia="en-US"/>
    </w:rPr>
  </w:style>
  <w:style w:type="paragraph" w:styleId="ListParagraph">
    <w:name w:val="List Paragraph"/>
    <w:basedOn w:val="Normal"/>
    <w:uiPriority w:val="34"/>
    <w:qFormat/>
    <w:rsid w:val="00370499"/>
    <w:pPr>
      <w:spacing w:after="200" w:line="276" w:lineRule="auto"/>
      <w:ind w:left="720"/>
      <w:contextualSpacing/>
    </w:pPr>
    <w:rPr>
      <w:rFonts w:ascii="Calibri" w:hAnsi="Calibri"/>
      <w:sz w:val="22"/>
      <w:szCs w:val="22"/>
    </w:rPr>
  </w:style>
  <w:style w:type="character" w:styleId="CommentReference">
    <w:name w:val="annotation reference"/>
    <w:semiHidden/>
    <w:rsid w:val="003C7640"/>
    <w:rPr>
      <w:rFonts w:cs="Times New Roman"/>
      <w:sz w:val="16"/>
      <w:szCs w:val="16"/>
    </w:rPr>
  </w:style>
  <w:style w:type="paragraph" w:styleId="CommentText">
    <w:name w:val="annotation text"/>
    <w:basedOn w:val="Normal"/>
    <w:link w:val="CommentTextChar"/>
    <w:semiHidden/>
    <w:rsid w:val="003C7640"/>
    <w:rPr>
      <w:sz w:val="20"/>
    </w:rPr>
  </w:style>
  <w:style w:type="character" w:customStyle="1" w:styleId="CommentTextChar">
    <w:name w:val="Comment Text Char"/>
    <w:link w:val="CommentText"/>
    <w:semiHidden/>
    <w:locked/>
    <w:rsid w:val="003C7640"/>
    <w:rPr>
      <w:rFonts w:cs="Times New Roman"/>
      <w:sz w:val="20"/>
      <w:szCs w:val="20"/>
      <w:lang w:val="en-GB" w:eastAsia="en-US"/>
    </w:rPr>
  </w:style>
  <w:style w:type="paragraph" w:styleId="CommentSubject">
    <w:name w:val="annotation subject"/>
    <w:basedOn w:val="CommentText"/>
    <w:next w:val="CommentText"/>
    <w:link w:val="CommentSubjectChar"/>
    <w:uiPriority w:val="99"/>
    <w:semiHidden/>
    <w:rsid w:val="003C7640"/>
    <w:rPr>
      <w:b/>
      <w:bCs/>
    </w:rPr>
  </w:style>
  <w:style w:type="character" w:customStyle="1" w:styleId="CommentSubjectChar">
    <w:name w:val="Comment Subject Char"/>
    <w:link w:val="CommentSubject"/>
    <w:uiPriority w:val="99"/>
    <w:semiHidden/>
    <w:locked/>
    <w:rsid w:val="003C7640"/>
    <w:rPr>
      <w:rFonts w:cs="Times New Roman"/>
      <w:b/>
      <w:bCs/>
      <w:sz w:val="20"/>
      <w:szCs w:val="20"/>
      <w:lang w:val="en-GB" w:eastAsia="en-US"/>
    </w:rPr>
  </w:style>
  <w:style w:type="paragraph" w:styleId="BodyTextIndent2">
    <w:name w:val="Body Text Indent 2"/>
    <w:basedOn w:val="Normal"/>
    <w:link w:val="BodyTextIndent2Char"/>
    <w:uiPriority w:val="99"/>
    <w:semiHidden/>
    <w:rsid w:val="005A0EE7"/>
    <w:pPr>
      <w:spacing w:after="120" w:line="480" w:lineRule="auto"/>
      <w:ind w:left="283"/>
    </w:pPr>
  </w:style>
  <w:style w:type="character" w:customStyle="1" w:styleId="BodyTextIndent2Char">
    <w:name w:val="Body Text Indent 2 Char"/>
    <w:link w:val="BodyTextIndent2"/>
    <w:uiPriority w:val="99"/>
    <w:semiHidden/>
    <w:locked/>
    <w:rsid w:val="005A0EE7"/>
    <w:rPr>
      <w:rFonts w:cs="Times New Roman"/>
      <w:sz w:val="20"/>
      <w:szCs w:val="20"/>
      <w:lang w:val="en-GB" w:eastAsia="en-US"/>
    </w:rPr>
  </w:style>
  <w:style w:type="table" w:styleId="TableGrid">
    <w:name w:val="Table Grid"/>
    <w:basedOn w:val="TableNormal"/>
    <w:uiPriority w:val="59"/>
    <w:locked/>
    <w:rsid w:val="001E07C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DefaultParagraphFont"/>
    <w:uiPriority w:val="99"/>
    <w:rsid w:val="00BF54C5"/>
    <w:rPr>
      <w:rFonts w:ascii="Times New Roman" w:eastAsia="Times New Roman" w:hAnsi="Times New Roman"/>
      <w:sz w:val="24"/>
      <w:szCs w:val="20"/>
      <w:lang w:val="en-GB" w:eastAsia="en-US"/>
    </w:rPr>
  </w:style>
  <w:style w:type="table" w:customStyle="1" w:styleId="Lentelstinklelis1">
    <w:name w:val="Lentelės tinklelis1"/>
    <w:basedOn w:val="TableNormal"/>
    <w:next w:val="TableGrid"/>
    <w:uiPriority w:val="59"/>
    <w:rsid w:val="00BF54C5"/>
    <w:rPr>
      <w:rFonts w:eastAsiaTheme="minorHAnsi" w:cstheme="minorBid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940A3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Heading1Char">
    <w:name w:val="Heading 1 Char"/>
    <w:basedOn w:val="DefaultParagraphFont"/>
    <w:link w:val="Heading1"/>
    <w:rsid w:val="005D59B7"/>
    <w:rPr>
      <w:rFonts w:ascii="HelveticaLT" w:hAnsi="HelveticaLT"/>
      <w:caps/>
      <w:sz w:val="32"/>
      <w:lang w:eastAsia="en-US"/>
    </w:rPr>
  </w:style>
  <w:style w:type="character" w:customStyle="1" w:styleId="Heading2Char">
    <w:name w:val="Heading 2 Char"/>
    <w:basedOn w:val="DefaultParagraphFont"/>
    <w:link w:val="Heading2"/>
    <w:rsid w:val="005D59B7"/>
    <w:rPr>
      <w:b/>
      <w:caps/>
      <w:sz w:val="24"/>
      <w:lang w:eastAsia="en-US"/>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locked/>
    <w:rsid w:val="00F42100"/>
    <w:rPr>
      <w:lang w:eastAsia="en-US"/>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semiHidden/>
    <w:unhideWhenUsed/>
    <w:rsid w:val="00F42100"/>
    <w:rPr>
      <w:sz w:val="20"/>
    </w:rPr>
  </w:style>
  <w:style w:type="character" w:customStyle="1" w:styleId="PuslapioinaostekstasDiagrama1">
    <w:name w:val="Puslapio išnašos tekstas Diagrama1"/>
    <w:basedOn w:val="DefaultParagraphFont"/>
    <w:uiPriority w:val="99"/>
    <w:semiHidden/>
    <w:rsid w:val="00F42100"/>
    <w:rPr>
      <w:lang w:eastAsia="en-US"/>
    </w:rPr>
  </w:style>
  <w:style w:type="character" w:styleId="FootnoteReference">
    <w:name w:val="footnote reference"/>
    <w:uiPriority w:val="99"/>
    <w:semiHidden/>
    <w:unhideWhenUsed/>
    <w:rsid w:val="00F42100"/>
    <w:rPr>
      <w:vertAlign w:val="superscript"/>
    </w:rPr>
  </w:style>
  <w:style w:type="character" w:customStyle="1" w:styleId="Bodytext20">
    <w:name w:val="Body text (2)"/>
    <w:rsid w:val="00D06C0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85602">
      <w:marLeft w:val="0"/>
      <w:marRight w:val="0"/>
      <w:marTop w:val="0"/>
      <w:marBottom w:val="0"/>
      <w:divBdr>
        <w:top w:val="none" w:sz="0" w:space="0" w:color="auto"/>
        <w:left w:val="none" w:sz="0" w:space="0" w:color="auto"/>
        <w:bottom w:val="none" w:sz="0" w:space="0" w:color="auto"/>
        <w:right w:val="none" w:sz="0" w:space="0" w:color="auto"/>
      </w:divBdr>
    </w:div>
    <w:div w:id="226185604">
      <w:marLeft w:val="0"/>
      <w:marRight w:val="0"/>
      <w:marTop w:val="0"/>
      <w:marBottom w:val="0"/>
      <w:divBdr>
        <w:top w:val="none" w:sz="0" w:space="0" w:color="auto"/>
        <w:left w:val="none" w:sz="0" w:space="0" w:color="auto"/>
        <w:bottom w:val="none" w:sz="0" w:space="0" w:color="auto"/>
        <w:right w:val="none" w:sz="0" w:space="0" w:color="auto"/>
      </w:divBdr>
    </w:div>
    <w:div w:id="226185605">
      <w:marLeft w:val="0"/>
      <w:marRight w:val="0"/>
      <w:marTop w:val="0"/>
      <w:marBottom w:val="0"/>
      <w:divBdr>
        <w:top w:val="none" w:sz="0" w:space="0" w:color="auto"/>
        <w:left w:val="none" w:sz="0" w:space="0" w:color="auto"/>
        <w:bottom w:val="none" w:sz="0" w:space="0" w:color="auto"/>
        <w:right w:val="none" w:sz="0" w:space="0" w:color="auto"/>
      </w:divBdr>
    </w:div>
    <w:div w:id="226185606">
      <w:marLeft w:val="0"/>
      <w:marRight w:val="0"/>
      <w:marTop w:val="0"/>
      <w:marBottom w:val="0"/>
      <w:divBdr>
        <w:top w:val="none" w:sz="0" w:space="0" w:color="auto"/>
        <w:left w:val="none" w:sz="0" w:space="0" w:color="auto"/>
        <w:bottom w:val="none" w:sz="0" w:space="0" w:color="auto"/>
        <w:right w:val="none" w:sz="0" w:space="0" w:color="auto"/>
      </w:divBdr>
    </w:div>
    <w:div w:id="226185607">
      <w:marLeft w:val="0"/>
      <w:marRight w:val="0"/>
      <w:marTop w:val="0"/>
      <w:marBottom w:val="0"/>
      <w:divBdr>
        <w:top w:val="none" w:sz="0" w:space="0" w:color="auto"/>
        <w:left w:val="none" w:sz="0" w:space="0" w:color="auto"/>
        <w:bottom w:val="none" w:sz="0" w:space="0" w:color="auto"/>
        <w:right w:val="none" w:sz="0" w:space="0" w:color="auto"/>
      </w:divBdr>
    </w:div>
    <w:div w:id="226185608">
      <w:marLeft w:val="0"/>
      <w:marRight w:val="0"/>
      <w:marTop w:val="0"/>
      <w:marBottom w:val="0"/>
      <w:divBdr>
        <w:top w:val="none" w:sz="0" w:space="0" w:color="auto"/>
        <w:left w:val="none" w:sz="0" w:space="0" w:color="auto"/>
        <w:bottom w:val="none" w:sz="0" w:space="0" w:color="auto"/>
        <w:right w:val="none" w:sz="0" w:space="0" w:color="auto"/>
      </w:divBdr>
    </w:div>
    <w:div w:id="226185609">
      <w:marLeft w:val="0"/>
      <w:marRight w:val="0"/>
      <w:marTop w:val="0"/>
      <w:marBottom w:val="0"/>
      <w:divBdr>
        <w:top w:val="none" w:sz="0" w:space="0" w:color="auto"/>
        <w:left w:val="none" w:sz="0" w:space="0" w:color="auto"/>
        <w:bottom w:val="none" w:sz="0" w:space="0" w:color="auto"/>
        <w:right w:val="none" w:sz="0" w:space="0" w:color="auto"/>
      </w:divBdr>
    </w:div>
    <w:div w:id="226185610">
      <w:marLeft w:val="0"/>
      <w:marRight w:val="0"/>
      <w:marTop w:val="0"/>
      <w:marBottom w:val="0"/>
      <w:divBdr>
        <w:top w:val="none" w:sz="0" w:space="0" w:color="auto"/>
        <w:left w:val="none" w:sz="0" w:space="0" w:color="auto"/>
        <w:bottom w:val="none" w:sz="0" w:space="0" w:color="auto"/>
        <w:right w:val="none" w:sz="0" w:space="0" w:color="auto"/>
      </w:divBdr>
    </w:div>
    <w:div w:id="226185611">
      <w:marLeft w:val="0"/>
      <w:marRight w:val="0"/>
      <w:marTop w:val="0"/>
      <w:marBottom w:val="0"/>
      <w:divBdr>
        <w:top w:val="none" w:sz="0" w:space="0" w:color="auto"/>
        <w:left w:val="none" w:sz="0" w:space="0" w:color="auto"/>
        <w:bottom w:val="none" w:sz="0" w:space="0" w:color="auto"/>
        <w:right w:val="none" w:sz="0" w:space="0" w:color="auto"/>
      </w:divBdr>
    </w:div>
    <w:div w:id="226185612">
      <w:marLeft w:val="0"/>
      <w:marRight w:val="0"/>
      <w:marTop w:val="0"/>
      <w:marBottom w:val="0"/>
      <w:divBdr>
        <w:top w:val="none" w:sz="0" w:space="0" w:color="auto"/>
        <w:left w:val="none" w:sz="0" w:space="0" w:color="auto"/>
        <w:bottom w:val="none" w:sz="0" w:space="0" w:color="auto"/>
        <w:right w:val="none" w:sz="0" w:space="0" w:color="auto"/>
      </w:divBdr>
    </w:div>
    <w:div w:id="226185613">
      <w:marLeft w:val="0"/>
      <w:marRight w:val="0"/>
      <w:marTop w:val="0"/>
      <w:marBottom w:val="0"/>
      <w:divBdr>
        <w:top w:val="none" w:sz="0" w:space="0" w:color="auto"/>
        <w:left w:val="none" w:sz="0" w:space="0" w:color="auto"/>
        <w:bottom w:val="none" w:sz="0" w:space="0" w:color="auto"/>
        <w:right w:val="none" w:sz="0" w:space="0" w:color="auto"/>
      </w:divBdr>
    </w:div>
    <w:div w:id="226185614">
      <w:marLeft w:val="0"/>
      <w:marRight w:val="0"/>
      <w:marTop w:val="0"/>
      <w:marBottom w:val="0"/>
      <w:divBdr>
        <w:top w:val="none" w:sz="0" w:space="0" w:color="auto"/>
        <w:left w:val="none" w:sz="0" w:space="0" w:color="auto"/>
        <w:bottom w:val="none" w:sz="0" w:space="0" w:color="auto"/>
        <w:right w:val="none" w:sz="0" w:space="0" w:color="auto"/>
      </w:divBdr>
    </w:div>
    <w:div w:id="226185615">
      <w:marLeft w:val="0"/>
      <w:marRight w:val="0"/>
      <w:marTop w:val="0"/>
      <w:marBottom w:val="0"/>
      <w:divBdr>
        <w:top w:val="none" w:sz="0" w:space="0" w:color="auto"/>
        <w:left w:val="none" w:sz="0" w:space="0" w:color="auto"/>
        <w:bottom w:val="none" w:sz="0" w:space="0" w:color="auto"/>
        <w:right w:val="none" w:sz="0" w:space="0" w:color="auto"/>
      </w:divBdr>
    </w:div>
    <w:div w:id="226185616">
      <w:marLeft w:val="0"/>
      <w:marRight w:val="0"/>
      <w:marTop w:val="0"/>
      <w:marBottom w:val="0"/>
      <w:divBdr>
        <w:top w:val="none" w:sz="0" w:space="0" w:color="auto"/>
        <w:left w:val="none" w:sz="0" w:space="0" w:color="auto"/>
        <w:bottom w:val="none" w:sz="0" w:space="0" w:color="auto"/>
        <w:right w:val="none" w:sz="0" w:space="0" w:color="auto"/>
      </w:divBdr>
    </w:div>
    <w:div w:id="226185617">
      <w:marLeft w:val="0"/>
      <w:marRight w:val="0"/>
      <w:marTop w:val="0"/>
      <w:marBottom w:val="0"/>
      <w:divBdr>
        <w:top w:val="none" w:sz="0" w:space="0" w:color="auto"/>
        <w:left w:val="none" w:sz="0" w:space="0" w:color="auto"/>
        <w:bottom w:val="none" w:sz="0" w:space="0" w:color="auto"/>
        <w:right w:val="none" w:sz="0" w:space="0" w:color="auto"/>
      </w:divBdr>
    </w:div>
    <w:div w:id="226185618">
      <w:marLeft w:val="0"/>
      <w:marRight w:val="0"/>
      <w:marTop w:val="0"/>
      <w:marBottom w:val="0"/>
      <w:divBdr>
        <w:top w:val="none" w:sz="0" w:space="0" w:color="auto"/>
        <w:left w:val="none" w:sz="0" w:space="0" w:color="auto"/>
        <w:bottom w:val="none" w:sz="0" w:space="0" w:color="auto"/>
        <w:right w:val="none" w:sz="0" w:space="0" w:color="auto"/>
      </w:divBdr>
    </w:div>
    <w:div w:id="226185619">
      <w:marLeft w:val="0"/>
      <w:marRight w:val="0"/>
      <w:marTop w:val="0"/>
      <w:marBottom w:val="0"/>
      <w:divBdr>
        <w:top w:val="none" w:sz="0" w:space="0" w:color="auto"/>
        <w:left w:val="none" w:sz="0" w:space="0" w:color="auto"/>
        <w:bottom w:val="none" w:sz="0" w:space="0" w:color="auto"/>
        <w:right w:val="none" w:sz="0" w:space="0" w:color="auto"/>
      </w:divBdr>
    </w:div>
    <w:div w:id="226185624">
      <w:marLeft w:val="0"/>
      <w:marRight w:val="0"/>
      <w:marTop w:val="0"/>
      <w:marBottom w:val="0"/>
      <w:divBdr>
        <w:top w:val="none" w:sz="0" w:space="0" w:color="auto"/>
        <w:left w:val="none" w:sz="0" w:space="0" w:color="auto"/>
        <w:bottom w:val="none" w:sz="0" w:space="0" w:color="auto"/>
        <w:right w:val="none" w:sz="0" w:space="0" w:color="auto"/>
      </w:divBdr>
    </w:div>
    <w:div w:id="226185626">
      <w:marLeft w:val="0"/>
      <w:marRight w:val="0"/>
      <w:marTop w:val="0"/>
      <w:marBottom w:val="0"/>
      <w:divBdr>
        <w:top w:val="none" w:sz="0" w:space="0" w:color="auto"/>
        <w:left w:val="none" w:sz="0" w:space="0" w:color="auto"/>
        <w:bottom w:val="none" w:sz="0" w:space="0" w:color="auto"/>
        <w:right w:val="none" w:sz="0" w:space="0" w:color="auto"/>
      </w:divBdr>
      <w:divsChild>
        <w:div w:id="226185600">
          <w:marLeft w:val="547"/>
          <w:marRight w:val="0"/>
          <w:marTop w:val="77"/>
          <w:marBottom w:val="0"/>
          <w:divBdr>
            <w:top w:val="none" w:sz="0" w:space="0" w:color="auto"/>
            <w:left w:val="none" w:sz="0" w:space="0" w:color="auto"/>
            <w:bottom w:val="none" w:sz="0" w:space="0" w:color="auto"/>
            <w:right w:val="none" w:sz="0" w:space="0" w:color="auto"/>
          </w:divBdr>
        </w:div>
        <w:div w:id="226185601">
          <w:marLeft w:val="547"/>
          <w:marRight w:val="0"/>
          <w:marTop w:val="77"/>
          <w:marBottom w:val="0"/>
          <w:divBdr>
            <w:top w:val="none" w:sz="0" w:space="0" w:color="auto"/>
            <w:left w:val="none" w:sz="0" w:space="0" w:color="auto"/>
            <w:bottom w:val="none" w:sz="0" w:space="0" w:color="auto"/>
            <w:right w:val="none" w:sz="0" w:space="0" w:color="auto"/>
          </w:divBdr>
        </w:div>
        <w:div w:id="226185603">
          <w:marLeft w:val="547"/>
          <w:marRight w:val="0"/>
          <w:marTop w:val="77"/>
          <w:marBottom w:val="0"/>
          <w:divBdr>
            <w:top w:val="none" w:sz="0" w:space="0" w:color="auto"/>
            <w:left w:val="none" w:sz="0" w:space="0" w:color="auto"/>
            <w:bottom w:val="none" w:sz="0" w:space="0" w:color="auto"/>
            <w:right w:val="none" w:sz="0" w:space="0" w:color="auto"/>
          </w:divBdr>
        </w:div>
        <w:div w:id="226185620">
          <w:marLeft w:val="547"/>
          <w:marRight w:val="0"/>
          <w:marTop w:val="77"/>
          <w:marBottom w:val="0"/>
          <w:divBdr>
            <w:top w:val="none" w:sz="0" w:space="0" w:color="auto"/>
            <w:left w:val="none" w:sz="0" w:space="0" w:color="auto"/>
            <w:bottom w:val="none" w:sz="0" w:space="0" w:color="auto"/>
            <w:right w:val="none" w:sz="0" w:space="0" w:color="auto"/>
          </w:divBdr>
        </w:div>
        <w:div w:id="226185621">
          <w:marLeft w:val="547"/>
          <w:marRight w:val="0"/>
          <w:marTop w:val="77"/>
          <w:marBottom w:val="0"/>
          <w:divBdr>
            <w:top w:val="none" w:sz="0" w:space="0" w:color="auto"/>
            <w:left w:val="none" w:sz="0" w:space="0" w:color="auto"/>
            <w:bottom w:val="none" w:sz="0" w:space="0" w:color="auto"/>
            <w:right w:val="none" w:sz="0" w:space="0" w:color="auto"/>
          </w:divBdr>
        </w:div>
        <w:div w:id="226185622">
          <w:marLeft w:val="547"/>
          <w:marRight w:val="0"/>
          <w:marTop w:val="77"/>
          <w:marBottom w:val="0"/>
          <w:divBdr>
            <w:top w:val="none" w:sz="0" w:space="0" w:color="auto"/>
            <w:left w:val="none" w:sz="0" w:space="0" w:color="auto"/>
            <w:bottom w:val="none" w:sz="0" w:space="0" w:color="auto"/>
            <w:right w:val="none" w:sz="0" w:space="0" w:color="auto"/>
          </w:divBdr>
        </w:div>
        <w:div w:id="226185623">
          <w:marLeft w:val="547"/>
          <w:marRight w:val="0"/>
          <w:marTop w:val="77"/>
          <w:marBottom w:val="0"/>
          <w:divBdr>
            <w:top w:val="none" w:sz="0" w:space="0" w:color="auto"/>
            <w:left w:val="none" w:sz="0" w:space="0" w:color="auto"/>
            <w:bottom w:val="none" w:sz="0" w:space="0" w:color="auto"/>
            <w:right w:val="none" w:sz="0" w:space="0" w:color="auto"/>
          </w:divBdr>
        </w:div>
        <w:div w:id="226185625">
          <w:marLeft w:val="547"/>
          <w:marRight w:val="0"/>
          <w:marTop w:val="77"/>
          <w:marBottom w:val="0"/>
          <w:divBdr>
            <w:top w:val="none" w:sz="0" w:space="0" w:color="auto"/>
            <w:left w:val="none" w:sz="0" w:space="0" w:color="auto"/>
            <w:bottom w:val="none" w:sz="0" w:space="0" w:color="auto"/>
            <w:right w:val="none" w:sz="0" w:space="0" w:color="auto"/>
          </w:divBdr>
        </w:div>
        <w:div w:id="226185628">
          <w:marLeft w:val="547"/>
          <w:marRight w:val="0"/>
          <w:marTop w:val="77"/>
          <w:marBottom w:val="0"/>
          <w:divBdr>
            <w:top w:val="none" w:sz="0" w:space="0" w:color="auto"/>
            <w:left w:val="none" w:sz="0" w:space="0" w:color="auto"/>
            <w:bottom w:val="none" w:sz="0" w:space="0" w:color="auto"/>
            <w:right w:val="none" w:sz="0" w:space="0" w:color="auto"/>
          </w:divBdr>
        </w:div>
        <w:div w:id="226185630">
          <w:marLeft w:val="547"/>
          <w:marRight w:val="0"/>
          <w:marTop w:val="77"/>
          <w:marBottom w:val="0"/>
          <w:divBdr>
            <w:top w:val="none" w:sz="0" w:space="0" w:color="auto"/>
            <w:left w:val="none" w:sz="0" w:space="0" w:color="auto"/>
            <w:bottom w:val="none" w:sz="0" w:space="0" w:color="auto"/>
            <w:right w:val="none" w:sz="0" w:space="0" w:color="auto"/>
          </w:divBdr>
        </w:div>
      </w:divsChild>
    </w:div>
    <w:div w:id="226185627">
      <w:marLeft w:val="0"/>
      <w:marRight w:val="0"/>
      <w:marTop w:val="0"/>
      <w:marBottom w:val="0"/>
      <w:divBdr>
        <w:top w:val="none" w:sz="0" w:space="0" w:color="auto"/>
        <w:left w:val="none" w:sz="0" w:space="0" w:color="auto"/>
        <w:bottom w:val="none" w:sz="0" w:space="0" w:color="auto"/>
        <w:right w:val="none" w:sz="0" w:space="0" w:color="auto"/>
      </w:divBdr>
    </w:div>
    <w:div w:id="226185629">
      <w:marLeft w:val="0"/>
      <w:marRight w:val="0"/>
      <w:marTop w:val="0"/>
      <w:marBottom w:val="0"/>
      <w:divBdr>
        <w:top w:val="none" w:sz="0" w:space="0" w:color="auto"/>
        <w:left w:val="none" w:sz="0" w:space="0" w:color="auto"/>
        <w:bottom w:val="none" w:sz="0" w:space="0" w:color="auto"/>
        <w:right w:val="none" w:sz="0" w:space="0" w:color="auto"/>
      </w:divBdr>
    </w:div>
    <w:div w:id="616789327">
      <w:bodyDiv w:val="1"/>
      <w:marLeft w:val="0"/>
      <w:marRight w:val="0"/>
      <w:marTop w:val="0"/>
      <w:marBottom w:val="0"/>
      <w:divBdr>
        <w:top w:val="none" w:sz="0" w:space="0" w:color="auto"/>
        <w:left w:val="none" w:sz="0" w:space="0" w:color="auto"/>
        <w:bottom w:val="none" w:sz="0" w:space="0" w:color="auto"/>
        <w:right w:val="none" w:sz="0" w:space="0" w:color="auto"/>
      </w:divBdr>
    </w:div>
    <w:div w:id="740055953">
      <w:bodyDiv w:val="1"/>
      <w:marLeft w:val="0"/>
      <w:marRight w:val="0"/>
      <w:marTop w:val="0"/>
      <w:marBottom w:val="0"/>
      <w:divBdr>
        <w:top w:val="none" w:sz="0" w:space="0" w:color="auto"/>
        <w:left w:val="none" w:sz="0" w:space="0" w:color="auto"/>
        <w:bottom w:val="none" w:sz="0" w:space="0" w:color="auto"/>
        <w:right w:val="none" w:sz="0" w:space="0" w:color="auto"/>
      </w:divBdr>
    </w:div>
    <w:div w:id="857893021">
      <w:bodyDiv w:val="1"/>
      <w:marLeft w:val="0"/>
      <w:marRight w:val="0"/>
      <w:marTop w:val="0"/>
      <w:marBottom w:val="0"/>
      <w:divBdr>
        <w:top w:val="none" w:sz="0" w:space="0" w:color="auto"/>
        <w:left w:val="none" w:sz="0" w:space="0" w:color="auto"/>
        <w:bottom w:val="none" w:sz="0" w:space="0" w:color="auto"/>
        <w:right w:val="none" w:sz="0" w:space="0" w:color="auto"/>
      </w:divBdr>
    </w:div>
    <w:div w:id="981890585">
      <w:bodyDiv w:val="1"/>
      <w:marLeft w:val="0"/>
      <w:marRight w:val="0"/>
      <w:marTop w:val="0"/>
      <w:marBottom w:val="0"/>
      <w:divBdr>
        <w:top w:val="none" w:sz="0" w:space="0" w:color="auto"/>
        <w:left w:val="none" w:sz="0" w:space="0" w:color="auto"/>
        <w:bottom w:val="none" w:sz="0" w:space="0" w:color="auto"/>
        <w:right w:val="none" w:sz="0" w:space="0" w:color="auto"/>
      </w:divBdr>
    </w:div>
    <w:div w:id="1052970467">
      <w:bodyDiv w:val="1"/>
      <w:marLeft w:val="0"/>
      <w:marRight w:val="0"/>
      <w:marTop w:val="0"/>
      <w:marBottom w:val="0"/>
      <w:divBdr>
        <w:top w:val="none" w:sz="0" w:space="0" w:color="auto"/>
        <w:left w:val="none" w:sz="0" w:space="0" w:color="auto"/>
        <w:bottom w:val="none" w:sz="0" w:space="0" w:color="auto"/>
        <w:right w:val="none" w:sz="0" w:space="0" w:color="auto"/>
      </w:divBdr>
      <w:divsChild>
        <w:div w:id="88887948">
          <w:marLeft w:val="1123"/>
          <w:marRight w:val="0"/>
          <w:marTop w:val="86"/>
          <w:marBottom w:val="0"/>
          <w:divBdr>
            <w:top w:val="none" w:sz="0" w:space="0" w:color="auto"/>
            <w:left w:val="none" w:sz="0" w:space="0" w:color="auto"/>
            <w:bottom w:val="none" w:sz="0" w:space="0" w:color="auto"/>
            <w:right w:val="none" w:sz="0" w:space="0" w:color="auto"/>
          </w:divBdr>
        </w:div>
        <w:div w:id="1480805933">
          <w:marLeft w:val="1123"/>
          <w:marRight w:val="0"/>
          <w:marTop w:val="86"/>
          <w:marBottom w:val="0"/>
          <w:divBdr>
            <w:top w:val="none" w:sz="0" w:space="0" w:color="auto"/>
            <w:left w:val="none" w:sz="0" w:space="0" w:color="auto"/>
            <w:bottom w:val="none" w:sz="0" w:space="0" w:color="auto"/>
            <w:right w:val="none" w:sz="0" w:space="0" w:color="auto"/>
          </w:divBdr>
        </w:div>
        <w:div w:id="871529739">
          <w:marLeft w:val="1123"/>
          <w:marRight w:val="0"/>
          <w:marTop w:val="86"/>
          <w:marBottom w:val="0"/>
          <w:divBdr>
            <w:top w:val="none" w:sz="0" w:space="0" w:color="auto"/>
            <w:left w:val="none" w:sz="0" w:space="0" w:color="auto"/>
            <w:bottom w:val="none" w:sz="0" w:space="0" w:color="auto"/>
            <w:right w:val="none" w:sz="0" w:space="0" w:color="auto"/>
          </w:divBdr>
        </w:div>
        <w:div w:id="961109017">
          <w:marLeft w:val="1123"/>
          <w:marRight w:val="0"/>
          <w:marTop w:val="86"/>
          <w:marBottom w:val="0"/>
          <w:divBdr>
            <w:top w:val="none" w:sz="0" w:space="0" w:color="auto"/>
            <w:left w:val="none" w:sz="0" w:space="0" w:color="auto"/>
            <w:bottom w:val="none" w:sz="0" w:space="0" w:color="auto"/>
            <w:right w:val="none" w:sz="0" w:space="0" w:color="auto"/>
          </w:divBdr>
        </w:div>
      </w:divsChild>
    </w:div>
    <w:div w:id="1097364382">
      <w:bodyDiv w:val="1"/>
      <w:marLeft w:val="0"/>
      <w:marRight w:val="0"/>
      <w:marTop w:val="0"/>
      <w:marBottom w:val="0"/>
      <w:divBdr>
        <w:top w:val="none" w:sz="0" w:space="0" w:color="auto"/>
        <w:left w:val="none" w:sz="0" w:space="0" w:color="auto"/>
        <w:bottom w:val="none" w:sz="0" w:space="0" w:color="auto"/>
        <w:right w:val="none" w:sz="0" w:space="0" w:color="auto"/>
      </w:divBdr>
    </w:div>
    <w:div w:id="1176306688">
      <w:bodyDiv w:val="1"/>
      <w:marLeft w:val="0"/>
      <w:marRight w:val="0"/>
      <w:marTop w:val="0"/>
      <w:marBottom w:val="0"/>
      <w:divBdr>
        <w:top w:val="none" w:sz="0" w:space="0" w:color="auto"/>
        <w:left w:val="none" w:sz="0" w:space="0" w:color="auto"/>
        <w:bottom w:val="none" w:sz="0" w:space="0" w:color="auto"/>
        <w:right w:val="none" w:sz="0" w:space="0" w:color="auto"/>
      </w:divBdr>
    </w:div>
    <w:div w:id="1182353916">
      <w:bodyDiv w:val="1"/>
      <w:marLeft w:val="0"/>
      <w:marRight w:val="0"/>
      <w:marTop w:val="0"/>
      <w:marBottom w:val="0"/>
      <w:divBdr>
        <w:top w:val="none" w:sz="0" w:space="0" w:color="auto"/>
        <w:left w:val="none" w:sz="0" w:space="0" w:color="auto"/>
        <w:bottom w:val="none" w:sz="0" w:space="0" w:color="auto"/>
        <w:right w:val="none" w:sz="0" w:space="0" w:color="auto"/>
      </w:divBdr>
    </w:div>
    <w:div w:id="1243032285">
      <w:bodyDiv w:val="1"/>
      <w:marLeft w:val="0"/>
      <w:marRight w:val="0"/>
      <w:marTop w:val="0"/>
      <w:marBottom w:val="0"/>
      <w:divBdr>
        <w:top w:val="none" w:sz="0" w:space="0" w:color="auto"/>
        <w:left w:val="none" w:sz="0" w:space="0" w:color="auto"/>
        <w:bottom w:val="none" w:sz="0" w:space="0" w:color="auto"/>
        <w:right w:val="none" w:sz="0" w:space="0" w:color="auto"/>
      </w:divBdr>
    </w:div>
    <w:div w:id="1274946228">
      <w:bodyDiv w:val="1"/>
      <w:marLeft w:val="0"/>
      <w:marRight w:val="0"/>
      <w:marTop w:val="0"/>
      <w:marBottom w:val="0"/>
      <w:divBdr>
        <w:top w:val="none" w:sz="0" w:space="0" w:color="auto"/>
        <w:left w:val="none" w:sz="0" w:space="0" w:color="auto"/>
        <w:bottom w:val="none" w:sz="0" w:space="0" w:color="auto"/>
        <w:right w:val="none" w:sz="0" w:space="0" w:color="auto"/>
      </w:divBdr>
    </w:div>
    <w:div w:id="1288464449">
      <w:bodyDiv w:val="1"/>
      <w:marLeft w:val="0"/>
      <w:marRight w:val="0"/>
      <w:marTop w:val="0"/>
      <w:marBottom w:val="0"/>
      <w:divBdr>
        <w:top w:val="none" w:sz="0" w:space="0" w:color="auto"/>
        <w:left w:val="none" w:sz="0" w:space="0" w:color="auto"/>
        <w:bottom w:val="none" w:sz="0" w:space="0" w:color="auto"/>
        <w:right w:val="none" w:sz="0" w:space="0" w:color="auto"/>
      </w:divBdr>
    </w:div>
    <w:div w:id="1428771115">
      <w:bodyDiv w:val="1"/>
      <w:marLeft w:val="0"/>
      <w:marRight w:val="0"/>
      <w:marTop w:val="0"/>
      <w:marBottom w:val="0"/>
      <w:divBdr>
        <w:top w:val="none" w:sz="0" w:space="0" w:color="auto"/>
        <w:left w:val="none" w:sz="0" w:space="0" w:color="auto"/>
        <w:bottom w:val="none" w:sz="0" w:space="0" w:color="auto"/>
        <w:right w:val="none" w:sz="0" w:space="0" w:color="auto"/>
      </w:divBdr>
    </w:div>
    <w:div w:id="1456752548">
      <w:bodyDiv w:val="1"/>
      <w:marLeft w:val="0"/>
      <w:marRight w:val="0"/>
      <w:marTop w:val="0"/>
      <w:marBottom w:val="0"/>
      <w:divBdr>
        <w:top w:val="none" w:sz="0" w:space="0" w:color="auto"/>
        <w:left w:val="none" w:sz="0" w:space="0" w:color="auto"/>
        <w:bottom w:val="none" w:sz="0" w:space="0" w:color="auto"/>
        <w:right w:val="none" w:sz="0" w:space="0" w:color="auto"/>
      </w:divBdr>
      <w:divsChild>
        <w:div w:id="2106724449">
          <w:marLeft w:val="0"/>
          <w:marRight w:val="0"/>
          <w:marTop w:val="0"/>
          <w:marBottom w:val="0"/>
          <w:divBdr>
            <w:top w:val="none" w:sz="0" w:space="0" w:color="auto"/>
            <w:left w:val="none" w:sz="0" w:space="0" w:color="auto"/>
            <w:bottom w:val="none" w:sz="0" w:space="0" w:color="auto"/>
            <w:right w:val="none" w:sz="0" w:space="0" w:color="auto"/>
          </w:divBdr>
          <w:divsChild>
            <w:div w:id="1950622539">
              <w:marLeft w:val="0"/>
              <w:marRight w:val="0"/>
              <w:marTop w:val="0"/>
              <w:marBottom w:val="0"/>
              <w:divBdr>
                <w:top w:val="none" w:sz="0" w:space="0" w:color="auto"/>
                <w:left w:val="none" w:sz="0" w:space="0" w:color="auto"/>
                <w:bottom w:val="none" w:sz="0" w:space="0" w:color="auto"/>
                <w:right w:val="none" w:sz="0" w:space="0" w:color="auto"/>
              </w:divBdr>
              <w:divsChild>
                <w:div w:id="1261991590">
                  <w:marLeft w:val="0"/>
                  <w:marRight w:val="0"/>
                  <w:marTop w:val="0"/>
                  <w:marBottom w:val="0"/>
                  <w:divBdr>
                    <w:top w:val="none" w:sz="0" w:space="0" w:color="auto"/>
                    <w:left w:val="none" w:sz="0" w:space="0" w:color="auto"/>
                    <w:bottom w:val="none" w:sz="0" w:space="0" w:color="auto"/>
                    <w:right w:val="none" w:sz="0" w:space="0" w:color="auto"/>
                  </w:divBdr>
                  <w:divsChild>
                    <w:div w:id="1101533871">
                      <w:marLeft w:val="0"/>
                      <w:marRight w:val="0"/>
                      <w:marTop w:val="0"/>
                      <w:marBottom w:val="0"/>
                      <w:divBdr>
                        <w:top w:val="none" w:sz="0" w:space="0" w:color="auto"/>
                        <w:left w:val="none" w:sz="0" w:space="0" w:color="auto"/>
                        <w:bottom w:val="none" w:sz="0" w:space="0" w:color="auto"/>
                        <w:right w:val="none" w:sz="0" w:space="0" w:color="auto"/>
                      </w:divBdr>
                      <w:divsChild>
                        <w:div w:id="1297906231">
                          <w:marLeft w:val="0"/>
                          <w:marRight w:val="0"/>
                          <w:marTop w:val="0"/>
                          <w:marBottom w:val="0"/>
                          <w:divBdr>
                            <w:top w:val="none" w:sz="0" w:space="0" w:color="auto"/>
                            <w:left w:val="none" w:sz="0" w:space="0" w:color="auto"/>
                            <w:bottom w:val="none" w:sz="0" w:space="0" w:color="auto"/>
                            <w:right w:val="none" w:sz="0" w:space="0" w:color="auto"/>
                          </w:divBdr>
                        </w:div>
                        <w:div w:id="7376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983514">
      <w:bodyDiv w:val="1"/>
      <w:marLeft w:val="0"/>
      <w:marRight w:val="0"/>
      <w:marTop w:val="0"/>
      <w:marBottom w:val="0"/>
      <w:divBdr>
        <w:top w:val="none" w:sz="0" w:space="0" w:color="auto"/>
        <w:left w:val="none" w:sz="0" w:space="0" w:color="auto"/>
        <w:bottom w:val="none" w:sz="0" w:space="0" w:color="auto"/>
        <w:right w:val="none" w:sz="0" w:space="0" w:color="auto"/>
      </w:divBdr>
    </w:div>
    <w:div w:id="1722055142">
      <w:bodyDiv w:val="1"/>
      <w:marLeft w:val="0"/>
      <w:marRight w:val="0"/>
      <w:marTop w:val="0"/>
      <w:marBottom w:val="0"/>
      <w:divBdr>
        <w:top w:val="none" w:sz="0" w:space="0" w:color="auto"/>
        <w:left w:val="none" w:sz="0" w:space="0" w:color="auto"/>
        <w:bottom w:val="none" w:sz="0" w:space="0" w:color="auto"/>
        <w:right w:val="none" w:sz="0" w:space="0" w:color="auto"/>
      </w:divBdr>
    </w:div>
    <w:div w:id="1820463026">
      <w:bodyDiv w:val="1"/>
      <w:marLeft w:val="0"/>
      <w:marRight w:val="0"/>
      <w:marTop w:val="0"/>
      <w:marBottom w:val="0"/>
      <w:divBdr>
        <w:top w:val="none" w:sz="0" w:space="0" w:color="auto"/>
        <w:left w:val="none" w:sz="0" w:space="0" w:color="auto"/>
        <w:bottom w:val="none" w:sz="0" w:space="0" w:color="auto"/>
        <w:right w:val="none" w:sz="0" w:space="0" w:color="auto"/>
      </w:divBdr>
    </w:div>
    <w:div w:id="1843273259">
      <w:bodyDiv w:val="1"/>
      <w:marLeft w:val="0"/>
      <w:marRight w:val="0"/>
      <w:marTop w:val="0"/>
      <w:marBottom w:val="0"/>
      <w:divBdr>
        <w:top w:val="none" w:sz="0" w:space="0" w:color="auto"/>
        <w:left w:val="none" w:sz="0" w:space="0" w:color="auto"/>
        <w:bottom w:val="none" w:sz="0" w:space="0" w:color="auto"/>
        <w:right w:val="none" w:sz="0" w:space="0" w:color="auto"/>
      </w:divBdr>
    </w:div>
    <w:div w:id="1940211725">
      <w:bodyDiv w:val="1"/>
      <w:marLeft w:val="0"/>
      <w:marRight w:val="0"/>
      <w:marTop w:val="0"/>
      <w:marBottom w:val="0"/>
      <w:divBdr>
        <w:top w:val="none" w:sz="0" w:space="0" w:color="auto"/>
        <w:left w:val="none" w:sz="0" w:space="0" w:color="auto"/>
        <w:bottom w:val="none" w:sz="0" w:space="0" w:color="auto"/>
        <w:right w:val="none" w:sz="0" w:space="0" w:color="auto"/>
      </w:divBdr>
    </w:div>
    <w:div w:id="21301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na.gusciute@vr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endrasisd@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05202\Application%20Data\Microsoft\&#352;ablonai\VRM_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2404F-A69E-42B2-B44A-D7E4C858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VRM_2008.dot</Template>
  <TotalTime>2</TotalTime>
  <Pages>1</Pages>
  <Words>1078</Words>
  <Characters>615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Adrianas Mečkovskis</dc:creator>
  <cp:lastModifiedBy>Daiva Parulskienė</cp:lastModifiedBy>
  <cp:revision>3</cp:revision>
  <cp:lastPrinted>2019-10-25T12:04:00Z</cp:lastPrinted>
  <dcterms:created xsi:type="dcterms:W3CDTF">2021-06-07T07:36:00Z</dcterms:created>
  <dcterms:modified xsi:type="dcterms:W3CDTF">2021-06-07T07:37:00Z</dcterms:modified>
</cp:coreProperties>
</file>