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D8C21" w14:textId="16075549" w:rsidR="00E75E98" w:rsidRPr="00532EA2" w:rsidRDefault="00CC625D" w:rsidP="00E75E98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B91269">
        <w:rPr>
          <w:b/>
          <w:caps/>
        </w:rPr>
        <w:t xml:space="preserve">DĖL </w:t>
      </w:r>
      <w:r w:rsidRPr="00B91269">
        <w:rPr>
          <w:b/>
          <w:bCs/>
          <w:caps/>
        </w:rPr>
        <w:t xml:space="preserve">LIETUVOS RESPUBLIKOS </w:t>
      </w:r>
      <w:r w:rsidRPr="00B91269">
        <w:rPr>
          <w:b/>
          <w:bCs/>
        </w:rPr>
        <w:t xml:space="preserve">VYRIAUSYBĖS 2014 M. LIEPOS 22 D. </w:t>
      </w:r>
      <w:r w:rsidRPr="00B91269">
        <w:rPr>
          <w:b/>
          <w:bCs/>
          <w:lang w:eastAsia="ar-SA"/>
        </w:rPr>
        <w:t xml:space="preserve">NUTARIMO NR. </w:t>
      </w:r>
      <w:r w:rsidRPr="00B91269">
        <w:rPr>
          <w:b/>
          <w:bCs/>
        </w:rPr>
        <w:t xml:space="preserve">722 „DĖL </w:t>
      </w:r>
      <w:r w:rsidRPr="00B91269">
        <w:rPr>
          <w:b/>
          <w:bCs/>
          <w:szCs w:val="24"/>
        </w:rPr>
        <w:t>VALSTYBĖS INSTITUCIJŲ IR ĮST</w:t>
      </w:r>
      <w:r w:rsidRPr="00B91269">
        <w:rPr>
          <w:b/>
          <w:szCs w:val="24"/>
        </w:rPr>
        <w:t>AIGŲ, SAVIVALDYBIŲ IR KITŲ JURIDINIŲ ASMENŲ, ATSAKINGŲ UŽ LIETUVOS KAIMO PLĖTROS 2014–2020 METŲ PROGRAMOS ĮGYVENDINIMĄ, PASKYRIMO“ PAKEITIMO</w:t>
      </w:r>
    </w:p>
    <w:p w14:paraId="7395ACFF" w14:textId="77777777" w:rsidR="00E75E98" w:rsidRDefault="00E75E98" w:rsidP="00E75E98">
      <w:pPr>
        <w:pStyle w:val="Antrats"/>
      </w:pPr>
    </w:p>
    <w:p w14:paraId="501A98C3" w14:textId="77777777" w:rsidR="00E75E98" w:rsidRDefault="005F1976" w:rsidP="00E75E98">
      <w:pPr>
        <w:jc w:val="center"/>
      </w:pPr>
      <w:sdt>
        <w:sdtPr>
          <w:tag w:val="registravimoDataIlga"/>
          <w:id w:val="-278879082"/>
          <w:placeholder>
            <w:docPart w:val="D9E54539BEDD48D980233F3A00A0AEB3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D9E54539BEDD48D980233F3A00A0AEB3"/>
          </w:placeholder>
          <w:showingPlcHdr/>
        </w:sdtPr>
        <w:sdtEndPr/>
        <w:sdtContent>
          <w:r>
            <w:t/>
          </w:r>
        </w:sdtContent>
      </w:sdt>
    </w:p>
    <w:p w14:paraId="276360DC" w14:textId="77777777" w:rsidR="00E75E98" w:rsidRPr="00041762" w:rsidRDefault="00E75E98" w:rsidP="00E75E98">
      <w:pPr>
        <w:jc w:val="center"/>
      </w:pPr>
      <w:r w:rsidRPr="00041762">
        <w:t>Vilnius</w:t>
      </w:r>
    </w:p>
    <w:p w14:paraId="2A87A09B" w14:textId="77777777" w:rsidR="00E75E98" w:rsidRPr="00041762" w:rsidRDefault="00E75E98" w:rsidP="00E75E98">
      <w:pPr>
        <w:jc w:val="center"/>
      </w:pPr>
    </w:p>
    <w:p w14:paraId="656117C3" w14:textId="77777777" w:rsidR="001B5C07" w:rsidRPr="00B91269" w:rsidRDefault="001B5C07" w:rsidP="001B5C07">
      <w:pPr>
        <w:spacing w:line="360" w:lineRule="auto"/>
        <w:ind w:firstLine="720"/>
        <w:jc w:val="both"/>
      </w:pPr>
      <w:r w:rsidRPr="00B91269">
        <w:t>Lietuvos Respublikos Vyriausybė n u t a r i a:</w:t>
      </w:r>
    </w:p>
    <w:p w14:paraId="58D988F4" w14:textId="77777777" w:rsidR="001B5C07" w:rsidRPr="00CD0A52" w:rsidRDefault="001B5C07" w:rsidP="001B5C07">
      <w:pPr>
        <w:spacing w:line="360" w:lineRule="auto"/>
        <w:ind w:firstLine="709"/>
        <w:jc w:val="both"/>
        <w:rPr>
          <w:bCs/>
          <w:szCs w:val="24"/>
        </w:rPr>
      </w:pPr>
      <w:r w:rsidRPr="00CD0A52">
        <w:rPr>
          <w:bCs/>
        </w:rPr>
        <w:t xml:space="preserve">Pakeisti </w:t>
      </w:r>
      <w:r w:rsidRPr="00CD0A52">
        <w:rPr>
          <w:lang w:eastAsia="ar-SA"/>
        </w:rPr>
        <w:t xml:space="preserve">Lietuvos Respublikos Vyriausybės </w:t>
      </w:r>
      <w:r w:rsidRPr="00CD0A52">
        <w:t>2014 m. liepos 22 d.</w:t>
      </w:r>
      <w:r w:rsidRPr="00CD0A52">
        <w:rPr>
          <w:lang w:eastAsia="ar-SA"/>
        </w:rPr>
        <w:t xml:space="preserve"> nutarimą Nr. </w:t>
      </w:r>
      <w:r w:rsidRPr="00CD0A52">
        <w:t>722 „D</w:t>
      </w:r>
      <w:r w:rsidRPr="00CD0A52">
        <w:rPr>
          <w:bCs/>
        </w:rPr>
        <w:t xml:space="preserve">ėl </w:t>
      </w:r>
      <w:r w:rsidRPr="00CD0A52">
        <w:rPr>
          <w:bCs/>
          <w:szCs w:val="24"/>
        </w:rPr>
        <w:t>valstybės institucijų ir įstaigų, savivaldybių ir kitų juridinių asmenų, atsakingų už Lietuvos kaimo plėtros 2014–2020 metų programos įgyvendinimą, paskyrimo“:</w:t>
      </w:r>
    </w:p>
    <w:p w14:paraId="2C67CECF" w14:textId="77777777" w:rsidR="001B5C07" w:rsidRPr="009922F4" w:rsidRDefault="001B5C07" w:rsidP="001B5C07">
      <w:pPr>
        <w:spacing w:line="360" w:lineRule="auto"/>
        <w:ind w:firstLine="709"/>
        <w:jc w:val="both"/>
      </w:pPr>
      <w:r w:rsidRPr="009922F4">
        <w:t>1. Pakeisti 3.8 papunktį ir jį išdėstyti taip:</w:t>
      </w:r>
    </w:p>
    <w:p w14:paraId="2713569D" w14:textId="1C154B61" w:rsidR="001B5C07" w:rsidRPr="009922F4" w:rsidRDefault="00F527DC" w:rsidP="005940CE">
      <w:pPr>
        <w:spacing w:line="360" w:lineRule="auto"/>
        <w:ind w:firstLine="720"/>
        <w:jc w:val="both"/>
        <w:rPr>
          <w:strike/>
          <w:szCs w:val="24"/>
        </w:rPr>
      </w:pPr>
      <w:r>
        <w:rPr>
          <w:color w:val="000000"/>
          <w:szCs w:val="24"/>
          <w:lang w:eastAsia="en-GB"/>
        </w:rPr>
        <w:t>„</w:t>
      </w:r>
      <w:r w:rsidR="001B5C07" w:rsidRPr="009922F4">
        <w:rPr>
          <w:color w:val="000000"/>
          <w:szCs w:val="24"/>
          <w:lang w:eastAsia="en-GB"/>
        </w:rPr>
        <w:t xml:space="preserve">3.8. </w:t>
      </w:r>
      <w:r w:rsidR="001B5C07" w:rsidRPr="009922F4">
        <w:rPr>
          <w:szCs w:val="24"/>
        </w:rPr>
        <w:t>Valstybės įmonė Valstybinių miškų urėdija (toliau – VĮ Valstybinių miškų urėdija)</w:t>
      </w:r>
      <w:r w:rsidR="005940CE">
        <w:rPr>
          <w:szCs w:val="24"/>
        </w:rPr>
        <w:t xml:space="preserve"> </w:t>
      </w:r>
      <w:r w:rsidR="005940CE" w:rsidRPr="009922F4">
        <w:rPr>
          <w:szCs w:val="24"/>
        </w:rPr>
        <w:t>–</w:t>
      </w:r>
      <w:r w:rsidR="001B5C07">
        <w:rPr>
          <w:b/>
          <w:bCs/>
          <w:color w:val="000000"/>
          <w:szCs w:val="24"/>
        </w:rPr>
        <w:t xml:space="preserve"> </w:t>
      </w:r>
      <w:r w:rsidR="001B5C07" w:rsidRPr="009922F4">
        <w:rPr>
          <w:color w:val="000000"/>
          <w:szCs w:val="24"/>
        </w:rPr>
        <w:t>už duomenų apie kitų, ne VĮ Valstybinių miškų urėdijos, valdytojų miškų priskyrimą gaisrų rizikos laipsniams teikimą ir pažymų išdavimą subjektams, siekiantiems paramos pagal EŽŪFKP priemones;</w:t>
      </w:r>
      <w:r>
        <w:rPr>
          <w:color w:val="000000"/>
          <w:szCs w:val="24"/>
        </w:rPr>
        <w:t>“.</w:t>
      </w:r>
    </w:p>
    <w:p w14:paraId="2BEE7E82" w14:textId="6C030EEC" w:rsidR="001B5C07" w:rsidRPr="0034336C" w:rsidRDefault="001B5C07" w:rsidP="001B5C07">
      <w:pPr>
        <w:spacing w:line="360" w:lineRule="auto"/>
        <w:ind w:firstLine="709"/>
        <w:jc w:val="both"/>
      </w:pPr>
      <w:r>
        <w:rPr>
          <w:szCs w:val="24"/>
        </w:rPr>
        <w:t>2</w:t>
      </w:r>
      <w:r w:rsidRPr="0034336C">
        <w:rPr>
          <w:szCs w:val="24"/>
        </w:rPr>
        <w:t>.</w:t>
      </w:r>
      <w:r w:rsidRPr="0034336C">
        <w:t xml:space="preserve"> Papildyti 3.10.7 papunkčiu:</w:t>
      </w:r>
    </w:p>
    <w:p w14:paraId="777800EA" w14:textId="77777777" w:rsidR="001B5C07" w:rsidRPr="00AD7BB7" w:rsidRDefault="001B5C07" w:rsidP="001B5C07">
      <w:pPr>
        <w:spacing w:line="360" w:lineRule="auto"/>
        <w:ind w:firstLine="720"/>
        <w:jc w:val="both"/>
        <w:rPr>
          <w:color w:val="000000"/>
          <w:szCs w:val="24"/>
        </w:rPr>
      </w:pPr>
      <w:r w:rsidRPr="00AD7BB7">
        <w:rPr>
          <w:color w:val="000000"/>
          <w:szCs w:val="24"/>
        </w:rPr>
        <w:t xml:space="preserve">„3.10.7. už miško želdinimo ir žėlimo projektų įveisiant miškus privačioje žemėje </w:t>
      </w:r>
      <w:r w:rsidRPr="00AD7BB7">
        <w:rPr>
          <w:szCs w:val="24"/>
        </w:rPr>
        <w:t>įvertinimą</w:t>
      </w:r>
      <w:r w:rsidRPr="00AD7BB7">
        <w:rPr>
          <w:color w:val="000000"/>
          <w:szCs w:val="24"/>
        </w:rPr>
        <w:t xml:space="preserve"> ir </w:t>
      </w:r>
      <w:r w:rsidRPr="00AD7BB7">
        <w:rPr>
          <w:szCs w:val="24"/>
        </w:rPr>
        <w:t>tvirtinimą</w:t>
      </w:r>
      <w:r w:rsidRPr="00AD7BB7">
        <w:rPr>
          <w:color w:val="000000"/>
          <w:szCs w:val="24"/>
        </w:rPr>
        <w:t xml:space="preserve"> subjektams, siekiantiems paramos pagal EŽŪFKP priemones;“.</w:t>
      </w:r>
    </w:p>
    <w:p w14:paraId="51C7F9FB" w14:textId="77777777" w:rsidR="001B5C07" w:rsidRPr="0034336C" w:rsidRDefault="001B5C07" w:rsidP="001B5C07">
      <w:pPr>
        <w:spacing w:line="360" w:lineRule="auto"/>
        <w:ind w:firstLine="709"/>
        <w:jc w:val="both"/>
      </w:pPr>
      <w:r>
        <w:rPr>
          <w:szCs w:val="24"/>
        </w:rPr>
        <w:t>3</w:t>
      </w:r>
      <w:r w:rsidRPr="0034336C">
        <w:rPr>
          <w:szCs w:val="24"/>
        </w:rPr>
        <w:t>.</w:t>
      </w:r>
      <w:r w:rsidRPr="0034336C">
        <w:t xml:space="preserve"> Papildyti 3.10.8 papunkčiu:</w:t>
      </w:r>
    </w:p>
    <w:p w14:paraId="2DA18B65" w14:textId="28B7D41E" w:rsidR="008D31CB" w:rsidRPr="00AD7BB7" w:rsidRDefault="001B5C07" w:rsidP="001B5C07">
      <w:pPr>
        <w:spacing w:line="360" w:lineRule="auto"/>
        <w:ind w:firstLine="709"/>
        <w:jc w:val="both"/>
        <w:textAlignment w:val="center"/>
        <w:rPr>
          <w:color w:val="000000"/>
          <w:szCs w:val="24"/>
        </w:rPr>
      </w:pPr>
      <w:r w:rsidRPr="00AD7BB7">
        <w:rPr>
          <w:color w:val="000000"/>
          <w:szCs w:val="24"/>
        </w:rPr>
        <w:t xml:space="preserve">„3.10.8. už miško želdinimo ir žėlimo projektų atkuriant pažeistus miškus privačioje žemėje </w:t>
      </w:r>
      <w:r w:rsidRPr="00AD7BB7">
        <w:rPr>
          <w:szCs w:val="24"/>
        </w:rPr>
        <w:t>įvertinimą</w:t>
      </w:r>
      <w:r w:rsidRPr="00AD7BB7">
        <w:rPr>
          <w:color w:val="000000"/>
          <w:szCs w:val="24"/>
        </w:rPr>
        <w:t xml:space="preserve"> ir </w:t>
      </w:r>
      <w:r w:rsidRPr="00AD7BB7">
        <w:rPr>
          <w:szCs w:val="24"/>
        </w:rPr>
        <w:t>tvirtinimą</w:t>
      </w:r>
      <w:r w:rsidRPr="00AD7BB7">
        <w:rPr>
          <w:color w:val="000000"/>
          <w:szCs w:val="24"/>
        </w:rPr>
        <w:t xml:space="preserve"> subjektams, siekiantiems paramos pagal EŽŪFKP priemones;“.</w:t>
      </w:r>
    </w:p>
    <w:p w14:paraId="3FDE5C02" w14:textId="70D5F6A3" w:rsidR="001B5C07" w:rsidRPr="0034336C" w:rsidRDefault="001B5C07" w:rsidP="001B5C07">
      <w:pPr>
        <w:spacing w:line="360" w:lineRule="auto"/>
        <w:ind w:firstLine="709"/>
        <w:jc w:val="both"/>
      </w:pPr>
      <w:r>
        <w:rPr>
          <w:szCs w:val="24"/>
        </w:rPr>
        <w:t>4</w:t>
      </w:r>
      <w:r w:rsidRPr="0034336C">
        <w:rPr>
          <w:szCs w:val="24"/>
        </w:rPr>
        <w:t>.</w:t>
      </w:r>
      <w:r w:rsidRPr="0034336C">
        <w:t xml:space="preserve"> Papildyti 3.10.</w:t>
      </w:r>
      <w:r>
        <w:t>9</w:t>
      </w:r>
      <w:r w:rsidRPr="0034336C">
        <w:t xml:space="preserve"> papunkčiu:</w:t>
      </w:r>
    </w:p>
    <w:p w14:paraId="507C80A8" w14:textId="77777777" w:rsidR="001B5C07" w:rsidRPr="00AD7BB7" w:rsidRDefault="001B5C07" w:rsidP="001B5C07">
      <w:pPr>
        <w:spacing w:line="360" w:lineRule="auto"/>
        <w:ind w:firstLine="709"/>
        <w:jc w:val="both"/>
      </w:pPr>
      <w:r w:rsidRPr="00AD7BB7">
        <w:rPr>
          <w:szCs w:val="24"/>
        </w:rPr>
        <w:t>„3.10.9. už miško želdinimo ir žėlimo projektų pertvarkant medynus ir krūmynus privačioje žemėje įvertinimą ir tvirtinimą subjektams, siekiantiems paramos pagal EŽŪFKP priemones;</w:t>
      </w:r>
      <w:r w:rsidRPr="00AD7BB7">
        <w:t xml:space="preserve">“. </w:t>
      </w:r>
    </w:p>
    <w:p w14:paraId="53609541" w14:textId="77777777" w:rsidR="001B5C07" w:rsidRPr="00B91269" w:rsidRDefault="001B5C07" w:rsidP="001B5C07">
      <w:pPr>
        <w:spacing w:line="360" w:lineRule="auto"/>
        <w:ind w:firstLine="709"/>
        <w:jc w:val="both"/>
        <w:rPr>
          <w:color w:val="FF0000"/>
          <w:szCs w:val="24"/>
        </w:rPr>
      </w:pPr>
    </w:p>
    <w:p w14:paraId="3B4AD1DB" w14:textId="77777777" w:rsidR="001B5C07" w:rsidRPr="00B91269" w:rsidRDefault="001B5C07" w:rsidP="001B5C07">
      <w:pPr>
        <w:spacing w:line="360" w:lineRule="auto"/>
        <w:jc w:val="both"/>
        <w:rPr>
          <w:color w:val="FF0000"/>
          <w:szCs w:val="24"/>
        </w:rPr>
      </w:pPr>
    </w:p>
    <w:p w14:paraId="40617FF9" w14:textId="77777777" w:rsidR="001B5C07" w:rsidRPr="00EC41C5" w:rsidRDefault="001B5C07" w:rsidP="001B5C07">
      <w:pPr>
        <w:pStyle w:val="Antrats"/>
        <w:tabs>
          <w:tab w:val="center" w:pos="-7800"/>
          <w:tab w:val="left" w:pos="6237"/>
        </w:tabs>
        <w:spacing w:line="360" w:lineRule="auto"/>
      </w:pPr>
      <w:r w:rsidRPr="00EC41C5">
        <w:t>Ministras Pirmininkas</w:t>
      </w:r>
      <w:r w:rsidRPr="00EC41C5">
        <w:tab/>
        <w:t xml:space="preserve">              </w:t>
      </w:r>
      <w:r w:rsidRPr="00EC41C5">
        <w:tab/>
      </w:r>
      <w:r w:rsidRPr="00EC41C5">
        <w:tab/>
        <w:t xml:space="preserve">               </w:t>
      </w:r>
    </w:p>
    <w:p w14:paraId="77773CE2" w14:textId="77777777" w:rsidR="001B5C07" w:rsidRPr="00EC41C5" w:rsidRDefault="001B5C07" w:rsidP="001B5C07">
      <w:pPr>
        <w:pStyle w:val="Antrats"/>
        <w:tabs>
          <w:tab w:val="center" w:pos="-7800"/>
          <w:tab w:val="left" w:pos="6237"/>
        </w:tabs>
        <w:spacing w:line="360" w:lineRule="auto"/>
      </w:pPr>
    </w:p>
    <w:p w14:paraId="2F515DCA" w14:textId="3467AA9B" w:rsidR="001B5C07" w:rsidRPr="00041762" w:rsidRDefault="001B5C07" w:rsidP="001B5C07">
      <w:pPr>
        <w:spacing w:line="360" w:lineRule="auto"/>
        <w:jc w:val="both"/>
        <w:textAlignment w:val="center"/>
        <w:rPr>
          <w:szCs w:val="24"/>
        </w:rPr>
      </w:pPr>
      <w:r w:rsidRPr="00EC41C5">
        <w:t>Žemės ūkio ministras</w:t>
      </w:r>
    </w:p>
    <w:p w14:paraId="06D6F4B2" w14:textId="5AE89034" w:rsidR="00532EA2" w:rsidRDefault="00532EA2" w:rsidP="00703148">
      <w:pPr>
        <w:pStyle w:val="Antrats"/>
        <w:tabs>
          <w:tab w:val="clear" w:pos="4153"/>
          <w:tab w:val="center" w:pos="-7800"/>
          <w:tab w:val="left" w:pos="6237"/>
        </w:tabs>
      </w:pPr>
    </w:p>
    <w:sectPr w:rsidR="00532EA2" w:rsidSect="00695E5D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92410" w14:textId="77777777" w:rsidR="005F1976" w:rsidRDefault="005F1976">
      <w:r>
        <w:separator/>
      </w:r>
    </w:p>
  </w:endnote>
  <w:endnote w:type="continuationSeparator" w:id="0">
    <w:p w14:paraId="2DE2028F" w14:textId="77777777" w:rsidR="005F1976" w:rsidRDefault="005F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E74B4" w14:textId="77777777" w:rsidR="005F1976" w:rsidRDefault="005F1976">
      <w:r>
        <w:separator/>
      </w:r>
    </w:p>
  </w:footnote>
  <w:footnote w:type="continuationSeparator" w:id="0">
    <w:p w14:paraId="4DF81359" w14:textId="77777777" w:rsidR="005F1976" w:rsidRDefault="005F1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12129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6A20CBE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0E4AA" w14:textId="455572D0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D6EB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CA1244D" w14:textId="77777777"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107FE" w14:textId="7F9F31C6" w:rsidR="00610CE9" w:rsidRPr="00041762" w:rsidRDefault="00610CE9" w:rsidP="00610CE9">
    <w:pPr>
      <w:rPr>
        <w:b/>
      </w:rPr>
    </w:pPr>
    <w:r>
      <w:rPr>
        <w:b/>
      </w:rPr>
      <w:t xml:space="preserve">                                                                                                                  </w:t>
    </w:r>
    <w:r w:rsidR="00F22AA7">
      <w:rPr>
        <w:b/>
      </w:rPr>
      <w:t>Projektas</w:t>
    </w:r>
    <w:r w:rsidR="00E60C9D" w:rsidRPr="00041762">
      <w:rPr>
        <w:b/>
      </w:rPr>
      <w:t xml:space="preserve"> </w:t>
    </w:r>
  </w:p>
  <w:p w14:paraId="790C79D6" w14:textId="77777777" w:rsidR="00CF1A4F" w:rsidRDefault="00CF1A4F" w:rsidP="00703148">
    <w:pPr>
      <w:jc w:val="center"/>
      <w:rPr>
        <w:rFonts w:ascii="Arial" w:hAnsi="Arial" w:cs="Arial"/>
        <w:noProof/>
      </w:rPr>
    </w:pPr>
  </w:p>
  <w:p w14:paraId="6EAB0F55" w14:textId="77777777" w:rsidR="006217BD" w:rsidRDefault="006217BD" w:rsidP="00703148">
    <w:pPr>
      <w:jc w:val="center"/>
      <w:rPr>
        <w:rFonts w:ascii="Arial" w:hAnsi="Arial" w:cs="Arial"/>
        <w:noProof/>
      </w:rPr>
    </w:pPr>
  </w:p>
  <w:p w14:paraId="3378352D" w14:textId="77777777" w:rsidR="006217BD" w:rsidRDefault="006217BD" w:rsidP="00703148">
    <w:pPr>
      <w:jc w:val="center"/>
    </w:pPr>
  </w:p>
  <w:p w14:paraId="259CDE95" w14:textId="77777777" w:rsidR="00CF1A4F" w:rsidRPr="006217BD" w:rsidRDefault="00CF1A4F" w:rsidP="00703148">
    <w:pPr>
      <w:pStyle w:val="Antrat1"/>
      <w:spacing w:before="120"/>
      <w:rPr>
        <w:rFonts w:ascii="Times New Roman" w:hAnsi="Times New Roman"/>
        <w:b/>
        <w:sz w:val="28"/>
        <w:szCs w:val="28"/>
      </w:rPr>
    </w:pPr>
    <w:r w:rsidRPr="006217BD">
      <w:rPr>
        <w:rFonts w:ascii="Times New Roman" w:hAnsi="Times New Roman"/>
        <w:b/>
        <w:sz w:val="28"/>
        <w:szCs w:val="28"/>
      </w:rPr>
      <w:t>Lietuvos Respublikos Vyriausybė</w:t>
    </w:r>
  </w:p>
  <w:p w14:paraId="0E13CECD" w14:textId="77777777" w:rsidR="00CF1A4F" w:rsidRPr="000F4C8C" w:rsidRDefault="00CF1A4F" w:rsidP="00703148">
    <w:pPr>
      <w:jc w:val="center"/>
      <w:rPr>
        <w:caps/>
      </w:rPr>
    </w:pPr>
  </w:p>
  <w:p w14:paraId="28F14BB1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1DE77E6"/>
    <w:multiLevelType w:val="multilevel"/>
    <w:tmpl w:val="7FD8E5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6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2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4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12"/>
  </w:num>
  <w:num w:numId="5">
    <w:abstractNumId w:val="1"/>
  </w:num>
  <w:num w:numId="6">
    <w:abstractNumId w:val="6"/>
  </w:num>
  <w:num w:numId="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DC7"/>
    <w:rsid w:val="00000DCD"/>
    <w:rsid w:val="000012A1"/>
    <w:rsid w:val="00011C39"/>
    <w:rsid w:val="00014A64"/>
    <w:rsid w:val="00015401"/>
    <w:rsid w:val="00020C46"/>
    <w:rsid w:val="00021155"/>
    <w:rsid w:val="000213BA"/>
    <w:rsid w:val="0002398C"/>
    <w:rsid w:val="00023F53"/>
    <w:rsid w:val="00040D80"/>
    <w:rsid w:val="00041762"/>
    <w:rsid w:val="0004392A"/>
    <w:rsid w:val="00050062"/>
    <w:rsid w:val="00050DAC"/>
    <w:rsid w:val="0005781B"/>
    <w:rsid w:val="00061715"/>
    <w:rsid w:val="00071F90"/>
    <w:rsid w:val="00075560"/>
    <w:rsid w:val="00077AD5"/>
    <w:rsid w:val="000826E8"/>
    <w:rsid w:val="0008470F"/>
    <w:rsid w:val="0008782E"/>
    <w:rsid w:val="00095E3D"/>
    <w:rsid w:val="00097EC7"/>
    <w:rsid w:val="000A55D1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5BB3"/>
    <w:rsid w:val="00107B22"/>
    <w:rsid w:val="001130BB"/>
    <w:rsid w:val="0011343E"/>
    <w:rsid w:val="00122232"/>
    <w:rsid w:val="001272CA"/>
    <w:rsid w:val="00127C4F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5C07"/>
    <w:rsid w:val="001B7E03"/>
    <w:rsid w:val="001C15FF"/>
    <w:rsid w:val="001C7639"/>
    <w:rsid w:val="001D0ECF"/>
    <w:rsid w:val="001D257A"/>
    <w:rsid w:val="001D77D7"/>
    <w:rsid w:val="001E60B9"/>
    <w:rsid w:val="001F03BA"/>
    <w:rsid w:val="001F4A01"/>
    <w:rsid w:val="001F7101"/>
    <w:rsid w:val="00201AC2"/>
    <w:rsid w:val="00204BE2"/>
    <w:rsid w:val="002055BD"/>
    <w:rsid w:val="00207C40"/>
    <w:rsid w:val="0022289B"/>
    <w:rsid w:val="00223CFA"/>
    <w:rsid w:val="002241D5"/>
    <w:rsid w:val="00226350"/>
    <w:rsid w:val="002325E5"/>
    <w:rsid w:val="00233FFE"/>
    <w:rsid w:val="00234578"/>
    <w:rsid w:val="002351DA"/>
    <w:rsid w:val="00235BB6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9473A"/>
    <w:rsid w:val="00297E04"/>
    <w:rsid w:val="002A1B35"/>
    <w:rsid w:val="002A50C6"/>
    <w:rsid w:val="002A5DC7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1FDD"/>
    <w:rsid w:val="00313165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427E0"/>
    <w:rsid w:val="003548DA"/>
    <w:rsid w:val="00365C2B"/>
    <w:rsid w:val="003673CF"/>
    <w:rsid w:val="003677B0"/>
    <w:rsid w:val="00370464"/>
    <w:rsid w:val="00381590"/>
    <w:rsid w:val="00381B83"/>
    <w:rsid w:val="00382C3D"/>
    <w:rsid w:val="00396211"/>
    <w:rsid w:val="003A32AD"/>
    <w:rsid w:val="003A58F7"/>
    <w:rsid w:val="003A6350"/>
    <w:rsid w:val="003B09B2"/>
    <w:rsid w:val="003B1B9D"/>
    <w:rsid w:val="003B6302"/>
    <w:rsid w:val="003C4F25"/>
    <w:rsid w:val="003D2AAA"/>
    <w:rsid w:val="003D6349"/>
    <w:rsid w:val="003D6996"/>
    <w:rsid w:val="003E23F0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661BF"/>
    <w:rsid w:val="00471F48"/>
    <w:rsid w:val="004766A1"/>
    <w:rsid w:val="00481D88"/>
    <w:rsid w:val="00482D5E"/>
    <w:rsid w:val="00483423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4E53"/>
    <w:rsid w:val="004F779C"/>
    <w:rsid w:val="005017B9"/>
    <w:rsid w:val="00503306"/>
    <w:rsid w:val="00504D58"/>
    <w:rsid w:val="00505D89"/>
    <w:rsid w:val="0051002D"/>
    <w:rsid w:val="00511AA3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940CE"/>
    <w:rsid w:val="005A5535"/>
    <w:rsid w:val="005A733D"/>
    <w:rsid w:val="005B0B0D"/>
    <w:rsid w:val="005B203B"/>
    <w:rsid w:val="005B3583"/>
    <w:rsid w:val="005B45E9"/>
    <w:rsid w:val="005B74F3"/>
    <w:rsid w:val="005C1717"/>
    <w:rsid w:val="005C2CFB"/>
    <w:rsid w:val="005C5374"/>
    <w:rsid w:val="005D12A1"/>
    <w:rsid w:val="005D598C"/>
    <w:rsid w:val="005E23ED"/>
    <w:rsid w:val="005E3E9F"/>
    <w:rsid w:val="005E7DD4"/>
    <w:rsid w:val="005F1976"/>
    <w:rsid w:val="005F41D9"/>
    <w:rsid w:val="005F62C0"/>
    <w:rsid w:val="00600A4B"/>
    <w:rsid w:val="00601EBA"/>
    <w:rsid w:val="006074D7"/>
    <w:rsid w:val="00610CE9"/>
    <w:rsid w:val="006157D4"/>
    <w:rsid w:val="00616BDE"/>
    <w:rsid w:val="006217BD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9B3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CF8"/>
    <w:rsid w:val="00763F3A"/>
    <w:rsid w:val="00765E1F"/>
    <w:rsid w:val="00774479"/>
    <w:rsid w:val="00774BA0"/>
    <w:rsid w:val="007761DD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D783C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33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D31CB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16A69"/>
    <w:rsid w:val="00920FC2"/>
    <w:rsid w:val="00924619"/>
    <w:rsid w:val="00925B20"/>
    <w:rsid w:val="00925B3F"/>
    <w:rsid w:val="00926066"/>
    <w:rsid w:val="009340F5"/>
    <w:rsid w:val="00936075"/>
    <w:rsid w:val="00936ED0"/>
    <w:rsid w:val="00943590"/>
    <w:rsid w:val="0094440D"/>
    <w:rsid w:val="00952031"/>
    <w:rsid w:val="00956722"/>
    <w:rsid w:val="00956874"/>
    <w:rsid w:val="00961729"/>
    <w:rsid w:val="00967488"/>
    <w:rsid w:val="00967551"/>
    <w:rsid w:val="00967EAF"/>
    <w:rsid w:val="00974C53"/>
    <w:rsid w:val="00981A5F"/>
    <w:rsid w:val="009873A0"/>
    <w:rsid w:val="009927AF"/>
    <w:rsid w:val="009A296E"/>
    <w:rsid w:val="009A2D5C"/>
    <w:rsid w:val="009A4204"/>
    <w:rsid w:val="009A612B"/>
    <w:rsid w:val="009A6DE7"/>
    <w:rsid w:val="009A78FD"/>
    <w:rsid w:val="009B2682"/>
    <w:rsid w:val="009B2EDB"/>
    <w:rsid w:val="009B3349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16FA"/>
    <w:rsid w:val="00A42EF8"/>
    <w:rsid w:val="00A508F2"/>
    <w:rsid w:val="00A50CE9"/>
    <w:rsid w:val="00A51051"/>
    <w:rsid w:val="00A54498"/>
    <w:rsid w:val="00A5711B"/>
    <w:rsid w:val="00A63700"/>
    <w:rsid w:val="00A651E0"/>
    <w:rsid w:val="00A71292"/>
    <w:rsid w:val="00A7133E"/>
    <w:rsid w:val="00A71641"/>
    <w:rsid w:val="00A76D43"/>
    <w:rsid w:val="00A831D7"/>
    <w:rsid w:val="00A859ED"/>
    <w:rsid w:val="00A90C10"/>
    <w:rsid w:val="00A93A1B"/>
    <w:rsid w:val="00A948A2"/>
    <w:rsid w:val="00AA2395"/>
    <w:rsid w:val="00AA284F"/>
    <w:rsid w:val="00AA67E9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D7BB7"/>
    <w:rsid w:val="00AE09F4"/>
    <w:rsid w:val="00AE1E21"/>
    <w:rsid w:val="00AF4619"/>
    <w:rsid w:val="00AF771D"/>
    <w:rsid w:val="00AF7D79"/>
    <w:rsid w:val="00B04D1B"/>
    <w:rsid w:val="00B06021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19C5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130E7"/>
    <w:rsid w:val="00C200D8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3869"/>
    <w:rsid w:val="00CB5874"/>
    <w:rsid w:val="00CC625D"/>
    <w:rsid w:val="00CD1A37"/>
    <w:rsid w:val="00CD1BD5"/>
    <w:rsid w:val="00CD2DBA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778F5"/>
    <w:rsid w:val="00D80E1C"/>
    <w:rsid w:val="00D913C5"/>
    <w:rsid w:val="00D927F6"/>
    <w:rsid w:val="00D932D9"/>
    <w:rsid w:val="00DA215C"/>
    <w:rsid w:val="00DA3554"/>
    <w:rsid w:val="00DA38CD"/>
    <w:rsid w:val="00DA7F0F"/>
    <w:rsid w:val="00DB0A26"/>
    <w:rsid w:val="00DB3137"/>
    <w:rsid w:val="00DB63F3"/>
    <w:rsid w:val="00DB7786"/>
    <w:rsid w:val="00DC697A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46B8"/>
    <w:rsid w:val="00DF53D6"/>
    <w:rsid w:val="00DF71B1"/>
    <w:rsid w:val="00DF7F1E"/>
    <w:rsid w:val="00E06A06"/>
    <w:rsid w:val="00E0796C"/>
    <w:rsid w:val="00E10678"/>
    <w:rsid w:val="00E12A00"/>
    <w:rsid w:val="00E142EC"/>
    <w:rsid w:val="00E14DB1"/>
    <w:rsid w:val="00E2089E"/>
    <w:rsid w:val="00E209F0"/>
    <w:rsid w:val="00E230F0"/>
    <w:rsid w:val="00E26A1F"/>
    <w:rsid w:val="00E3319B"/>
    <w:rsid w:val="00E34514"/>
    <w:rsid w:val="00E43FFE"/>
    <w:rsid w:val="00E44E34"/>
    <w:rsid w:val="00E4655B"/>
    <w:rsid w:val="00E5628E"/>
    <w:rsid w:val="00E5760C"/>
    <w:rsid w:val="00E60C9D"/>
    <w:rsid w:val="00E60E52"/>
    <w:rsid w:val="00E65368"/>
    <w:rsid w:val="00E716DB"/>
    <w:rsid w:val="00E74020"/>
    <w:rsid w:val="00E75077"/>
    <w:rsid w:val="00E75E98"/>
    <w:rsid w:val="00E854D8"/>
    <w:rsid w:val="00E921DE"/>
    <w:rsid w:val="00E93CF4"/>
    <w:rsid w:val="00E95FD1"/>
    <w:rsid w:val="00E963E3"/>
    <w:rsid w:val="00EA3F2C"/>
    <w:rsid w:val="00EA5325"/>
    <w:rsid w:val="00EA6659"/>
    <w:rsid w:val="00EC57A1"/>
    <w:rsid w:val="00EC739C"/>
    <w:rsid w:val="00ED0125"/>
    <w:rsid w:val="00ED3DA4"/>
    <w:rsid w:val="00ED3FC0"/>
    <w:rsid w:val="00EE1C7D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14B3C"/>
    <w:rsid w:val="00F21848"/>
    <w:rsid w:val="00F22AA7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7DC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D6EB6"/>
    <w:rsid w:val="00FE0831"/>
    <w:rsid w:val="00FE1302"/>
    <w:rsid w:val="00FE1404"/>
    <w:rsid w:val="00FE4F63"/>
    <w:rsid w:val="00FF138F"/>
    <w:rsid w:val="00FF371E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61490D"/>
  <w15:docId w15:val="{500E37E2-482E-47A8-9505-2D39E5D1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22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normal-h">
    <w:name w:val="normal-h"/>
    <w:basedOn w:val="Numatytasispastraiposriftas"/>
    <w:rsid w:val="00E716DB"/>
  </w:style>
  <w:style w:type="character" w:customStyle="1" w:styleId="elpatostilius15">
    <w:name w:val="elpatostilius15"/>
    <w:basedOn w:val="Numatytasispastraiposriftas"/>
    <w:semiHidden/>
    <w:rsid w:val="00E716DB"/>
    <w:rPr>
      <w:rFonts w:ascii="Calibri" w:hAnsi="Calibri" w:cs="Calibri" w:hint="default"/>
      <w:color w:val="auto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0C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0C9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0C9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0C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0C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agnija.viksniene/AppData/Local/Microsoft/Windows/INetCache/Content.MSO/64678863.dotx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E54539BEDD48D980233F3A00A0AEB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480B4E-DECD-48F7-AC3A-CD65C3040480}"/>
      </w:docPartPr>
      <w:docPartBody>
        <w:p w:rsidR="00D422E3" w:rsidRDefault="00957344">
          <w:pPr>
            <w:pStyle w:val="D9E54539BEDD48D980233F3A00A0AEB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344"/>
    <w:rsid w:val="0009569B"/>
    <w:rsid w:val="002156DE"/>
    <w:rsid w:val="002451E3"/>
    <w:rsid w:val="0028459A"/>
    <w:rsid w:val="002B6FD4"/>
    <w:rsid w:val="00337058"/>
    <w:rsid w:val="003A3D3A"/>
    <w:rsid w:val="004D2FA8"/>
    <w:rsid w:val="006A5461"/>
    <w:rsid w:val="00752C2A"/>
    <w:rsid w:val="007D0C52"/>
    <w:rsid w:val="00867F44"/>
    <w:rsid w:val="00880917"/>
    <w:rsid w:val="00886A35"/>
    <w:rsid w:val="00957344"/>
    <w:rsid w:val="00961478"/>
    <w:rsid w:val="00A05D5F"/>
    <w:rsid w:val="00B9702D"/>
    <w:rsid w:val="00BA0BF5"/>
    <w:rsid w:val="00BE4846"/>
    <w:rsid w:val="00C5406A"/>
    <w:rsid w:val="00D4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</w:style>
  <w:style w:type="paragraph" w:customStyle="1" w:styleId="D9E54539BEDD48D980233F3A00A0AEB3">
    <w:name w:val="D9E54539BEDD48D980233F3A00A0AE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64678863</Template>
  <TotalTime>1034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2021-06-10T06:02:00Z</dcterms:created>
  <dc:creator>Agnija Vikšnienė</dc:creator>
  <cp:lastModifiedBy>Rūta Smilgaitytė</cp:lastModifiedBy>
  <cp:lastPrinted>2018-05-25T04:10:00Z</cp:lastPrinted>
  <dcterms:modified xsi:type="dcterms:W3CDTF">2021-06-15T10:50:00Z</dcterms:modified>
  <cp:revision>10</cp:revision>
</cp:coreProperties>
</file>