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360E" w14:textId="77777777" w:rsidR="00981E5E" w:rsidRDefault="00981E5E" w:rsidP="008D41FD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7A027BC4" w:rsidR="00CD0184" w:rsidRDefault="00CD0184" w:rsidP="00C25D4D">
      <w:pPr>
        <w:spacing w:line="360" w:lineRule="auto"/>
        <w:ind w:firstLine="680"/>
        <w:rPr>
          <w:lang w:eastAsia="lt-LT"/>
        </w:rPr>
      </w:pPr>
      <w:bookmarkStart w:id="0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2A0BDF">
        <w:rPr>
          <w:lang w:eastAsia="lt-LT"/>
        </w:rPr>
        <w:t>spali</w:t>
      </w:r>
      <w:r w:rsidR="00A9525A">
        <w:rPr>
          <w:lang w:eastAsia="lt-LT"/>
        </w:rPr>
        <w:t xml:space="preserve">o </w:t>
      </w:r>
      <w:r>
        <w:rPr>
          <w:lang w:eastAsia="lt-LT"/>
        </w:rPr>
        <w:t xml:space="preserve">   d. pasitarimo p</w:t>
      </w:r>
      <w:bookmarkStart w:id="1" w:name="_GoBack"/>
      <w:bookmarkEnd w:id="1"/>
      <w:r>
        <w:rPr>
          <w:lang w:eastAsia="lt-LT"/>
        </w:rPr>
        <w:t>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E0365C8" w14:textId="338F1CAE" w:rsidR="00A3319A" w:rsidRDefault="00CD5FB5" w:rsidP="00C25D4D">
      <w:pPr>
        <w:spacing w:line="360" w:lineRule="auto"/>
        <w:ind w:firstLine="709"/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ED64D6">
        <w:rPr>
          <w:szCs w:val="24"/>
        </w:rPr>
        <w:t>Kazachstano</w:t>
      </w:r>
      <w:r w:rsidR="00ED64D6">
        <w:rPr>
          <w:bCs/>
          <w:szCs w:val="24"/>
        </w:rPr>
        <w:t xml:space="preserve"> </w:t>
      </w:r>
      <w:r w:rsidR="002A0BDF">
        <w:rPr>
          <w:bCs/>
          <w:szCs w:val="24"/>
        </w:rPr>
        <w:t>Respublikos</w:t>
      </w:r>
      <w:r w:rsidR="00A3319A">
        <w:rPr>
          <w:bCs/>
          <w:szCs w:val="24"/>
        </w:rPr>
        <w:t xml:space="preserve"> piliečiui</w:t>
      </w:r>
      <w:r w:rsidR="008F18B7">
        <w:rPr>
          <w:bCs/>
          <w:szCs w:val="24"/>
        </w:rPr>
        <w:t xml:space="preserve"> ...............</w:t>
      </w:r>
      <w:r w:rsidR="00A3319A">
        <w:rPr>
          <w:bCs/>
          <w:szCs w:val="24"/>
        </w:rPr>
        <w:t xml:space="preserve"> </w:t>
      </w:r>
      <w:r w:rsidR="00ED64D6">
        <w:rPr>
          <w:szCs w:val="24"/>
        </w:rPr>
        <w:t>dalyvauti močiutės laidotuvėse</w:t>
      </w:r>
      <w:r w:rsidR="00A3319A">
        <w:rPr>
          <w:color w:val="000000" w:themeColor="text1"/>
          <w:lang w:eastAsia="lt-LT"/>
        </w:rPr>
        <w:t>.</w:t>
      </w:r>
      <w:r w:rsidR="00A3319A">
        <w:t xml:space="preserve"> </w:t>
      </w:r>
    </w:p>
    <w:p w14:paraId="1740361B" w14:textId="77777777" w:rsidR="002677B3" w:rsidRPr="0017628B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C" w14:textId="77777777" w:rsidR="002677B3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D" w14:textId="77777777" w:rsidR="002677B3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0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100C8" w14:textId="77777777" w:rsidR="00A00C45" w:rsidRDefault="00A00C45">
      <w:r>
        <w:separator/>
      </w:r>
    </w:p>
  </w:endnote>
  <w:endnote w:type="continuationSeparator" w:id="0">
    <w:p w14:paraId="48BB4B4B" w14:textId="77777777" w:rsidR="00A00C45" w:rsidRDefault="00A0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0C2A7" w14:textId="77777777" w:rsidR="00A00C45" w:rsidRDefault="00A00C45">
      <w:r>
        <w:separator/>
      </w:r>
    </w:p>
  </w:footnote>
  <w:footnote w:type="continuationSeparator" w:id="0">
    <w:p w14:paraId="07D3CA15" w14:textId="77777777" w:rsidR="00A00C45" w:rsidRDefault="00A0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61CD5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27C7F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A0BDF"/>
    <w:rsid w:val="002B2A5D"/>
    <w:rsid w:val="002D0435"/>
    <w:rsid w:val="002D5717"/>
    <w:rsid w:val="002E0504"/>
    <w:rsid w:val="002F0BDC"/>
    <w:rsid w:val="002F0F31"/>
    <w:rsid w:val="002F30A9"/>
    <w:rsid w:val="002F3CC3"/>
    <w:rsid w:val="00310F71"/>
    <w:rsid w:val="00313DB3"/>
    <w:rsid w:val="0031553E"/>
    <w:rsid w:val="00315D42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3148"/>
    <w:rsid w:val="00604565"/>
    <w:rsid w:val="00607005"/>
    <w:rsid w:val="00630744"/>
    <w:rsid w:val="00634BC5"/>
    <w:rsid w:val="00635FC1"/>
    <w:rsid w:val="00642E66"/>
    <w:rsid w:val="00665AC0"/>
    <w:rsid w:val="00692293"/>
    <w:rsid w:val="006A22A6"/>
    <w:rsid w:val="006B29FD"/>
    <w:rsid w:val="006C1E49"/>
    <w:rsid w:val="006D64FB"/>
    <w:rsid w:val="006D69F9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1BD4"/>
    <w:rsid w:val="00846FCD"/>
    <w:rsid w:val="00850335"/>
    <w:rsid w:val="00861FD6"/>
    <w:rsid w:val="00874599"/>
    <w:rsid w:val="00876A54"/>
    <w:rsid w:val="00890C07"/>
    <w:rsid w:val="0089462E"/>
    <w:rsid w:val="008A63E8"/>
    <w:rsid w:val="008A655E"/>
    <w:rsid w:val="008B0A0F"/>
    <w:rsid w:val="008C32F7"/>
    <w:rsid w:val="008C5987"/>
    <w:rsid w:val="008D3565"/>
    <w:rsid w:val="008D41FD"/>
    <w:rsid w:val="008D5AF7"/>
    <w:rsid w:val="008F18B7"/>
    <w:rsid w:val="008F5583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0C45"/>
    <w:rsid w:val="00A0304A"/>
    <w:rsid w:val="00A06D28"/>
    <w:rsid w:val="00A21354"/>
    <w:rsid w:val="00A3319A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D5D53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5D4D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D64D6"/>
    <w:rsid w:val="00EE196A"/>
    <w:rsid w:val="00EF5181"/>
    <w:rsid w:val="00F02BE5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76FDF-E8AF-4CAB-9DE2-6D910D99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2020-10-26T08:20:00Z</dcterms:created>
  <dcterms:modified xsi:type="dcterms:W3CDTF">2020-10-26T08:20:00Z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