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5D4FF5" w14:textId="77777777" w:rsidR="00675A68" w:rsidRPr="00C27FF4" w:rsidRDefault="00CB438D" w:rsidP="00282963">
      <w:pPr>
        <w:spacing w:before="160"/>
        <w:ind w:left="-851"/>
        <w:jc w:val="center"/>
        <w:rPr>
          <w:b/>
          <w:caps/>
        </w:rPr>
      </w:pPr>
      <w:bookmarkStart w:id="0" w:name="_GoBack"/>
      <w:bookmarkEnd w:id="0"/>
      <w:r w:rsidRPr="00691D51">
        <w:rPr>
          <w:noProof/>
          <w:lang w:eastAsia="lt-LT"/>
        </w:rPr>
        <w:drawing>
          <wp:anchor distT="0" distB="0" distL="114300" distR="114300" simplePos="0" relativeHeight="251657216" behindDoc="0" locked="0" layoutInCell="0" allowOverlap="1" wp14:anchorId="2083D992" wp14:editId="7D3E8084">
            <wp:simplePos x="0" y="0"/>
            <wp:positionH relativeFrom="page">
              <wp:posOffset>3776980</wp:posOffset>
            </wp:positionH>
            <wp:positionV relativeFrom="page">
              <wp:posOffset>720090</wp:posOffset>
            </wp:positionV>
            <wp:extent cx="543560" cy="595630"/>
            <wp:effectExtent l="0" t="0" r="0" b="0"/>
            <wp:wrapTopAndBottom/>
            <wp:docPr id="3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595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5A68" w:rsidRPr="00C27FF4">
        <w:rPr>
          <w:b/>
          <w:caps/>
        </w:rPr>
        <w:t xml:space="preserve">LIETUVOS RESPUBLIKOS </w:t>
      </w:r>
      <w:r w:rsidR="0055629A" w:rsidRPr="00C27FF4">
        <w:rPr>
          <w:b/>
          <w:caps/>
        </w:rPr>
        <w:t xml:space="preserve">Ekonomikos ir inovacijų </w:t>
      </w:r>
      <w:r w:rsidR="00675A68" w:rsidRPr="00C27FF4">
        <w:rPr>
          <w:b/>
          <w:caps/>
        </w:rPr>
        <w:t>MINISTERIJA</w:t>
      </w:r>
    </w:p>
    <w:p w14:paraId="45D168B5" w14:textId="77777777" w:rsidR="00675A68" w:rsidRPr="00F054A3" w:rsidRDefault="00675A68" w:rsidP="00282963">
      <w:pPr>
        <w:ind w:left="-851"/>
        <w:jc w:val="center"/>
        <w:rPr>
          <w:b/>
          <w:caps/>
          <w:sz w:val="10"/>
        </w:rPr>
      </w:pPr>
    </w:p>
    <w:p w14:paraId="0DAAC797" w14:textId="73B57621" w:rsidR="00B86C4D" w:rsidRPr="00C27FF4" w:rsidRDefault="00B86C4D" w:rsidP="00314211">
      <w:pPr>
        <w:spacing w:before="40"/>
        <w:ind w:left="-851"/>
        <w:jc w:val="center"/>
        <w:rPr>
          <w:sz w:val="17"/>
        </w:rPr>
      </w:pPr>
      <w:r w:rsidRPr="00C27FF4">
        <w:rPr>
          <w:sz w:val="17"/>
        </w:rPr>
        <w:t>Biudžetinė įstaiga, Gedimino pr. 38, LT-01104 Vilnius, tel.</w:t>
      </w:r>
      <w:r w:rsidR="00F14AF2" w:rsidRPr="00C27FF4">
        <w:rPr>
          <w:sz w:val="17"/>
        </w:rPr>
        <w:t>:</w:t>
      </w:r>
      <w:r w:rsidRPr="00C27FF4">
        <w:rPr>
          <w:sz w:val="17"/>
        </w:rPr>
        <w:t xml:space="preserve"> 8 706 64 845, 8 706 64 868,</w:t>
      </w:r>
      <w:r w:rsidRPr="00C27FF4">
        <w:rPr>
          <w:sz w:val="17"/>
        </w:rPr>
        <w:br/>
        <w:t xml:space="preserve">el. p. </w:t>
      </w:r>
      <w:proofErr w:type="spellStart"/>
      <w:r w:rsidRPr="00C27FF4">
        <w:rPr>
          <w:sz w:val="17"/>
        </w:rPr>
        <w:t>kanc@</w:t>
      </w:r>
      <w:r w:rsidR="0055629A" w:rsidRPr="00C27FF4">
        <w:rPr>
          <w:sz w:val="17"/>
        </w:rPr>
        <w:t>eimin</w:t>
      </w:r>
      <w:r w:rsidRPr="00C27FF4">
        <w:rPr>
          <w:sz w:val="17"/>
        </w:rPr>
        <w:t>.lt</w:t>
      </w:r>
      <w:proofErr w:type="spellEnd"/>
      <w:r w:rsidRPr="00C27FF4">
        <w:rPr>
          <w:sz w:val="17"/>
        </w:rPr>
        <w:t xml:space="preserve">, </w:t>
      </w:r>
      <w:r w:rsidR="00CB438D" w:rsidRPr="00C27FF4">
        <w:rPr>
          <w:sz w:val="17"/>
        </w:rPr>
        <w:t>http://</w:t>
      </w:r>
      <w:r w:rsidR="0055629A" w:rsidRPr="00C27FF4">
        <w:rPr>
          <w:sz w:val="17"/>
        </w:rPr>
        <w:t>eimin</w:t>
      </w:r>
      <w:r w:rsidRPr="00C27FF4">
        <w:rPr>
          <w:sz w:val="17"/>
        </w:rPr>
        <w:t>.</w:t>
      </w:r>
      <w:r w:rsidR="00CB438D" w:rsidRPr="00C27FF4">
        <w:rPr>
          <w:sz w:val="17"/>
        </w:rPr>
        <w:t>lrv.</w:t>
      </w:r>
      <w:r w:rsidRPr="00C27FF4">
        <w:rPr>
          <w:sz w:val="17"/>
        </w:rPr>
        <w:t>lt.</w:t>
      </w:r>
    </w:p>
    <w:p w14:paraId="6BB7AB8B" w14:textId="77777777" w:rsidR="00B86C4D" w:rsidRPr="00C27FF4" w:rsidRDefault="00B86C4D" w:rsidP="00314211">
      <w:pPr>
        <w:widowControl w:val="0"/>
        <w:spacing w:after="40"/>
        <w:ind w:left="-851"/>
        <w:jc w:val="center"/>
        <w:rPr>
          <w:sz w:val="17"/>
        </w:rPr>
      </w:pPr>
      <w:r w:rsidRPr="00C27FF4">
        <w:rPr>
          <w:sz w:val="17"/>
        </w:rPr>
        <w:t>Duomenys kaupiami ir saugomi Juridinių asmenų registre, kodas 188621919</w:t>
      </w:r>
    </w:p>
    <w:p w14:paraId="003CDC7A" w14:textId="77777777" w:rsidR="00675A68" w:rsidRPr="00C27FF4" w:rsidRDefault="00CB438D">
      <w:r w:rsidRPr="00691D51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61D536EC" wp14:editId="4BA8D606">
                <wp:simplePos x="0" y="0"/>
                <wp:positionH relativeFrom="column">
                  <wp:posOffset>-41910</wp:posOffset>
                </wp:positionH>
                <wp:positionV relativeFrom="paragraph">
                  <wp:posOffset>-635</wp:posOffset>
                </wp:positionV>
                <wp:extent cx="5924550" cy="0"/>
                <wp:effectExtent l="9525" t="11430" r="9525" b="762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455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DF8E66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.3pt;margin-top:-.05pt;width:466.5pt;height:0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" strokeweight=".5pt">
                <v:shadow color="#7f7f7f" opacity=".5" offset="1pt"/>
              </v:shape>
            </w:pict>
          </mc:Fallback>
        </mc:AlternateContent>
      </w:r>
    </w:p>
    <w:tbl>
      <w:tblPr>
        <w:tblW w:w="9673" w:type="dxa"/>
        <w:tblLayout w:type="fixed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4678"/>
        <w:gridCol w:w="709"/>
        <w:gridCol w:w="1559"/>
        <w:gridCol w:w="2727"/>
      </w:tblGrid>
      <w:tr w:rsidR="00BD1684" w:rsidRPr="00C27FF4" w14:paraId="7F064318" w14:textId="77777777" w:rsidTr="004A5899">
        <w:trPr>
          <w:cantSplit/>
        </w:trPr>
        <w:tc>
          <w:tcPr>
            <w:tcW w:w="4678" w:type="dxa"/>
            <w:vMerge w:val="restart"/>
            <w:hideMark/>
          </w:tcPr>
          <w:p w14:paraId="39E2D3DE" w14:textId="0858F194" w:rsidR="00BD1684" w:rsidRPr="00C27FF4" w:rsidRDefault="00240BE1" w:rsidP="00240BE1">
            <w:pPr>
              <w:jc w:val="left"/>
              <w:rPr>
                <w:szCs w:val="24"/>
              </w:rPr>
            </w:pPr>
            <w:bookmarkStart w:id="1" w:name="OLE_LINK1"/>
            <w:r w:rsidRPr="00F054A3">
              <w:rPr>
                <w:szCs w:val="24"/>
              </w:rPr>
              <w:t xml:space="preserve">Lietuvos Respublikos </w:t>
            </w:r>
            <w:r w:rsidR="00A2265E">
              <w:rPr>
                <w:szCs w:val="24"/>
              </w:rPr>
              <w:t>š</w:t>
            </w:r>
            <w:r w:rsidR="00A2265E" w:rsidRPr="00933380">
              <w:rPr>
                <w:szCs w:val="24"/>
              </w:rPr>
              <w:t>vietimo, mokslo ir sporto ministerij</w:t>
            </w:r>
            <w:r w:rsidR="00A2265E">
              <w:rPr>
                <w:szCs w:val="24"/>
              </w:rPr>
              <w:t>ai</w:t>
            </w:r>
          </w:p>
        </w:tc>
        <w:tc>
          <w:tcPr>
            <w:tcW w:w="709" w:type="dxa"/>
          </w:tcPr>
          <w:p w14:paraId="4DE6B12F" w14:textId="77777777" w:rsidR="00BD1684" w:rsidRPr="00C27FF4" w:rsidRDefault="00BD1684">
            <w:pPr>
              <w:ind w:firstLine="720"/>
              <w:jc w:val="left"/>
              <w:rPr>
                <w:szCs w:val="24"/>
              </w:rPr>
            </w:pPr>
          </w:p>
        </w:tc>
        <w:tc>
          <w:tcPr>
            <w:tcW w:w="1559" w:type="dxa"/>
            <w:hideMark/>
          </w:tcPr>
          <w:p w14:paraId="26282F84" w14:textId="08CDDB29" w:rsidR="00BD1684" w:rsidRPr="00F06E63" w:rsidRDefault="00C27FF4">
            <w:pPr>
              <w:jc w:val="left"/>
              <w:rPr>
                <w:szCs w:val="24"/>
              </w:rPr>
            </w:pPr>
            <w:r w:rsidRPr="00F06E63">
              <w:rPr>
                <w:szCs w:val="24"/>
              </w:rPr>
              <w:t xml:space="preserve">    </w:t>
            </w:r>
            <w:r w:rsidR="005C0AFA" w:rsidRPr="00F06E63">
              <w:rPr>
                <w:szCs w:val="24"/>
              </w:rPr>
              <w:t>20</w:t>
            </w:r>
            <w:r w:rsidR="0080719F" w:rsidRPr="00F06E63">
              <w:rPr>
                <w:szCs w:val="24"/>
              </w:rPr>
              <w:t>2</w:t>
            </w:r>
            <w:r w:rsidR="008E6463" w:rsidRPr="00F06E63">
              <w:rPr>
                <w:szCs w:val="24"/>
              </w:rPr>
              <w:t>1</w:t>
            </w:r>
            <w:r w:rsidR="005C0AFA" w:rsidRPr="00F06E63">
              <w:rPr>
                <w:szCs w:val="24"/>
              </w:rPr>
              <w:t>-</w:t>
            </w:r>
            <w:r w:rsidR="00096B80" w:rsidRPr="00F06E63">
              <w:rPr>
                <w:szCs w:val="24"/>
              </w:rPr>
              <w:t>0</w:t>
            </w:r>
            <w:r w:rsidR="00EE0BDD">
              <w:rPr>
                <w:szCs w:val="24"/>
              </w:rPr>
              <w:t>5</w:t>
            </w:r>
            <w:r w:rsidR="00096B80" w:rsidRPr="00F06E63">
              <w:rPr>
                <w:szCs w:val="24"/>
              </w:rPr>
              <w:t>-</w:t>
            </w:r>
          </w:p>
        </w:tc>
        <w:tc>
          <w:tcPr>
            <w:tcW w:w="2727" w:type="dxa"/>
            <w:hideMark/>
          </w:tcPr>
          <w:p w14:paraId="6EB3B3D1" w14:textId="6691751E" w:rsidR="00BD1684" w:rsidRPr="00F06E63" w:rsidRDefault="00BD1684">
            <w:pPr>
              <w:rPr>
                <w:szCs w:val="24"/>
              </w:rPr>
            </w:pPr>
            <w:r w:rsidRPr="00F06E63">
              <w:rPr>
                <w:szCs w:val="24"/>
              </w:rPr>
              <w:t>Nr.</w:t>
            </w:r>
            <w:r w:rsidR="00240BE1" w:rsidRPr="00F06E63">
              <w:rPr>
                <w:szCs w:val="24"/>
              </w:rPr>
              <w:t xml:space="preserve"> </w:t>
            </w:r>
            <w:r w:rsidRPr="00F06E63">
              <w:rPr>
                <w:szCs w:val="24"/>
              </w:rPr>
              <w:t>(2</w:t>
            </w:r>
            <w:r w:rsidR="00765BCD">
              <w:rPr>
                <w:szCs w:val="24"/>
              </w:rPr>
              <w:t>2</w:t>
            </w:r>
            <w:r w:rsidRPr="00F06E63">
              <w:rPr>
                <w:szCs w:val="24"/>
              </w:rPr>
              <w:t>.</w:t>
            </w:r>
            <w:r w:rsidR="007B3E3A">
              <w:rPr>
                <w:szCs w:val="24"/>
              </w:rPr>
              <w:t>1</w:t>
            </w:r>
            <w:r w:rsidRPr="00F06E63">
              <w:rPr>
                <w:szCs w:val="24"/>
              </w:rPr>
              <w:t>-</w:t>
            </w:r>
            <w:r w:rsidR="00675087">
              <w:rPr>
                <w:szCs w:val="24"/>
              </w:rPr>
              <w:t>63</w:t>
            </w:r>
            <w:r w:rsidR="00453EC8">
              <w:rPr>
                <w:szCs w:val="24"/>
              </w:rPr>
              <w:t>Mr</w:t>
            </w:r>
            <w:r w:rsidRPr="00F06E63">
              <w:rPr>
                <w:szCs w:val="24"/>
              </w:rPr>
              <w:t>)-</w:t>
            </w:r>
          </w:p>
        </w:tc>
      </w:tr>
      <w:tr w:rsidR="00BD1684" w:rsidRPr="00C27FF4" w14:paraId="799B05B5" w14:textId="77777777" w:rsidTr="004A5899">
        <w:trPr>
          <w:cantSplit/>
        </w:trPr>
        <w:tc>
          <w:tcPr>
            <w:tcW w:w="4678" w:type="dxa"/>
            <w:vMerge/>
            <w:vAlign w:val="center"/>
            <w:hideMark/>
          </w:tcPr>
          <w:p w14:paraId="2E48FEC2" w14:textId="77777777" w:rsidR="00BD1684" w:rsidRPr="00C27FF4" w:rsidRDefault="00BD1684">
            <w:pPr>
              <w:jc w:val="left"/>
              <w:rPr>
                <w:szCs w:val="24"/>
              </w:rPr>
            </w:pPr>
          </w:p>
        </w:tc>
        <w:tc>
          <w:tcPr>
            <w:tcW w:w="709" w:type="dxa"/>
          </w:tcPr>
          <w:p w14:paraId="416228E0" w14:textId="77777777" w:rsidR="00BD1684" w:rsidRPr="00C27FF4" w:rsidRDefault="00BD1684">
            <w:pPr>
              <w:ind w:firstLine="720"/>
              <w:jc w:val="left"/>
              <w:rPr>
                <w:szCs w:val="24"/>
              </w:rPr>
            </w:pPr>
          </w:p>
        </w:tc>
        <w:tc>
          <w:tcPr>
            <w:tcW w:w="1559" w:type="dxa"/>
          </w:tcPr>
          <w:tbl>
            <w:tblPr>
              <w:tblW w:w="10098" w:type="dxa"/>
              <w:tblLayout w:type="fixed"/>
              <w:tblCellMar>
                <w:left w:w="0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4057"/>
              <w:gridCol w:w="6041"/>
            </w:tblGrid>
            <w:tr w:rsidR="007C2501" w:rsidRPr="007006D3" w14:paraId="55C72265" w14:textId="77777777" w:rsidTr="007C2501">
              <w:trPr>
                <w:cantSplit/>
                <w:trHeight w:val="123"/>
              </w:trPr>
              <w:tc>
                <w:tcPr>
                  <w:tcW w:w="1867" w:type="dxa"/>
                  <w:hideMark/>
                </w:tcPr>
                <w:p w14:paraId="3E1F1135" w14:textId="56AE57E0" w:rsidR="007C2501" w:rsidRPr="007006D3" w:rsidRDefault="007C2501" w:rsidP="007C2501">
                  <w:pPr>
                    <w:jc w:val="left"/>
                    <w:rPr>
                      <w:szCs w:val="24"/>
                    </w:rPr>
                  </w:pPr>
                  <w:r w:rsidRPr="007006D3">
                    <w:rPr>
                      <w:szCs w:val="24"/>
                    </w:rPr>
                    <w:t xml:space="preserve">Į   </w:t>
                  </w:r>
                  <w:r w:rsidR="008B340A" w:rsidRPr="007006D3">
                    <w:rPr>
                      <w:szCs w:val="24"/>
                    </w:rPr>
                    <w:t>2021-04-</w:t>
                  </w:r>
                  <w:r w:rsidR="00F573DA">
                    <w:rPr>
                      <w:szCs w:val="24"/>
                    </w:rPr>
                    <w:t>28</w:t>
                  </w:r>
                </w:p>
              </w:tc>
              <w:tc>
                <w:tcPr>
                  <w:tcW w:w="2780" w:type="dxa"/>
                </w:tcPr>
                <w:p w14:paraId="48E3E5CF" w14:textId="77777777" w:rsidR="007C2501" w:rsidRPr="007006D3" w:rsidRDefault="007C2501" w:rsidP="007C2501">
                  <w:pPr>
                    <w:jc w:val="left"/>
                    <w:rPr>
                      <w:szCs w:val="24"/>
                    </w:rPr>
                  </w:pPr>
                  <w:r w:rsidRPr="007006D3">
                    <w:rPr>
                      <w:szCs w:val="24"/>
                    </w:rPr>
                    <w:t>Nr. (22.26)3-64</w:t>
                  </w:r>
                </w:p>
                <w:p w14:paraId="69F421F2" w14:textId="77777777" w:rsidR="007C2501" w:rsidRPr="007006D3" w:rsidRDefault="007C2501" w:rsidP="007C2501">
                  <w:pPr>
                    <w:jc w:val="left"/>
                    <w:rPr>
                      <w:szCs w:val="24"/>
                    </w:rPr>
                  </w:pPr>
                </w:p>
              </w:tc>
            </w:tr>
          </w:tbl>
          <w:p w14:paraId="6DC6EF64" w14:textId="77777777" w:rsidR="00BD1684" w:rsidRPr="007006D3" w:rsidRDefault="00BD1684">
            <w:pPr>
              <w:jc w:val="left"/>
              <w:rPr>
                <w:szCs w:val="24"/>
              </w:rPr>
            </w:pPr>
          </w:p>
        </w:tc>
        <w:tc>
          <w:tcPr>
            <w:tcW w:w="2727" w:type="dxa"/>
          </w:tcPr>
          <w:p w14:paraId="03DABD40" w14:textId="648983D3" w:rsidR="00BD1684" w:rsidRPr="007006D3" w:rsidRDefault="007C2501">
            <w:pPr>
              <w:rPr>
                <w:szCs w:val="24"/>
              </w:rPr>
            </w:pPr>
            <w:r w:rsidRPr="007006D3">
              <w:rPr>
                <w:szCs w:val="24"/>
              </w:rPr>
              <w:t xml:space="preserve">Nr. </w:t>
            </w:r>
            <w:r w:rsidR="00675087">
              <w:rPr>
                <w:szCs w:val="24"/>
              </w:rPr>
              <w:t>S</w:t>
            </w:r>
            <w:r w:rsidR="002C37E8" w:rsidRPr="007006D3">
              <w:rPr>
                <w:szCs w:val="24"/>
              </w:rPr>
              <w:t>-</w:t>
            </w:r>
            <w:r w:rsidR="00F573DA">
              <w:rPr>
                <w:szCs w:val="24"/>
              </w:rPr>
              <w:t>064</w:t>
            </w:r>
          </w:p>
        </w:tc>
      </w:tr>
      <w:tr w:rsidR="00BD1684" w:rsidRPr="00C27FF4" w14:paraId="05AF8A3B" w14:textId="77777777" w:rsidTr="004A5899">
        <w:trPr>
          <w:cantSplit/>
        </w:trPr>
        <w:tc>
          <w:tcPr>
            <w:tcW w:w="4678" w:type="dxa"/>
          </w:tcPr>
          <w:p w14:paraId="3C9DFFA5" w14:textId="77777777" w:rsidR="00D8730B" w:rsidRPr="00C27FF4" w:rsidRDefault="00D8730B">
            <w:pPr>
              <w:jc w:val="left"/>
              <w:rPr>
                <w:sz w:val="22"/>
                <w:szCs w:val="22"/>
              </w:rPr>
            </w:pPr>
          </w:p>
          <w:p w14:paraId="4B36D934" w14:textId="3BC6A347" w:rsidR="00D8730B" w:rsidRPr="00C27FF4" w:rsidRDefault="00D8730B">
            <w:pPr>
              <w:jc w:val="left"/>
              <w:rPr>
                <w:szCs w:val="24"/>
              </w:rPr>
            </w:pPr>
          </w:p>
        </w:tc>
        <w:tc>
          <w:tcPr>
            <w:tcW w:w="709" w:type="dxa"/>
          </w:tcPr>
          <w:p w14:paraId="123781D3" w14:textId="77777777" w:rsidR="00BD1684" w:rsidRPr="00C27FF4" w:rsidRDefault="00BD1684">
            <w:pPr>
              <w:ind w:firstLine="720"/>
              <w:jc w:val="left"/>
              <w:rPr>
                <w:szCs w:val="24"/>
              </w:rPr>
            </w:pPr>
          </w:p>
        </w:tc>
        <w:tc>
          <w:tcPr>
            <w:tcW w:w="1559" w:type="dxa"/>
          </w:tcPr>
          <w:p w14:paraId="767C3EA3" w14:textId="77777777" w:rsidR="00BD1684" w:rsidRPr="00C27FF4" w:rsidRDefault="00BD1684">
            <w:pPr>
              <w:jc w:val="left"/>
              <w:rPr>
                <w:szCs w:val="24"/>
              </w:rPr>
            </w:pPr>
          </w:p>
        </w:tc>
        <w:tc>
          <w:tcPr>
            <w:tcW w:w="2727" w:type="dxa"/>
          </w:tcPr>
          <w:p w14:paraId="177BDBE4" w14:textId="77777777" w:rsidR="00BD1684" w:rsidRPr="00C27FF4" w:rsidRDefault="00BD1684">
            <w:pPr>
              <w:rPr>
                <w:szCs w:val="24"/>
              </w:rPr>
            </w:pPr>
          </w:p>
        </w:tc>
      </w:tr>
      <w:tr w:rsidR="00BD1684" w:rsidRPr="00C27FF4" w14:paraId="33C8D071" w14:textId="77777777" w:rsidTr="004A5899">
        <w:trPr>
          <w:cantSplit/>
        </w:trPr>
        <w:tc>
          <w:tcPr>
            <w:tcW w:w="9673" w:type="dxa"/>
            <w:gridSpan w:val="4"/>
            <w:hideMark/>
          </w:tcPr>
          <w:p w14:paraId="0631B9AE" w14:textId="30470F33" w:rsidR="00D14DDB" w:rsidRPr="00C27FF4" w:rsidRDefault="00F573DA" w:rsidP="008411D8">
            <w:pPr>
              <w:rPr>
                <w:b/>
                <w:bCs/>
                <w:caps/>
                <w:szCs w:val="24"/>
              </w:rPr>
            </w:pPr>
            <w:r w:rsidRPr="00F573DA">
              <w:rPr>
                <w:b/>
                <w:bCs/>
                <w:caps/>
                <w:szCs w:val="24"/>
              </w:rPr>
              <w:t>DĖL LIETUVOS RESPUBLIKOS VYRIAUSYBĖS NUTARIMO PROJEKTO</w:t>
            </w:r>
            <w:r w:rsidR="00153DFD">
              <w:rPr>
                <w:b/>
                <w:bCs/>
                <w:caps/>
                <w:szCs w:val="24"/>
              </w:rPr>
              <w:t xml:space="preserve"> DERINIMO</w:t>
            </w:r>
          </w:p>
          <w:p w14:paraId="2F8C5EA6" w14:textId="77777777" w:rsidR="00B3695C" w:rsidRPr="00C27FF4" w:rsidRDefault="00B3695C" w:rsidP="008411D8">
            <w:pPr>
              <w:rPr>
                <w:b/>
                <w:bCs/>
                <w:caps/>
                <w:szCs w:val="24"/>
              </w:rPr>
            </w:pPr>
          </w:p>
          <w:p w14:paraId="46B1F31F" w14:textId="73E954E7" w:rsidR="00BD1684" w:rsidRPr="00992AB4" w:rsidRDefault="00BD1684" w:rsidP="00992AB4">
            <w:pPr>
              <w:rPr>
                <w:b/>
                <w:szCs w:val="24"/>
              </w:rPr>
            </w:pPr>
          </w:p>
        </w:tc>
      </w:tr>
    </w:tbl>
    <w:p w14:paraId="6A611888" w14:textId="77777777" w:rsidR="00D361C8" w:rsidRPr="00591EF3" w:rsidRDefault="00D361C8" w:rsidP="008411D8">
      <w:pPr>
        <w:spacing w:line="360" w:lineRule="auto"/>
        <w:ind w:firstLine="720"/>
        <w:rPr>
          <w:szCs w:val="24"/>
        </w:rPr>
      </w:pPr>
    </w:p>
    <w:p w14:paraId="3B24504E" w14:textId="77777777" w:rsidR="00153DFD" w:rsidRPr="00153DFD" w:rsidRDefault="00153DFD" w:rsidP="00153DFD">
      <w:pPr>
        <w:spacing w:before="120"/>
        <w:ind w:right="142" w:firstLine="720"/>
      </w:pPr>
    </w:p>
    <w:p w14:paraId="7B298438" w14:textId="2AC765AE" w:rsidR="00153DFD" w:rsidRPr="00153DFD" w:rsidRDefault="00153DFD" w:rsidP="0037008C">
      <w:pPr>
        <w:spacing w:before="120"/>
        <w:ind w:right="142" w:firstLine="720"/>
      </w:pPr>
      <w:r w:rsidRPr="00153DFD">
        <w:t xml:space="preserve">Lietuvos Respublikos ekonomikos ir inovacijų ministerija išnagrinėjo Jūsų pateiktą derinti Lietuvos Respublikos Vyriausybės nutarimo </w:t>
      </w:r>
      <w:r w:rsidR="0037008C" w:rsidRPr="0037008C">
        <w:t xml:space="preserve">„Dėl sutikimo pertvarkyti Valstybinį mokslinių tyrimų institutą </w:t>
      </w:r>
      <w:proofErr w:type="spellStart"/>
      <w:r w:rsidR="0037008C" w:rsidRPr="0037008C">
        <w:t>Inovatyvios</w:t>
      </w:r>
      <w:proofErr w:type="spellEnd"/>
      <w:r w:rsidR="0037008C" w:rsidRPr="0037008C">
        <w:t xml:space="preserve"> medicinos centrą“ projektą</w:t>
      </w:r>
      <w:r w:rsidR="00453EC8">
        <w:t xml:space="preserve"> </w:t>
      </w:r>
      <w:r w:rsidR="00453EC8" w:rsidRPr="00453EC8">
        <w:t>(toliau – Nutarimo projektas)</w:t>
      </w:r>
      <w:r w:rsidR="0037008C">
        <w:t>.</w:t>
      </w:r>
      <w:r w:rsidRPr="00153DFD">
        <w:t xml:space="preserve"> Informuojame, kad pastabų ir pasiūlymų dėl Nutarimo projekto neturime.</w:t>
      </w:r>
    </w:p>
    <w:p w14:paraId="02C247EB" w14:textId="77777777" w:rsidR="00153DFD" w:rsidRPr="00153DFD" w:rsidRDefault="00153DFD" w:rsidP="00153DFD">
      <w:pPr>
        <w:spacing w:before="120"/>
        <w:ind w:right="142" w:firstLine="720"/>
      </w:pPr>
    </w:p>
    <w:bookmarkEnd w:id="1"/>
    <w:p w14:paraId="7A035907" w14:textId="2E896C3D" w:rsidR="00F8358E" w:rsidRPr="00675DEA" w:rsidRDefault="00F8358E" w:rsidP="000A585F">
      <w:pPr>
        <w:spacing w:before="120"/>
        <w:rPr>
          <w:szCs w:val="24"/>
        </w:rPr>
      </w:pPr>
    </w:p>
    <w:p w14:paraId="690A3401" w14:textId="77777777" w:rsidR="005A69D5" w:rsidRPr="00675DEA" w:rsidRDefault="005A69D5" w:rsidP="000A585F">
      <w:pPr>
        <w:spacing w:before="120"/>
        <w:rPr>
          <w:szCs w:val="24"/>
        </w:rPr>
      </w:pPr>
    </w:p>
    <w:tbl>
      <w:tblPr>
        <w:tblW w:w="9855" w:type="dxa"/>
        <w:tblLayout w:type="fixed"/>
        <w:tblLook w:val="0000" w:firstRow="0" w:lastRow="0" w:firstColumn="0" w:lastColumn="0" w:noHBand="0" w:noVBand="0"/>
      </w:tblPr>
      <w:tblGrid>
        <w:gridCol w:w="9855"/>
      </w:tblGrid>
      <w:tr w:rsidR="00675087" w:rsidRPr="00586766" w14:paraId="0A82647B" w14:textId="77777777" w:rsidTr="00F24597">
        <w:tc>
          <w:tcPr>
            <w:tcW w:w="9855" w:type="dxa"/>
          </w:tcPr>
          <w:p w14:paraId="182625BC" w14:textId="78C30CE3" w:rsidR="00675087" w:rsidRPr="00586766" w:rsidRDefault="0055629A" w:rsidP="00124E67">
            <w:pPr>
              <w:tabs>
                <w:tab w:val="left" w:pos="851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111"/>
              <w:rPr>
                <w:b/>
                <w:szCs w:val="24"/>
              </w:rPr>
            </w:pPr>
            <w:r w:rsidRPr="00C6180C">
              <w:rPr>
                <w:szCs w:val="24"/>
              </w:rPr>
              <w:t xml:space="preserve">Ekonomikos ir inovacijų </w:t>
            </w:r>
            <w:r w:rsidR="00992AB4">
              <w:rPr>
                <w:szCs w:val="24"/>
              </w:rPr>
              <w:t>viceministrė</w:t>
            </w:r>
            <w:r w:rsidRPr="00C6180C">
              <w:rPr>
                <w:szCs w:val="24"/>
              </w:rPr>
              <w:tab/>
            </w:r>
            <w:r w:rsidRPr="00C6180C">
              <w:rPr>
                <w:szCs w:val="24"/>
              </w:rPr>
              <w:tab/>
            </w:r>
            <w:r w:rsidR="00637B3E" w:rsidRPr="00C6180C">
              <w:rPr>
                <w:szCs w:val="24"/>
              </w:rPr>
              <w:tab/>
            </w:r>
            <w:r w:rsidR="00637B3E" w:rsidRPr="00C6180C">
              <w:rPr>
                <w:szCs w:val="24"/>
              </w:rPr>
              <w:tab/>
            </w:r>
            <w:r w:rsidR="00675A68" w:rsidRPr="00C6180C">
              <w:rPr>
                <w:szCs w:val="24"/>
              </w:rPr>
              <w:tab/>
            </w:r>
            <w:r w:rsidR="00124E67">
              <w:rPr>
                <w:szCs w:val="24"/>
              </w:rPr>
              <w:t xml:space="preserve">   </w:t>
            </w:r>
            <w:r w:rsidR="00C27FF4" w:rsidRPr="00C6180C">
              <w:rPr>
                <w:szCs w:val="24"/>
              </w:rPr>
              <w:t xml:space="preserve">  </w:t>
            </w:r>
            <w:r w:rsidR="005A398D">
              <w:rPr>
                <w:szCs w:val="24"/>
              </w:rPr>
              <w:t>Eglė Markevi</w:t>
            </w:r>
            <w:r w:rsidR="00F24597">
              <w:rPr>
                <w:szCs w:val="24"/>
              </w:rPr>
              <w:t>čiūtė</w:t>
            </w:r>
          </w:p>
        </w:tc>
      </w:tr>
    </w:tbl>
    <w:p w14:paraId="6FE36E83" w14:textId="031391CD" w:rsidR="00342CDB" w:rsidRDefault="00342CDB" w:rsidP="000A585F">
      <w:pPr>
        <w:spacing w:before="120"/>
        <w:ind w:right="142"/>
        <w:rPr>
          <w:sz w:val="23"/>
          <w:szCs w:val="23"/>
        </w:rPr>
      </w:pPr>
    </w:p>
    <w:p w14:paraId="20CD22D7" w14:textId="78BE62E1" w:rsidR="00342CDB" w:rsidRDefault="00342CDB" w:rsidP="000A585F">
      <w:pPr>
        <w:spacing w:before="120"/>
        <w:ind w:right="142"/>
        <w:rPr>
          <w:sz w:val="23"/>
          <w:szCs w:val="23"/>
        </w:rPr>
      </w:pPr>
    </w:p>
    <w:p w14:paraId="3AE43B3D" w14:textId="77777777" w:rsidR="00342CDB" w:rsidRPr="00C27FF4" w:rsidRDefault="00342CDB" w:rsidP="000A585F">
      <w:pPr>
        <w:spacing w:before="120"/>
        <w:ind w:right="142"/>
        <w:rPr>
          <w:sz w:val="23"/>
          <w:szCs w:val="23"/>
        </w:rPr>
      </w:pPr>
    </w:p>
    <w:p w14:paraId="57DAC169" w14:textId="79C5CEE0" w:rsidR="00343AC6" w:rsidRDefault="00343AC6" w:rsidP="002D5E09">
      <w:pPr>
        <w:spacing w:before="240"/>
        <w:ind w:right="142"/>
        <w:rPr>
          <w:szCs w:val="24"/>
        </w:rPr>
      </w:pPr>
    </w:p>
    <w:p w14:paraId="5EF1C57E" w14:textId="6EFC3931" w:rsidR="00B06857" w:rsidRDefault="00B06857" w:rsidP="002D5E09">
      <w:pPr>
        <w:spacing w:before="240"/>
        <w:ind w:right="142"/>
        <w:rPr>
          <w:szCs w:val="24"/>
        </w:rPr>
      </w:pPr>
    </w:p>
    <w:p w14:paraId="716BC2F2" w14:textId="257E25DA" w:rsidR="006371F8" w:rsidRDefault="006371F8" w:rsidP="002D5E09">
      <w:pPr>
        <w:spacing w:before="240"/>
        <w:ind w:right="142"/>
        <w:rPr>
          <w:szCs w:val="24"/>
        </w:rPr>
      </w:pPr>
    </w:p>
    <w:p w14:paraId="737EE52C" w14:textId="662AC60A" w:rsidR="000625AD" w:rsidRDefault="000625AD" w:rsidP="002D5E09">
      <w:pPr>
        <w:spacing w:before="240"/>
        <w:ind w:right="142"/>
        <w:rPr>
          <w:szCs w:val="24"/>
        </w:rPr>
      </w:pPr>
    </w:p>
    <w:p w14:paraId="3881EAEA" w14:textId="379E9E62" w:rsidR="000625AD" w:rsidRDefault="000625AD" w:rsidP="002D5E09">
      <w:pPr>
        <w:spacing w:before="240"/>
        <w:ind w:right="142"/>
        <w:rPr>
          <w:szCs w:val="24"/>
        </w:rPr>
      </w:pPr>
    </w:p>
    <w:p w14:paraId="5B2EE686" w14:textId="1DD8240B" w:rsidR="00F573DA" w:rsidRDefault="00F573DA" w:rsidP="002D5E09">
      <w:pPr>
        <w:spacing w:before="240"/>
        <w:ind w:right="142"/>
        <w:rPr>
          <w:szCs w:val="24"/>
        </w:rPr>
      </w:pPr>
    </w:p>
    <w:p w14:paraId="07EB82C1" w14:textId="7103E7E6" w:rsidR="00F573DA" w:rsidRDefault="00F573DA" w:rsidP="002D5E09">
      <w:pPr>
        <w:spacing w:before="240"/>
        <w:ind w:right="142"/>
        <w:rPr>
          <w:szCs w:val="24"/>
        </w:rPr>
      </w:pPr>
    </w:p>
    <w:p w14:paraId="72CC467E" w14:textId="7BE3C661" w:rsidR="00C365BD" w:rsidRDefault="00C365BD" w:rsidP="00F573DA">
      <w:pPr>
        <w:spacing w:before="240"/>
        <w:ind w:right="99"/>
        <w:rPr>
          <w:szCs w:val="24"/>
        </w:rPr>
      </w:pPr>
    </w:p>
    <w:p w14:paraId="2E0812CD" w14:textId="60EFD149" w:rsidR="003F77F1" w:rsidRPr="008917F3" w:rsidRDefault="00342CDB" w:rsidP="002D5E09">
      <w:pPr>
        <w:spacing w:before="240"/>
        <w:ind w:right="142"/>
        <w:rPr>
          <w:szCs w:val="24"/>
          <w:lang w:val="en-US"/>
        </w:rPr>
      </w:pPr>
      <w:r>
        <w:rPr>
          <w:szCs w:val="24"/>
        </w:rPr>
        <w:t xml:space="preserve">Rimantas </w:t>
      </w:r>
      <w:proofErr w:type="spellStart"/>
      <w:r>
        <w:rPr>
          <w:szCs w:val="24"/>
        </w:rPr>
        <w:t>Šegžda</w:t>
      </w:r>
      <w:proofErr w:type="spellEnd"/>
      <w:r w:rsidR="0015779E" w:rsidRPr="00C27FF4">
        <w:rPr>
          <w:szCs w:val="24"/>
        </w:rPr>
        <w:t>, tel.</w:t>
      </w:r>
      <w:r w:rsidR="00F52255">
        <w:rPr>
          <w:szCs w:val="24"/>
        </w:rPr>
        <w:t>:</w:t>
      </w:r>
      <w:r w:rsidR="008917F3">
        <w:rPr>
          <w:szCs w:val="24"/>
        </w:rPr>
        <w:t xml:space="preserve"> </w:t>
      </w:r>
      <w:r w:rsidR="0015779E" w:rsidRPr="00C27FF4">
        <w:rPr>
          <w:szCs w:val="24"/>
        </w:rPr>
        <w:t>8</w:t>
      </w:r>
      <w:r w:rsidR="00DF3FD8">
        <w:rPr>
          <w:szCs w:val="24"/>
        </w:rPr>
        <w:t>70664726</w:t>
      </w:r>
      <w:r w:rsidR="0015779E" w:rsidRPr="00C27FF4">
        <w:rPr>
          <w:szCs w:val="24"/>
        </w:rPr>
        <w:t>, el.</w:t>
      </w:r>
      <w:r w:rsidR="00F52255">
        <w:rPr>
          <w:szCs w:val="24"/>
        </w:rPr>
        <w:t xml:space="preserve"> </w:t>
      </w:r>
      <w:r w:rsidR="0015779E" w:rsidRPr="00C27FF4">
        <w:rPr>
          <w:szCs w:val="24"/>
        </w:rPr>
        <w:t>p</w:t>
      </w:r>
      <w:r w:rsidR="008917F3">
        <w:rPr>
          <w:szCs w:val="24"/>
        </w:rPr>
        <w:t>aštas</w:t>
      </w:r>
      <w:r w:rsidR="00F52255">
        <w:rPr>
          <w:szCs w:val="24"/>
        </w:rPr>
        <w:t xml:space="preserve">: </w:t>
      </w:r>
      <w:hyperlink r:id="rId12" w:history="1">
        <w:r w:rsidR="008917F3" w:rsidRPr="00542B95">
          <w:rPr>
            <w:rStyle w:val="Hipersaitas"/>
            <w:szCs w:val="24"/>
          </w:rPr>
          <w:t>rimantas.segzda</w:t>
        </w:r>
        <w:r w:rsidR="008917F3" w:rsidRPr="00542B95">
          <w:rPr>
            <w:rStyle w:val="Hipersaitas"/>
            <w:szCs w:val="24"/>
            <w:lang w:val="en-US"/>
          </w:rPr>
          <w:t>@</w:t>
        </w:r>
        <w:proofErr w:type="spellStart"/>
        <w:r w:rsidR="008917F3" w:rsidRPr="00542B95">
          <w:rPr>
            <w:rStyle w:val="Hipersaitas"/>
            <w:szCs w:val="24"/>
            <w:lang w:val="en-US"/>
          </w:rPr>
          <w:t>eimin.lt</w:t>
        </w:r>
        <w:proofErr w:type="spellEnd"/>
      </w:hyperlink>
      <w:r w:rsidR="008917F3">
        <w:rPr>
          <w:szCs w:val="24"/>
          <w:lang w:val="en-US"/>
        </w:rPr>
        <w:t xml:space="preserve"> </w:t>
      </w:r>
    </w:p>
    <w:sectPr w:rsidR="003F77F1" w:rsidRPr="008917F3" w:rsidSect="002D5E09">
      <w:headerReference w:type="default" r:id="rId13"/>
      <w:footerReference w:type="even" r:id="rId14"/>
      <w:headerReference w:type="first" r:id="rId15"/>
      <w:footerReference w:type="first" r:id="rId16"/>
      <w:pgSz w:w="11906" w:h="16838" w:code="9"/>
      <w:pgMar w:top="1134" w:right="566" w:bottom="993" w:left="1701" w:header="1247" w:footer="208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BF7B98" w14:textId="77777777" w:rsidR="00EB40A4" w:rsidRDefault="00EB40A4">
      <w:r>
        <w:separator/>
      </w:r>
    </w:p>
  </w:endnote>
  <w:endnote w:type="continuationSeparator" w:id="0">
    <w:p w14:paraId="02E8C7DE" w14:textId="77777777" w:rsidR="00EB40A4" w:rsidRDefault="00EB4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C9D281" w14:textId="77777777" w:rsidR="00675A68" w:rsidRDefault="00DA5F4A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675A68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75A68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619D563C" w14:textId="77777777" w:rsidR="00675A68" w:rsidRDefault="00675A68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F427C9" w14:textId="0ED32D67" w:rsidR="009D2E5B" w:rsidRDefault="009D2E5B" w:rsidP="002B74B2">
    <w:pPr>
      <w:pStyle w:val="Porat"/>
      <w:tabs>
        <w:tab w:val="clear" w:pos="8306"/>
        <w:tab w:val="right" w:pos="7088"/>
        <w:tab w:val="left" w:pos="9072"/>
      </w:tabs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4D0FA4" w14:textId="77777777" w:rsidR="00EB40A4" w:rsidRDefault="00EB40A4">
      <w:r>
        <w:separator/>
      </w:r>
    </w:p>
  </w:footnote>
  <w:footnote w:type="continuationSeparator" w:id="0">
    <w:p w14:paraId="2A5BD7EC" w14:textId="77777777" w:rsidR="00EB40A4" w:rsidRDefault="00EB40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15B04E" w14:textId="699A17A0" w:rsidR="00675A68" w:rsidRDefault="00DA5F4A">
    <w:pPr>
      <w:pStyle w:val="Antrats"/>
      <w:jc w:val="center"/>
    </w:pPr>
    <w:r>
      <w:rPr>
        <w:rStyle w:val="Puslapionumeris"/>
      </w:rPr>
      <w:fldChar w:fldCharType="begin"/>
    </w:r>
    <w:r w:rsidR="00675A68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096B80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5AF080" w14:textId="77777777" w:rsidR="00051C5C" w:rsidRDefault="00051C5C" w:rsidP="00051C5C">
    <w:pPr>
      <w:pStyle w:val="Antrats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CB1ED8"/>
    <w:multiLevelType w:val="hybridMultilevel"/>
    <w:tmpl w:val="89A8556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292DA9"/>
    <w:multiLevelType w:val="multilevel"/>
    <w:tmpl w:val="CD966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E514176"/>
    <w:multiLevelType w:val="hybridMultilevel"/>
    <w:tmpl w:val="1CEE17C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BB3C62"/>
    <w:multiLevelType w:val="hybridMultilevel"/>
    <w:tmpl w:val="3C18EA00"/>
    <w:lvl w:ilvl="0" w:tplc="F64EB8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4876599"/>
    <w:multiLevelType w:val="hybridMultilevel"/>
    <w:tmpl w:val="1ED8A3C8"/>
    <w:lvl w:ilvl="0" w:tplc="BCD6E2F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71F2A98"/>
    <w:multiLevelType w:val="hybridMultilevel"/>
    <w:tmpl w:val="6A4C50E4"/>
    <w:lvl w:ilvl="0" w:tplc="8A02E8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29A"/>
    <w:rsid w:val="000018CD"/>
    <w:rsid w:val="000026D3"/>
    <w:rsid w:val="000052A1"/>
    <w:rsid w:val="00005B4E"/>
    <w:rsid w:val="00015759"/>
    <w:rsid w:val="00015E01"/>
    <w:rsid w:val="0002158E"/>
    <w:rsid w:val="00030DDA"/>
    <w:rsid w:val="00032528"/>
    <w:rsid w:val="00034BCA"/>
    <w:rsid w:val="00051C5C"/>
    <w:rsid w:val="0005267C"/>
    <w:rsid w:val="00057484"/>
    <w:rsid w:val="00061037"/>
    <w:rsid w:val="000625AD"/>
    <w:rsid w:val="00062837"/>
    <w:rsid w:val="000629F4"/>
    <w:rsid w:val="0006550A"/>
    <w:rsid w:val="000667A4"/>
    <w:rsid w:val="000708A0"/>
    <w:rsid w:val="00077A10"/>
    <w:rsid w:val="00082E12"/>
    <w:rsid w:val="00095E0A"/>
    <w:rsid w:val="0009649D"/>
    <w:rsid w:val="00096B80"/>
    <w:rsid w:val="000A1812"/>
    <w:rsid w:val="000A52B6"/>
    <w:rsid w:val="000A585F"/>
    <w:rsid w:val="000B2B32"/>
    <w:rsid w:val="000B39E1"/>
    <w:rsid w:val="000B513E"/>
    <w:rsid w:val="000B6214"/>
    <w:rsid w:val="000B629A"/>
    <w:rsid w:val="000C2D20"/>
    <w:rsid w:val="000C3285"/>
    <w:rsid w:val="000C362A"/>
    <w:rsid w:val="000C78DF"/>
    <w:rsid w:val="000C7D10"/>
    <w:rsid w:val="000D156E"/>
    <w:rsid w:val="000D5A9D"/>
    <w:rsid w:val="000E0916"/>
    <w:rsid w:val="000E2778"/>
    <w:rsid w:val="000E3BEA"/>
    <w:rsid w:val="000F4338"/>
    <w:rsid w:val="000F4D4E"/>
    <w:rsid w:val="000F6CE2"/>
    <w:rsid w:val="001072A2"/>
    <w:rsid w:val="00107AD1"/>
    <w:rsid w:val="001164ED"/>
    <w:rsid w:val="00124E67"/>
    <w:rsid w:val="001251A7"/>
    <w:rsid w:val="00126FC3"/>
    <w:rsid w:val="001341C6"/>
    <w:rsid w:val="00136E4D"/>
    <w:rsid w:val="00153719"/>
    <w:rsid w:val="00153DFD"/>
    <w:rsid w:val="0015779E"/>
    <w:rsid w:val="001631A9"/>
    <w:rsid w:val="00172A61"/>
    <w:rsid w:val="001742CB"/>
    <w:rsid w:val="00176C56"/>
    <w:rsid w:val="001869A7"/>
    <w:rsid w:val="001952FE"/>
    <w:rsid w:val="001A106D"/>
    <w:rsid w:val="001A31CE"/>
    <w:rsid w:val="001A4018"/>
    <w:rsid w:val="001A75FE"/>
    <w:rsid w:val="001B2389"/>
    <w:rsid w:val="001B424F"/>
    <w:rsid w:val="001C29AA"/>
    <w:rsid w:val="001D24F6"/>
    <w:rsid w:val="001D53E3"/>
    <w:rsid w:val="001F0749"/>
    <w:rsid w:val="001F1BBA"/>
    <w:rsid w:val="001F47EC"/>
    <w:rsid w:val="001F6AD9"/>
    <w:rsid w:val="00201CC3"/>
    <w:rsid w:val="00202FD8"/>
    <w:rsid w:val="00204AA2"/>
    <w:rsid w:val="00211488"/>
    <w:rsid w:val="002117F0"/>
    <w:rsid w:val="0021248C"/>
    <w:rsid w:val="00212EEF"/>
    <w:rsid w:val="00216990"/>
    <w:rsid w:val="002241DB"/>
    <w:rsid w:val="0022594D"/>
    <w:rsid w:val="002278AE"/>
    <w:rsid w:val="00227AC6"/>
    <w:rsid w:val="002304B1"/>
    <w:rsid w:val="00231200"/>
    <w:rsid w:val="00240BE1"/>
    <w:rsid w:val="002428B6"/>
    <w:rsid w:val="00242EDD"/>
    <w:rsid w:val="00247907"/>
    <w:rsid w:val="002537E4"/>
    <w:rsid w:val="00256FA1"/>
    <w:rsid w:val="00260DDD"/>
    <w:rsid w:val="0026102F"/>
    <w:rsid w:val="00264757"/>
    <w:rsid w:val="002650CA"/>
    <w:rsid w:val="0026735A"/>
    <w:rsid w:val="0027097F"/>
    <w:rsid w:val="00271787"/>
    <w:rsid w:val="00272BDA"/>
    <w:rsid w:val="00276DF6"/>
    <w:rsid w:val="00282963"/>
    <w:rsid w:val="0028536D"/>
    <w:rsid w:val="00287EEC"/>
    <w:rsid w:val="002911C4"/>
    <w:rsid w:val="002975E8"/>
    <w:rsid w:val="002A05AA"/>
    <w:rsid w:val="002A155F"/>
    <w:rsid w:val="002A490D"/>
    <w:rsid w:val="002B2C73"/>
    <w:rsid w:val="002B4125"/>
    <w:rsid w:val="002B4E46"/>
    <w:rsid w:val="002B74B2"/>
    <w:rsid w:val="002C0CD1"/>
    <w:rsid w:val="002C2E52"/>
    <w:rsid w:val="002C37E8"/>
    <w:rsid w:val="002C549F"/>
    <w:rsid w:val="002C6615"/>
    <w:rsid w:val="002D00DC"/>
    <w:rsid w:val="002D2316"/>
    <w:rsid w:val="002D3916"/>
    <w:rsid w:val="002D5E09"/>
    <w:rsid w:val="002D74DC"/>
    <w:rsid w:val="002E1610"/>
    <w:rsid w:val="00300374"/>
    <w:rsid w:val="003071DD"/>
    <w:rsid w:val="00314211"/>
    <w:rsid w:val="00314856"/>
    <w:rsid w:val="003168D0"/>
    <w:rsid w:val="00316DAE"/>
    <w:rsid w:val="0032007C"/>
    <w:rsid w:val="003227E0"/>
    <w:rsid w:val="00330224"/>
    <w:rsid w:val="00331148"/>
    <w:rsid w:val="00332C42"/>
    <w:rsid w:val="003357AA"/>
    <w:rsid w:val="00335C5D"/>
    <w:rsid w:val="00337EAA"/>
    <w:rsid w:val="00340803"/>
    <w:rsid w:val="00340BB9"/>
    <w:rsid w:val="003423DD"/>
    <w:rsid w:val="00342CDB"/>
    <w:rsid w:val="00343AC6"/>
    <w:rsid w:val="003451B6"/>
    <w:rsid w:val="00346165"/>
    <w:rsid w:val="00350ABA"/>
    <w:rsid w:val="003515FA"/>
    <w:rsid w:val="00351BD0"/>
    <w:rsid w:val="003553E9"/>
    <w:rsid w:val="00356DD2"/>
    <w:rsid w:val="00364D06"/>
    <w:rsid w:val="00366A4A"/>
    <w:rsid w:val="0037008C"/>
    <w:rsid w:val="00370CA6"/>
    <w:rsid w:val="00371B83"/>
    <w:rsid w:val="003726F3"/>
    <w:rsid w:val="0038077C"/>
    <w:rsid w:val="003968DE"/>
    <w:rsid w:val="003A047A"/>
    <w:rsid w:val="003A04BE"/>
    <w:rsid w:val="003B2AA4"/>
    <w:rsid w:val="003B3789"/>
    <w:rsid w:val="003B42ED"/>
    <w:rsid w:val="003C2729"/>
    <w:rsid w:val="003C3F4D"/>
    <w:rsid w:val="003C513B"/>
    <w:rsid w:val="003C5D2D"/>
    <w:rsid w:val="003C5E81"/>
    <w:rsid w:val="003E1B57"/>
    <w:rsid w:val="003F77F1"/>
    <w:rsid w:val="00407264"/>
    <w:rsid w:val="004111C7"/>
    <w:rsid w:val="0041591B"/>
    <w:rsid w:val="004179CE"/>
    <w:rsid w:val="00420F72"/>
    <w:rsid w:val="004223A3"/>
    <w:rsid w:val="004264E4"/>
    <w:rsid w:val="004265D2"/>
    <w:rsid w:val="0043046D"/>
    <w:rsid w:val="00436B8E"/>
    <w:rsid w:val="00446272"/>
    <w:rsid w:val="004524B3"/>
    <w:rsid w:val="004535BF"/>
    <w:rsid w:val="00453EC8"/>
    <w:rsid w:val="004555C0"/>
    <w:rsid w:val="004559A1"/>
    <w:rsid w:val="004566B4"/>
    <w:rsid w:val="00457F59"/>
    <w:rsid w:val="00462D52"/>
    <w:rsid w:val="00467166"/>
    <w:rsid w:val="00472A60"/>
    <w:rsid w:val="004746E6"/>
    <w:rsid w:val="00474955"/>
    <w:rsid w:val="00476338"/>
    <w:rsid w:val="00483016"/>
    <w:rsid w:val="004923C0"/>
    <w:rsid w:val="00494592"/>
    <w:rsid w:val="004A0A38"/>
    <w:rsid w:val="004A0BA8"/>
    <w:rsid w:val="004A2EC9"/>
    <w:rsid w:val="004A4C73"/>
    <w:rsid w:val="004A5899"/>
    <w:rsid w:val="004B0000"/>
    <w:rsid w:val="004B0844"/>
    <w:rsid w:val="004B2356"/>
    <w:rsid w:val="004B6F50"/>
    <w:rsid w:val="004C42A5"/>
    <w:rsid w:val="004C766E"/>
    <w:rsid w:val="004D0BCC"/>
    <w:rsid w:val="004D24CD"/>
    <w:rsid w:val="004D3A0E"/>
    <w:rsid w:val="004D782D"/>
    <w:rsid w:val="004E21C9"/>
    <w:rsid w:val="004E30DC"/>
    <w:rsid w:val="004E318C"/>
    <w:rsid w:val="004E4AE9"/>
    <w:rsid w:val="004F3698"/>
    <w:rsid w:val="00501EBB"/>
    <w:rsid w:val="00502F26"/>
    <w:rsid w:val="0050307B"/>
    <w:rsid w:val="0051027D"/>
    <w:rsid w:val="00512935"/>
    <w:rsid w:val="00512DB5"/>
    <w:rsid w:val="005205A1"/>
    <w:rsid w:val="00523C3E"/>
    <w:rsid w:val="00525C34"/>
    <w:rsid w:val="00530126"/>
    <w:rsid w:val="00533047"/>
    <w:rsid w:val="0054391F"/>
    <w:rsid w:val="0055629A"/>
    <w:rsid w:val="00556F26"/>
    <w:rsid w:val="005673CF"/>
    <w:rsid w:val="00572A33"/>
    <w:rsid w:val="00574B95"/>
    <w:rsid w:val="0058436D"/>
    <w:rsid w:val="005858B1"/>
    <w:rsid w:val="00587923"/>
    <w:rsid w:val="00591542"/>
    <w:rsid w:val="00591EF3"/>
    <w:rsid w:val="00593CE8"/>
    <w:rsid w:val="00594C05"/>
    <w:rsid w:val="00596013"/>
    <w:rsid w:val="005977D3"/>
    <w:rsid w:val="005A0DF0"/>
    <w:rsid w:val="005A29C0"/>
    <w:rsid w:val="005A398D"/>
    <w:rsid w:val="005A69D5"/>
    <w:rsid w:val="005B0437"/>
    <w:rsid w:val="005B1429"/>
    <w:rsid w:val="005B6136"/>
    <w:rsid w:val="005C0AFA"/>
    <w:rsid w:val="005C46AD"/>
    <w:rsid w:val="005D0577"/>
    <w:rsid w:val="005D13FE"/>
    <w:rsid w:val="005D1B8D"/>
    <w:rsid w:val="005D351C"/>
    <w:rsid w:val="005D4E68"/>
    <w:rsid w:val="005E1054"/>
    <w:rsid w:val="005E13FF"/>
    <w:rsid w:val="005E3954"/>
    <w:rsid w:val="005E605E"/>
    <w:rsid w:val="005F5189"/>
    <w:rsid w:val="00607C83"/>
    <w:rsid w:val="0061043B"/>
    <w:rsid w:val="0061063A"/>
    <w:rsid w:val="006119EA"/>
    <w:rsid w:val="00624FB4"/>
    <w:rsid w:val="00626C95"/>
    <w:rsid w:val="00631215"/>
    <w:rsid w:val="00632D70"/>
    <w:rsid w:val="0063649B"/>
    <w:rsid w:val="006371F8"/>
    <w:rsid w:val="00637B3E"/>
    <w:rsid w:val="00644D52"/>
    <w:rsid w:val="00647770"/>
    <w:rsid w:val="00651458"/>
    <w:rsid w:val="00654E7D"/>
    <w:rsid w:val="00655F53"/>
    <w:rsid w:val="00661DEC"/>
    <w:rsid w:val="006649F4"/>
    <w:rsid w:val="00666B4E"/>
    <w:rsid w:val="006670D8"/>
    <w:rsid w:val="00670A2B"/>
    <w:rsid w:val="00672B55"/>
    <w:rsid w:val="00673FA5"/>
    <w:rsid w:val="00675087"/>
    <w:rsid w:val="00675A68"/>
    <w:rsid w:val="00675DEA"/>
    <w:rsid w:val="0068238C"/>
    <w:rsid w:val="00682BF9"/>
    <w:rsid w:val="00691D51"/>
    <w:rsid w:val="006A079C"/>
    <w:rsid w:val="006A1B17"/>
    <w:rsid w:val="006B19C3"/>
    <w:rsid w:val="006B50CA"/>
    <w:rsid w:val="006C3FC9"/>
    <w:rsid w:val="006C56C9"/>
    <w:rsid w:val="006D1F4B"/>
    <w:rsid w:val="006D6303"/>
    <w:rsid w:val="006E0446"/>
    <w:rsid w:val="006E1687"/>
    <w:rsid w:val="006E2DEC"/>
    <w:rsid w:val="006E3CF3"/>
    <w:rsid w:val="006E4290"/>
    <w:rsid w:val="006E476D"/>
    <w:rsid w:val="006F5B34"/>
    <w:rsid w:val="007006D3"/>
    <w:rsid w:val="00700C14"/>
    <w:rsid w:val="00701941"/>
    <w:rsid w:val="00704B55"/>
    <w:rsid w:val="007059B0"/>
    <w:rsid w:val="00706A81"/>
    <w:rsid w:val="00707478"/>
    <w:rsid w:val="00712542"/>
    <w:rsid w:val="00713FAD"/>
    <w:rsid w:val="00714AC5"/>
    <w:rsid w:val="00715730"/>
    <w:rsid w:val="007226E6"/>
    <w:rsid w:val="007247BB"/>
    <w:rsid w:val="00724A63"/>
    <w:rsid w:val="007250CB"/>
    <w:rsid w:val="007255B3"/>
    <w:rsid w:val="00726B37"/>
    <w:rsid w:val="00730E09"/>
    <w:rsid w:val="00733345"/>
    <w:rsid w:val="0073469A"/>
    <w:rsid w:val="00734D3A"/>
    <w:rsid w:val="0073532B"/>
    <w:rsid w:val="00746BB6"/>
    <w:rsid w:val="00747DAA"/>
    <w:rsid w:val="00755510"/>
    <w:rsid w:val="007570AC"/>
    <w:rsid w:val="00757727"/>
    <w:rsid w:val="00765BCD"/>
    <w:rsid w:val="00780517"/>
    <w:rsid w:val="007947A6"/>
    <w:rsid w:val="007A53A2"/>
    <w:rsid w:val="007A5ED9"/>
    <w:rsid w:val="007B08CA"/>
    <w:rsid w:val="007B3E3A"/>
    <w:rsid w:val="007B6F2D"/>
    <w:rsid w:val="007C03FE"/>
    <w:rsid w:val="007C0F06"/>
    <w:rsid w:val="007C2501"/>
    <w:rsid w:val="007C33F2"/>
    <w:rsid w:val="007C45EE"/>
    <w:rsid w:val="007C6457"/>
    <w:rsid w:val="007E23E6"/>
    <w:rsid w:val="007E58D6"/>
    <w:rsid w:val="007F13D5"/>
    <w:rsid w:val="007F1DEA"/>
    <w:rsid w:val="007F2B88"/>
    <w:rsid w:val="00800327"/>
    <w:rsid w:val="0080301E"/>
    <w:rsid w:val="0080719F"/>
    <w:rsid w:val="00817FE2"/>
    <w:rsid w:val="0082218D"/>
    <w:rsid w:val="008246DB"/>
    <w:rsid w:val="00827366"/>
    <w:rsid w:val="00833E7C"/>
    <w:rsid w:val="008366ED"/>
    <w:rsid w:val="00837100"/>
    <w:rsid w:val="008411D8"/>
    <w:rsid w:val="0084441D"/>
    <w:rsid w:val="0085236B"/>
    <w:rsid w:val="0085539E"/>
    <w:rsid w:val="00857EC3"/>
    <w:rsid w:val="00862D96"/>
    <w:rsid w:val="00872FA4"/>
    <w:rsid w:val="0087396F"/>
    <w:rsid w:val="00874465"/>
    <w:rsid w:val="00877FB0"/>
    <w:rsid w:val="00880F3F"/>
    <w:rsid w:val="00880F45"/>
    <w:rsid w:val="00883FD5"/>
    <w:rsid w:val="008917F3"/>
    <w:rsid w:val="00892C01"/>
    <w:rsid w:val="0089352B"/>
    <w:rsid w:val="008963BE"/>
    <w:rsid w:val="008B003C"/>
    <w:rsid w:val="008B340A"/>
    <w:rsid w:val="008C1B4A"/>
    <w:rsid w:val="008C4BC8"/>
    <w:rsid w:val="008D4E79"/>
    <w:rsid w:val="008D710A"/>
    <w:rsid w:val="008E5809"/>
    <w:rsid w:val="008E6463"/>
    <w:rsid w:val="008E7CFF"/>
    <w:rsid w:val="008F0475"/>
    <w:rsid w:val="008F5CBA"/>
    <w:rsid w:val="009122F8"/>
    <w:rsid w:val="0092158E"/>
    <w:rsid w:val="009307CC"/>
    <w:rsid w:val="00931C33"/>
    <w:rsid w:val="00935B44"/>
    <w:rsid w:val="009378BD"/>
    <w:rsid w:val="00943208"/>
    <w:rsid w:val="00944056"/>
    <w:rsid w:val="00951056"/>
    <w:rsid w:val="00954256"/>
    <w:rsid w:val="00956DED"/>
    <w:rsid w:val="00957427"/>
    <w:rsid w:val="00961F1B"/>
    <w:rsid w:val="00966CAE"/>
    <w:rsid w:val="009675A7"/>
    <w:rsid w:val="009724D3"/>
    <w:rsid w:val="00972B27"/>
    <w:rsid w:val="00974244"/>
    <w:rsid w:val="00974DD5"/>
    <w:rsid w:val="00984721"/>
    <w:rsid w:val="009853E1"/>
    <w:rsid w:val="00987DAE"/>
    <w:rsid w:val="00992AB4"/>
    <w:rsid w:val="009C03A2"/>
    <w:rsid w:val="009C3072"/>
    <w:rsid w:val="009C4AD9"/>
    <w:rsid w:val="009C6E77"/>
    <w:rsid w:val="009D2E5B"/>
    <w:rsid w:val="009D3C53"/>
    <w:rsid w:val="009D4D52"/>
    <w:rsid w:val="009D6B78"/>
    <w:rsid w:val="009D74B1"/>
    <w:rsid w:val="009F47A4"/>
    <w:rsid w:val="009F5F85"/>
    <w:rsid w:val="009F78E9"/>
    <w:rsid w:val="00A001A5"/>
    <w:rsid w:val="00A05821"/>
    <w:rsid w:val="00A2265E"/>
    <w:rsid w:val="00A22FAF"/>
    <w:rsid w:val="00A2301D"/>
    <w:rsid w:val="00A27813"/>
    <w:rsid w:val="00A37776"/>
    <w:rsid w:val="00A46591"/>
    <w:rsid w:val="00A465FF"/>
    <w:rsid w:val="00A506EE"/>
    <w:rsid w:val="00A5198B"/>
    <w:rsid w:val="00A53008"/>
    <w:rsid w:val="00A6079F"/>
    <w:rsid w:val="00A615DF"/>
    <w:rsid w:val="00A61A41"/>
    <w:rsid w:val="00A7254F"/>
    <w:rsid w:val="00A74E27"/>
    <w:rsid w:val="00A75A03"/>
    <w:rsid w:val="00A844E2"/>
    <w:rsid w:val="00A8597D"/>
    <w:rsid w:val="00A876FF"/>
    <w:rsid w:val="00A90187"/>
    <w:rsid w:val="00A96025"/>
    <w:rsid w:val="00A9693F"/>
    <w:rsid w:val="00A97A3C"/>
    <w:rsid w:val="00AA0A0B"/>
    <w:rsid w:val="00AA0AF8"/>
    <w:rsid w:val="00AA1EE5"/>
    <w:rsid w:val="00AA4095"/>
    <w:rsid w:val="00AA58DD"/>
    <w:rsid w:val="00AA5D17"/>
    <w:rsid w:val="00AC2616"/>
    <w:rsid w:val="00AC4083"/>
    <w:rsid w:val="00AC66A6"/>
    <w:rsid w:val="00AE0B44"/>
    <w:rsid w:val="00AE4CCC"/>
    <w:rsid w:val="00AF2E7B"/>
    <w:rsid w:val="00B012D3"/>
    <w:rsid w:val="00B020E8"/>
    <w:rsid w:val="00B06857"/>
    <w:rsid w:val="00B07A51"/>
    <w:rsid w:val="00B1169A"/>
    <w:rsid w:val="00B25AFE"/>
    <w:rsid w:val="00B26654"/>
    <w:rsid w:val="00B33517"/>
    <w:rsid w:val="00B33EEB"/>
    <w:rsid w:val="00B3695C"/>
    <w:rsid w:val="00B4038B"/>
    <w:rsid w:val="00B4163E"/>
    <w:rsid w:val="00B46498"/>
    <w:rsid w:val="00B54C09"/>
    <w:rsid w:val="00B56D92"/>
    <w:rsid w:val="00B60BCE"/>
    <w:rsid w:val="00B646B4"/>
    <w:rsid w:val="00B72ED9"/>
    <w:rsid w:val="00B7588A"/>
    <w:rsid w:val="00B76650"/>
    <w:rsid w:val="00B7678D"/>
    <w:rsid w:val="00B76F41"/>
    <w:rsid w:val="00B809BD"/>
    <w:rsid w:val="00B86963"/>
    <w:rsid w:val="00B86C4D"/>
    <w:rsid w:val="00B900A3"/>
    <w:rsid w:val="00B9062D"/>
    <w:rsid w:val="00B935F4"/>
    <w:rsid w:val="00B95CB8"/>
    <w:rsid w:val="00B9757E"/>
    <w:rsid w:val="00BA7B4C"/>
    <w:rsid w:val="00BB112D"/>
    <w:rsid w:val="00BB270B"/>
    <w:rsid w:val="00BC4111"/>
    <w:rsid w:val="00BC4C40"/>
    <w:rsid w:val="00BC528F"/>
    <w:rsid w:val="00BC52AC"/>
    <w:rsid w:val="00BD1684"/>
    <w:rsid w:val="00BD76D7"/>
    <w:rsid w:val="00BE1B46"/>
    <w:rsid w:val="00BE2D1B"/>
    <w:rsid w:val="00BF24AB"/>
    <w:rsid w:val="00BF4E90"/>
    <w:rsid w:val="00C02A6E"/>
    <w:rsid w:val="00C03F6D"/>
    <w:rsid w:val="00C04DB2"/>
    <w:rsid w:val="00C06902"/>
    <w:rsid w:val="00C16E3C"/>
    <w:rsid w:val="00C16FCB"/>
    <w:rsid w:val="00C21DFD"/>
    <w:rsid w:val="00C235A1"/>
    <w:rsid w:val="00C27E9A"/>
    <w:rsid w:val="00C27FF4"/>
    <w:rsid w:val="00C30CBC"/>
    <w:rsid w:val="00C365BD"/>
    <w:rsid w:val="00C36717"/>
    <w:rsid w:val="00C416DF"/>
    <w:rsid w:val="00C42BF9"/>
    <w:rsid w:val="00C43309"/>
    <w:rsid w:val="00C43417"/>
    <w:rsid w:val="00C528C5"/>
    <w:rsid w:val="00C6180C"/>
    <w:rsid w:val="00C67219"/>
    <w:rsid w:val="00C7051F"/>
    <w:rsid w:val="00C714F3"/>
    <w:rsid w:val="00C73186"/>
    <w:rsid w:val="00C81777"/>
    <w:rsid w:val="00C819E7"/>
    <w:rsid w:val="00C9303F"/>
    <w:rsid w:val="00CA0065"/>
    <w:rsid w:val="00CA0BCC"/>
    <w:rsid w:val="00CA0C10"/>
    <w:rsid w:val="00CB2186"/>
    <w:rsid w:val="00CB2433"/>
    <w:rsid w:val="00CB410A"/>
    <w:rsid w:val="00CB438D"/>
    <w:rsid w:val="00CB56EE"/>
    <w:rsid w:val="00CC38B1"/>
    <w:rsid w:val="00CC5AC2"/>
    <w:rsid w:val="00CC65A7"/>
    <w:rsid w:val="00CC6769"/>
    <w:rsid w:val="00CC71B3"/>
    <w:rsid w:val="00CD1675"/>
    <w:rsid w:val="00CD69B0"/>
    <w:rsid w:val="00CD71B3"/>
    <w:rsid w:val="00CE74FE"/>
    <w:rsid w:val="00CF03FA"/>
    <w:rsid w:val="00CF1B6E"/>
    <w:rsid w:val="00D04061"/>
    <w:rsid w:val="00D06489"/>
    <w:rsid w:val="00D12F2D"/>
    <w:rsid w:val="00D14DDB"/>
    <w:rsid w:val="00D1660D"/>
    <w:rsid w:val="00D25BAD"/>
    <w:rsid w:val="00D26539"/>
    <w:rsid w:val="00D30070"/>
    <w:rsid w:val="00D30593"/>
    <w:rsid w:val="00D355E8"/>
    <w:rsid w:val="00D361C8"/>
    <w:rsid w:val="00D45E2E"/>
    <w:rsid w:val="00D548E0"/>
    <w:rsid w:val="00D60AA0"/>
    <w:rsid w:val="00D62250"/>
    <w:rsid w:val="00D6383B"/>
    <w:rsid w:val="00D64593"/>
    <w:rsid w:val="00D64E11"/>
    <w:rsid w:val="00D6507F"/>
    <w:rsid w:val="00D65F89"/>
    <w:rsid w:val="00D75AD7"/>
    <w:rsid w:val="00D851B8"/>
    <w:rsid w:val="00D8730B"/>
    <w:rsid w:val="00DA015A"/>
    <w:rsid w:val="00DA5F4A"/>
    <w:rsid w:val="00DC7229"/>
    <w:rsid w:val="00DD1AD9"/>
    <w:rsid w:val="00DD5A1E"/>
    <w:rsid w:val="00DE2AE2"/>
    <w:rsid w:val="00DE30FB"/>
    <w:rsid w:val="00DE6EA0"/>
    <w:rsid w:val="00DE7FF0"/>
    <w:rsid w:val="00DF3FD8"/>
    <w:rsid w:val="00DF71C5"/>
    <w:rsid w:val="00E02D57"/>
    <w:rsid w:val="00E0461F"/>
    <w:rsid w:val="00E04C95"/>
    <w:rsid w:val="00E06945"/>
    <w:rsid w:val="00E20572"/>
    <w:rsid w:val="00E210EC"/>
    <w:rsid w:val="00E24710"/>
    <w:rsid w:val="00E2567C"/>
    <w:rsid w:val="00E30331"/>
    <w:rsid w:val="00E318F8"/>
    <w:rsid w:val="00E4006E"/>
    <w:rsid w:val="00E4706A"/>
    <w:rsid w:val="00E5737B"/>
    <w:rsid w:val="00E61F30"/>
    <w:rsid w:val="00E62C43"/>
    <w:rsid w:val="00E6742F"/>
    <w:rsid w:val="00E7322C"/>
    <w:rsid w:val="00E73A36"/>
    <w:rsid w:val="00E8139C"/>
    <w:rsid w:val="00E82A65"/>
    <w:rsid w:val="00E914D7"/>
    <w:rsid w:val="00E96A56"/>
    <w:rsid w:val="00EA0F8C"/>
    <w:rsid w:val="00EA1948"/>
    <w:rsid w:val="00EA1E9D"/>
    <w:rsid w:val="00EA2E05"/>
    <w:rsid w:val="00EA2EB6"/>
    <w:rsid w:val="00EB1621"/>
    <w:rsid w:val="00EB3C49"/>
    <w:rsid w:val="00EB3FEC"/>
    <w:rsid w:val="00EB40A4"/>
    <w:rsid w:val="00EB4778"/>
    <w:rsid w:val="00EC5D38"/>
    <w:rsid w:val="00ED2F90"/>
    <w:rsid w:val="00EE0BDD"/>
    <w:rsid w:val="00EE7440"/>
    <w:rsid w:val="00EE793F"/>
    <w:rsid w:val="00EF0D1E"/>
    <w:rsid w:val="00EF4066"/>
    <w:rsid w:val="00F0160D"/>
    <w:rsid w:val="00F020F6"/>
    <w:rsid w:val="00F054A3"/>
    <w:rsid w:val="00F05E86"/>
    <w:rsid w:val="00F06E63"/>
    <w:rsid w:val="00F133EC"/>
    <w:rsid w:val="00F14AF2"/>
    <w:rsid w:val="00F1571E"/>
    <w:rsid w:val="00F16942"/>
    <w:rsid w:val="00F2054F"/>
    <w:rsid w:val="00F233CB"/>
    <w:rsid w:val="00F24143"/>
    <w:rsid w:val="00F24597"/>
    <w:rsid w:val="00F26BDA"/>
    <w:rsid w:val="00F2751B"/>
    <w:rsid w:val="00F344BC"/>
    <w:rsid w:val="00F35E18"/>
    <w:rsid w:val="00F46395"/>
    <w:rsid w:val="00F52255"/>
    <w:rsid w:val="00F5543B"/>
    <w:rsid w:val="00F573DA"/>
    <w:rsid w:val="00F60CC0"/>
    <w:rsid w:val="00F61ECB"/>
    <w:rsid w:val="00F6283C"/>
    <w:rsid w:val="00F64EC4"/>
    <w:rsid w:val="00F700D9"/>
    <w:rsid w:val="00F708BB"/>
    <w:rsid w:val="00F75485"/>
    <w:rsid w:val="00F77559"/>
    <w:rsid w:val="00F8358E"/>
    <w:rsid w:val="00F930EF"/>
    <w:rsid w:val="00FA2DF8"/>
    <w:rsid w:val="00FA48C1"/>
    <w:rsid w:val="00FB1552"/>
    <w:rsid w:val="00FB5346"/>
    <w:rsid w:val="00FB5B96"/>
    <w:rsid w:val="00FC1181"/>
    <w:rsid w:val="00FC48CA"/>
    <w:rsid w:val="00FC49EA"/>
    <w:rsid w:val="00FC5A3C"/>
    <w:rsid w:val="00FD549F"/>
    <w:rsid w:val="00FE1023"/>
    <w:rsid w:val="00FE1AE4"/>
    <w:rsid w:val="00FE4E92"/>
    <w:rsid w:val="00FE4F57"/>
    <w:rsid w:val="00FE52CE"/>
    <w:rsid w:val="00FE584A"/>
    <w:rsid w:val="00FF2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811073F"/>
  <w15:docId w15:val="{326EA0F5-39B6-49C4-A878-81C072A13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A5F4A"/>
    <w:pPr>
      <w:jc w:val="both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DA5F4A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rsid w:val="00DA5F4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DA5F4A"/>
  </w:style>
  <w:style w:type="character" w:styleId="Hipersaitas">
    <w:name w:val="Hyperlink"/>
    <w:semiHidden/>
    <w:rsid w:val="00DA5F4A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2301D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A2301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7E23E6"/>
    <w:pPr>
      <w:ind w:left="720"/>
      <w:contextualSpacing/>
    </w:pPr>
  </w:style>
  <w:style w:type="paragraph" w:customStyle="1" w:styleId="xmsonormal">
    <w:name w:val="x_msonormal"/>
    <w:basedOn w:val="prastasis"/>
    <w:rsid w:val="00632D70"/>
    <w:pPr>
      <w:spacing w:after="200" w:line="276" w:lineRule="auto"/>
      <w:jc w:val="left"/>
    </w:pPr>
    <w:rPr>
      <w:rFonts w:ascii="Calibri" w:eastAsiaTheme="minorHAnsi" w:hAnsi="Calibri"/>
      <w:sz w:val="22"/>
      <w:szCs w:val="22"/>
      <w:lang w:eastAsia="lt-LT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457F59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A48C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A48C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FA48C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A48C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A48C1"/>
    <w:rPr>
      <w:b/>
      <w:bCs/>
      <w:lang w:eastAsia="en-US"/>
    </w:rPr>
  </w:style>
  <w:style w:type="paragraph" w:customStyle="1" w:styleId="Default">
    <w:name w:val="Default"/>
    <w:qFormat/>
    <w:rsid w:val="00987DAE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val="en-GB" w:eastAsia="en-US"/>
    </w:rPr>
  </w:style>
  <w:style w:type="character" w:customStyle="1" w:styleId="normaltextrun">
    <w:name w:val="normaltextrun"/>
    <w:basedOn w:val="Numatytasispastraiposriftas"/>
    <w:rsid w:val="00943208"/>
  </w:style>
  <w:style w:type="character" w:customStyle="1" w:styleId="eop">
    <w:name w:val="eop"/>
    <w:basedOn w:val="Numatytasispastraiposriftas"/>
    <w:rsid w:val="009724D3"/>
  </w:style>
  <w:style w:type="character" w:styleId="Perirtashipersaitas">
    <w:name w:val="FollowedHyperlink"/>
    <w:basedOn w:val="Numatytasispastraiposriftas"/>
    <w:uiPriority w:val="99"/>
    <w:semiHidden/>
    <w:unhideWhenUsed/>
    <w:rsid w:val="0089352B"/>
    <w:rPr>
      <w:color w:val="800080" w:themeColor="followedHyperlink"/>
      <w:u w:val="single"/>
    </w:rPr>
  </w:style>
  <w:style w:type="character" w:customStyle="1" w:styleId="PoratDiagrama">
    <w:name w:val="Poraštė Diagrama"/>
    <w:link w:val="Porat"/>
    <w:rsid w:val="00675087"/>
    <w:rPr>
      <w:sz w:val="24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675087"/>
    <w:rPr>
      <w:sz w:val="24"/>
      <w:lang w:eastAsia="en-US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8917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7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imantas.segzda@eimin.l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.sabaliauskaite\AppData\Local\Microsoft\Windows\Temporary%20Internet%20Files\Content.Outlook\F7WSXT9Q\Rastas_lt_jb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79D115-F6E7-4F4B-9B5B-683BEC004E6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6EB29F5-6041-4244-890E-E3FB9CDF14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A30AE6-57A0-48B3-B499-80BCDF6887AF}"/>
</file>

<file path=customXml/itemProps4.xml><?xml version="1.0" encoding="utf-8"?>
<ds:datastoreItem xmlns:ds="http://schemas.openxmlformats.org/officeDocument/2006/customXml" ds:itemID="{1E03F21D-3377-4BB5-8FFB-586A89B2F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Rastas_lt_jb</Template>
  <TotalTime>1</TotalTime>
  <Pages>1</Pages>
  <Words>647</Words>
  <Characters>370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KPC</Company>
  <LinksUpToDate>false</LinksUpToDate>
  <CharactersWithSpaces>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0b06a72c-a99f-4c1f-8994-a2780ef3de31</dc:title>
  <dc:creator>Brazeviciute Justina</dc:creator>
  <cp:lastModifiedBy>User</cp:lastModifiedBy>
  <cp:revision>2</cp:revision>
  <cp:lastPrinted>2017-02-23T08:20:00Z</cp:lastPrinted>
  <dcterms:created xsi:type="dcterms:W3CDTF">2021-05-10T07:05:00Z</dcterms:created>
  <dcterms:modified xsi:type="dcterms:W3CDTF">2021-05-10T07:05:00Z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