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F5971" w14:textId="77777777" w:rsidR="002616D1" w:rsidRPr="00AC6CCD" w:rsidRDefault="002616D1" w:rsidP="002616D1">
      <w:pPr>
        <w:pStyle w:val="Antrats"/>
        <w:jc w:val="center"/>
        <w:rPr>
          <w:rFonts w:ascii="Arial" w:hAnsi="Arial" w:cs="Arial"/>
          <w:spacing w:val="8"/>
        </w:rPr>
      </w:pPr>
      <w:bookmarkStart w:id="0" w:name="_GoBack"/>
      <w:bookmarkEnd w:id="0"/>
      <w:r w:rsidRPr="00AC6CCD">
        <w:rPr>
          <w:rFonts w:ascii="Arial" w:hAnsi="Arial" w:cs="Arial"/>
          <w:b/>
          <w:caps/>
          <w:sz w:val="24"/>
        </w:rPr>
        <w:t>Valstybės Įmonė Valstybinių miškų urėdija</w:t>
      </w:r>
    </w:p>
    <w:p w14:paraId="5D0B5EF8" w14:textId="031C8CF1" w:rsidR="002616D1" w:rsidRPr="00AC6CCD" w:rsidRDefault="002616D1" w:rsidP="002616D1"/>
    <w:p w14:paraId="7957B81D" w14:textId="77777777" w:rsidR="00761E94" w:rsidRPr="00AC6CCD" w:rsidRDefault="00761E94" w:rsidP="002616D1">
      <w:pPr>
        <w:rPr>
          <w:rFonts w:ascii="Arial" w:hAnsi="Arial" w:cs="Arial"/>
          <w:szCs w:val="22"/>
        </w:rPr>
      </w:pPr>
    </w:p>
    <w:p w14:paraId="18472849" w14:textId="77777777" w:rsidR="002616D1" w:rsidRPr="00AC6CCD" w:rsidRDefault="002616D1" w:rsidP="002616D1">
      <w:pPr>
        <w:tabs>
          <w:tab w:val="left" w:pos="5925"/>
        </w:tabs>
        <w:rPr>
          <w:rFonts w:ascii="Arial" w:hAnsi="Arial" w:cs="Arial"/>
          <w:szCs w:val="22"/>
        </w:rPr>
      </w:pPr>
    </w:p>
    <w:tbl>
      <w:tblPr>
        <w:tblW w:w="106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27"/>
        <w:gridCol w:w="1390"/>
        <w:gridCol w:w="3261"/>
        <w:gridCol w:w="1706"/>
      </w:tblGrid>
      <w:tr w:rsidR="002616D1" w:rsidRPr="00AC6CCD" w14:paraId="09871D65" w14:textId="77777777" w:rsidTr="00C77B53">
        <w:trPr>
          <w:cantSplit/>
          <w:trHeight w:val="263"/>
        </w:trPr>
        <w:tc>
          <w:tcPr>
            <w:tcW w:w="4253" w:type="dxa"/>
            <w:vMerge w:val="restart"/>
          </w:tcPr>
          <w:p w14:paraId="171A2FD4" w14:textId="225B71E1" w:rsidR="00D11429" w:rsidRPr="00AC6CCD" w:rsidRDefault="007D38CD" w:rsidP="00D11429">
            <w:pPr>
              <w:spacing w:before="4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Lietuvos Respublikos </w:t>
            </w:r>
            <w:r w:rsidR="008D1E83">
              <w:rPr>
                <w:rFonts w:ascii="Arial" w:hAnsi="Arial" w:cs="Arial"/>
                <w:bCs/>
                <w:szCs w:val="22"/>
              </w:rPr>
              <w:t>f</w:t>
            </w:r>
            <w:r w:rsidR="00F2317D">
              <w:rPr>
                <w:rFonts w:ascii="Arial" w:hAnsi="Arial" w:cs="Arial"/>
                <w:bCs/>
                <w:szCs w:val="22"/>
              </w:rPr>
              <w:t>inansų ministerijai</w:t>
            </w:r>
          </w:p>
          <w:p w14:paraId="7D68A208" w14:textId="57C5DD14" w:rsidR="00D11429" w:rsidRPr="00AC6CCD" w:rsidRDefault="00A93FDB" w:rsidP="00D11429">
            <w:pPr>
              <w:spacing w:before="40"/>
              <w:rPr>
                <w:rFonts w:ascii="Arial" w:hAnsi="Arial" w:cs="Arial"/>
                <w:iCs/>
                <w:szCs w:val="22"/>
              </w:rPr>
            </w:pPr>
            <w:hyperlink r:id="rId9" w:history="1">
              <w:r w:rsidR="00F2317D" w:rsidRPr="005E380B">
                <w:rPr>
                  <w:rStyle w:val="Hipersaitas"/>
                  <w:rFonts w:ascii="Arial" w:hAnsi="Arial" w:cs="Arial"/>
                  <w:iCs/>
                  <w:szCs w:val="22"/>
                </w:rPr>
                <w:t>finmin@finmin.lt</w:t>
              </w:r>
            </w:hyperlink>
            <w:r w:rsidR="00D11429" w:rsidRPr="00AC6CCD">
              <w:rPr>
                <w:rFonts w:ascii="Arial" w:hAnsi="Arial" w:cs="Arial"/>
                <w:iCs/>
                <w:szCs w:val="22"/>
              </w:rPr>
              <w:t xml:space="preserve"> </w:t>
            </w:r>
          </w:p>
          <w:p w14:paraId="5AAA23C7" w14:textId="77777777" w:rsidR="00990710" w:rsidRPr="00AC6CCD" w:rsidRDefault="00990710" w:rsidP="00D11429">
            <w:pPr>
              <w:spacing w:before="40"/>
              <w:rPr>
                <w:rFonts w:ascii="Arial" w:hAnsi="Arial" w:cs="Arial"/>
                <w:iCs/>
                <w:szCs w:val="22"/>
              </w:rPr>
            </w:pPr>
          </w:p>
          <w:p w14:paraId="7CE14A56" w14:textId="296EB4C8" w:rsidR="00F10580" w:rsidRPr="00AC6CCD" w:rsidRDefault="00F10580" w:rsidP="008E64D1">
            <w:pPr>
              <w:spacing w:before="40"/>
              <w:rPr>
                <w:rFonts w:ascii="Arial" w:hAnsi="Arial" w:cs="Arial"/>
                <w:szCs w:val="22"/>
              </w:rPr>
            </w:pPr>
          </w:p>
        </w:tc>
        <w:tc>
          <w:tcPr>
            <w:tcW w:w="27" w:type="dxa"/>
          </w:tcPr>
          <w:p w14:paraId="69EDD2EE" w14:textId="77777777" w:rsidR="002616D1" w:rsidRPr="00AC6CCD" w:rsidRDefault="002616D1" w:rsidP="00BE2E61">
            <w:pPr>
              <w:ind w:right="81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90" w:type="dxa"/>
          </w:tcPr>
          <w:p w14:paraId="63C1E0E1" w14:textId="24E46EB8" w:rsidR="002616D1" w:rsidRPr="00AC6CCD" w:rsidRDefault="00F10580" w:rsidP="00BE2E61">
            <w:pPr>
              <w:rPr>
                <w:rFonts w:ascii="Arial" w:hAnsi="Arial" w:cs="Arial"/>
                <w:szCs w:val="22"/>
              </w:rPr>
            </w:pPr>
            <w:r w:rsidRPr="00AC6CCD">
              <w:rPr>
                <w:rFonts w:ascii="Arial" w:hAnsi="Arial" w:cs="Arial"/>
                <w:szCs w:val="22"/>
              </w:rPr>
              <w:t xml:space="preserve">  </w:t>
            </w:r>
            <w:r w:rsidR="008E64D1" w:rsidRPr="00AC6CCD">
              <w:rPr>
                <w:rFonts w:ascii="Arial" w:hAnsi="Arial" w:cs="Arial"/>
                <w:szCs w:val="22"/>
              </w:rPr>
              <w:t>2021</w:t>
            </w:r>
            <w:r w:rsidRPr="00AC6CCD">
              <w:rPr>
                <w:rFonts w:ascii="Arial" w:hAnsi="Arial" w:cs="Arial"/>
                <w:szCs w:val="22"/>
              </w:rPr>
              <w:t>-</w:t>
            </w:r>
            <w:r w:rsidR="00F2317D">
              <w:rPr>
                <w:rFonts w:ascii="Arial" w:hAnsi="Arial" w:cs="Arial"/>
                <w:szCs w:val="22"/>
              </w:rPr>
              <w:t>12</w:t>
            </w:r>
            <w:r w:rsidRPr="00AC6CCD">
              <w:rPr>
                <w:rFonts w:ascii="Arial" w:hAnsi="Arial" w:cs="Arial"/>
                <w:szCs w:val="22"/>
              </w:rPr>
              <w:t>-</w:t>
            </w:r>
            <w:r w:rsidR="008D1E83">
              <w:rPr>
                <w:rFonts w:ascii="Arial" w:hAnsi="Arial" w:cs="Arial"/>
                <w:szCs w:val="22"/>
              </w:rPr>
              <w:t>03</w:t>
            </w:r>
          </w:p>
        </w:tc>
        <w:tc>
          <w:tcPr>
            <w:tcW w:w="3261" w:type="dxa"/>
          </w:tcPr>
          <w:p w14:paraId="1FDD1193" w14:textId="713229EB" w:rsidR="002616D1" w:rsidRPr="00AC6CCD" w:rsidRDefault="00C77B53" w:rsidP="00BE2E61">
            <w:pPr>
              <w:ind w:right="6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</w:t>
            </w:r>
            <w:r w:rsidR="002616D1" w:rsidRPr="00AC6CCD">
              <w:rPr>
                <w:rFonts w:ascii="Arial" w:hAnsi="Arial" w:cs="Arial"/>
                <w:szCs w:val="22"/>
              </w:rPr>
              <w:t>Nr.</w:t>
            </w:r>
            <w:r w:rsidR="008E64D1" w:rsidRPr="00AC6CCD">
              <w:rPr>
                <w:rFonts w:ascii="Arial" w:hAnsi="Arial" w:cs="Arial"/>
                <w:szCs w:val="22"/>
              </w:rPr>
              <w:t xml:space="preserve"> </w:t>
            </w:r>
            <w:r w:rsidR="004B770C" w:rsidRPr="00AC6CCD">
              <w:rPr>
                <w:rFonts w:ascii="Arial" w:hAnsi="Arial" w:cs="Arial"/>
                <w:szCs w:val="22"/>
              </w:rPr>
              <w:t>Nr. 7.2-S</w:t>
            </w:r>
            <w:r w:rsidR="008D1E83">
              <w:rPr>
                <w:rFonts w:ascii="Arial" w:hAnsi="Arial" w:cs="Arial"/>
                <w:szCs w:val="22"/>
              </w:rPr>
              <w:t>(E)-21-2442</w:t>
            </w:r>
          </w:p>
        </w:tc>
        <w:tc>
          <w:tcPr>
            <w:tcW w:w="1706" w:type="dxa"/>
          </w:tcPr>
          <w:p w14:paraId="7EF7F536" w14:textId="77777777" w:rsidR="002616D1" w:rsidRPr="00AC6CCD" w:rsidRDefault="002616D1" w:rsidP="00BE2E61">
            <w:pPr>
              <w:rPr>
                <w:rFonts w:ascii="Arial" w:hAnsi="Arial" w:cs="Arial"/>
                <w:szCs w:val="22"/>
              </w:rPr>
            </w:pPr>
          </w:p>
        </w:tc>
      </w:tr>
      <w:tr w:rsidR="002616D1" w:rsidRPr="00AC6CCD" w14:paraId="5D814810" w14:textId="77777777" w:rsidTr="00C77B53">
        <w:trPr>
          <w:cantSplit/>
          <w:trHeight w:val="206"/>
        </w:trPr>
        <w:tc>
          <w:tcPr>
            <w:tcW w:w="4253" w:type="dxa"/>
            <w:vMerge/>
          </w:tcPr>
          <w:p w14:paraId="1F7F5A13" w14:textId="77777777" w:rsidR="002616D1" w:rsidRPr="00AC6CCD" w:rsidRDefault="002616D1" w:rsidP="00BE2E61">
            <w:pPr>
              <w:tabs>
                <w:tab w:val="left" w:pos="2869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27" w:type="dxa"/>
          </w:tcPr>
          <w:p w14:paraId="73AF4F16" w14:textId="77777777" w:rsidR="002616D1" w:rsidRPr="00AC6CCD" w:rsidRDefault="002616D1" w:rsidP="004B770C">
            <w:pPr>
              <w:tabs>
                <w:tab w:val="left" w:pos="2869"/>
              </w:tabs>
              <w:ind w:right="81"/>
              <w:rPr>
                <w:rFonts w:ascii="Arial" w:hAnsi="Arial" w:cs="Arial"/>
                <w:szCs w:val="22"/>
              </w:rPr>
            </w:pPr>
          </w:p>
        </w:tc>
        <w:tc>
          <w:tcPr>
            <w:tcW w:w="1390" w:type="dxa"/>
          </w:tcPr>
          <w:p w14:paraId="2779E413" w14:textId="5B87FA1F" w:rsidR="002616D1" w:rsidRPr="00AC6CCD" w:rsidRDefault="004B770C" w:rsidP="00BE2E61">
            <w:pPr>
              <w:tabs>
                <w:tab w:val="left" w:pos="2869"/>
              </w:tabs>
              <w:rPr>
                <w:rFonts w:ascii="Arial" w:hAnsi="Arial" w:cs="Arial"/>
                <w:szCs w:val="22"/>
              </w:rPr>
            </w:pPr>
            <w:r w:rsidRPr="00AC6CCD">
              <w:rPr>
                <w:rFonts w:ascii="Arial" w:hAnsi="Arial" w:cs="Arial"/>
                <w:szCs w:val="22"/>
              </w:rPr>
              <w:t>Į 2021-</w:t>
            </w:r>
            <w:r w:rsidR="00C77B53">
              <w:rPr>
                <w:rFonts w:ascii="Arial" w:hAnsi="Arial" w:cs="Arial"/>
                <w:szCs w:val="22"/>
              </w:rPr>
              <w:t>11</w:t>
            </w:r>
            <w:r w:rsidRPr="00AC6CCD">
              <w:rPr>
                <w:rFonts w:ascii="Arial" w:hAnsi="Arial" w:cs="Arial"/>
                <w:szCs w:val="22"/>
              </w:rPr>
              <w:t>-</w:t>
            </w:r>
            <w:r w:rsidR="00C77B53">
              <w:rPr>
                <w:rFonts w:ascii="Arial" w:hAnsi="Arial" w:cs="Arial"/>
                <w:szCs w:val="22"/>
              </w:rPr>
              <w:t>29</w:t>
            </w:r>
          </w:p>
        </w:tc>
        <w:tc>
          <w:tcPr>
            <w:tcW w:w="32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61"/>
            </w:tblGrid>
            <w:tr w:rsidR="00C77B53" w14:paraId="56BFD3C0" w14:textId="77777777" w:rsidTr="00C77B53">
              <w:trPr>
                <w:trHeight w:val="109"/>
              </w:trPr>
              <w:tc>
                <w:tcPr>
                  <w:tcW w:w="3261" w:type="dxa"/>
                </w:tcPr>
                <w:p w14:paraId="33FEF312" w14:textId="3E2A9863" w:rsidR="00C77B53" w:rsidRPr="00C77B53" w:rsidRDefault="004B770C" w:rsidP="00C77B53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6CCD">
                    <w:rPr>
                      <w:rFonts w:ascii="Arial" w:hAnsi="Arial" w:cs="Arial"/>
                      <w:sz w:val="22"/>
                      <w:szCs w:val="22"/>
                      <w:lang w:val="lt-LT"/>
                    </w:rPr>
                    <w:t xml:space="preserve">Nr. </w:t>
                  </w:r>
                  <w:r w:rsidR="00C77B53" w:rsidRPr="00C77B53">
                    <w:rPr>
                      <w:rFonts w:ascii="Arial" w:hAnsi="Arial" w:cs="Arial"/>
                      <w:sz w:val="22"/>
                      <w:szCs w:val="22"/>
                    </w:rPr>
                    <w:t xml:space="preserve">(27.18Mr-02)-6K-2106995 </w:t>
                  </w:r>
                </w:p>
              </w:tc>
            </w:tr>
          </w:tbl>
          <w:p w14:paraId="647081F9" w14:textId="182B6144" w:rsidR="004B770C" w:rsidRPr="00AC6CCD" w:rsidRDefault="004B770C" w:rsidP="004B770C">
            <w:pPr>
              <w:pStyle w:val="Default"/>
              <w:rPr>
                <w:sz w:val="22"/>
                <w:szCs w:val="22"/>
                <w:lang w:val="lt-L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5"/>
            </w:tblGrid>
            <w:tr w:rsidR="004B770C" w:rsidRPr="00AC6CCD" w14:paraId="196D5CCB" w14:textId="77777777">
              <w:trPr>
                <w:trHeight w:val="90"/>
              </w:trPr>
              <w:tc>
                <w:tcPr>
                  <w:tcW w:w="1455" w:type="dxa"/>
                </w:tcPr>
                <w:p w14:paraId="4B370952" w14:textId="1F5E1BB9" w:rsidR="004B770C" w:rsidRPr="00AC6CCD" w:rsidRDefault="004B770C" w:rsidP="004B770C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  <w:lang w:val="lt-LT"/>
                    </w:rPr>
                  </w:pPr>
                </w:p>
              </w:tc>
            </w:tr>
          </w:tbl>
          <w:p w14:paraId="0A2F61BB" w14:textId="138D8E99" w:rsidR="002616D1" w:rsidRPr="00AC6CCD" w:rsidRDefault="002616D1" w:rsidP="00BE2E61">
            <w:pPr>
              <w:tabs>
                <w:tab w:val="left" w:pos="2869"/>
              </w:tabs>
              <w:ind w:right="68"/>
              <w:rPr>
                <w:rFonts w:ascii="Arial" w:hAnsi="Arial" w:cs="Arial"/>
                <w:szCs w:val="22"/>
              </w:rPr>
            </w:pPr>
          </w:p>
        </w:tc>
        <w:tc>
          <w:tcPr>
            <w:tcW w:w="1706" w:type="dxa"/>
          </w:tcPr>
          <w:p w14:paraId="56C4F895" w14:textId="77777777" w:rsidR="002616D1" w:rsidRPr="00AC6CCD" w:rsidRDefault="002616D1" w:rsidP="00BE2E61">
            <w:pPr>
              <w:tabs>
                <w:tab w:val="left" w:pos="2869"/>
              </w:tabs>
              <w:rPr>
                <w:rFonts w:ascii="Arial" w:hAnsi="Arial" w:cs="Arial"/>
                <w:szCs w:val="22"/>
              </w:rPr>
            </w:pPr>
            <w:r w:rsidRPr="00AC6CCD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501E1F1F" w14:textId="77777777" w:rsidR="002616D1" w:rsidRPr="00AC6CCD" w:rsidRDefault="002616D1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45C8F8BB" w14:textId="045F46F9" w:rsidR="00014FB2" w:rsidRPr="00AC6CCD" w:rsidRDefault="00014FB2" w:rsidP="00585933">
      <w:pPr>
        <w:pStyle w:val="Default"/>
        <w:rPr>
          <w:lang w:val="lt-LT"/>
        </w:rPr>
      </w:pPr>
      <w:r w:rsidRPr="00AC6CCD">
        <w:rPr>
          <w:rFonts w:ascii="Arial" w:hAnsi="Arial" w:cs="Arial"/>
          <w:b/>
          <w:caps/>
          <w:lang w:val="lt-LT"/>
        </w:rPr>
        <w:t xml:space="preserve">DĖL </w:t>
      </w:r>
      <w:r w:rsidR="00313C19" w:rsidRPr="00AC6CCD">
        <w:rPr>
          <w:rFonts w:ascii="Arial" w:hAnsi="Arial" w:cs="Arial"/>
          <w:b/>
          <w:caps/>
          <w:lang w:val="lt-LT"/>
        </w:rPr>
        <w:t>turto</w:t>
      </w:r>
      <w:r w:rsidR="00A675F9" w:rsidRPr="00AC6CCD">
        <w:rPr>
          <w:rFonts w:ascii="Arial" w:hAnsi="Arial" w:cs="Arial"/>
          <w:b/>
          <w:caps/>
          <w:lang w:val="lt-LT"/>
        </w:rPr>
        <w:t xml:space="preserve"> </w:t>
      </w:r>
      <w:r w:rsidR="00760585">
        <w:rPr>
          <w:rFonts w:ascii="Arial" w:hAnsi="Arial" w:cs="Arial"/>
          <w:b/>
          <w:caps/>
          <w:lang w:val="lt-LT"/>
        </w:rPr>
        <w:t xml:space="preserve">perdavimo </w:t>
      </w:r>
      <w:r w:rsidR="00A675F9" w:rsidRPr="00AC6CCD">
        <w:rPr>
          <w:rFonts w:ascii="Arial" w:hAnsi="Arial" w:cs="Arial"/>
          <w:b/>
          <w:caps/>
          <w:lang w:val="lt-LT"/>
        </w:rPr>
        <w:t>projekto</w:t>
      </w:r>
    </w:p>
    <w:p w14:paraId="4F2B2CFA" w14:textId="77777777" w:rsidR="002616D1" w:rsidRPr="00AC6CCD" w:rsidRDefault="002616D1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53D95C98" w14:textId="77777777" w:rsidR="002616D1" w:rsidRPr="00AC6CCD" w:rsidRDefault="002616D1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7DDF7978" w14:textId="292C901E" w:rsidR="007B634D" w:rsidRPr="00ED4215" w:rsidRDefault="007B634D" w:rsidP="00ED4215">
      <w:pPr>
        <w:pStyle w:val="Default"/>
        <w:ind w:firstLine="720"/>
        <w:jc w:val="both"/>
        <w:rPr>
          <w:lang w:val="lt-LT"/>
        </w:rPr>
      </w:pPr>
      <w:r w:rsidRPr="00ED4215">
        <w:rPr>
          <w:rFonts w:ascii="Arial" w:hAnsi="Arial" w:cs="Arial"/>
          <w:sz w:val="22"/>
          <w:szCs w:val="22"/>
          <w:lang w:val="lt-LT"/>
        </w:rPr>
        <w:t>Atsakydam</w:t>
      </w:r>
      <w:r w:rsidR="00686917" w:rsidRPr="00ED4215">
        <w:rPr>
          <w:rFonts w:ascii="Arial" w:hAnsi="Arial" w:cs="Arial"/>
          <w:sz w:val="22"/>
          <w:szCs w:val="22"/>
          <w:lang w:val="lt-LT"/>
        </w:rPr>
        <w:t>a</w:t>
      </w:r>
      <w:r w:rsidRPr="00ED4215">
        <w:rPr>
          <w:rFonts w:ascii="Arial" w:hAnsi="Arial" w:cs="Arial"/>
          <w:sz w:val="22"/>
          <w:szCs w:val="22"/>
          <w:lang w:val="lt-LT"/>
        </w:rPr>
        <w:t xml:space="preserve"> į Jūsų 2021-</w:t>
      </w:r>
      <w:r w:rsidR="00760585" w:rsidRPr="00ED4215">
        <w:rPr>
          <w:rFonts w:ascii="Arial" w:hAnsi="Arial" w:cs="Arial"/>
          <w:sz w:val="22"/>
          <w:szCs w:val="22"/>
          <w:lang w:val="lt-LT"/>
        </w:rPr>
        <w:t>11</w:t>
      </w:r>
      <w:r w:rsidRPr="00ED4215">
        <w:rPr>
          <w:rFonts w:ascii="Arial" w:hAnsi="Arial" w:cs="Arial"/>
          <w:sz w:val="22"/>
          <w:szCs w:val="22"/>
          <w:lang w:val="lt-LT"/>
        </w:rPr>
        <w:t>-</w:t>
      </w:r>
      <w:r w:rsidR="00760585" w:rsidRPr="00ED4215">
        <w:rPr>
          <w:rFonts w:ascii="Arial" w:hAnsi="Arial" w:cs="Arial"/>
          <w:sz w:val="22"/>
          <w:szCs w:val="22"/>
          <w:lang w:val="lt-LT"/>
        </w:rPr>
        <w:t>29</w:t>
      </w:r>
      <w:r w:rsidRPr="00ED4215">
        <w:rPr>
          <w:rFonts w:ascii="Arial" w:hAnsi="Arial" w:cs="Arial"/>
          <w:sz w:val="22"/>
          <w:szCs w:val="22"/>
          <w:lang w:val="lt-LT"/>
        </w:rPr>
        <w:t xml:space="preserve"> </w:t>
      </w:r>
      <w:r w:rsidR="00A675F9" w:rsidRPr="00ED4215">
        <w:rPr>
          <w:rFonts w:ascii="Arial" w:hAnsi="Arial" w:cs="Arial"/>
          <w:sz w:val="22"/>
          <w:szCs w:val="22"/>
          <w:lang w:val="lt-LT"/>
        </w:rPr>
        <w:t>raštą</w:t>
      </w:r>
      <w:r w:rsidR="00BD67E3" w:rsidRPr="00ED4215">
        <w:rPr>
          <w:rFonts w:ascii="Arial" w:hAnsi="Arial" w:cs="Arial"/>
          <w:sz w:val="22"/>
          <w:szCs w:val="22"/>
          <w:lang w:val="lt-LT"/>
        </w:rPr>
        <w:t xml:space="preserve"> Nr. </w:t>
      </w:r>
      <w:r w:rsidR="00760585" w:rsidRPr="00ED4215">
        <w:rPr>
          <w:rFonts w:ascii="Arial" w:hAnsi="Arial" w:cs="Arial"/>
          <w:sz w:val="22"/>
          <w:szCs w:val="22"/>
          <w:lang w:val="lt-LT"/>
        </w:rPr>
        <w:t xml:space="preserve">(27.18Mr-02)-6K-2106995 </w:t>
      </w:r>
      <w:r w:rsidR="00137E67" w:rsidRPr="00ED4215">
        <w:rPr>
          <w:sz w:val="23"/>
          <w:szCs w:val="23"/>
          <w:lang w:val="lt-LT"/>
        </w:rPr>
        <w:t>„</w:t>
      </w:r>
      <w:r w:rsidR="00137E67" w:rsidRPr="00ED4215">
        <w:rPr>
          <w:rFonts w:ascii="Arial" w:hAnsi="Arial" w:cs="Arial"/>
          <w:sz w:val="22"/>
          <w:szCs w:val="22"/>
          <w:lang w:val="lt-LT"/>
        </w:rPr>
        <w:t>Dėl Lietuvos Respublikos Vyriausybės 2015 m. vasario 11 d. nutarimo Nr. 163 pakeitimo projekto ir su juo susijus</w:t>
      </w:r>
      <w:r w:rsidR="000C2B71" w:rsidRPr="00ED4215">
        <w:rPr>
          <w:rFonts w:ascii="Arial" w:hAnsi="Arial" w:cs="Arial"/>
          <w:sz w:val="22"/>
          <w:szCs w:val="22"/>
          <w:lang w:val="lt-LT"/>
        </w:rPr>
        <w:t>io vyriausybės nutarimo dėl Turto perdavimo projekto</w:t>
      </w:r>
      <w:r w:rsidR="00FB0868" w:rsidRPr="00ED4215">
        <w:rPr>
          <w:rFonts w:ascii="Arial" w:hAnsi="Arial" w:cs="Arial"/>
          <w:sz w:val="22"/>
          <w:szCs w:val="22"/>
          <w:lang w:val="lt-LT"/>
        </w:rPr>
        <w:t>“</w:t>
      </w:r>
      <w:r w:rsidR="00ED4215">
        <w:rPr>
          <w:rFonts w:ascii="Arial" w:hAnsi="Arial" w:cs="Arial"/>
          <w:sz w:val="22"/>
          <w:szCs w:val="22"/>
          <w:lang w:val="lt-LT"/>
        </w:rPr>
        <w:t xml:space="preserve"> (toliau – </w:t>
      </w:r>
      <w:r w:rsidR="00AC369C">
        <w:rPr>
          <w:rFonts w:ascii="Arial" w:hAnsi="Arial" w:cs="Arial"/>
          <w:sz w:val="22"/>
          <w:szCs w:val="22"/>
          <w:lang w:val="lt-LT"/>
        </w:rPr>
        <w:t>P</w:t>
      </w:r>
      <w:r w:rsidR="00ED4215">
        <w:rPr>
          <w:rFonts w:ascii="Arial" w:hAnsi="Arial" w:cs="Arial"/>
          <w:sz w:val="22"/>
          <w:szCs w:val="22"/>
          <w:lang w:val="lt-LT"/>
        </w:rPr>
        <w:t>rojektas)</w:t>
      </w:r>
      <w:r w:rsidR="008D1E83">
        <w:rPr>
          <w:rFonts w:ascii="Arial" w:hAnsi="Arial" w:cs="Arial"/>
          <w:sz w:val="22"/>
          <w:szCs w:val="22"/>
          <w:lang w:val="lt-LT"/>
        </w:rPr>
        <w:t>,</w:t>
      </w:r>
      <w:r w:rsidR="000C2B71" w:rsidRPr="00ED4215">
        <w:rPr>
          <w:rFonts w:ascii="Arial" w:hAnsi="Arial" w:cs="Arial"/>
          <w:sz w:val="22"/>
          <w:szCs w:val="22"/>
          <w:lang w:val="lt-LT"/>
        </w:rPr>
        <w:t xml:space="preserve"> VĮ Valstybinių miškų urėdija</w:t>
      </w:r>
      <w:r w:rsidR="00BD67E3" w:rsidRPr="00ED4215">
        <w:rPr>
          <w:rFonts w:ascii="Arial" w:hAnsi="Arial" w:cs="Arial"/>
          <w:sz w:val="22"/>
          <w:szCs w:val="22"/>
          <w:lang w:val="lt-LT"/>
        </w:rPr>
        <w:t xml:space="preserve"> </w:t>
      </w:r>
      <w:r w:rsidR="000C2B71" w:rsidRPr="00ED4215">
        <w:rPr>
          <w:rFonts w:ascii="Arial" w:hAnsi="Arial" w:cs="Arial"/>
          <w:sz w:val="22"/>
          <w:szCs w:val="22"/>
          <w:lang w:val="lt-LT"/>
        </w:rPr>
        <w:t>informuoja</w:t>
      </w:r>
      <w:r w:rsidR="00AC6CCD" w:rsidRPr="00ED4215">
        <w:rPr>
          <w:rFonts w:ascii="Arial" w:hAnsi="Arial" w:cs="Arial"/>
          <w:sz w:val="22"/>
          <w:szCs w:val="22"/>
          <w:lang w:val="lt-LT"/>
        </w:rPr>
        <w:t>, kad</w:t>
      </w:r>
      <w:r w:rsidR="000C2B71" w:rsidRPr="00ED4215">
        <w:rPr>
          <w:rFonts w:ascii="Arial" w:hAnsi="Arial" w:cs="Arial"/>
          <w:sz w:val="22"/>
          <w:szCs w:val="22"/>
          <w:lang w:val="lt-LT"/>
        </w:rPr>
        <w:t xml:space="preserve"> </w:t>
      </w:r>
      <w:r w:rsidR="00AC369C">
        <w:rPr>
          <w:rFonts w:ascii="Arial" w:hAnsi="Arial" w:cs="Arial"/>
          <w:sz w:val="22"/>
          <w:szCs w:val="22"/>
          <w:lang w:val="lt-LT"/>
        </w:rPr>
        <w:t>P</w:t>
      </w:r>
      <w:r w:rsidR="002940FB" w:rsidRPr="00ED4215">
        <w:rPr>
          <w:rFonts w:ascii="Arial" w:hAnsi="Arial" w:cs="Arial"/>
          <w:sz w:val="22"/>
          <w:szCs w:val="22"/>
          <w:lang w:val="lt-LT"/>
        </w:rPr>
        <w:t xml:space="preserve">rojektui pastabų neturi. </w:t>
      </w:r>
      <w:r w:rsidR="00AC6CCD" w:rsidRPr="00ED4215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18DE035A" w14:textId="77777777" w:rsidR="0033646E" w:rsidRPr="00AC6CCD" w:rsidRDefault="0033646E" w:rsidP="0033646E">
      <w:pPr>
        <w:pStyle w:val="Default"/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p w14:paraId="1F090B66" w14:textId="3FACFDFE" w:rsidR="00095C4C" w:rsidRPr="00AC6CCD" w:rsidRDefault="00095C4C" w:rsidP="00095C4C">
      <w:pPr>
        <w:spacing w:line="276" w:lineRule="auto"/>
        <w:jc w:val="both"/>
        <w:textAlignment w:val="center"/>
        <w:rPr>
          <w:rFonts w:ascii="Arial" w:hAnsi="Arial" w:cs="Arial"/>
          <w:szCs w:val="22"/>
        </w:rPr>
      </w:pPr>
    </w:p>
    <w:p w14:paraId="01907FDC" w14:textId="77777777" w:rsidR="001D69ED" w:rsidRPr="00AC6CCD" w:rsidRDefault="001D69ED" w:rsidP="002616D1">
      <w:pPr>
        <w:tabs>
          <w:tab w:val="left" w:pos="5925"/>
        </w:tabs>
        <w:rPr>
          <w:rFonts w:ascii="Arial" w:hAnsi="Arial" w:cs="Arial"/>
          <w:szCs w:val="22"/>
        </w:rPr>
      </w:pPr>
    </w:p>
    <w:p w14:paraId="78465DBA" w14:textId="018B4D14" w:rsidR="004A0CDA" w:rsidRPr="00AC6CCD" w:rsidRDefault="003254EC" w:rsidP="004A0CDA">
      <w:pPr>
        <w:tabs>
          <w:tab w:val="left" w:pos="7371"/>
          <w:tab w:val="left" w:pos="7655"/>
        </w:tabs>
        <w:rPr>
          <w:rFonts w:ascii="Arial" w:hAnsi="Arial" w:cs="Arial"/>
          <w:szCs w:val="22"/>
        </w:rPr>
      </w:pPr>
      <w:r w:rsidRPr="00AC6CCD">
        <w:rPr>
          <w:rFonts w:ascii="Arial" w:hAnsi="Arial" w:cs="Arial"/>
          <w:szCs w:val="22"/>
        </w:rPr>
        <w:t>Direktori</w:t>
      </w:r>
      <w:r w:rsidR="005C7CFA">
        <w:rPr>
          <w:rFonts w:ascii="Arial" w:hAnsi="Arial" w:cs="Arial"/>
          <w:szCs w:val="22"/>
        </w:rPr>
        <w:t>aus pavaduotojas bendriesiems reikalams</w:t>
      </w:r>
      <w:r w:rsidR="004A0CDA" w:rsidRPr="00AC6CCD">
        <w:rPr>
          <w:rFonts w:ascii="Arial" w:hAnsi="Arial" w:cs="Arial"/>
          <w:szCs w:val="22"/>
        </w:rPr>
        <w:tab/>
      </w:r>
      <w:r w:rsidRPr="00AC6CCD">
        <w:rPr>
          <w:rFonts w:ascii="Arial" w:hAnsi="Arial" w:cs="Arial"/>
          <w:szCs w:val="22"/>
        </w:rPr>
        <w:t xml:space="preserve">    </w:t>
      </w:r>
      <w:r w:rsidR="005C7CFA">
        <w:rPr>
          <w:rFonts w:ascii="Arial" w:hAnsi="Arial" w:cs="Arial"/>
          <w:szCs w:val="22"/>
        </w:rPr>
        <w:t>Gintaras Bacevičius</w:t>
      </w:r>
    </w:p>
    <w:p w14:paraId="2E53E730" w14:textId="63D8EBC9" w:rsidR="00EF200D" w:rsidRPr="00AC6CCD" w:rsidRDefault="00EF200D" w:rsidP="002616D1">
      <w:pPr>
        <w:rPr>
          <w:rFonts w:ascii="Arial" w:hAnsi="Arial" w:cs="Arial"/>
          <w:szCs w:val="22"/>
        </w:rPr>
      </w:pPr>
    </w:p>
    <w:p w14:paraId="3BB0BBD7" w14:textId="7E220642" w:rsidR="00114AEF" w:rsidRPr="00AC6CCD" w:rsidRDefault="00114AEF" w:rsidP="002616D1">
      <w:pPr>
        <w:rPr>
          <w:rFonts w:ascii="Arial" w:hAnsi="Arial" w:cs="Arial"/>
          <w:szCs w:val="22"/>
        </w:rPr>
      </w:pPr>
    </w:p>
    <w:p w14:paraId="5F340805" w14:textId="6A2489AC" w:rsidR="002F4404" w:rsidRPr="00AC6CCD" w:rsidRDefault="002F4404" w:rsidP="002616D1">
      <w:pPr>
        <w:rPr>
          <w:rFonts w:ascii="Arial" w:hAnsi="Arial" w:cs="Arial"/>
          <w:szCs w:val="22"/>
        </w:rPr>
      </w:pPr>
    </w:p>
    <w:p w14:paraId="005E461D" w14:textId="5818B0FC" w:rsidR="00114AEF" w:rsidRDefault="00114AEF" w:rsidP="002616D1">
      <w:pPr>
        <w:rPr>
          <w:rFonts w:ascii="Arial" w:hAnsi="Arial" w:cs="Arial"/>
          <w:szCs w:val="22"/>
        </w:rPr>
      </w:pPr>
    </w:p>
    <w:p w14:paraId="464AA0A5" w14:textId="3801AADD" w:rsidR="005C7CFA" w:rsidRDefault="005C7CFA" w:rsidP="002616D1">
      <w:pPr>
        <w:rPr>
          <w:rFonts w:ascii="Arial" w:hAnsi="Arial" w:cs="Arial"/>
          <w:szCs w:val="22"/>
        </w:rPr>
      </w:pPr>
    </w:p>
    <w:p w14:paraId="3304C0B8" w14:textId="586223EA" w:rsidR="005C7CFA" w:rsidRDefault="005C7CFA" w:rsidP="002616D1">
      <w:pPr>
        <w:rPr>
          <w:rFonts w:ascii="Arial" w:hAnsi="Arial" w:cs="Arial"/>
          <w:szCs w:val="22"/>
        </w:rPr>
      </w:pPr>
    </w:p>
    <w:p w14:paraId="4808B661" w14:textId="11497012" w:rsidR="005C7CFA" w:rsidRDefault="005C7CFA" w:rsidP="002616D1">
      <w:pPr>
        <w:rPr>
          <w:rFonts w:ascii="Arial" w:hAnsi="Arial" w:cs="Arial"/>
          <w:szCs w:val="22"/>
        </w:rPr>
      </w:pPr>
    </w:p>
    <w:p w14:paraId="495D2B4B" w14:textId="1652C466" w:rsidR="005C7CFA" w:rsidRDefault="005C7CFA" w:rsidP="002616D1">
      <w:pPr>
        <w:rPr>
          <w:rFonts w:ascii="Arial" w:hAnsi="Arial" w:cs="Arial"/>
          <w:szCs w:val="22"/>
        </w:rPr>
      </w:pPr>
    </w:p>
    <w:p w14:paraId="004542F8" w14:textId="7C26C343" w:rsidR="005C7CFA" w:rsidRDefault="005C7CFA" w:rsidP="002616D1">
      <w:pPr>
        <w:rPr>
          <w:rFonts w:ascii="Arial" w:hAnsi="Arial" w:cs="Arial"/>
          <w:szCs w:val="22"/>
        </w:rPr>
      </w:pPr>
    </w:p>
    <w:p w14:paraId="761DD0C2" w14:textId="70DE8E98" w:rsidR="005C7CFA" w:rsidRDefault="005C7CFA" w:rsidP="002616D1">
      <w:pPr>
        <w:rPr>
          <w:rFonts w:ascii="Arial" w:hAnsi="Arial" w:cs="Arial"/>
          <w:szCs w:val="22"/>
        </w:rPr>
      </w:pPr>
    </w:p>
    <w:p w14:paraId="2511619E" w14:textId="26DAC2BE" w:rsidR="005C7CFA" w:rsidRDefault="005C7CFA" w:rsidP="002616D1">
      <w:pPr>
        <w:rPr>
          <w:rFonts w:ascii="Arial" w:hAnsi="Arial" w:cs="Arial"/>
          <w:szCs w:val="22"/>
        </w:rPr>
      </w:pPr>
    </w:p>
    <w:p w14:paraId="316DAC6B" w14:textId="577C63F4" w:rsidR="005C7CFA" w:rsidRDefault="005C7CFA" w:rsidP="002616D1">
      <w:pPr>
        <w:rPr>
          <w:rFonts w:ascii="Arial" w:hAnsi="Arial" w:cs="Arial"/>
          <w:szCs w:val="22"/>
        </w:rPr>
      </w:pPr>
    </w:p>
    <w:p w14:paraId="5A1374BC" w14:textId="37723C1F" w:rsidR="005C7CFA" w:rsidRDefault="005C7CFA" w:rsidP="002616D1">
      <w:pPr>
        <w:rPr>
          <w:rFonts w:ascii="Arial" w:hAnsi="Arial" w:cs="Arial"/>
          <w:szCs w:val="22"/>
        </w:rPr>
      </w:pPr>
    </w:p>
    <w:p w14:paraId="34793359" w14:textId="28B3BF1D" w:rsidR="005C7CFA" w:rsidRDefault="005C7CFA" w:rsidP="002616D1">
      <w:pPr>
        <w:rPr>
          <w:rFonts w:ascii="Arial" w:hAnsi="Arial" w:cs="Arial"/>
          <w:szCs w:val="22"/>
        </w:rPr>
      </w:pPr>
    </w:p>
    <w:p w14:paraId="12B796F3" w14:textId="2826B2D5" w:rsidR="005C7CFA" w:rsidRDefault="005C7CFA" w:rsidP="002616D1">
      <w:pPr>
        <w:rPr>
          <w:rFonts w:ascii="Arial" w:hAnsi="Arial" w:cs="Arial"/>
          <w:szCs w:val="22"/>
        </w:rPr>
      </w:pPr>
    </w:p>
    <w:p w14:paraId="6FA764F3" w14:textId="03D8BABD" w:rsidR="005C7CFA" w:rsidRDefault="005C7CFA" w:rsidP="002616D1">
      <w:pPr>
        <w:rPr>
          <w:rFonts w:ascii="Arial" w:hAnsi="Arial" w:cs="Arial"/>
          <w:szCs w:val="22"/>
        </w:rPr>
      </w:pPr>
    </w:p>
    <w:p w14:paraId="2C808CE6" w14:textId="5AAA1BC9" w:rsidR="005C7CFA" w:rsidRDefault="005C7CFA" w:rsidP="002616D1">
      <w:pPr>
        <w:rPr>
          <w:rFonts w:ascii="Arial" w:hAnsi="Arial" w:cs="Arial"/>
          <w:szCs w:val="22"/>
        </w:rPr>
      </w:pPr>
    </w:p>
    <w:p w14:paraId="4AF8CBC1" w14:textId="45AD8DDE" w:rsidR="005C7CFA" w:rsidRDefault="005C7CFA" w:rsidP="002616D1">
      <w:pPr>
        <w:rPr>
          <w:rFonts w:ascii="Arial" w:hAnsi="Arial" w:cs="Arial"/>
          <w:szCs w:val="22"/>
        </w:rPr>
      </w:pPr>
    </w:p>
    <w:p w14:paraId="2E2866ED" w14:textId="5F014D70" w:rsidR="005C7CFA" w:rsidRDefault="005C7CFA" w:rsidP="002616D1">
      <w:pPr>
        <w:rPr>
          <w:rFonts w:ascii="Arial" w:hAnsi="Arial" w:cs="Arial"/>
          <w:szCs w:val="22"/>
        </w:rPr>
      </w:pPr>
    </w:p>
    <w:p w14:paraId="5004BC7F" w14:textId="60C022CF" w:rsidR="005C7CFA" w:rsidRDefault="005C7CFA" w:rsidP="002616D1">
      <w:pPr>
        <w:rPr>
          <w:rFonts w:ascii="Arial" w:hAnsi="Arial" w:cs="Arial"/>
          <w:szCs w:val="22"/>
        </w:rPr>
      </w:pPr>
    </w:p>
    <w:p w14:paraId="460454C3" w14:textId="2F349675" w:rsidR="005C7CFA" w:rsidRDefault="005C7CFA" w:rsidP="002616D1">
      <w:pPr>
        <w:rPr>
          <w:rFonts w:ascii="Arial" w:hAnsi="Arial" w:cs="Arial"/>
          <w:szCs w:val="22"/>
        </w:rPr>
      </w:pPr>
    </w:p>
    <w:p w14:paraId="0F7CC346" w14:textId="405C13D2" w:rsidR="005C7CFA" w:rsidRDefault="005C7CFA" w:rsidP="002616D1">
      <w:pPr>
        <w:rPr>
          <w:rFonts w:ascii="Arial" w:hAnsi="Arial" w:cs="Arial"/>
          <w:szCs w:val="22"/>
        </w:rPr>
      </w:pPr>
    </w:p>
    <w:p w14:paraId="27712C64" w14:textId="3BC0CEA5" w:rsidR="005C7CFA" w:rsidRDefault="005C7CFA" w:rsidP="002616D1">
      <w:pPr>
        <w:rPr>
          <w:rFonts w:ascii="Arial" w:hAnsi="Arial" w:cs="Arial"/>
          <w:szCs w:val="22"/>
        </w:rPr>
      </w:pPr>
    </w:p>
    <w:p w14:paraId="6EC4735E" w14:textId="018ADEC7" w:rsidR="005C7CFA" w:rsidRDefault="005C7CFA" w:rsidP="002616D1">
      <w:pPr>
        <w:rPr>
          <w:rFonts w:ascii="Arial" w:hAnsi="Arial" w:cs="Arial"/>
          <w:szCs w:val="22"/>
        </w:rPr>
      </w:pPr>
    </w:p>
    <w:p w14:paraId="4791350F" w14:textId="28AD6634" w:rsidR="005C7CFA" w:rsidRDefault="005C7CFA" w:rsidP="002616D1">
      <w:pPr>
        <w:rPr>
          <w:rFonts w:ascii="Arial" w:hAnsi="Arial" w:cs="Arial"/>
          <w:szCs w:val="22"/>
        </w:rPr>
      </w:pPr>
    </w:p>
    <w:p w14:paraId="1F36B175" w14:textId="77777777" w:rsidR="005C7CFA" w:rsidRPr="00AC6CCD" w:rsidRDefault="005C7CFA" w:rsidP="002616D1">
      <w:pPr>
        <w:rPr>
          <w:rFonts w:ascii="Arial" w:hAnsi="Arial" w:cs="Arial"/>
          <w:szCs w:val="22"/>
        </w:rPr>
      </w:pPr>
    </w:p>
    <w:p w14:paraId="12CB5885" w14:textId="77777777" w:rsidR="00114AEF" w:rsidRPr="00AC6CCD" w:rsidRDefault="00114AEF" w:rsidP="002616D1">
      <w:pPr>
        <w:rPr>
          <w:rFonts w:ascii="Arial" w:hAnsi="Arial" w:cs="Arial"/>
          <w:szCs w:val="22"/>
        </w:rPr>
      </w:pPr>
    </w:p>
    <w:p w14:paraId="6F565B21" w14:textId="52088133" w:rsidR="00626EEE" w:rsidRPr="00AC6CCD" w:rsidRDefault="009072F2" w:rsidP="00327889">
      <w:pPr>
        <w:rPr>
          <w:rFonts w:ascii="Arial" w:hAnsi="Arial" w:cs="Arial"/>
          <w:sz w:val="24"/>
          <w:szCs w:val="24"/>
        </w:rPr>
      </w:pPr>
      <w:r w:rsidRPr="00AC6CCD">
        <w:rPr>
          <w:rFonts w:ascii="Arial" w:hAnsi="Arial" w:cs="Arial"/>
          <w:szCs w:val="22"/>
        </w:rPr>
        <w:t>K</w:t>
      </w:r>
      <w:r w:rsidR="006E114B" w:rsidRPr="00AC6CCD">
        <w:rPr>
          <w:rFonts w:ascii="Arial" w:hAnsi="Arial" w:cs="Arial"/>
          <w:szCs w:val="22"/>
        </w:rPr>
        <w:t>.</w:t>
      </w:r>
      <w:r w:rsidR="001628ED" w:rsidRPr="00AC6CCD">
        <w:rPr>
          <w:rFonts w:ascii="Arial" w:hAnsi="Arial" w:cs="Arial"/>
          <w:szCs w:val="22"/>
        </w:rPr>
        <w:t xml:space="preserve"> </w:t>
      </w:r>
      <w:r w:rsidRPr="00AC6CCD">
        <w:rPr>
          <w:rFonts w:ascii="Arial" w:hAnsi="Arial" w:cs="Arial"/>
          <w:szCs w:val="22"/>
        </w:rPr>
        <w:t>Šmerauskas</w:t>
      </w:r>
      <w:r w:rsidR="006E114B" w:rsidRPr="00AC6CCD">
        <w:rPr>
          <w:rFonts w:ascii="Arial" w:hAnsi="Arial" w:cs="Arial"/>
          <w:szCs w:val="22"/>
        </w:rPr>
        <w:t>, tel. +370 </w:t>
      </w:r>
      <w:r w:rsidRPr="00AC6CCD">
        <w:rPr>
          <w:rFonts w:ascii="Arial" w:hAnsi="Arial" w:cs="Arial"/>
          <w:szCs w:val="22"/>
        </w:rPr>
        <w:t>696</w:t>
      </w:r>
      <w:r w:rsidR="001628ED" w:rsidRPr="00AC6CCD">
        <w:rPr>
          <w:rFonts w:ascii="Arial" w:hAnsi="Arial" w:cs="Arial"/>
          <w:szCs w:val="22"/>
        </w:rPr>
        <w:t xml:space="preserve"> </w:t>
      </w:r>
      <w:r w:rsidRPr="00AC6CCD">
        <w:rPr>
          <w:rFonts w:ascii="Arial" w:hAnsi="Arial" w:cs="Arial"/>
          <w:szCs w:val="22"/>
        </w:rPr>
        <w:t>26571</w:t>
      </w:r>
      <w:r w:rsidR="006E114B" w:rsidRPr="00AC6CCD">
        <w:rPr>
          <w:rFonts w:ascii="Arial" w:hAnsi="Arial" w:cs="Arial"/>
          <w:szCs w:val="22"/>
        </w:rPr>
        <w:t>, el.</w:t>
      </w:r>
      <w:r w:rsidR="00AC6CCD" w:rsidRPr="00AC6CCD">
        <w:rPr>
          <w:rFonts w:ascii="Arial" w:hAnsi="Arial" w:cs="Arial"/>
          <w:szCs w:val="22"/>
        </w:rPr>
        <w:t xml:space="preserve"> </w:t>
      </w:r>
      <w:r w:rsidR="006E114B" w:rsidRPr="00AC6CCD">
        <w:rPr>
          <w:rFonts w:ascii="Arial" w:hAnsi="Arial" w:cs="Arial"/>
          <w:szCs w:val="22"/>
        </w:rPr>
        <w:t xml:space="preserve">p. </w:t>
      </w:r>
      <w:hyperlink r:id="rId10" w:history="1">
        <w:r w:rsidR="00AC6CCD" w:rsidRPr="00AC6CCD">
          <w:rPr>
            <w:rStyle w:val="Hipersaitas"/>
            <w:rFonts w:ascii="Arial" w:hAnsi="Arial" w:cs="Arial"/>
            <w:szCs w:val="22"/>
          </w:rPr>
          <w:t>karolis.smerauskas@vmu.lt</w:t>
        </w:r>
      </w:hyperlink>
      <w:r w:rsidR="00AC6CCD" w:rsidRPr="00AC6CCD">
        <w:rPr>
          <w:rFonts w:ascii="Arial" w:hAnsi="Arial" w:cs="Arial"/>
          <w:szCs w:val="22"/>
        </w:rPr>
        <w:t xml:space="preserve"> </w:t>
      </w:r>
    </w:p>
    <w:sectPr w:rsidR="00626EEE" w:rsidRPr="00AC6CCD" w:rsidSect="002616D1">
      <w:headerReference w:type="even" r:id="rId11"/>
      <w:headerReference w:type="default" r:id="rId12"/>
      <w:headerReference w:type="first" r:id="rId13"/>
      <w:footerReference w:type="first" r:id="rId14"/>
      <w:pgSz w:w="11907" w:h="16840" w:code="9"/>
      <w:pgMar w:top="2098" w:right="567" w:bottom="1134" w:left="1701" w:header="936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E1086" w14:textId="77777777" w:rsidR="00B365C8" w:rsidRDefault="00B365C8">
      <w:r>
        <w:separator/>
      </w:r>
    </w:p>
  </w:endnote>
  <w:endnote w:type="continuationSeparator" w:id="0">
    <w:p w14:paraId="3641A6E5" w14:textId="77777777" w:rsidR="00B365C8" w:rsidRDefault="00B3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1099B" w14:textId="77777777" w:rsidR="00E05ED8" w:rsidRPr="000A64B7" w:rsidRDefault="00E05ED8" w:rsidP="00E05ED8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Valstybės įmonė</w:t>
    </w:r>
    <w:r w:rsidRPr="000A64B7">
      <w:rPr>
        <w:rFonts w:ascii="Arial" w:hAnsi="Arial"/>
        <w:noProof/>
        <w:sz w:val="16"/>
      </w:rPr>
      <w:t>, Pramonės pr.11A, 51327 Kaunas</w:t>
    </w:r>
    <w:r>
      <w:rPr>
        <w:rFonts w:ascii="Arial" w:hAnsi="Arial"/>
        <w:noProof/>
        <w:sz w:val="16"/>
      </w:rPr>
      <w:t>.</w:t>
    </w:r>
  </w:p>
  <w:p w14:paraId="2E5A6284" w14:textId="77777777" w:rsidR="00E05ED8" w:rsidRDefault="00E05ED8" w:rsidP="00E05ED8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Duomenys kaupiami ir saugomi Juridinių asmenų registre, kodas 132340880.</w:t>
    </w:r>
  </w:p>
  <w:p w14:paraId="5C82284F" w14:textId="77777777" w:rsidR="00E05ED8" w:rsidRDefault="00E05ED8" w:rsidP="00E05ED8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Būstinės duomenys: Savanorių pr. 176, 03154 Vilnius.</w:t>
    </w:r>
  </w:p>
  <w:p w14:paraId="08514E0C" w14:textId="77777777" w:rsidR="00E05ED8" w:rsidRPr="00733841" w:rsidRDefault="00E05ED8" w:rsidP="00E05ED8">
    <w:pPr>
      <w:pStyle w:val="Antrats"/>
    </w:pPr>
    <w:r>
      <w:rPr>
        <w:rFonts w:ascii="Arial" w:hAnsi="Arial"/>
        <w:noProof/>
        <w:sz w:val="16"/>
      </w:rPr>
      <w:t>Tel. (8 5) 236 4441, el. p. info@vmu.lt</w:t>
    </w:r>
  </w:p>
  <w:p w14:paraId="60FB6A02" w14:textId="66082504" w:rsidR="0094525A" w:rsidRPr="00E05ED8" w:rsidRDefault="0094525A" w:rsidP="00E05ED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5039C" w14:textId="77777777" w:rsidR="00B365C8" w:rsidRDefault="00B365C8">
      <w:r>
        <w:separator/>
      </w:r>
    </w:p>
  </w:footnote>
  <w:footnote w:type="continuationSeparator" w:id="0">
    <w:p w14:paraId="100609D2" w14:textId="77777777" w:rsidR="00B365C8" w:rsidRDefault="00B36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uslapionumeris"/>
      </w:rPr>
      <w:id w:val="1051188431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59493482" w14:textId="35442799" w:rsidR="00357742" w:rsidRDefault="00357742" w:rsidP="004D5840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376FDB9F" w14:textId="77777777" w:rsidR="00357742" w:rsidRDefault="0035774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uslapionumeris"/>
      </w:rPr>
      <w:id w:val="934012604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28819F10" w14:textId="03DE19C8" w:rsidR="00357742" w:rsidRDefault="00357742" w:rsidP="004D5840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9C9A9BD" w14:textId="77777777" w:rsidR="00357742" w:rsidRDefault="00357742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1F5BF" w14:textId="19465C23" w:rsidR="00270EBD" w:rsidRDefault="00C50C87" w:rsidP="002616D1">
    <w:pPr>
      <w:pStyle w:val="Antrats"/>
      <w:tabs>
        <w:tab w:val="clear" w:pos="4153"/>
        <w:tab w:val="clear" w:pos="9100"/>
        <w:tab w:val="center" w:pos="4749"/>
      </w:tabs>
    </w:pPr>
    <w:r>
      <w:rPr>
        <w:rFonts w:ascii="Arial" w:hAnsi="Arial"/>
        <w:noProof/>
        <w:spacing w:val="8"/>
        <w:lang w:eastAsia="lt-LT"/>
      </w:rPr>
      <w:drawing>
        <wp:inline distT="0" distB="0" distL="0" distR="0" wp14:anchorId="6D7D7161" wp14:editId="3E635C29">
          <wp:extent cx="1179928" cy="543967"/>
          <wp:effectExtent l="0" t="0" r="127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MU_Logo-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5" cy="553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7BBA7136"/>
    <w:multiLevelType w:val="hybridMultilevel"/>
    <w:tmpl w:val="3CE0B2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516"/>
    <w:rsid w:val="000056ED"/>
    <w:rsid w:val="000067CE"/>
    <w:rsid w:val="000110F3"/>
    <w:rsid w:val="00014FB2"/>
    <w:rsid w:val="00015FAC"/>
    <w:rsid w:val="000238C7"/>
    <w:rsid w:val="00024932"/>
    <w:rsid w:val="000413ED"/>
    <w:rsid w:val="00043527"/>
    <w:rsid w:val="0005285E"/>
    <w:rsid w:val="00055F2D"/>
    <w:rsid w:val="000609D3"/>
    <w:rsid w:val="00080220"/>
    <w:rsid w:val="0009210F"/>
    <w:rsid w:val="00095C4C"/>
    <w:rsid w:val="000A64B7"/>
    <w:rsid w:val="000C2B71"/>
    <w:rsid w:val="000D16E4"/>
    <w:rsid w:val="000D6A8A"/>
    <w:rsid w:val="000F1112"/>
    <w:rsid w:val="000F13CF"/>
    <w:rsid w:val="00114AEF"/>
    <w:rsid w:val="0013794D"/>
    <w:rsid w:val="00137E67"/>
    <w:rsid w:val="0014104B"/>
    <w:rsid w:val="00142D42"/>
    <w:rsid w:val="00151376"/>
    <w:rsid w:val="00155FFD"/>
    <w:rsid w:val="0016146B"/>
    <w:rsid w:val="001628ED"/>
    <w:rsid w:val="00175D15"/>
    <w:rsid w:val="00176D95"/>
    <w:rsid w:val="00181A22"/>
    <w:rsid w:val="00185015"/>
    <w:rsid w:val="00197C57"/>
    <w:rsid w:val="001A0787"/>
    <w:rsid w:val="001A4BAD"/>
    <w:rsid w:val="001B4CED"/>
    <w:rsid w:val="001C5243"/>
    <w:rsid w:val="001D26AC"/>
    <w:rsid w:val="001D2CCC"/>
    <w:rsid w:val="001D69ED"/>
    <w:rsid w:val="001E0AC6"/>
    <w:rsid w:val="001E58A7"/>
    <w:rsid w:val="001E665E"/>
    <w:rsid w:val="002104BA"/>
    <w:rsid w:val="00221BDB"/>
    <w:rsid w:val="002558A4"/>
    <w:rsid w:val="002616D1"/>
    <w:rsid w:val="00266D9F"/>
    <w:rsid w:val="00270EBD"/>
    <w:rsid w:val="002724AE"/>
    <w:rsid w:val="00274001"/>
    <w:rsid w:val="00280DFF"/>
    <w:rsid w:val="002940FB"/>
    <w:rsid w:val="00297C84"/>
    <w:rsid w:val="002A49EA"/>
    <w:rsid w:val="002A547E"/>
    <w:rsid w:val="002C1558"/>
    <w:rsid w:val="002C4136"/>
    <w:rsid w:val="002E1FD8"/>
    <w:rsid w:val="002E21A6"/>
    <w:rsid w:val="002F4404"/>
    <w:rsid w:val="00313C19"/>
    <w:rsid w:val="003254EC"/>
    <w:rsid w:val="00327889"/>
    <w:rsid w:val="00333814"/>
    <w:rsid w:val="0033646E"/>
    <w:rsid w:val="00352A9C"/>
    <w:rsid w:val="003565FD"/>
    <w:rsid w:val="00357742"/>
    <w:rsid w:val="00360242"/>
    <w:rsid w:val="0036754B"/>
    <w:rsid w:val="00372E28"/>
    <w:rsid w:val="003879CE"/>
    <w:rsid w:val="00390419"/>
    <w:rsid w:val="003A065E"/>
    <w:rsid w:val="003A5C10"/>
    <w:rsid w:val="003C71F2"/>
    <w:rsid w:val="003D0785"/>
    <w:rsid w:val="003D445F"/>
    <w:rsid w:val="003D6B67"/>
    <w:rsid w:val="00405E2A"/>
    <w:rsid w:val="00414056"/>
    <w:rsid w:val="00425717"/>
    <w:rsid w:val="004345AC"/>
    <w:rsid w:val="00434EFD"/>
    <w:rsid w:val="0044253D"/>
    <w:rsid w:val="00452B81"/>
    <w:rsid w:val="00452C06"/>
    <w:rsid w:val="00471B0A"/>
    <w:rsid w:val="00472250"/>
    <w:rsid w:val="00472418"/>
    <w:rsid w:val="004821A4"/>
    <w:rsid w:val="00484F1A"/>
    <w:rsid w:val="00494666"/>
    <w:rsid w:val="004A0CDA"/>
    <w:rsid w:val="004B1570"/>
    <w:rsid w:val="004B2745"/>
    <w:rsid w:val="004B770C"/>
    <w:rsid w:val="004D1101"/>
    <w:rsid w:val="004D5A7E"/>
    <w:rsid w:val="004E759F"/>
    <w:rsid w:val="004F5F2E"/>
    <w:rsid w:val="005048D5"/>
    <w:rsid w:val="00516106"/>
    <w:rsid w:val="005224F1"/>
    <w:rsid w:val="005332AE"/>
    <w:rsid w:val="00536878"/>
    <w:rsid w:val="00546CB6"/>
    <w:rsid w:val="00552975"/>
    <w:rsid w:val="00564396"/>
    <w:rsid w:val="005708DD"/>
    <w:rsid w:val="00583A99"/>
    <w:rsid w:val="00583E4E"/>
    <w:rsid w:val="00585933"/>
    <w:rsid w:val="005A44CD"/>
    <w:rsid w:val="005A61AF"/>
    <w:rsid w:val="005B3107"/>
    <w:rsid w:val="005B447B"/>
    <w:rsid w:val="005B733E"/>
    <w:rsid w:val="005C51CE"/>
    <w:rsid w:val="005C7CFA"/>
    <w:rsid w:val="005E0023"/>
    <w:rsid w:val="005E2CF0"/>
    <w:rsid w:val="005E3FF0"/>
    <w:rsid w:val="005F0691"/>
    <w:rsid w:val="00600200"/>
    <w:rsid w:val="006172CC"/>
    <w:rsid w:val="00621C61"/>
    <w:rsid w:val="00626EEE"/>
    <w:rsid w:val="00627D74"/>
    <w:rsid w:val="0064405A"/>
    <w:rsid w:val="0064573B"/>
    <w:rsid w:val="00674A7A"/>
    <w:rsid w:val="00686917"/>
    <w:rsid w:val="0069351E"/>
    <w:rsid w:val="00695C29"/>
    <w:rsid w:val="006A3B24"/>
    <w:rsid w:val="006A6B7B"/>
    <w:rsid w:val="006B047C"/>
    <w:rsid w:val="006C0069"/>
    <w:rsid w:val="006C4BF6"/>
    <w:rsid w:val="006C52B2"/>
    <w:rsid w:val="006E0751"/>
    <w:rsid w:val="006E114B"/>
    <w:rsid w:val="006E5280"/>
    <w:rsid w:val="006F25F5"/>
    <w:rsid w:val="006F343D"/>
    <w:rsid w:val="007000F9"/>
    <w:rsid w:val="00705BFE"/>
    <w:rsid w:val="007102B9"/>
    <w:rsid w:val="00712991"/>
    <w:rsid w:val="007133BF"/>
    <w:rsid w:val="00725DCC"/>
    <w:rsid w:val="007330BC"/>
    <w:rsid w:val="00733841"/>
    <w:rsid w:val="00735B3E"/>
    <w:rsid w:val="0074345A"/>
    <w:rsid w:val="007571DD"/>
    <w:rsid w:val="00760585"/>
    <w:rsid w:val="00761E94"/>
    <w:rsid w:val="0076515D"/>
    <w:rsid w:val="0076553F"/>
    <w:rsid w:val="0077237F"/>
    <w:rsid w:val="007851DF"/>
    <w:rsid w:val="00787BE1"/>
    <w:rsid w:val="007A62DA"/>
    <w:rsid w:val="007B634D"/>
    <w:rsid w:val="007C5B62"/>
    <w:rsid w:val="007D075C"/>
    <w:rsid w:val="007D38CD"/>
    <w:rsid w:val="007F0E6D"/>
    <w:rsid w:val="007F67D1"/>
    <w:rsid w:val="00804307"/>
    <w:rsid w:val="0080574A"/>
    <w:rsid w:val="00806FBF"/>
    <w:rsid w:val="00811239"/>
    <w:rsid w:val="008207DC"/>
    <w:rsid w:val="008251C0"/>
    <w:rsid w:val="0083208E"/>
    <w:rsid w:val="00845292"/>
    <w:rsid w:val="008539AF"/>
    <w:rsid w:val="00882B8F"/>
    <w:rsid w:val="008B5EAF"/>
    <w:rsid w:val="008D1E83"/>
    <w:rsid w:val="008D3DF9"/>
    <w:rsid w:val="008E0F87"/>
    <w:rsid w:val="008E14A1"/>
    <w:rsid w:val="008E4A74"/>
    <w:rsid w:val="008E64D1"/>
    <w:rsid w:val="008E708A"/>
    <w:rsid w:val="008E7A90"/>
    <w:rsid w:val="008E7ECF"/>
    <w:rsid w:val="008F38E4"/>
    <w:rsid w:val="008F3F64"/>
    <w:rsid w:val="008F7996"/>
    <w:rsid w:val="009034E7"/>
    <w:rsid w:val="009072F2"/>
    <w:rsid w:val="009206FE"/>
    <w:rsid w:val="009427AF"/>
    <w:rsid w:val="0094525A"/>
    <w:rsid w:val="00946D4B"/>
    <w:rsid w:val="00953B42"/>
    <w:rsid w:val="00964DF5"/>
    <w:rsid w:val="009659DB"/>
    <w:rsid w:val="00970A2E"/>
    <w:rsid w:val="00990710"/>
    <w:rsid w:val="009A2695"/>
    <w:rsid w:val="009A2A61"/>
    <w:rsid w:val="009A3488"/>
    <w:rsid w:val="009B33FA"/>
    <w:rsid w:val="009C179B"/>
    <w:rsid w:val="009D0F2D"/>
    <w:rsid w:val="009D5AB6"/>
    <w:rsid w:val="009E18AD"/>
    <w:rsid w:val="009E6DD8"/>
    <w:rsid w:val="009F541D"/>
    <w:rsid w:val="00A00F88"/>
    <w:rsid w:val="00A02635"/>
    <w:rsid w:val="00A22D80"/>
    <w:rsid w:val="00A23C4E"/>
    <w:rsid w:val="00A2444E"/>
    <w:rsid w:val="00A41E3B"/>
    <w:rsid w:val="00A439C8"/>
    <w:rsid w:val="00A44227"/>
    <w:rsid w:val="00A47277"/>
    <w:rsid w:val="00A51019"/>
    <w:rsid w:val="00A63018"/>
    <w:rsid w:val="00A65844"/>
    <w:rsid w:val="00A6700B"/>
    <w:rsid w:val="00A675F9"/>
    <w:rsid w:val="00A72E2C"/>
    <w:rsid w:val="00A80487"/>
    <w:rsid w:val="00A82906"/>
    <w:rsid w:val="00A93FDB"/>
    <w:rsid w:val="00A97950"/>
    <w:rsid w:val="00A979C7"/>
    <w:rsid w:val="00AA1159"/>
    <w:rsid w:val="00AA2C15"/>
    <w:rsid w:val="00AB27D1"/>
    <w:rsid w:val="00AB52F0"/>
    <w:rsid w:val="00AC369C"/>
    <w:rsid w:val="00AC6288"/>
    <w:rsid w:val="00AC6877"/>
    <w:rsid w:val="00AC6CCD"/>
    <w:rsid w:val="00AD48D6"/>
    <w:rsid w:val="00B10F2A"/>
    <w:rsid w:val="00B12CF6"/>
    <w:rsid w:val="00B1396F"/>
    <w:rsid w:val="00B269B7"/>
    <w:rsid w:val="00B33BE3"/>
    <w:rsid w:val="00B365C8"/>
    <w:rsid w:val="00B37677"/>
    <w:rsid w:val="00B43E83"/>
    <w:rsid w:val="00B549FF"/>
    <w:rsid w:val="00B83B7A"/>
    <w:rsid w:val="00B92942"/>
    <w:rsid w:val="00BB05E3"/>
    <w:rsid w:val="00BB4B87"/>
    <w:rsid w:val="00BC7DBC"/>
    <w:rsid w:val="00BD433A"/>
    <w:rsid w:val="00BD67E3"/>
    <w:rsid w:val="00BE2445"/>
    <w:rsid w:val="00BE6702"/>
    <w:rsid w:val="00BF0516"/>
    <w:rsid w:val="00BF1973"/>
    <w:rsid w:val="00BF4D85"/>
    <w:rsid w:val="00C16265"/>
    <w:rsid w:val="00C246D5"/>
    <w:rsid w:val="00C50C87"/>
    <w:rsid w:val="00C5426F"/>
    <w:rsid w:val="00C65BBD"/>
    <w:rsid w:val="00C71507"/>
    <w:rsid w:val="00C72156"/>
    <w:rsid w:val="00C77B53"/>
    <w:rsid w:val="00C825EE"/>
    <w:rsid w:val="00C90F47"/>
    <w:rsid w:val="00C97D86"/>
    <w:rsid w:val="00CA1392"/>
    <w:rsid w:val="00CA15EE"/>
    <w:rsid w:val="00CA2606"/>
    <w:rsid w:val="00CB27F0"/>
    <w:rsid w:val="00CB721F"/>
    <w:rsid w:val="00CC2E36"/>
    <w:rsid w:val="00CC4615"/>
    <w:rsid w:val="00CC6168"/>
    <w:rsid w:val="00CE6FAF"/>
    <w:rsid w:val="00CF3F2B"/>
    <w:rsid w:val="00D00F98"/>
    <w:rsid w:val="00D03189"/>
    <w:rsid w:val="00D11147"/>
    <w:rsid w:val="00D11429"/>
    <w:rsid w:val="00D14FC4"/>
    <w:rsid w:val="00D2013F"/>
    <w:rsid w:val="00D25E91"/>
    <w:rsid w:val="00D26BE6"/>
    <w:rsid w:val="00D315E2"/>
    <w:rsid w:val="00D37EEB"/>
    <w:rsid w:val="00D405BE"/>
    <w:rsid w:val="00D60D89"/>
    <w:rsid w:val="00D71AA4"/>
    <w:rsid w:val="00D71D01"/>
    <w:rsid w:val="00D732EB"/>
    <w:rsid w:val="00D86C43"/>
    <w:rsid w:val="00DB487A"/>
    <w:rsid w:val="00DD17EA"/>
    <w:rsid w:val="00DF5600"/>
    <w:rsid w:val="00E0050C"/>
    <w:rsid w:val="00E038D2"/>
    <w:rsid w:val="00E05ED8"/>
    <w:rsid w:val="00E305F1"/>
    <w:rsid w:val="00E5797F"/>
    <w:rsid w:val="00E7418A"/>
    <w:rsid w:val="00E74295"/>
    <w:rsid w:val="00E91B5B"/>
    <w:rsid w:val="00EC6992"/>
    <w:rsid w:val="00EC6A65"/>
    <w:rsid w:val="00ED34EB"/>
    <w:rsid w:val="00ED4215"/>
    <w:rsid w:val="00EE23A8"/>
    <w:rsid w:val="00EF192A"/>
    <w:rsid w:val="00EF200D"/>
    <w:rsid w:val="00F10580"/>
    <w:rsid w:val="00F218FB"/>
    <w:rsid w:val="00F2317D"/>
    <w:rsid w:val="00F413F9"/>
    <w:rsid w:val="00F448DC"/>
    <w:rsid w:val="00F500B8"/>
    <w:rsid w:val="00F52698"/>
    <w:rsid w:val="00F535A6"/>
    <w:rsid w:val="00F5724D"/>
    <w:rsid w:val="00F61EC8"/>
    <w:rsid w:val="00F62E2E"/>
    <w:rsid w:val="00F763EA"/>
    <w:rsid w:val="00F77608"/>
    <w:rsid w:val="00F84D1A"/>
    <w:rsid w:val="00F87621"/>
    <w:rsid w:val="00FA0CE6"/>
    <w:rsid w:val="00FB0868"/>
    <w:rsid w:val="00FB5E04"/>
    <w:rsid w:val="00FC33F4"/>
    <w:rsid w:val="00FD71C6"/>
    <w:rsid w:val="00FE1ECA"/>
    <w:rsid w:val="00FE7370"/>
    <w:rsid w:val="00FF040C"/>
    <w:rsid w:val="00FF1151"/>
    <w:rsid w:val="00FF6914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25643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7370"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character" w:styleId="Hipersaitas">
    <w:name w:val="Hyperlink"/>
    <w:rsid w:val="00015FA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8E7E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E7ECF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7D075C"/>
    <w:pPr>
      <w:spacing w:after="160" w:line="252" w:lineRule="auto"/>
      <w:ind w:left="720"/>
      <w:contextualSpacing/>
    </w:pPr>
    <w:rPr>
      <w:rFonts w:ascii="Calibri" w:eastAsiaTheme="minorHAnsi" w:hAnsi="Calibri" w:cs="Calibri"/>
      <w:szCs w:val="22"/>
    </w:rPr>
  </w:style>
  <w:style w:type="character" w:styleId="Grietas">
    <w:name w:val="Strong"/>
    <w:basedOn w:val="Numatytasispastraiposriftas"/>
    <w:uiPriority w:val="22"/>
    <w:qFormat/>
    <w:rsid w:val="007D075C"/>
    <w:rPr>
      <w:b/>
      <w:bCs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D075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rsid w:val="003D07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D078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D078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D07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3D0785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B12CF6"/>
    <w:rPr>
      <w:rFonts w:ascii="Tahoma" w:hAnsi="Tahoma"/>
      <w:spacing w:val="10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90F47"/>
    <w:rPr>
      <w:color w:val="605E5C"/>
      <w:shd w:val="clear" w:color="auto" w:fill="E1DFDD"/>
    </w:rPr>
  </w:style>
  <w:style w:type="paragraph" w:customStyle="1" w:styleId="Default">
    <w:name w:val="Default"/>
    <w:rsid w:val="003254EC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7370"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character" w:styleId="Hipersaitas">
    <w:name w:val="Hyperlink"/>
    <w:rsid w:val="00015FA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8E7E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E7ECF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7D075C"/>
    <w:pPr>
      <w:spacing w:after="160" w:line="252" w:lineRule="auto"/>
      <w:ind w:left="720"/>
      <w:contextualSpacing/>
    </w:pPr>
    <w:rPr>
      <w:rFonts w:ascii="Calibri" w:eastAsiaTheme="minorHAnsi" w:hAnsi="Calibri" w:cs="Calibri"/>
      <w:szCs w:val="22"/>
    </w:rPr>
  </w:style>
  <w:style w:type="character" w:styleId="Grietas">
    <w:name w:val="Strong"/>
    <w:basedOn w:val="Numatytasispastraiposriftas"/>
    <w:uiPriority w:val="22"/>
    <w:qFormat/>
    <w:rsid w:val="007D075C"/>
    <w:rPr>
      <w:b/>
      <w:bCs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D075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rsid w:val="003D07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D078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D078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D07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3D0785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B12CF6"/>
    <w:rPr>
      <w:rFonts w:ascii="Tahoma" w:hAnsi="Tahoma"/>
      <w:spacing w:val="10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90F47"/>
    <w:rPr>
      <w:color w:val="605E5C"/>
      <w:shd w:val="clear" w:color="auto" w:fill="E1DFDD"/>
    </w:rPr>
  </w:style>
  <w:style w:type="paragraph" w:customStyle="1" w:styleId="Default">
    <w:name w:val="Default"/>
    <w:rsid w:val="003254EC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arolis.smerauskas@vmu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nmin@finmin.lt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cibiene\AppData\Local\Microsoft\Windows\INetCache\Content.Outlook\NM0LHPAD\VIVMU_administracijos_rasto_sablo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24489-1FEF-4F36-8DC7-1B7339860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VIVMU_administracijos_rasto_sablonas</Template>
  <TotalTime>1</TotalTime>
  <Pages>1</Pages>
  <Words>79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821</CharactersWithSpaces>
  <SharedDoc>false</SharedDoc>
  <HLinks>
    <vt:vector size="6" baseType="variant">
      <vt:variant>
        <vt:i4>7536722</vt:i4>
      </vt:variant>
      <vt:variant>
        <vt:i4>0</vt:i4>
      </vt:variant>
      <vt:variant>
        <vt:i4>0</vt:i4>
      </vt:variant>
      <vt:variant>
        <vt:i4>5</vt:i4>
      </vt:variant>
      <vt:variant>
        <vt:lpwstr>mailto:info@vivmu.lt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Rasa Cibienė</dc:creator>
  <cp:lastModifiedBy>Erik Čižiūnas</cp:lastModifiedBy>
  <cp:revision>2</cp:revision>
  <cp:lastPrinted>2020-08-26T06:31:00Z</cp:lastPrinted>
  <dcterms:created xsi:type="dcterms:W3CDTF">2021-12-05T19:13:00Z</dcterms:created>
  <dcterms:modified xsi:type="dcterms:W3CDTF">2021-12-05T19:13:00Z</dcterms:modified>
  <cp:category>Susirašinėjimo dokumentas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yrius">
    <vt:lpwstr>Informacijos valdymo skyrius</vt:lpwstr>
  </property>
  <property fmtid="{D5CDD505-2E9C-101B-9397-08002B2CF9AE}" pid="3" name="Departamentas">
    <vt:lpwstr> </vt:lpwstr>
  </property>
  <property fmtid="{D5CDD505-2E9C-101B-9397-08002B2CF9AE}" pid="4" name="Autorius">
    <vt:lpwstr>Aidas Gudaitis</vt:lpwstr>
  </property>
  <property fmtid="{D5CDD505-2E9C-101B-9397-08002B2CF9AE}" pid="5" name="Telefonas">
    <vt:i4>621784</vt:i4>
  </property>
</Properties>
</file>