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8F93" w14:textId="1D1EFCC1" w:rsidR="00CE013D" w:rsidRPr="00F14870" w:rsidRDefault="00612F13" w:rsidP="00F6775A">
      <w:pPr>
        <w:jc w:val="center"/>
        <w:rPr>
          <w:sz w:val="10"/>
        </w:rPr>
      </w:pPr>
      <w:r w:rsidRPr="00F14870">
        <w:rPr>
          <w:noProof/>
        </w:rPr>
        <w:drawing>
          <wp:inline distT="0" distB="0" distL="0" distR="0" wp14:anchorId="1418E0F2" wp14:editId="6841D144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D60A" w14:textId="1D3CA800" w:rsidR="00C92E07" w:rsidRPr="00F14870" w:rsidRDefault="00C30735">
      <w:pPr>
        <w:ind w:left="-540" w:hanging="90"/>
        <w:jc w:val="center"/>
        <w:rPr>
          <w:szCs w:val="24"/>
        </w:rPr>
      </w:pPr>
      <w:r w:rsidRPr="00F14870">
        <w:rPr>
          <w:caps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B9A53" wp14:editId="3278D0B5">
                <wp:simplePos x="0" y="0"/>
                <wp:positionH relativeFrom="column">
                  <wp:posOffset>4660265</wp:posOffset>
                </wp:positionH>
                <wp:positionV relativeFrom="paragraph">
                  <wp:posOffset>873760</wp:posOffset>
                </wp:positionV>
                <wp:extent cx="1558290" cy="273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81663" w14:textId="33C73FCD" w:rsidR="00A84B3F" w:rsidRPr="000A5D7B" w:rsidRDefault="00A84B3F" w:rsidP="000A5D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8AB9A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6.95pt;margin-top:68.8pt;width:122.7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H73StQIAALk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zO 8QwjQXug6JHtDbqTexTb7oyDzsDpYQA3s4djYNlVqod7WX3TSMhlS8WG3Solx5bRGrIL7U3/4uqE oy3IevwoawhDt0Y6oH2jets6aAYCdGDp6cSMTaWyIeM4iVIwVWCL5u+C2FHn0+x4e1DavGeyR3aR YwXMO3S6u9fGZkOzo4sNJmTJu86x34lnB+A4nUBsuGptNgtH5s80SFfJKiEeiWYrjwRF4d2WS+LN ynAeF++K5bIIf9m4IclaXtdM2DBHYYXkz4g7SHySxElaWna8tnA2Ja0262Wn0I6CsEv3uZ6D5ezm P0/DNQFqeVFSGJHgLkq9cpbMPVKS2EvnQeIFYXqXzgKSkqJ8XtI9F+zfS0JjjtM4iicxnZN+UVvg vte10aznBkZHx/scJycnmlkJrkTtqDWUd9P6ohU2/XMrgO4j0U6wVqOTWs1+vQcUq+K1rJ9AukqC skCEMO9g0Ur1A6MRZkeO9fctVQyj7oMA+achIXbYuA2J5xFs1KVlfWmhogKoHBuMpuXSTANqOyi+ aSHS9OCEvIUn03Cn5nNWh4cG88EVdZhldgBd7p3XeeIufgMAAP//AwBQSwMEFAAGAAgAAAAhAM7K uV/fAAAACwEAAA8AAABkcnMvZG93bnJldi54bWxMj01PwzAMhu9I+w+RkbixBArtWppOCMR1iPEh ccsar63WOFWTreXfz5zgaL+PXj8u17PrxQnH0HnScLNUIJBqbztqNHy8v1yvQIRoyJreE2r4wQDr anFRmsL6id7wtI2N4BIKhdHQxjgUUoa6RWfC0g9InO396EzkcWykHc3E5a6Xt0ql0pmO+EJrBnxq sT5sj07D52b//XWnXptndz9MflaSXC61vrqcHx9ARJzjHwy/+qwOFTvt/JFsEL2GLElyRjlIshQE E3mWJyB2vFmpFGRVyv8/VGcAAAD//wMAUEsBAi0AFAAGAAgAAAAhALaDOJL+AAAA4QEAABMAAAAA AAAAAAAAAAAAAAAAAFtDb250ZW50X1R5cGVzXS54bWxQSwECLQAUAAYACAAAACEAOP0h/9YAAACU AQAACwAAAAAAAAAAAAAAAAAvAQAAX3JlbHMvLnJlbHNQSwECLQAUAAYACAAAACEA/B+90rUCAAC5 BQAADgAAAAAAAAAAAAAAAAAuAgAAZHJzL2Uyb0RvYy54bWxQSwECLQAUAAYACAAAACEAzsq5X98A AAALAQAADwAAAAAAAAAAAAAAAAAPBQAAZHJzL2Rvd25yZXYueG1sUEsFBgAAAAAEAAQA8wAAABsG AAAAAA== " filled="f" stroked="f">
                <v:textbox>
                  <w:txbxContent>
                    <w:p w14:paraId="6EA81663" w14:textId="33C73FCD" w:rsidR="00A84B3F" w:rsidRPr="000A5D7B" w:rsidRDefault="00A84B3F" w:rsidP="000A5D7B"/>
                  </w:txbxContent>
                </v:textbox>
              </v:shape>
            </w:pict>
          </mc:Fallback>
        </mc:AlternateConten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14870" w14:paraId="7A64B82B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1AC21D18" w14:textId="47DEE9D8" w:rsidR="00CE013D" w:rsidRPr="00F14870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F14870">
              <w:rPr>
                <w:b/>
                <w:sz w:val="28"/>
                <w:szCs w:val="28"/>
              </w:rPr>
              <w:t>Nacionalinė žemės tarnyba</w:t>
            </w:r>
          </w:p>
          <w:p w14:paraId="23E2E4EE" w14:textId="77777777" w:rsidR="00CE013D" w:rsidRPr="00F14870" w:rsidRDefault="00CE013D" w:rsidP="00C92E07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F14870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527555AD" w14:textId="749BEF6A" w:rsidR="00CE013D" w:rsidRPr="00F14870" w:rsidRDefault="00612F1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14870"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78E5D" wp14:editId="4A35EEA5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DC5B7" w14:textId="5E8E9712" w:rsidR="00A84B3F" w:rsidRPr="004061F9" w:rsidRDefault="004061F9" w:rsidP="000A5D7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</w:t>
                                  </w:r>
                                  <w:r w:rsidR="00240B18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-12-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07C78E5D" id="Text Box 4" o:spid="_x0000_s1027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fF67tgIAAMA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FRoJ20KIHNhp0K0dEbHWGXqfgdN+DmxnhGLrsmOr+TpZfNRJy1VCxZTdKyaFhtILsQnvTP7s6 4WgLshk+yArC0J2RDmisVWdLB8VAgA5dejx1xqZS2pDRPLqMwVSCLVqEC1jbEDQ93u6VNu+Y7JBd ZFhB5x063d9pM7keXWwwIQvetnBO01Y8OwDM6QRiw1Vrs1m4Zv5IgmQdr2PikWi+9kiQ595NsSLe vAgXs/wyX63y8KeNG5K04VXFhA1zFFZI/qxxB4lPkjhJS8uWVxbOpqTVdrNqFdpTEHbhvkNBztz8 52m4egGXF5TCiAS3UeIV83jhkYLMvGQRxF4QJrfJPCAJyYvnlO64YP9OCQ0ZTmbRbBLTb7kF7nvN jaYdNzA6Wt5lOD450dRKcC0q11pDeTutz0ph038qBbT72GgnWKvRSa1m3IzuZTg1WzFvZPUIClYS BAZahLEHi0aq7xgNMEIyrL/tqGIYte8FvIIkJMTOHLchs0UEG3Vu2ZxbqCgBKsMGo2m5MtOc2vWK bxuINL07IW/g5dTcifopq8N7gzHhuB1Gmp1D53vn9TR4l78AAAD//wMAUEsDBBQABgAIAAAAIQBe uQa63QAAAAkBAAAPAAAAZHJzL2Rvd25yZXYueG1sTI9NT8MwDIbvSPyHyEjcWLJP1tJ0QiCuoG1s Eres8dpqjVM12Vr+Pd6JnWzLj14/zlaDa8QFu1B70jAeKRBIhbc1lRq+tx9PSxAhGrKm8YQafjHA Kr+/y0xqfU9rvGxiKTiEQmo0VDG2qZShqNCZMPItEu+OvnMm8tiV0nam53DXyIlSC+lMTXyhMi2+ VVicNmenYfd5/NnP1Ff57uZt7wclySVS68eH4fUFRMQh/sNw1Wd1yNnp4M9kg2g0zJLlnFFurpWB RfI8BXHQkIynIPNM3n6Q/wEAAP//AwBQSwECLQAUAAYACAAAACEAtoM4kv4AAADhAQAAEwAAAAAA AAAAAAAAAAAAAAAAW0NvbnRlbnRfVHlwZXNdLnhtbFBLAQItABQABgAIAAAAIQA4/SH/1gAAAJQB AAALAAAAAAAAAAAAAAAAAC8BAABfcmVscy8ucmVsc1BLAQItABQABgAIAAAAIQAifF67tgIAAMAF AAAOAAAAAAAAAAAAAAAAAC4CAABkcnMvZTJvRG9jLnhtbFBLAQItABQABgAIAAAAIQBeuQa63QAA AAkBAAAPAAAAAAAAAAAAAAAAABAFAABkcnMvZG93bnJldi54bWxQSwUGAAAAAAQABADzAAAAGgYA AAAA " filled="f" stroked="f">
                      <v:textbox>
                        <w:txbxContent>
                          <w:p w14:paraId="448DC5B7" w14:textId="5E8E9712" w:rsidR="00A84B3F" w:rsidRPr="004061F9" w:rsidRDefault="004061F9" w:rsidP="000A5D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240B18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-12-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F14870" w14:paraId="570695D0" w14:textId="77777777" w:rsidTr="00F04BAD">
        <w:trPr>
          <w:cantSplit/>
          <w:trHeight w:val="1180"/>
        </w:trPr>
        <w:tc>
          <w:tcPr>
            <w:tcW w:w="4462" w:type="dxa"/>
          </w:tcPr>
          <w:p w14:paraId="4B757B31" w14:textId="1166EF46" w:rsidR="004061F9" w:rsidRDefault="00C01045" w:rsidP="009C1E2A">
            <w:pPr>
              <w:ind w:left="-70"/>
              <w:rPr>
                <w:caps w:val="0"/>
              </w:rPr>
            </w:pPr>
            <w:r>
              <w:rPr>
                <w:caps w:val="0"/>
              </w:rPr>
              <w:t xml:space="preserve">Lietuvos Respublikos </w:t>
            </w:r>
            <w:r w:rsidR="00581BA2">
              <w:rPr>
                <w:caps w:val="0"/>
              </w:rPr>
              <w:t>finansų</w:t>
            </w:r>
          </w:p>
          <w:p w14:paraId="6E5134CA" w14:textId="5B61A3BD" w:rsidR="00C01045" w:rsidRDefault="00C01045" w:rsidP="009C1E2A">
            <w:pPr>
              <w:ind w:left="-70"/>
              <w:rPr>
                <w:caps w:val="0"/>
              </w:rPr>
            </w:pPr>
            <w:r>
              <w:rPr>
                <w:caps w:val="0"/>
              </w:rPr>
              <w:t>ministerijai</w:t>
            </w:r>
          </w:p>
          <w:p w14:paraId="2DD6057D" w14:textId="77777777" w:rsidR="00B96978" w:rsidRDefault="00B96978" w:rsidP="005659E9">
            <w:pPr>
              <w:rPr>
                <w:caps w:val="0"/>
                <w:szCs w:val="24"/>
              </w:rPr>
            </w:pPr>
          </w:p>
          <w:p w14:paraId="28D0AE64" w14:textId="55D2B9D1" w:rsidR="00C223C2" w:rsidRPr="00EE1765" w:rsidRDefault="00C223C2" w:rsidP="00EE1765">
            <w:pPr>
              <w:ind w:left="-70"/>
              <w:rPr>
                <w:caps w:val="0"/>
              </w:rPr>
            </w:pPr>
          </w:p>
        </w:tc>
        <w:tc>
          <w:tcPr>
            <w:tcW w:w="5310" w:type="dxa"/>
          </w:tcPr>
          <w:p w14:paraId="68BEEE58" w14:textId="3E8942FC" w:rsidR="00CE013D" w:rsidRPr="00F14870" w:rsidRDefault="00CE013D" w:rsidP="00E00297">
            <w:pPr>
              <w:rPr>
                <w:caps w:val="0"/>
              </w:rPr>
            </w:pPr>
            <w:r w:rsidRPr="00F14870">
              <w:rPr>
                <w:caps w:val="0"/>
                <w:szCs w:val="24"/>
              </w:rPr>
              <w:t xml:space="preserve"> </w:t>
            </w:r>
            <w:r w:rsidR="00F46967" w:rsidRPr="00F14870">
              <w:rPr>
                <w:caps w:val="0"/>
              </w:rPr>
              <w:t xml:space="preserve">        ________________</w:t>
            </w:r>
            <w:r w:rsidRPr="00F14870">
              <w:rPr>
                <w:caps w:val="0"/>
              </w:rPr>
              <w:t xml:space="preserve"> Nr. ____________</w:t>
            </w:r>
            <w:r w:rsidR="003671BA" w:rsidRPr="00F14870">
              <w:rPr>
                <w:caps w:val="0"/>
              </w:rPr>
              <w:t>__</w:t>
            </w:r>
            <w:r w:rsidR="00D532D4" w:rsidRPr="00F14870">
              <w:rPr>
                <w:caps w:val="0"/>
              </w:rPr>
              <w:t>_</w:t>
            </w:r>
            <w:r w:rsidR="003671BA" w:rsidRPr="00F14870">
              <w:rPr>
                <w:caps w:val="0"/>
              </w:rPr>
              <w:t>__</w:t>
            </w:r>
            <w:r w:rsidR="00C92E07" w:rsidRPr="00F14870">
              <w:rPr>
                <w:caps w:val="0"/>
              </w:rPr>
              <w:t>_</w:t>
            </w:r>
          </w:p>
          <w:p w14:paraId="7FCA92C3" w14:textId="17186FC9" w:rsidR="00CE013D" w:rsidRPr="00F14870" w:rsidRDefault="00FF20C9">
            <w:pPr>
              <w:jc w:val="center"/>
              <w:rPr>
                <w:caps w:val="0"/>
                <w:sz w:val="10"/>
              </w:rPr>
            </w:pPr>
            <w:r w:rsidRPr="00F14870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0E234F" wp14:editId="6B5C7BE2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24130</wp:posOffset>
                      </wp:positionV>
                      <wp:extent cx="1753738" cy="438150"/>
                      <wp:effectExtent l="0" t="0" r="0" b="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3738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6B328F" w14:textId="3DD1D22E" w:rsidR="006B6400" w:rsidRPr="00FC722D" w:rsidRDefault="00C93EF6" w:rsidP="006B6400">
                                  <w:pPr>
                                    <w:rPr>
                                      <w:caps w:val="0"/>
                                      <w:sz w:val="20"/>
                                    </w:rPr>
                                  </w:pPr>
                                  <w:r w:rsidRPr="00FC722D">
                                    <w:rPr>
                                      <w:color w:val="000000"/>
                                      <w:sz w:val="20"/>
                                      <w:shd w:val="clear" w:color="auto" w:fill="FFFFFF"/>
                                    </w:rPr>
                                    <w:t>(27.18</w:t>
                                  </w:r>
                                  <w:r w:rsidR="00EC3FF0" w:rsidRPr="00FC722D">
                                    <w:rPr>
                                      <w:color w:val="000000"/>
                                      <w:sz w:val="20"/>
                                      <w:shd w:val="clear" w:color="auto" w:fill="FFFFFF"/>
                                    </w:rPr>
                                    <w:t>M</w:t>
                                  </w:r>
                                  <w:r w:rsidR="00906561" w:rsidRPr="00FC722D">
                                    <w:rPr>
                                      <w:caps w:val="0"/>
                                      <w:color w:val="000000"/>
                                      <w:sz w:val="20"/>
                                      <w:shd w:val="clear" w:color="auto" w:fill="FFFFFF"/>
                                    </w:rPr>
                                    <w:t>r</w:t>
                                  </w:r>
                                  <w:r w:rsidRPr="00FC722D">
                                    <w:rPr>
                                      <w:color w:val="000000"/>
                                      <w:sz w:val="20"/>
                                      <w:shd w:val="clear" w:color="auto" w:fill="FFFFFF"/>
                                    </w:rPr>
                                    <w:t>-02)-6K-2</w:t>
                                  </w:r>
                                  <w:r w:rsidR="00EC3FF0" w:rsidRPr="00FC722D">
                                    <w:rPr>
                                      <w:color w:val="000000"/>
                                      <w:sz w:val="20"/>
                                      <w:shd w:val="clear" w:color="auto" w:fill="FFFFFF"/>
                                    </w:rPr>
                                    <w:t>106995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E23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8" type="#_x0000_t202" style="position:absolute;left:0;text-align:left;margin-left:141.15pt;margin-top:1.9pt;width:138.1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UAoTuwIAAMEFAAAOAAAAZHJzL2Uyb0RvYy54bWysVNtu2zAMfR+wfxD07voSJbGNOkUbx8OA 7gK0+wDFlmNhtuRJSpyu2L+PknNr+zJs84MhidLhIXnI65t916IdU5pLkeHwKsCIiVJWXGwy/O2x 8GKMtKGioq0ULMNPTOObxft310Ofskg2sq2YQgAidDr0GW6M6VPf12XDOqqvZM8EGGupOmpgqzZ+ pegA6F3rR0Ew8wepql7JkmkNp/loxAuHX9esNF/qWjOD2gwDN+P+yv3X9u8vrmm6UbRveHmgQf+C RUe5AKcnqJwairaKv4HqeKmklrW5KmXny7rmJXMxQDRh8Cqah4b2zMUCydH9KU36/8GWn3dfFeJV hqcYCdpBiR7Z3qA7uUfhxKZn6HUKtx56uGf2cA5ldqHq/l6W3zUSctlQsWG3SsmhYbQCeqF96V88 HXG0BVkPn2QFfujWSAe0r1VncwfZQIAOZXo6lcZyKa3L+XQyn4CYSrCRSRxOXe18mh5f90qbD0x2 yC4yrKD0Dp3u7rWxbGh6vGKdCVnwtnXlb8WLA7g4noBveGptloWr5nMSJKt4FROPRLOVR4I8926L JfFmBTDMJ/lymYe/rN+QpA2vKiasm6OyQvJnlTtofNTESVtatryycJaSVpv1slVoR0HZhftczsFy vua/pOGSALG8CimMSHAXJV4xi+ceKcjUS+ZB7AVhcpfMApKQvHgZ0j0X7N9DQkOGk2k0HcV0Jv0q tsB9b2OjaccNzI6WdxmOT5doaiW4EpUrraG8HdcXqbD0z6mAch8L7QRrNTqq1ezXe9ca0bEP1rJ6 AgUrCQIDmcLcg0Uj1U+MBpghGdY/tlQxjNqPArogCQmxQ8dtyHQewUZdWtaXFipKgMqwwWhcLs04 qLa94psGPI19J+QtdE7Nnahti42sDv0Gc8LFdphpdhBd7t2t8+Rd/AYAAP//AwBQSwMEFAAGAAgA AAAhACfSZkPcAAAACAEAAA8AAABkcnMvZG93bnJldi54bWxMj8FOwzAQRO9I/IO1SNyoTUpoCNlU CMQV1EKRuLnJNomI11HsNuHvWU5wHM1o5k2xnl2vTjSGzjPC9cKAIq583XGD8P72fJWBCtFybXvP hPBNAdbl+Vlh89pPvKHTNjZKSjjkFqGNcci1DlVLzoaFH4jFO/jR2ShybHQ92knKXa8TY261sx3L QmsHemyp+toeHcLu5fD5cWNemyeXDpOfjWZ3pxEvL+aHe1CR5vgXhl98QYdSmPb+yHVQPUKSJUuJ IizlgfhpmqWg9girJANdFvr/gfIHAAD//wMAUEsBAi0AFAAGAAgAAAAhALaDOJL+AAAA4QEAABMA AAAAAAAAAAAAAAAAAAAAAFtDb250ZW50X1R5cGVzXS54bWxQSwECLQAUAAYACAAAACEAOP0h/9YA AACUAQAACwAAAAAAAAAAAAAAAAAvAQAAX3JlbHMvLnJlbHNQSwECLQAUAAYACAAAACEAg1AKE7sC AADBBQAADgAAAAAAAAAAAAAAAAAuAgAAZHJzL2Uyb0RvYy54bWxQSwECLQAUAAYACAAAACEAJ9Jm Q9wAAAAIAQAADwAAAAAAAAAAAAAAAAAVBQAAZHJzL2Rvd25yZXYueG1sUEsFBgAAAAAEAAQA8wAA AB4GAAAAAA== " filled="f" stroked="f">
                      <v:textbox>
                        <w:txbxContent>
                          <w:p w14:paraId="766B328F" w14:textId="3DD1D22E" w:rsidR="006B6400" w:rsidRPr="00FC722D" w:rsidRDefault="00C93EF6" w:rsidP="006B6400">
                            <w:pPr>
                              <w:rPr>
                                <w:caps w:val="0"/>
                                <w:sz w:val="20"/>
                              </w:rPr>
                            </w:pPr>
                            <w:r w:rsidRPr="00FC722D">
                              <w:rPr>
                                <w:color w:val="000000"/>
                                <w:sz w:val="20"/>
                                <w:shd w:val="clear" w:color="auto" w:fill="FFFFFF"/>
                              </w:rPr>
                              <w:t>(27.18</w:t>
                            </w:r>
                            <w:r w:rsidR="00EC3FF0" w:rsidRPr="00FC722D">
                              <w:rPr>
                                <w:color w:val="000000"/>
                                <w:sz w:val="20"/>
                                <w:shd w:val="clear" w:color="auto" w:fill="FFFFFF"/>
                              </w:rPr>
                              <w:t>M</w:t>
                            </w:r>
                            <w:r w:rsidR="00906561" w:rsidRPr="00FC722D">
                              <w:rPr>
                                <w:caps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r</w:t>
                            </w:r>
                            <w:r w:rsidRPr="00FC722D">
                              <w:rPr>
                                <w:color w:val="000000"/>
                                <w:sz w:val="20"/>
                                <w:shd w:val="clear" w:color="auto" w:fill="FFFFFF"/>
                              </w:rPr>
                              <w:t>-02)-6K-2</w:t>
                            </w:r>
                            <w:r w:rsidR="00EC3FF0" w:rsidRPr="00FC722D">
                              <w:rPr>
                                <w:color w:val="000000"/>
                                <w:sz w:val="20"/>
                                <w:shd w:val="clear" w:color="auto" w:fill="FFFFFF"/>
                              </w:rPr>
                              <w:t>106995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F13" w:rsidRPr="00F14870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E5AC5" wp14:editId="2720A7D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3AC8D1" w14:textId="260F1AC5" w:rsidR="004061F9" w:rsidRPr="004061F9" w:rsidRDefault="004061F9" w:rsidP="004061F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</w:t>
                                  </w:r>
                                  <w:r w:rsidR="00240B18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-1</w:t>
                                  </w:r>
                                  <w:r w:rsidR="00240B18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134B3D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EC3FF0">
                                    <w:rPr>
                                      <w:lang w:val="en-US"/>
                                    </w:rPr>
                                    <w:t>29</w:t>
                                  </w:r>
                                </w:p>
                                <w:p w14:paraId="7F44BE9A" w14:textId="7DBBF40E" w:rsidR="007C66F8" w:rsidRPr="00761D93" w:rsidRDefault="007C66F8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E8E5AC5" id="Text Box 6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+wruAIAAMAFAAAOAAAAZHJzL2Uyb0RvYy54bWysVG1vmzAQ/j5p/8Hyd8pLDQmopGpDmCZ1 L1K7H+CACdbAZrYT0k377zubJE1bTZq28QHZvvNz99w9vqvrfd+hHVOaS5Hj8CLAiIlK1lxscvzl ofTmGGlDRU07KViOH5nG14u3b67GIWORbGVXM4UAROhsHHLcGjNkvq+rlvVUX8iBCTA2UvXUwFZt /FrREdD7zo+CIPFHqepByYppDafFZMQLh980rDKfmkYzg7ocQ27G/ZX7r+3fX1zRbKPo0PLqkAb9 iyx6ygUEPUEV1FC0VfwVVM8rJbVszEUle182Da+Y4wBswuAFm/uWDsxxgeLo4VQm/f9gq4+7zwrx OscEI0F7aNED2xt0K/cosdUZB52B0/0AbmYPx9Blx1QPd7L6qpGQy5aKDbtRSo4tozVkF9qb/tnV CUdbkPX4QdYQhm6NdED7RvW2dFAMBOjQpcdTZ2wqlQ0ZJdHlHEwV2KI4nYWxC0Gz4+1BafOOyR7Z RY4VdN6h092dNjYbmh1dbDAhS951rvudeHYAjtMJxIar1mazcM38kQbpar6aE49EycojQVF4N+WS eEkZzuLislgui/CnjRuSrOV1zYQNcxRWSP6scQeJT5I4SUvLjtcWzqak1Wa97BTaURB26b5DQc7c /OdpuCIAlxeUwogEt1Hqlcl85pGSxF46C+ZeEKa3aRKQlBTlc0p3XLB/p4TGHKdxFE9i+i23wH2v udGs5wZGR8f7HM9PTjSzElyJ2rXWUN5N67NS2PSfSgHtPjbaCdZqdFKr2a/37mVc2uhWzGtZP4KC lQSBgRZh7MGileo7RiOMkBzrb1uqGEbdewGvIA0JsTPHbUg8i2Cjzi3rcwsVFUDl2GA0LZdmmlPb QfFNC5GmdyfkDbychjtRP2V1eG8wJhy3w0izc+h877yeBu/iFwAAAP//AwBQSwMEFAAGAAgAAAAh AFqtroLbAAAABwEAAA8AAABkcnMvZG93bnJldi54bWxMjs1OwzAQhO9IvIO1SNyonTRBELKpEIgr iPIjcXOTbRIRr6PYbcLbs5zoaTSa0cxXbhY3qCNNofeMkKwMKOLaNz23CO9vT1c3oEK03NjBMyH8 UIBNdX5W2qLxM7/ScRtbJSMcCovQxTgWWoe6I2fDyo/Eku395GwUO7W6mews427QqTHX2tme5aGz Iz10VH9vDw7h43n/9ZmZl/bR5ePsF6PZ3WrEy4vl/g5UpCX+l+EPX9ChEqadP3AT1ICQp2tpIqxF JE7zJAG1Q8iyFHRV6lP+6hcAAP//AwBQSwECLQAUAAYACAAAACEAtoM4kv4AAADhAQAAEwAAAAAA AAAAAAAAAAAAAAAAW0NvbnRlbnRfVHlwZXNdLnhtbFBLAQItABQABgAIAAAAIQA4/SH/1gAAAJQB AAALAAAAAAAAAAAAAAAAAC8BAABfcmVscy8ucmVsc1BLAQItABQABgAIAAAAIQBvN+wruAIAAMAF AAAOAAAAAAAAAAAAAAAAAC4CAABkcnMvZTJvRG9jLnhtbFBLAQItABQABgAIAAAAIQBara6C2wAA AAcBAAAPAAAAAAAAAAAAAAAAABIFAABkcnMvZG93bnJldi54bWxQSwUGAAAAAAQABADzAAAAGgYA AAAA " filled="f" stroked="f">
                      <v:textbox>
                        <w:txbxContent>
                          <w:p w14:paraId="433AC8D1" w14:textId="260F1AC5" w:rsidR="004061F9" w:rsidRPr="004061F9" w:rsidRDefault="004061F9" w:rsidP="004061F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</w:t>
                            </w:r>
                            <w:r w:rsidR="00240B18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-1</w:t>
                            </w:r>
                            <w:r w:rsidR="00240B18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134B3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C3FF0">
                              <w:rPr>
                                <w:lang w:val="en-US"/>
                              </w:rPr>
                              <w:t>29</w:t>
                            </w:r>
                          </w:p>
                          <w:p w14:paraId="7F44BE9A" w14:textId="7DBBF40E" w:rsidR="007C66F8" w:rsidRPr="00761D93" w:rsidRDefault="007C66F8" w:rsidP="00926D1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D3928" w14:textId="77777777" w:rsidR="00CE013D" w:rsidRPr="00F14870" w:rsidRDefault="00995DE9" w:rsidP="00995DE9">
            <w:pPr>
              <w:jc w:val="center"/>
              <w:rPr>
                <w:caps w:val="0"/>
              </w:rPr>
            </w:pPr>
            <w:r w:rsidRPr="00F14870">
              <w:rPr>
                <w:caps w:val="0"/>
              </w:rPr>
              <w:t xml:space="preserve">   </w:t>
            </w:r>
            <w:r w:rsidR="00D92B24" w:rsidRPr="00F14870">
              <w:rPr>
                <w:caps w:val="0"/>
              </w:rPr>
              <w:t xml:space="preserve">  </w:t>
            </w:r>
            <w:r w:rsidRPr="00F14870">
              <w:rPr>
                <w:caps w:val="0"/>
              </w:rPr>
              <w:t xml:space="preserve">  Į </w:t>
            </w:r>
            <w:r w:rsidR="00CE013D" w:rsidRPr="00F14870">
              <w:rPr>
                <w:caps w:val="0"/>
              </w:rPr>
              <w:t>_____________</w:t>
            </w:r>
            <w:r w:rsidR="00D532D4" w:rsidRPr="00F14870">
              <w:rPr>
                <w:caps w:val="0"/>
              </w:rPr>
              <w:t>_</w:t>
            </w:r>
            <w:r w:rsidR="00CE013D" w:rsidRPr="00F14870">
              <w:rPr>
                <w:caps w:val="0"/>
              </w:rPr>
              <w:t>__ Nr. _</w:t>
            </w:r>
            <w:r w:rsidR="00612F13" w:rsidRPr="00F1487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E8EA71" wp14:editId="5B76AE1E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28195" w14:textId="05AF9FCF" w:rsidR="00926D16" w:rsidRDefault="00926D16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DE8EA71" id="Text Box 7" o:spid="_x0000_s1030" type="#_x0000_t202" style="position:absolute;left:0;text-align:left;margin-left:325.1pt;margin-top:157.45pt;width:90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2/BFvQ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8DVGgnZA0RMbDbqXI1rY6gy9TuHSYw/XzAjHwLLLVPcPsvyqkZCrhootu1NKDg2jFUQX2pf+xdMJ R1uQzfBBVuCG7ox0QGOtOls6KAYCdGDp+cSMDaW0LkNyHQRgKsEWLcJF7KjzaXp83Stt3jHZIbvI sALmHTrdP2hjo6Hp8Yp1JmTB29ax34oXB3BxOgHf8NTabBSOzB9JkKzjdUw8Es3XHgny3LsrVsSb F+Fill/nq1Ue/rR+Q5I2vKqYsG6OwgrJnxF3kPgkiZO0tGx5ZeFsSFptN6tWoT0FYRfuczUHy/ma /zIMVwTI5VVKYUSC+yjxinm88EhBZl6yCGIvCJP7ZB6QhOTFy5QeuGD/nhIaMpzMotkkpnPQr3ID 1i3xE4MXudG04wZGR8u7DMenSzS1ElyLylFrKG+n9UUpbPjnUgDdR6KdYK1GJ7WacTO6ziDHPtjI 6hkUrCQIDLQIYw8WjVTfMRpghGRYf9tRxTBq3wvogiQkxM4ctyGzRQQbdWnZXFqoKAEqwwajabky 05za9YpvG/A09Z2Qd9A5NXeiti02RXXoNxgTLrfDSLNz6HLvbp0H7/IXAAAA//8DAFBLAwQUAAYA CAAAACEAPPuBEN8AAAALAQAADwAAAGRycy9kb3ducmV2LnhtbEyPy07DMBBF90j9B2uQ2FG7j/QR 4lQIxBbUFpDYufE0iRqPo9htwt8zXdHl3Dm6cybbDK4RF+xC7UnDZKxAIBXe1lRq+Ny/Pa5AhGjI msYTavjFAJt8dJeZ1PqetnjZxVJwCYXUaKhibFMpQ1GhM2HsWyTeHX3nTOSxK6XtTM/lrpFTpRbS mZr4QmVafKmwOO3OTsPX+/Hne64+yleXtL0flCS3llo/3A/PTyAiDvEfhqs+q0POTgd/JhtEo2GR qCmjGmaT+RoEE6vZNTlwkiyXIPNM3v6Q/wEAAP//AwBQSwECLQAUAAYACAAAACEAtoM4kv4AAADh AQAAEwAAAAAAAAAAAAAAAAAAAAAAW0NvbnRlbnRfVHlwZXNdLnhtbFBLAQItABQABgAIAAAAIQA4 /SH/1gAAAJQBAAALAAAAAAAAAAAAAAAAAC8BAABfcmVscy8ucmVsc1BLAQItABQABgAIAAAAIQDP 2/BFvQIAAMAFAAAOAAAAAAAAAAAAAAAAAC4CAABkcnMvZTJvRG9jLnhtbFBLAQItABQABgAIAAAA IQA8+4EQ3wAAAAsBAAAPAAAAAAAAAAAAAAAAABcFAABkcnMvZG93bnJldi54bWxQSwUGAAAAAAQA BADzAAAAIwYAAAAA " filled="f" stroked="f">
                      <v:textbox>
                        <w:txbxContent>
                          <w:p w14:paraId="43228195" w14:textId="05AF9FCF" w:rsidR="00926D16" w:rsidRDefault="00926D16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F14870">
              <w:rPr>
                <w:caps w:val="0"/>
              </w:rPr>
              <w:t>_____</w:t>
            </w:r>
            <w:r w:rsidR="003671BA" w:rsidRPr="00F14870">
              <w:rPr>
                <w:caps w:val="0"/>
              </w:rPr>
              <w:t>____</w:t>
            </w:r>
            <w:r w:rsidR="00CE013D" w:rsidRPr="00F14870">
              <w:rPr>
                <w:caps w:val="0"/>
              </w:rPr>
              <w:t>________</w:t>
            </w:r>
          </w:p>
          <w:p w14:paraId="0E365FD1" w14:textId="77777777" w:rsidR="006B6400" w:rsidRPr="00F14870" w:rsidRDefault="006B6400" w:rsidP="00995DE9">
            <w:pPr>
              <w:jc w:val="center"/>
              <w:rPr>
                <w:caps w:val="0"/>
              </w:rPr>
            </w:pPr>
          </w:p>
        </w:tc>
      </w:tr>
    </w:tbl>
    <w:p w14:paraId="61D26822" w14:textId="77777777" w:rsidR="0014005F" w:rsidRDefault="0014005F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2608567B" w14:textId="0D85CACD" w:rsidR="00FE6C88" w:rsidRPr="00387914" w:rsidRDefault="00261926" w:rsidP="0087195D">
      <w:pPr>
        <w:tabs>
          <w:tab w:val="center" w:pos="4153"/>
          <w:tab w:val="right" w:pos="8306"/>
        </w:tabs>
        <w:jc w:val="both"/>
        <w:rPr>
          <w:b/>
        </w:rPr>
      </w:pPr>
      <w:r w:rsidRPr="00261926">
        <w:rPr>
          <w:b/>
        </w:rPr>
        <w:t>DĖL VYRIAUSYBĖS 2015 M. VASARIO 11 D. NUTARIMO NR. 163 PAKEITIMO PROJEKTO IR SU JUO SUSIJUSI</w:t>
      </w:r>
      <w:r w:rsidR="00552AC7">
        <w:rPr>
          <w:b/>
        </w:rPr>
        <w:t>o</w:t>
      </w:r>
      <w:r w:rsidRPr="00261926">
        <w:rPr>
          <w:b/>
        </w:rPr>
        <w:t xml:space="preserve"> NUTARIM</w:t>
      </w:r>
      <w:r w:rsidR="00552AC7">
        <w:rPr>
          <w:b/>
        </w:rPr>
        <w:t>o</w:t>
      </w:r>
      <w:r w:rsidRPr="00261926">
        <w:rPr>
          <w:b/>
        </w:rPr>
        <w:t xml:space="preserve"> DĖL TURTO PERDAVIMO PROJEKTŲ </w:t>
      </w:r>
      <w:r w:rsidR="00387914" w:rsidRPr="00387914">
        <w:rPr>
          <w:b/>
        </w:rPr>
        <w:t>DERINIMO</w:t>
      </w:r>
    </w:p>
    <w:p w14:paraId="0A5587B0" w14:textId="77777777" w:rsidR="00387914" w:rsidRPr="00F14870" w:rsidRDefault="00387914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78AD4CBB" w14:textId="5EE03748" w:rsidR="00FC29B7" w:rsidRDefault="009C1E2A" w:rsidP="00DE41C1">
      <w:pPr>
        <w:pStyle w:val="NoSpacing"/>
        <w:spacing w:line="360" w:lineRule="auto"/>
        <w:ind w:firstLine="851"/>
        <w:jc w:val="both"/>
        <w:rPr>
          <w:caps w:val="0"/>
          <w:color w:val="000000"/>
          <w:szCs w:val="24"/>
        </w:rPr>
      </w:pPr>
      <w:r w:rsidRPr="00DE41C1">
        <w:rPr>
          <w:caps w:val="0"/>
          <w:szCs w:val="24"/>
          <w:lang w:eastAsia="lt-LT"/>
        </w:rPr>
        <w:t>Nacionalinė žemės tarnyba prie Žemės ūkio ministerijos</w:t>
      </w:r>
      <w:r w:rsidR="00DE41C1">
        <w:rPr>
          <w:caps w:val="0"/>
          <w:szCs w:val="24"/>
          <w:lang w:eastAsia="lt-LT"/>
        </w:rPr>
        <w:t xml:space="preserve"> (toliau – Nacionalinė žemės tarnyba)</w:t>
      </w:r>
      <w:r w:rsidRPr="00DE41C1">
        <w:rPr>
          <w:caps w:val="0"/>
          <w:szCs w:val="24"/>
          <w:lang w:eastAsia="lt-LT"/>
        </w:rPr>
        <w:t xml:space="preserve">, </w:t>
      </w:r>
      <w:r w:rsidR="002B3F65" w:rsidRPr="00DE41C1">
        <w:rPr>
          <w:caps w:val="0"/>
          <w:szCs w:val="24"/>
          <w:lang w:eastAsia="lt-LT"/>
        </w:rPr>
        <w:t>p</w:t>
      </w:r>
      <w:r w:rsidR="00FC29B7" w:rsidRPr="00DE41C1">
        <w:rPr>
          <w:caps w:val="0"/>
          <w:color w:val="000000"/>
          <w:szCs w:val="24"/>
        </w:rPr>
        <w:t>agal kompetenciją išnagrinėj</w:t>
      </w:r>
      <w:r w:rsidR="002B3F65" w:rsidRPr="00DE41C1">
        <w:rPr>
          <w:caps w:val="0"/>
          <w:color w:val="000000"/>
          <w:szCs w:val="24"/>
        </w:rPr>
        <w:t xml:space="preserve">usi </w:t>
      </w:r>
      <w:r w:rsidR="0058431C" w:rsidRPr="00DE41C1">
        <w:rPr>
          <w:caps w:val="0"/>
          <w:color w:val="000000"/>
          <w:szCs w:val="24"/>
        </w:rPr>
        <w:t xml:space="preserve">Jūsų </w:t>
      </w:r>
      <w:r w:rsidR="009D3514" w:rsidRPr="00DE41C1">
        <w:rPr>
          <w:caps w:val="0"/>
          <w:color w:val="000000"/>
          <w:szCs w:val="24"/>
        </w:rPr>
        <w:t xml:space="preserve">2021-11-29 raštu Nr. </w:t>
      </w:r>
      <w:r w:rsidR="0032039A" w:rsidRPr="00DE41C1">
        <w:rPr>
          <w:caps w:val="0"/>
          <w:szCs w:val="24"/>
        </w:rPr>
        <w:t>(27.18</w:t>
      </w:r>
      <w:r w:rsidR="00B32C8F" w:rsidRPr="00DE41C1">
        <w:rPr>
          <w:caps w:val="0"/>
          <w:szCs w:val="24"/>
        </w:rPr>
        <w:t>M</w:t>
      </w:r>
      <w:r w:rsidR="00741F32" w:rsidRPr="00DE41C1">
        <w:rPr>
          <w:caps w:val="0"/>
          <w:szCs w:val="24"/>
        </w:rPr>
        <w:t>r</w:t>
      </w:r>
      <w:r w:rsidR="0032039A" w:rsidRPr="00DE41C1">
        <w:rPr>
          <w:caps w:val="0"/>
          <w:szCs w:val="24"/>
        </w:rPr>
        <w:t>-02)-6</w:t>
      </w:r>
      <w:r w:rsidR="00B32C8F" w:rsidRPr="00DE41C1">
        <w:rPr>
          <w:caps w:val="0"/>
          <w:szCs w:val="24"/>
        </w:rPr>
        <w:t>K</w:t>
      </w:r>
      <w:r w:rsidR="0032039A" w:rsidRPr="00DE41C1">
        <w:rPr>
          <w:caps w:val="0"/>
          <w:szCs w:val="24"/>
        </w:rPr>
        <w:t>-2106995</w:t>
      </w:r>
      <w:r w:rsidR="0032039A" w:rsidRPr="006338DE">
        <w:rPr>
          <w:caps w:val="0"/>
          <w:sz w:val="20"/>
        </w:rPr>
        <w:t xml:space="preserve"> </w:t>
      </w:r>
      <w:r w:rsidR="00361D44">
        <w:rPr>
          <w:caps w:val="0"/>
          <w:szCs w:val="24"/>
        </w:rPr>
        <w:t>pateiktus</w:t>
      </w:r>
      <w:r w:rsidR="0032039A" w:rsidRPr="00DE41C1">
        <w:rPr>
          <w:caps w:val="0"/>
          <w:szCs w:val="24"/>
        </w:rPr>
        <w:t xml:space="preserve"> </w:t>
      </w:r>
      <w:r w:rsidR="00FC29B7" w:rsidRPr="00DE41C1">
        <w:rPr>
          <w:caps w:val="0"/>
          <w:color w:val="000000"/>
          <w:szCs w:val="24"/>
        </w:rPr>
        <w:t>Lietuvos Respublikos Vyriausybės nutarimų projektus</w:t>
      </w:r>
      <w:r w:rsidR="002B3F65" w:rsidRPr="00DE41C1">
        <w:rPr>
          <w:caps w:val="0"/>
          <w:color w:val="000000"/>
          <w:szCs w:val="24"/>
        </w:rPr>
        <w:t xml:space="preserve"> </w:t>
      </w:r>
      <w:r w:rsidR="00FC29B7" w:rsidRPr="00DE41C1">
        <w:rPr>
          <w:caps w:val="0"/>
          <w:color w:val="000000"/>
          <w:szCs w:val="24"/>
        </w:rPr>
        <w:t>„Dėl Lietuvos Respublikos Vyriausybės 2015 m. vasario 11 d. nutarimo Nr. 163 „Dėl Viešame aukcione parduodamo valstybės nekilnojamojo turto ir kitų nekilnojamųjų daiktų sąrašo patvirtinimo“ pakeitimo“</w:t>
      </w:r>
      <w:r w:rsidR="00431A2A" w:rsidRPr="00DE41C1">
        <w:rPr>
          <w:caps w:val="0"/>
          <w:color w:val="000000"/>
          <w:szCs w:val="24"/>
        </w:rPr>
        <w:t xml:space="preserve"> ir </w:t>
      </w:r>
      <w:r w:rsidR="006177AE" w:rsidRPr="006338DE">
        <w:rPr>
          <w:caps w:val="0"/>
          <w:szCs w:val="24"/>
          <w:lang w:eastAsia="lt-LT"/>
        </w:rPr>
        <w:t>„Dėl valstybės nekilnojamojo turto perdavimo Rietavo savivaldybės nuosavybėn“</w:t>
      </w:r>
      <w:r w:rsidR="00F01F22" w:rsidRPr="00F01F22">
        <w:rPr>
          <w:caps w:val="0"/>
          <w:color w:val="000000"/>
          <w:szCs w:val="24"/>
        </w:rPr>
        <w:t xml:space="preserve"> </w:t>
      </w:r>
      <w:r w:rsidR="00F01F22" w:rsidRPr="00DE41C1">
        <w:rPr>
          <w:caps w:val="0"/>
          <w:color w:val="000000"/>
          <w:szCs w:val="24"/>
        </w:rPr>
        <w:t xml:space="preserve">(TAIS Nr. </w:t>
      </w:r>
      <w:r w:rsidR="00F01F22" w:rsidRPr="00DE41C1">
        <w:rPr>
          <w:color w:val="000000"/>
          <w:szCs w:val="24"/>
          <w:shd w:val="clear" w:color="auto" w:fill="FFFFFF"/>
        </w:rPr>
        <w:t>21-33011</w:t>
      </w:r>
      <w:r w:rsidR="00F01F22" w:rsidRPr="00FC722D">
        <w:rPr>
          <w:caps w:val="0"/>
          <w:color w:val="000000"/>
          <w:szCs w:val="24"/>
        </w:rPr>
        <w:t>)</w:t>
      </w:r>
      <w:r w:rsidR="00FC29B7" w:rsidRPr="00FC722D">
        <w:rPr>
          <w:caps w:val="0"/>
          <w:color w:val="000000"/>
          <w:szCs w:val="24"/>
        </w:rPr>
        <w:t>,</w:t>
      </w:r>
      <w:r w:rsidR="006269AA" w:rsidRPr="00FC722D">
        <w:rPr>
          <w:caps w:val="0"/>
          <w:color w:val="000000"/>
          <w:szCs w:val="24"/>
        </w:rPr>
        <w:t xml:space="preserve"> informuoja,</w:t>
      </w:r>
      <w:r w:rsidR="006269AA" w:rsidRPr="00DE41C1">
        <w:rPr>
          <w:caps w:val="0"/>
          <w:color w:val="000000"/>
          <w:szCs w:val="24"/>
        </w:rPr>
        <w:t xml:space="preserve"> kad pastabų </w:t>
      </w:r>
      <w:r w:rsidR="001B7A68" w:rsidRPr="00DE41C1">
        <w:rPr>
          <w:caps w:val="0"/>
          <w:color w:val="000000"/>
          <w:szCs w:val="24"/>
        </w:rPr>
        <w:t xml:space="preserve">ir pasiūlymų </w:t>
      </w:r>
      <w:r w:rsidR="00D048EF">
        <w:rPr>
          <w:caps w:val="0"/>
          <w:color w:val="000000"/>
          <w:szCs w:val="24"/>
        </w:rPr>
        <w:t xml:space="preserve">dėl šių projektų </w:t>
      </w:r>
      <w:r w:rsidR="001B7A68" w:rsidRPr="00DE41C1">
        <w:rPr>
          <w:caps w:val="0"/>
          <w:color w:val="000000"/>
          <w:szCs w:val="24"/>
        </w:rPr>
        <w:t>neturi.</w:t>
      </w:r>
    </w:p>
    <w:p w14:paraId="53A369CB" w14:textId="3612BD58" w:rsidR="00DE41C1" w:rsidRPr="00DE41C1" w:rsidRDefault="00D13E13" w:rsidP="006338DE">
      <w:pPr>
        <w:pStyle w:val="NoSpacing"/>
        <w:spacing w:line="360" w:lineRule="auto"/>
        <w:ind w:firstLine="851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Pažymime</w:t>
      </w:r>
      <w:r w:rsidR="00DE41C1">
        <w:rPr>
          <w:caps w:val="0"/>
          <w:color w:val="000000"/>
          <w:szCs w:val="24"/>
        </w:rPr>
        <w:t>, kad žemės sklypai, reikalingi aukcione parduodamiems nek</w:t>
      </w:r>
      <w:bookmarkStart w:id="0" w:name="_GoBack"/>
      <w:bookmarkEnd w:id="0"/>
      <w:r w:rsidR="00DE41C1">
        <w:rPr>
          <w:caps w:val="0"/>
          <w:color w:val="000000"/>
          <w:szCs w:val="24"/>
        </w:rPr>
        <w:t>ilnojamojo turto objektams eksploatuoti, formuojami vadovaujantis teisės aktų reikalavimais</w:t>
      </w:r>
      <w:r w:rsidR="00575B36">
        <w:rPr>
          <w:caps w:val="0"/>
          <w:color w:val="000000"/>
          <w:szCs w:val="24"/>
        </w:rPr>
        <w:t>,</w:t>
      </w:r>
      <w:r w:rsidR="00DE41C1">
        <w:rPr>
          <w:caps w:val="0"/>
          <w:color w:val="000000"/>
          <w:szCs w:val="24"/>
        </w:rPr>
        <w:t xml:space="preserve"> ir nekilnojamojo turto objekto įtraukimas į </w:t>
      </w:r>
      <w:r w:rsidR="00DE41C1" w:rsidRPr="00B76ADB">
        <w:rPr>
          <w:caps w:val="0"/>
          <w:color w:val="000000"/>
          <w:szCs w:val="24"/>
        </w:rPr>
        <w:t>Viešame aukcione parduodamo valstybės nekilnojamojo turto ir kitų nekilnojamųjų daiktų sąraš</w:t>
      </w:r>
      <w:r w:rsidR="00DE41C1">
        <w:rPr>
          <w:caps w:val="0"/>
          <w:color w:val="000000"/>
          <w:szCs w:val="24"/>
        </w:rPr>
        <w:t xml:space="preserve">ą neįpareigoja Nacionalinės žemės tarnybos formuoti žemės sklypo, jeigu tokio žemės sklypo suformavimas neatitiktų teisės aktų reikalavimų. </w:t>
      </w:r>
    </w:p>
    <w:p w14:paraId="67D096F0" w14:textId="5EAF9046" w:rsidR="00007296" w:rsidRPr="00DE41C1" w:rsidRDefault="00444303" w:rsidP="006338DE">
      <w:pPr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DE41C1">
        <w:rPr>
          <w:rFonts w:eastAsia="Calibri"/>
          <w:caps w:val="0"/>
          <w:szCs w:val="24"/>
        </w:rPr>
        <w:t>Dėkojame už bendradarbiavimą.</w:t>
      </w:r>
    </w:p>
    <w:p w14:paraId="46BC6733" w14:textId="77777777" w:rsidR="00EC67CC" w:rsidRPr="00494E7E" w:rsidRDefault="00EC67CC" w:rsidP="00B96978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</w:p>
    <w:p w14:paraId="53EA299A" w14:textId="77777777" w:rsidR="00F90939" w:rsidRDefault="00F90939" w:rsidP="00AA1484">
      <w:pPr>
        <w:rPr>
          <w:bCs/>
          <w:caps w:val="0"/>
        </w:rPr>
      </w:pPr>
    </w:p>
    <w:p w14:paraId="5484824B" w14:textId="4CAE406B" w:rsidR="00F90939" w:rsidRDefault="008D57E8" w:rsidP="00AA1484">
      <w:pPr>
        <w:rPr>
          <w:bCs/>
          <w:caps w:val="0"/>
        </w:rPr>
      </w:pPr>
      <w:r>
        <w:rPr>
          <w:bCs/>
          <w:caps w:val="0"/>
        </w:rPr>
        <w:t>D</w:t>
      </w:r>
      <w:r w:rsidR="009E0A60" w:rsidRPr="009E0A60">
        <w:rPr>
          <w:bCs/>
          <w:caps w:val="0"/>
        </w:rPr>
        <w:t>irektori</w:t>
      </w:r>
      <w:r w:rsidR="00F90939">
        <w:rPr>
          <w:bCs/>
          <w:caps w:val="0"/>
        </w:rPr>
        <w:t>aus pavaduotojas,</w:t>
      </w:r>
    </w:p>
    <w:p w14:paraId="696343FB" w14:textId="288A5399" w:rsidR="009E0A60" w:rsidRPr="009E0A60" w:rsidRDefault="00AE3DCD" w:rsidP="00AA1484">
      <w:pPr>
        <w:rPr>
          <w:bCs/>
        </w:rPr>
      </w:pPr>
      <w:r>
        <w:rPr>
          <w:bCs/>
          <w:caps w:val="0"/>
        </w:rPr>
        <w:t xml:space="preserve">atliekantis direktoriaus funkcijas </w:t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 w:rsidR="00AA1484">
        <w:rPr>
          <w:bCs/>
          <w:caps w:val="0"/>
        </w:rPr>
        <w:tab/>
      </w:r>
      <w:r>
        <w:rPr>
          <w:bCs/>
          <w:caps w:val="0"/>
        </w:rPr>
        <w:t xml:space="preserve">         Saulius Mocevičius</w:t>
      </w:r>
    </w:p>
    <w:p w14:paraId="7C24EE75" w14:textId="77777777" w:rsidR="008D57E8" w:rsidRDefault="008D57E8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5E8CDA70" w14:textId="5CA4DFEA" w:rsidR="00F90939" w:rsidRDefault="00F90939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7DDEAEAC" w14:textId="77777777" w:rsidR="00F90939" w:rsidRDefault="00F90939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4E3FDD1F" w14:textId="77777777" w:rsidR="00FA4E05" w:rsidRDefault="00FA4E05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2B19B3F1" w14:textId="04479CDE" w:rsidR="00D40DA8" w:rsidRPr="00A463EA" w:rsidRDefault="008A3351" w:rsidP="00A463EA">
      <w:pPr>
        <w:pStyle w:val="Header"/>
        <w:widowControl w:val="0"/>
        <w:tabs>
          <w:tab w:val="clear" w:pos="4153"/>
          <w:tab w:val="clear" w:pos="8306"/>
        </w:tabs>
        <w:spacing w:before="240"/>
        <w:rPr>
          <w:noProof/>
          <w:lang w:val="lt-LT" w:eastAsia="lt-LT"/>
        </w:rPr>
      </w:pPr>
      <w:r>
        <w:rPr>
          <w:caps w:val="0"/>
          <w:lang w:val="lt-LT"/>
        </w:rPr>
        <w:t>Indrė Jurgilė</w:t>
      </w:r>
      <w:r w:rsidR="009C1E2A">
        <w:rPr>
          <w:caps w:val="0"/>
          <w:lang w:val="lt-LT"/>
        </w:rPr>
        <w:t xml:space="preserve">, tel. </w:t>
      </w:r>
      <w:r w:rsidR="009C1E2A" w:rsidRPr="004C351F">
        <w:rPr>
          <w:caps w:val="0"/>
          <w:lang w:val="lt-LT"/>
        </w:rPr>
        <w:t>8 706 85 0</w:t>
      </w:r>
      <w:r w:rsidR="00F25496">
        <w:rPr>
          <w:caps w:val="0"/>
          <w:lang w:val="lt-LT"/>
        </w:rPr>
        <w:t>38</w:t>
      </w:r>
      <w:r w:rsidR="009C1E2A" w:rsidRPr="00570B20">
        <w:rPr>
          <w:caps w:val="0"/>
          <w:lang w:val="lt-LT"/>
        </w:rPr>
        <w:t xml:space="preserve">, </w:t>
      </w:r>
      <w:r w:rsidR="009C1E2A" w:rsidRPr="00AE3DCD">
        <w:rPr>
          <w:caps w:val="0"/>
          <w:lang w:val="lt-LT"/>
        </w:rPr>
        <w:t xml:space="preserve">el. p. </w:t>
      </w:r>
      <w:hyperlink r:id="rId12" w:history="1">
        <w:r w:rsidR="00FA4E05" w:rsidRPr="00FC722D">
          <w:rPr>
            <w:rStyle w:val="Hyperlink"/>
            <w:caps w:val="0"/>
            <w:color w:val="auto"/>
            <w:u w:val="none"/>
            <w:lang w:val="lt-LT"/>
          </w:rPr>
          <w:t>Indre.Jurgile@nzt.lt</w:t>
        </w:r>
      </w:hyperlink>
      <w:r w:rsidR="00FA4E05" w:rsidRPr="00AE3DCD">
        <w:rPr>
          <w:caps w:val="0"/>
          <w:lang w:val="lt-LT"/>
        </w:rPr>
        <w:tab/>
      </w:r>
      <w:r w:rsidR="00FA4E05">
        <w:rPr>
          <w:caps w:val="0"/>
          <w:lang w:val="lt-LT"/>
        </w:rPr>
        <w:tab/>
      </w:r>
      <w:r w:rsidR="00FA4E05">
        <w:rPr>
          <w:caps w:val="0"/>
          <w:lang w:val="lt-LT"/>
        </w:rPr>
        <w:tab/>
      </w:r>
      <w:r w:rsidR="00FA4E05">
        <w:rPr>
          <w:caps w:val="0"/>
          <w:lang w:val="lt-LT"/>
        </w:rPr>
        <w:tab/>
      </w:r>
    </w:p>
    <w:sectPr w:rsidR="00D40DA8" w:rsidRPr="00A463EA" w:rsidSect="00C430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F6550" w14:textId="77777777" w:rsidR="00314526" w:rsidRDefault="00314526">
      <w:r>
        <w:separator/>
      </w:r>
    </w:p>
  </w:endnote>
  <w:endnote w:type="continuationSeparator" w:id="0">
    <w:p w14:paraId="1D54F6DC" w14:textId="77777777" w:rsidR="00314526" w:rsidRDefault="0031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0757D" w14:textId="77777777" w:rsidR="00CE013D" w:rsidRDefault="00CE0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483D4A" w14:textId="77777777" w:rsidR="00CE013D" w:rsidRDefault="00CE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8C629" w14:textId="77777777" w:rsidR="00CE013D" w:rsidRDefault="00CE013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43979D6E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F7E47EF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0A9A8C72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660AA51D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16D301D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4DB9590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470584A9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9BF2EF2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678D4CD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1488A2FA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58E116E1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612F13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4E05A20" wp14:editId="1DEE405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82609DD" wp14:editId="4655441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7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0221A45" wp14:editId="4756A2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8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61B19015" wp14:editId="73F15323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2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C0F59EF" wp14:editId="43F9CEC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3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4E378935" w14:textId="77777777" w:rsidR="0047055B" w:rsidRDefault="00612F13" w:rsidP="00215687">
          <w:pPr>
            <w:spacing w:before="120"/>
          </w:pPr>
          <w:r w:rsidRPr="00EB0146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617FC2C0" wp14:editId="7D5F1AA2">
                <wp:extent cx="1060450" cy="476250"/>
                <wp:effectExtent l="0" t="0" r="0" b="0"/>
                <wp:docPr id="3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F635F" w14:textId="77777777" w:rsidR="00CE013D" w:rsidRDefault="00CE013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F2D56" w14:textId="77777777" w:rsidR="00314526" w:rsidRDefault="00314526">
      <w:r>
        <w:separator/>
      </w:r>
    </w:p>
  </w:footnote>
  <w:footnote w:type="continuationSeparator" w:id="0">
    <w:p w14:paraId="3F5324D6" w14:textId="77777777" w:rsidR="00314526" w:rsidRDefault="0031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A8FE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7D32B" w14:textId="77777777" w:rsidR="00CE013D" w:rsidRDefault="00CE0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39CD" w14:textId="77777777" w:rsidR="00CE013D" w:rsidRDefault="00CE0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7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253A6D" w14:textId="77777777" w:rsidR="00CE013D" w:rsidRDefault="00CE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8B60" w14:textId="1B6107CF" w:rsidR="00A84A5C" w:rsidRPr="00A84A5C" w:rsidRDefault="00A84A5C">
    <w:pPr>
      <w:pStyle w:val="Header"/>
      <w:rPr>
        <w:lang w:val="lt-LT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0BA"/>
    <w:multiLevelType w:val="multilevel"/>
    <w:tmpl w:val="45E85E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E0E7017"/>
    <w:multiLevelType w:val="hybridMultilevel"/>
    <w:tmpl w:val="A8368E74"/>
    <w:lvl w:ilvl="0" w:tplc="26980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E6283"/>
    <w:multiLevelType w:val="hybridMultilevel"/>
    <w:tmpl w:val="E13077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075B3"/>
    <w:multiLevelType w:val="hybridMultilevel"/>
    <w:tmpl w:val="DB481502"/>
    <w:lvl w:ilvl="0" w:tplc="2DDA7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4537C4"/>
    <w:multiLevelType w:val="hybridMultilevel"/>
    <w:tmpl w:val="33607B9C"/>
    <w:lvl w:ilvl="0" w:tplc="4D40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772A"/>
    <w:multiLevelType w:val="hybridMultilevel"/>
    <w:tmpl w:val="06F072C4"/>
    <w:lvl w:ilvl="0" w:tplc="CA5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F3411A"/>
    <w:multiLevelType w:val="hybridMultilevel"/>
    <w:tmpl w:val="48A0B0AC"/>
    <w:lvl w:ilvl="0" w:tplc="498E3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34E9A"/>
    <w:multiLevelType w:val="hybridMultilevel"/>
    <w:tmpl w:val="DF740360"/>
    <w:lvl w:ilvl="0" w:tplc="FBA821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2191"/>
    <w:rsid w:val="0000287B"/>
    <w:rsid w:val="00007296"/>
    <w:rsid w:val="0001539A"/>
    <w:rsid w:val="000155A1"/>
    <w:rsid w:val="00015F41"/>
    <w:rsid w:val="00017C42"/>
    <w:rsid w:val="0002518B"/>
    <w:rsid w:val="000275BD"/>
    <w:rsid w:val="000276B8"/>
    <w:rsid w:val="00033BC2"/>
    <w:rsid w:val="00036B79"/>
    <w:rsid w:val="000375E4"/>
    <w:rsid w:val="000412E4"/>
    <w:rsid w:val="00042631"/>
    <w:rsid w:val="00045E10"/>
    <w:rsid w:val="000505D2"/>
    <w:rsid w:val="00050A28"/>
    <w:rsid w:val="00051C90"/>
    <w:rsid w:val="00052EFF"/>
    <w:rsid w:val="0005584F"/>
    <w:rsid w:val="00056207"/>
    <w:rsid w:val="000567C8"/>
    <w:rsid w:val="0006038E"/>
    <w:rsid w:val="0006405A"/>
    <w:rsid w:val="00067E9F"/>
    <w:rsid w:val="00070076"/>
    <w:rsid w:val="00070319"/>
    <w:rsid w:val="00073EAC"/>
    <w:rsid w:val="000744C2"/>
    <w:rsid w:val="00092C5D"/>
    <w:rsid w:val="0009311F"/>
    <w:rsid w:val="000A0763"/>
    <w:rsid w:val="000A2C43"/>
    <w:rsid w:val="000A5D7B"/>
    <w:rsid w:val="000B6F97"/>
    <w:rsid w:val="000C2A3F"/>
    <w:rsid w:val="000C65B0"/>
    <w:rsid w:val="000C77F4"/>
    <w:rsid w:val="000D23BF"/>
    <w:rsid w:val="000D4D18"/>
    <w:rsid w:val="000D6DB5"/>
    <w:rsid w:val="000E13D8"/>
    <w:rsid w:val="000E45BB"/>
    <w:rsid w:val="000F00FC"/>
    <w:rsid w:val="000F02F5"/>
    <w:rsid w:val="000F59FC"/>
    <w:rsid w:val="00102F42"/>
    <w:rsid w:val="001101CA"/>
    <w:rsid w:val="00114481"/>
    <w:rsid w:val="001174E4"/>
    <w:rsid w:val="00120177"/>
    <w:rsid w:val="00124EE4"/>
    <w:rsid w:val="00125BE2"/>
    <w:rsid w:val="00125E31"/>
    <w:rsid w:val="00134B3D"/>
    <w:rsid w:val="00134D4C"/>
    <w:rsid w:val="001351D9"/>
    <w:rsid w:val="00136A57"/>
    <w:rsid w:val="0014005F"/>
    <w:rsid w:val="0014155E"/>
    <w:rsid w:val="001435D8"/>
    <w:rsid w:val="00154F03"/>
    <w:rsid w:val="00156C68"/>
    <w:rsid w:val="00160CE6"/>
    <w:rsid w:val="00165AF6"/>
    <w:rsid w:val="00165EFF"/>
    <w:rsid w:val="001701F3"/>
    <w:rsid w:val="001762D6"/>
    <w:rsid w:val="0017765C"/>
    <w:rsid w:val="001928D1"/>
    <w:rsid w:val="001931AB"/>
    <w:rsid w:val="0019582D"/>
    <w:rsid w:val="001B7A68"/>
    <w:rsid w:val="001C1176"/>
    <w:rsid w:val="001C1577"/>
    <w:rsid w:val="001C2E26"/>
    <w:rsid w:val="001C7159"/>
    <w:rsid w:val="001D1E38"/>
    <w:rsid w:val="001D216D"/>
    <w:rsid w:val="001E0B18"/>
    <w:rsid w:val="001E13DC"/>
    <w:rsid w:val="001E13FA"/>
    <w:rsid w:val="001E4004"/>
    <w:rsid w:val="001E5926"/>
    <w:rsid w:val="001E7A91"/>
    <w:rsid w:val="001F6DB9"/>
    <w:rsid w:val="001F6F73"/>
    <w:rsid w:val="00200663"/>
    <w:rsid w:val="0020165D"/>
    <w:rsid w:val="002019B7"/>
    <w:rsid w:val="00203478"/>
    <w:rsid w:val="0020474F"/>
    <w:rsid w:val="0020535B"/>
    <w:rsid w:val="002114B4"/>
    <w:rsid w:val="00211FB1"/>
    <w:rsid w:val="002149DC"/>
    <w:rsid w:val="00214A80"/>
    <w:rsid w:val="00215021"/>
    <w:rsid w:val="00215687"/>
    <w:rsid w:val="00221B18"/>
    <w:rsid w:val="0022268A"/>
    <w:rsid w:val="0022625C"/>
    <w:rsid w:val="002264D6"/>
    <w:rsid w:val="002271E7"/>
    <w:rsid w:val="00230886"/>
    <w:rsid w:val="002332E5"/>
    <w:rsid w:val="00233C5C"/>
    <w:rsid w:val="00234CB3"/>
    <w:rsid w:val="00236721"/>
    <w:rsid w:val="0023721C"/>
    <w:rsid w:val="00240B18"/>
    <w:rsid w:val="00242021"/>
    <w:rsid w:val="002458A0"/>
    <w:rsid w:val="00245E6C"/>
    <w:rsid w:val="00246D76"/>
    <w:rsid w:val="00251CA4"/>
    <w:rsid w:val="00251DCE"/>
    <w:rsid w:val="002549C0"/>
    <w:rsid w:val="0025576C"/>
    <w:rsid w:val="00261926"/>
    <w:rsid w:val="002628B3"/>
    <w:rsid w:val="00263242"/>
    <w:rsid w:val="0026591A"/>
    <w:rsid w:val="00266D86"/>
    <w:rsid w:val="00271123"/>
    <w:rsid w:val="00272B2A"/>
    <w:rsid w:val="0027549F"/>
    <w:rsid w:val="00275FB8"/>
    <w:rsid w:val="0028051D"/>
    <w:rsid w:val="00280DF9"/>
    <w:rsid w:val="00283368"/>
    <w:rsid w:val="002848AE"/>
    <w:rsid w:val="0028592B"/>
    <w:rsid w:val="002862DA"/>
    <w:rsid w:val="00294049"/>
    <w:rsid w:val="00296FB3"/>
    <w:rsid w:val="002A0BF1"/>
    <w:rsid w:val="002A18F2"/>
    <w:rsid w:val="002A29A0"/>
    <w:rsid w:val="002A7319"/>
    <w:rsid w:val="002B272F"/>
    <w:rsid w:val="002B3F65"/>
    <w:rsid w:val="002B6947"/>
    <w:rsid w:val="002B7E04"/>
    <w:rsid w:val="002C0E30"/>
    <w:rsid w:val="002C7E29"/>
    <w:rsid w:val="002D100A"/>
    <w:rsid w:val="002D49E9"/>
    <w:rsid w:val="002D4F9F"/>
    <w:rsid w:val="002D758C"/>
    <w:rsid w:val="002E06BD"/>
    <w:rsid w:val="002E0CD0"/>
    <w:rsid w:val="002E3834"/>
    <w:rsid w:val="002E3D47"/>
    <w:rsid w:val="002E6546"/>
    <w:rsid w:val="002F3669"/>
    <w:rsid w:val="002F4DD0"/>
    <w:rsid w:val="003007D3"/>
    <w:rsid w:val="003031DD"/>
    <w:rsid w:val="00304752"/>
    <w:rsid w:val="003050EB"/>
    <w:rsid w:val="003100D5"/>
    <w:rsid w:val="00314526"/>
    <w:rsid w:val="003167E4"/>
    <w:rsid w:val="0031775F"/>
    <w:rsid w:val="0032039A"/>
    <w:rsid w:val="0032196D"/>
    <w:rsid w:val="00322236"/>
    <w:rsid w:val="00323C75"/>
    <w:rsid w:val="00324EE1"/>
    <w:rsid w:val="00340434"/>
    <w:rsid w:val="00343BB2"/>
    <w:rsid w:val="003460EA"/>
    <w:rsid w:val="003467AD"/>
    <w:rsid w:val="003475AE"/>
    <w:rsid w:val="0035041E"/>
    <w:rsid w:val="003513FD"/>
    <w:rsid w:val="0035298C"/>
    <w:rsid w:val="00352A40"/>
    <w:rsid w:val="00354622"/>
    <w:rsid w:val="00354762"/>
    <w:rsid w:val="00355905"/>
    <w:rsid w:val="00355F52"/>
    <w:rsid w:val="00361D44"/>
    <w:rsid w:val="003671BA"/>
    <w:rsid w:val="00370F73"/>
    <w:rsid w:val="003728B1"/>
    <w:rsid w:val="003733E0"/>
    <w:rsid w:val="00373F99"/>
    <w:rsid w:val="003812BD"/>
    <w:rsid w:val="0038356F"/>
    <w:rsid w:val="003837F9"/>
    <w:rsid w:val="00384E9A"/>
    <w:rsid w:val="00384F37"/>
    <w:rsid w:val="00386ECB"/>
    <w:rsid w:val="00387914"/>
    <w:rsid w:val="00387B04"/>
    <w:rsid w:val="003918EB"/>
    <w:rsid w:val="003921F2"/>
    <w:rsid w:val="003956F5"/>
    <w:rsid w:val="00396548"/>
    <w:rsid w:val="003A0A4C"/>
    <w:rsid w:val="003A2D83"/>
    <w:rsid w:val="003A37E8"/>
    <w:rsid w:val="003A6749"/>
    <w:rsid w:val="003B285A"/>
    <w:rsid w:val="003B52D3"/>
    <w:rsid w:val="003C2192"/>
    <w:rsid w:val="003C52D0"/>
    <w:rsid w:val="003C7533"/>
    <w:rsid w:val="003C7E96"/>
    <w:rsid w:val="003D0D5E"/>
    <w:rsid w:val="003D1DC0"/>
    <w:rsid w:val="003D26B8"/>
    <w:rsid w:val="003D394C"/>
    <w:rsid w:val="003D4FA2"/>
    <w:rsid w:val="003D740F"/>
    <w:rsid w:val="003E31BB"/>
    <w:rsid w:val="003E3DB6"/>
    <w:rsid w:val="003F6B10"/>
    <w:rsid w:val="003F6F4C"/>
    <w:rsid w:val="0040382A"/>
    <w:rsid w:val="00403B3F"/>
    <w:rsid w:val="004061F9"/>
    <w:rsid w:val="0040668A"/>
    <w:rsid w:val="00410840"/>
    <w:rsid w:val="00415D1E"/>
    <w:rsid w:val="00420013"/>
    <w:rsid w:val="004206E5"/>
    <w:rsid w:val="00422BA2"/>
    <w:rsid w:val="00423CE0"/>
    <w:rsid w:val="00431A2A"/>
    <w:rsid w:val="00435FCA"/>
    <w:rsid w:val="004378E4"/>
    <w:rsid w:val="00437C4A"/>
    <w:rsid w:val="00440DDD"/>
    <w:rsid w:val="00444303"/>
    <w:rsid w:val="004446B3"/>
    <w:rsid w:val="004451C7"/>
    <w:rsid w:val="00446687"/>
    <w:rsid w:val="00447219"/>
    <w:rsid w:val="00447F70"/>
    <w:rsid w:val="00452EE6"/>
    <w:rsid w:val="00456A33"/>
    <w:rsid w:val="004618D5"/>
    <w:rsid w:val="00463305"/>
    <w:rsid w:val="00464307"/>
    <w:rsid w:val="00466FEC"/>
    <w:rsid w:val="0047055B"/>
    <w:rsid w:val="00471430"/>
    <w:rsid w:val="00472DCC"/>
    <w:rsid w:val="00475220"/>
    <w:rsid w:val="00477EC8"/>
    <w:rsid w:val="00481BDB"/>
    <w:rsid w:val="00481D49"/>
    <w:rsid w:val="004841DC"/>
    <w:rsid w:val="00484420"/>
    <w:rsid w:val="00486AB3"/>
    <w:rsid w:val="00491439"/>
    <w:rsid w:val="004921A8"/>
    <w:rsid w:val="00494E7E"/>
    <w:rsid w:val="004A1F12"/>
    <w:rsid w:val="004A2ED9"/>
    <w:rsid w:val="004A512C"/>
    <w:rsid w:val="004A5AC1"/>
    <w:rsid w:val="004A67B5"/>
    <w:rsid w:val="004A6E60"/>
    <w:rsid w:val="004B35F0"/>
    <w:rsid w:val="004B5620"/>
    <w:rsid w:val="004C351F"/>
    <w:rsid w:val="004C4EFF"/>
    <w:rsid w:val="004D3AEE"/>
    <w:rsid w:val="004D3AF4"/>
    <w:rsid w:val="004D4998"/>
    <w:rsid w:val="004D574F"/>
    <w:rsid w:val="004D5EEF"/>
    <w:rsid w:val="004D61E2"/>
    <w:rsid w:val="004D6BB2"/>
    <w:rsid w:val="004E3774"/>
    <w:rsid w:val="004F21B0"/>
    <w:rsid w:val="004F27E4"/>
    <w:rsid w:val="004F36F9"/>
    <w:rsid w:val="004F468D"/>
    <w:rsid w:val="0050535E"/>
    <w:rsid w:val="0051037B"/>
    <w:rsid w:val="0051099F"/>
    <w:rsid w:val="005122A5"/>
    <w:rsid w:val="00512EEF"/>
    <w:rsid w:val="00514F18"/>
    <w:rsid w:val="00515D78"/>
    <w:rsid w:val="00517C50"/>
    <w:rsid w:val="00520520"/>
    <w:rsid w:val="00525572"/>
    <w:rsid w:val="00526174"/>
    <w:rsid w:val="005304AE"/>
    <w:rsid w:val="005306D0"/>
    <w:rsid w:val="00537D8A"/>
    <w:rsid w:val="00542C50"/>
    <w:rsid w:val="00545652"/>
    <w:rsid w:val="00550D23"/>
    <w:rsid w:val="005513B8"/>
    <w:rsid w:val="00551F51"/>
    <w:rsid w:val="00552AC7"/>
    <w:rsid w:val="00552C2C"/>
    <w:rsid w:val="00553035"/>
    <w:rsid w:val="005567B3"/>
    <w:rsid w:val="00562365"/>
    <w:rsid w:val="005659E9"/>
    <w:rsid w:val="005665E6"/>
    <w:rsid w:val="00567BDE"/>
    <w:rsid w:val="00570B20"/>
    <w:rsid w:val="00570C73"/>
    <w:rsid w:val="00571DBF"/>
    <w:rsid w:val="00575B36"/>
    <w:rsid w:val="00581BA2"/>
    <w:rsid w:val="0058431C"/>
    <w:rsid w:val="0059557B"/>
    <w:rsid w:val="005A1B8B"/>
    <w:rsid w:val="005A25F5"/>
    <w:rsid w:val="005A75EA"/>
    <w:rsid w:val="005A7E38"/>
    <w:rsid w:val="005B098B"/>
    <w:rsid w:val="005B3BB5"/>
    <w:rsid w:val="005B47AE"/>
    <w:rsid w:val="005B7E48"/>
    <w:rsid w:val="005C017E"/>
    <w:rsid w:val="005C081A"/>
    <w:rsid w:val="005C1D9B"/>
    <w:rsid w:val="005C2E25"/>
    <w:rsid w:val="005D0172"/>
    <w:rsid w:val="005E4A0A"/>
    <w:rsid w:val="005E53ED"/>
    <w:rsid w:val="005E6741"/>
    <w:rsid w:val="00600EB0"/>
    <w:rsid w:val="00602698"/>
    <w:rsid w:val="00610052"/>
    <w:rsid w:val="00612F13"/>
    <w:rsid w:val="006148BC"/>
    <w:rsid w:val="006168C9"/>
    <w:rsid w:val="006177AE"/>
    <w:rsid w:val="006179BD"/>
    <w:rsid w:val="00620E89"/>
    <w:rsid w:val="00621558"/>
    <w:rsid w:val="006269AA"/>
    <w:rsid w:val="006338DE"/>
    <w:rsid w:val="00642CB0"/>
    <w:rsid w:val="00644971"/>
    <w:rsid w:val="00647671"/>
    <w:rsid w:val="00647F8E"/>
    <w:rsid w:val="00650E86"/>
    <w:rsid w:val="00651308"/>
    <w:rsid w:val="00655821"/>
    <w:rsid w:val="00655CE1"/>
    <w:rsid w:val="00656DC3"/>
    <w:rsid w:val="0066471D"/>
    <w:rsid w:val="00670986"/>
    <w:rsid w:val="00672793"/>
    <w:rsid w:val="00673EBE"/>
    <w:rsid w:val="00683480"/>
    <w:rsid w:val="00684FCA"/>
    <w:rsid w:val="00687A5E"/>
    <w:rsid w:val="00687D82"/>
    <w:rsid w:val="00691F04"/>
    <w:rsid w:val="00696D57"/>
    <w:rsid w:val="006971E2"/>
    <w:rsid w:val="006979A5"/>
    <w:rsid w:val="006A38FC"/>
    <w:rsid w:val="006A4546"/>
    <w:rsid w:val="006A7467"/>
    <w:rsid w:val="006B0B05"/>
    <w:rsid w:val="006B21AF"/>
    <w:rsid w:val="006B2B57"/>
    <w:rsid w:val="006B4E81"/>
    <w:rsid w:val="006B6400"/>
    <w:rsid w:val="006B79F8"/>
    <w:rsid w:val="006C5843"/>
    <w:rsid w:val="006D00A2"/>
    <w:rsid w:val="006D2F18"/>
    <w:rsid w:val="006D4D88"/>
    <w:rsid w:val="006E2FEA"/>
    <w:rsid w:val="006E5DB2"/>
    <w:rsid w:val="006E69FE"/>
    <w:rsid w:val="006F0407"/>
    <w:rsid w:val="006F3666"/>
    <w:rsid w:val="006F38E0"/>
    <w:rsid w:val="006F4C55"/>
    <w:rsid w:val="006F5343"/>
    <w:rsid w:val="006F7052"/>
    <w:rsid w:val="00701A46"/>
    <w:rsid w:val="00701E4C"/>
    <w:rsid w:val="00702253"/>
    <w:rsid w:val="00702419"/>
    <w:rsid w:val="007032D2"/>
    <w:rsid w:val="00704712"/>
    <w:rsid w:val="0071388F"/>
    <w:rsid w:val="007214BB"/>
    <w:rsid w:val="00724E65"/>
    <w:rsid w:val="00725694"/>
    <w:rsid w:val="00733EB3"/>
    <w:rsid w:val="0073436B"/>
    <w:rsid w:val="00741F32"/>
    <w:rsid w:val="0074336D"/>
    <w:rsid w:val="00747632"/>
    <w:rsid w:val="0075068B"/>
    <w:rsid w:val="00750F1D"/>
    <w:rsid w:val="007547FE"/>
    <w:rsid w:val="00761D93"/>
    <w:rsid w:val="00766EA7"/>
    <w:rsid w:val="00770189"/>
    <w:rsid w:val="00770F4B"/>
    <w:rsid w:val="00773BBC"/>
    <w:rsid w:val="00774BE9"/>
    <w:rsid w:val="00775F36"/>
    <w:rsid w:val="007771C3"/>
    <w:rsid w:val="00780BCA"/>
    <w:rsid w:val="00783818"/>
    <w:rsid w:val="007901F9"/>
    <w:rsid w:val="007940E3"/>
    <w:rsid w:val="00794E0E"/>
    <w:rsid w:val="00796A4E"/>
    <w:rsid w:val="007A09DF"/>
    <w:rsid w:val="007A1CA0"/>
    <w:rsid w:val="007A279E"/>
    <w:rsid w:val="007A6C0C"/>
    <w:rsid w:val="007C0593"/>
    <w:rsid w:val="007C133C"/>
    <w:rsid w:val="007C240D"/>
    <w:rsid w:val="007C2910"/>
    <w:rsid w:val="007C3284"/>
    <w:rsid w:val="007C5907"/>
    <w:rsid w:val="007C66F8"/>
    <w:rsid w:val="007C74DD"/>
    <w:rsid w:val="007C765F"/>
    <w:rsid w:val="007D0056"/>
    <w:rsid w:val="007D40EF"/>
    <w:rsid w:val="007D6181"/>
    <w:rsid w:val="007E30E2"/>
    <w:rsid w:val="007E5E1B"/>
    <w:rsid w:val="007E63E4"/>
    <w:rsid w:val="007E7200"/>
    <w:rsid w:val="007F06EB"/>
    <w:rsid w:val="007F1BF0"/>
    <w:rsid w:val="007F4174"/>
    <w:rsid w:val="007F6762"/>
    <w:rsid w:val="00800012"/>
    <w:rsid w:val="008021AE"/>
    <w:rsid w:val="0080622C"/>
    <w:rsid w:val="008168EC"/>
    <w:rsid w:val="008169B5"/>
    <w:rsid w:val="008174AF"/>
    <w:rsid w:val="008174CD"/>
    <w:rsid w:val="008257C0"/>
    <w:rsid w:val="008263D9"/>
    <w:rsid w:val="00830D1B"/>
    <w:rsid w:val="00837008"/>
    <w:rsid w:val="008435C1"/>
    <w:rsid w:val="008462E3"/>
    <w:rsid w:val="00850526"/>
    <w:rsid w:val="008536C6"/>
    <w:rsid w:val="00856F09"/>
    <w:rsid w:val="00860D15"/>
    <w:rsid w:val="008617ED"/>
    <w:rsid w:val="008621F7"/>
    <w:rsid w:val="00865269"/>
    <w:rsid w:val="00865BBE"/>
    <w:rsid w:val="00866848"/>
    <w:rsid w:val="00866CD6"/>
    <w:rsid w:val="00870BC7"/>
    <w:rsid w:val="0087195D"/>
    <w:rsid w:val="00872037"/>
    <w:rsid w:val="00873764"/>
    <w:rsid w:val="00874CE1"/>
    <w:rsid w:val="00876883"/>
    <w:rsid w:val="008857C2"/>
    <w:rsid w:val="00886B59"/>
    <w:rsid w:val="00887392"/>
    <w:rsid w:val="008904B9"/>
    <w:rsid w:val="00890586"/>
    <w:rsid w:val="00892400"/>
    <w:rsid w:val="0089395C"/>
    <w:rsid w:val="00893CD9"/>
    <w:rsid w:val="00897C42"/>
    <w:rsid w:val="008A3351"/>
    <w:rsid w:val="008A3C65"/>
    <w:rsid w:val="008A6077"/>
    <w:rsid w:val="008A6D9E"/>
    <w:rsid w:val="008B0C34"/>
    <w:rsid w:val="008B1A14"/>
    <w:rsid w:val="008B5CBB"/>
    <w:rsid w:val="008C0F84"/>
    <w:rsid w:val="008C1981"/>
    <w:rsid w:val="008C19EB"/>
    <w:rsid w:val="008C3CB7"/>
    <w:rsid w:val="008C5D9A"/>
    <w:rsid w:val="008C666C"/>
    <w:rsid w:val="008C79EF"/>
    <w:rsid w:val="008D1F4E"/>
    <w:rsid w:val="008D57D0"/>
    <w:rsid w:val="008D57E8"/>
    <w:rsid w:val="008D6C25"/>
    <w:rsid w:val="008E1A2A"/>
    <w:rsid w:val="008E40B9"/>
    <w:rsid w:val="008E72BC"/>
    <w:rsid w:val="008F1EA9"/>
    <w:rsid w:val="008F42D2"/>
    <w:rsid w:val="008F6610"/>
    <w:rsid w:val="009006FD"/>
    <w:rsid w:val="00904840"/>
    <w:rsid w:val="00904B15"/>
    <w:rsid w:val="009056E8"/>
    <w:rsid w:val="00906561"/>
    <w:rsid w:val="00914063"/>
    <w:rsid w:val="00917E4B"/>
    <w:rsid w:val="00922EB7"/>
    <w:rsid w:val="009246B0"/>
    <w:rsid w:val="00926D16"/>
    <w:rsid w:val="009270EF"/>
    <w:rsid w:val="009278A8"/>
    <w:rsid w:val="0093126B"/>
    <w:rsid w:val="0095048D"/>
    <w:rsid w:val="00955151"/>
    <w:rsid w:val="00957E4A"/>
    <w:rsid w:val="00960570"/>
    <w:rsid w:val="0096481A"/>
    <w:rsid w:val="0097013E"/>
    <w:rsid w:val="00970F66"/>
    <w:rsid w:val="00976776"/>
    <w:rsid w:val="00982623"/>
    <w:rsid w:val="00983E1A"/>
    <w:rsid w:val="00985619"/>
    <w:rsid w:val="009866A2"/>
    <w:rsid w:val="00987D37"/>
    <w:rsid w:val="0099133C"/>
    <w:rsid w:val="00995DE9"/>
    <w:rsid w:val="009A2B4A"/>
    <w:rsid w:val="009A2D58"/>
    <w:rsid w:val="009A6650"/>
    <w:rsid w:val="009B0047"/>
    <w:rsid w:val="009B0AF4"/>
    <w:rsid w:val="009B1ADB"/>
    <w:rsid w:val="009B3DFC"/>
    <w:rsid w:val="009B43D6"/>
    <w:rsid w:val="009B446A"/>
    <w:rsid w:val="009B760A"/>
    <w:rsid w:val="009C1E2A"/>
    <w:rsid w:val="009C2D18"/>
    <w:rsid w:val="009C40D5"/>
    <w:rsid w:val="009C5215"/>
    <w:rsid w:val="009C614C"/>
    <w:rsid w:val="009C7EF1"/>
    <w:rsid w:val="009D0795"/>
    <w:rsid w:val="009D3514"/>
    <w:rsid w:val="009D6390"/>
    <w:rsid w:val="009E0837"/>
    <w:rsid w:val="009E0A60"/>
    <w:rsid w:val="009E33CB"/>
    <w:rsid w:val="009E4A33"/>
    <w:rsid w:val="009E7114"/>
    <w:rsid w:val="009E72A9"/>
    <w:rsid w:val="009F1863"/>
    <w:rsid w:val="009F60F7"/>
    <w:rsid w:val="009F6AB5"/>
    <w:rsid w:val="00A01191"/>
    <w:rsid w:val="00A0132A"/>
    <w:rsid w:val="00A070C4"/>
    <w:rsid w:val="00A100A2"/>
    <w:rsid w:val="00A10DC4"/>
    <w:rsid w:val="00A120DC"/>
    <w:rsid w:val="00A127C0"/>
    <w:rsid w:val="00A13175"/>
    <w:rsid w:val="00A20EEA"/>
    <w:rsid w:val="00A221B3"/>
    <w:rsid w:val="00A44E4B"/>
    <w:rsid w:val="00A45585"/>
    <w:rsid w:val="00A463EA"/>
    <w:rsid w:val="00A4658E"/>
    <w:rsid w:val="00A54014"/>
    <w:rsid w:val="00A5452D"/>
    <w:rsid w:val="00A55E31"/>
    <w:rsid w:val="00A563F4"/>
    <w:rsid w:val="00A63258"/>
    <w:rsid w:val="00A65C8A"/>
    <w:rsid w:val="00A7595A"/>
    <w:rsid w:val="00A75CC5"/>
    <w:rsid w:val="00A75FBF"/>
    <w:rsid w:val="00A81E6E"/>
    <w:rsid w:val="00A84677"/>
    <w:rsid w:val="00A84A5C"/>
    <w:rsid w:val="00A84B3F"/>
    <w:rsid w:val="00A84CBC"/>
    <w:rsid w:val="00A906D8"/>
    <w:rsid w:val="00A90D99"/>
    <w:rsid w:val="00A95C5A"/>
    <w:rsid w:val="00AA03CC"/>
    <w:rsid w:val="00AA1484"/>
    <w:rsid w:val="00AA3890"/>
    <w:rsid w:val="00AA4EF8"/>
    <w:rsid w:val="00AA6DF4"/>
    <w:rsid w:val="00AB4D98"/>
    <w:rsid w:val="00AB710A"/>
    <w:rsid w:val="00AC2137"/>
    <w:rsid w:val="00AC2C21"/>
    <w:rsid w:val="00AC7365"/>
    <w:rsid w:val="00AD159E"/>
    <w:rsid w:val="00AD3E19"/>
    <w:rsid w:val="00AD5F98"/>
    <w:rsid w:val="00AE3DCD"/>
    <w:rsid w:val="00AE534A"/>
    <w:rsid w:val="00AE6BA3"/>
    <w:rsid w:val="00AF1220"/>
    <w:rsid w:val="00AF21DF"/>
    <w:rsid w:val="00AF5F73"/>
    <w:rsid w:val="00AF6421"/>
    <w:rsid w:val="00B034E3"/>
    <w:rsid w:val="00B04065"/>
    <w:rsid w:val="00B04382"/>
    <w:rsid w:val="00B0505B"/>
    <w:rsid w:val="00B0655F"/>
    <w:rsid w:val="00B0695F"/>
    <w:rsid w:val="00B1214F"/>
    <w:rsid w:val="00B204EA"/>
    <w:rsid w:val="00B218B6"/>
    <w:rsid w:val="00B24BC0"/>
    <w:rsid w:val="00B263BF"/>
    <w:rsid w:val="00B26940"/>
    <w:rsid w:val="00B2723C"/>
    <w:rsid w:val="00B273D3"/>
    <w:rsid w:val="00B32C8F"/>
    <w:rsid w:val="00B330E9"/>
    <w:rsid w:val="00B35380"/>
    <w:rsid w:val="00B4196C"/>
    <w:rsid w:val="00B45B34"/>
    <w:rsid w:val="00B46226"/>
    <w:rsid w:val="00B47F18"/>
    <w:rsid w:val="00B51D08"/>
    <w:rsid w:val="00B56DA7"/>
    <w:rsid w:val="00B5704A"/>
    <w:rsid w:val="00B5777C"/>
    <w:rsid w:val="00B64768"/>
    <w:rsid w:val="00B6585C"/>
    <w:rsid w:val="00B660D0"/>
    <w:rsid w:val="00B6612B"/>
    <w:rsid w:val="00B77560"/>
    <w:rsid w:val="00B8270B"/>
    <w:rsid w:val="00B83463"/>
    <w:rsid w:val="00B83E24"/>
    <w:rsid w:val="00B92629"/>
    <w:rsid w:val="00B964E4"/>
    <w:rsid w:val="00B96978"/>
    <w:rsid w:val="00BA289C"/>
    <w:rsid w:val="00BA61F3"/>
    <w:rsid w:val="00BA6B8A"/>
    <w:rsid w:val="00BB08B7"/>
    <w:rsid w:val="00BB57A3"/>
    <w:rsid w:val="00BB5914"/>
    <w:rsid w:val="00BC1106"/>
    <w:rsid w:val="00BC200E"/>
    <w:rsid w:val="00BC3692"/>
    <w:rsid w:val="00BD0614"/>
    <w:rsid w:val="00BD3FDC"/>
    <w:rsid w:val="00BD5B47"/>
    <w:rsid w:val="00BE2D47"/>
    <w:rsid w:val="00BE6763"/>
    <w:rsid w:val="00BE7228"/>
    <w:rsid w:val="00BE7B35"/>
    <w:rsid w:val="00BF3D58"/>
    <w:rsid w:val="00C01045"/>
    <w:rsid w:val="00C1152E"/>
    <w:rsid w:val="00C12696"/>
    <w:rsid w:val="00C12978"/>
    <w:rsid w:val="00C157F9"/>
    <w:rsid w:val="00C223C2"/>
    <w:rsid w:val="00C24E27"/>
    <w:rsid w:val="00C256AD"/>
    <w:rsid w:val="00C30218"/>
    <w:rsid w:val="00C30735"/>
    <w:rsid w:val="00C30B52"/>
    <w:rsid w:val="00C36283"/>
    <w:rsid w:val="00C43044"/>
    <w:rsid w:val="00C43582"/>
    <w:rsid w:val="00C44B90"/>
    <w:rsid w:val="00C536BA"/>
    <w:rsid w:val="00C55CCF"/>
    <w:rsid w:val="00C574B7"/>
    <w:rsid w:val="00C61443"/>
    <w:rsid w:val="00C804EB"/>
    <w:rsid w:val="00C80C16"/>
    <w:rsid w:val="00C81F4E"/>
    <w:rsid w:val="00C82800"/>
    <w:rsid w:val="00C8417C"/>
    <w:rsid w:val="00C87500"/>
    <w:rsid w:val="00C879BA"/>
    <w:rsid w:val="00C92E07"/>
    <w:rsid w:val="00C93EF6"/>
    <w:rsid w:val="00C94FB9"/>
    <w:rsid w:val="00C95267"/>
    <w:rsid w:val="00CA3228"/>
    <w:rsid w:val="00CA4FA0"/>
    <w:rsid w:val="00CA608B"/>
    <w:rsid w:val="00CB1DD8"/>
    <w:rsid w:val="00CB41A7"/>
    <w:rsid w:val="00CC05AA"/>
    <w:rsid w:val="00CC16ED"/>
    <w:rsid w:val="00CC4092"/>
    <w:rsid w:val="00CC437A"/>
    <w:rsid w:val="00CC72E8"/>
    <w:rsid w:val="00CD68ED"/>
    <w:rsid w:val="00CE013D"/>
    <w:rsid w:val="00CE1E44"/>
    <w:rsid w:val="00CE3361"/>
    <w:rsid w:val="00CE5D82"/>
    <w:rsid w:val="00CE7F6E"/>
    <w:rsid w:val="00CF1A03"/>
    <w:rsid w:val="00CF2E18"/>
    <w:rsid w:val="00CF72B7"/>
    <w:rsid w:val="00D02272"/>
    <w:rsid w:val="00D048EF"/>
    <w:rsid w:val="00D102E1"/>
    <w:rsid w:val="00D12DE8"/>
    <w:rsid w:val="00D12EB8"/>
    <w:rsid w:val="00D134EB"/>
    <w:rsid w:val="00D13E13"/>
    <w:rsid w:val="00D20B70"/>
    <w:rsid w:val="00D33E9E"/>
    <w:rsid w:val="00D371EE"/>
    <w:rsid w:val="00D40DA8"/>
    <w:rsid w:val="00D46994"/>
    <w:rsid w:val="00D47C94"/>
    <w:rsid w:val="00D5061C"/>
    <w:rsid w:val="00D510C2"/>
    <w:rsid w:val="00D532D4"/>
    <w:rsid w:val="00D55CC0"/>
    <w:rsid w:val="00D55FA4"/>
    <w:rsid w:val="00D63A26"/>
    <w:rsid w:val="00D65F8B"/>
    <w:rsid w:val="00D72480"/>
    <w:rsid w:val="00D7445D"/>
    <w:rsid w:val="00D75F75"/>
    <w:rsid w:val="00D8391E"/>
    <w:rsid w:val="00D92B24"/>
    <w:rsid w:val="00D92D70"/>
    <w:rsid w:val="00D956FF"/>
    <w:rsid w:val="00DA0375"/>
    <w:rsid w:val="00DA475A"/>
    <w:rsid w:val="00DA7FBB"/>
    <w:rsid w:val="00DB51BF"/>
    <w:rsid w:val="00DB701F"/>
    <w:rsid w:val="00DB721F"/>
    <w:rsid w:val="00DC4297"/>
    <w:rsid w:val="00DC5336"/>
    <w:rsid w:val="00DC590B"/>
    <w:rsid w:val="00DD0362"/>
    <w:rsid w:val="00DD242E"/>
    <w:rsid w:val="00DD5990"/>
    <w:rsid w:val="00DD66A0"/>
    <w:rsid w:val="00DE13C4"/>
    <w:rsid w:val="00DE2364"/>
    <w:rsid w:val="00DE2BF6"/>
    <w:rsid w:val="00DE41C1"/>
    <w:rsid w:val="00DE4EEB"/>
    <w:rsid w:val="00DE72C5"/>
    <w:rsid w:val="00E00297"/>
    <w:rsid w:val="00E1161C"/>
    <w:rsid w:val="00E13669"/>
    <w:rsid w:val="00E14D33"/>
    <w:rsid w:val="00E15D8A"/>
    <w:rsid w:val="00E218CE"/>
    <w:rsid w:val="00E22D4C"/>
    <w:rsid w:val="00E23463"/>
    <w:rsid w:val="00E23F15"/>
    <w:rsid w:val="00E27042"/>
    <w:rsid w:val="00E348EB"/>
    <w:rsid w:val="00E35F9B"/>
    <w:rsid w:val="00E36A8D"/>
    <w:rsid w:val="00E36E41"/>
    <w:rsid w:val="00E4050B"/>
    <w:rsid w:val="00E4173C"/>
    <w:rsid w:val="00E4656D"/>
    <w:rsid w:val="00E505C8"/>
    <w:rsid w:val="00E575BF"/>
    <w:rsid w:val="00E57BFD"/>
    <w:rsid w:val="00E615ED"/>
    <w:rsid w:val="00E627B8"/>
    <w:rsid w:val="00E64C27"/>
    <w:rsid w:val="00E66633"/>
    <w:rsid w:val="00E67707"/>
    <w:rsid w:val="00E74429"/>
    <w:rsid w:val="00E772EB"/>
    <w:rsid w:val="00E773C8"/>
    <w:rsid w:val="00E829C4"/>
    <w:rsid w:val="00E8450E"/>
    <w:rsid w:val="00E861E9"/>
    <w:rsid w:val="00EA11DC"/>
    <w:rsid w:val="00EA5524"/>
    <w:rsid w:val="00EA7847"/>
    <w:rsid w:val="00EB0146"/>
    <w:rsid w:val="00EB0494"/>
    <w:rsid w:val="00EB26B7"/>
    <w:rsid w:val="00EB2816"/>
    <w:rsid w:val="00EB3984"/>
    <w:rsid w:val="00EC310E"/>
    <w:rsid w:val="00EC3FF0"/>
    <w:rsid w:val="00EC6084"/>
    <w:rsid w:val="00EC67CC"/>
    <w:rsid w:val="00EC6E08"/>
    <w:rsid w:val="00ED1196"/>
    <w:rsid w:val="00ED6043"/>
    <w:rsid w:val="00EE1765"/>
    <w:rsid w:val="00EE1A56"/>
    <w:rsid w:val="00EE290D"/>
    <w:rsid w:val="00EE4F82"/>
    <w:rsid w:val="00EE5DC3"/>
    <w:rsid w:val="00EE7CEC"/>
    <w:rsid w:val="00EF3486"/>
    <w:rsid w:val="00EF356F"/>
    <w:rsid w:val="00EF3685"/>
    <w:rsid w:val="00EF4DA3"/>
    <w:rsid w:val="00EF6522"/>
    <w:rsid w:val="00EF6CAA"/>
    <w:rsid w:val="00F01F22"/>
    <w:rsid w:val="00F04BAD"/>
    <w:rsid w:val="00F04C0B"/>
    <w:rsid w:val="00F061E8"/>
    <w:rsid w:val="00F14870"/>
    <w:rsid w:val="00F22E02"/>
    <w:rsid w:val="00F25496"/>
    <w:rsid w:val="00F257A8"/>
    <w:rsid w:val="00F30E39"/>
    <w:rsid w:val="00F31077"/>
    <w:rsid w:val="00F32F05"/>
    <w:rsid w:val="00F349BE"/>
    <w:rsid w:val="00F35ADA"/>
    <w:rsid w:val="00F35C50"/>
    <w:rsid w:val="00F366EF"/>
    <w:rsid w:val="00F37B63"/>
    <w:rsid w:val="00F401C6"/>
    <w:rsid w:val="00F42A96"/>
    <w:rsid w:val="00F46967"/>
    <w:rsid w:val="00F521B0"/>
    <w:rsid w:val="00F52C15"/>
    <w:rsid w:val="00F53E7E"/>
    <w:rsid w:val="00F61B6B"/>
    <w:rsid w:val="00F6303D"/>
    <w:rsid w:val="00F630FE"/>
    <w:rsid w:val="00F6514E"/>
    <w:rsid w:val="00F65CDE"/>
    <w:rsid w:val="00F6635B"/>
    <w:rsid w:val="00F6775A"/>
    <w:rsid w:val="00F71DC9"/>
    <w:rsid w:val="00F73896"/>
    <w:rsid w:val="00F73CD2"/>
    <w:rsid w:val="00F81494"/>
    <w:rsid w:val="00F821B0"/>
    <w:rsid w:val="00F84EB3"/>
    <w:rsid w:val="00F90939"/>
    <w:rsid w:val="00F93C86"/>
    <w:rsid w:val="00F94BED"/>
    <w:rsid w:val="00F94D12"/>
    <w:rsid w:val="00F9570D"/>
    <w:rsid w:val="00F96327"/>
    <w:rsid w:val="00FA10A1"/>
    <w:rsid w:val="00FA3633"/>
    <w:rsid w:val="00FA3C02"/>
    <w:rsid w:val="00FA4E05"/>
    <w:rsid w:val="00FA5060"/>
    <w:rsid w:val="00FA64B2"/>
    <w:rsid w:val="00FA690C"/>
    <w:rsid w:val="00FB097D"/>
    <w:rsid w:val="00FB1712"/>
    <w:rsid w:val="00FB19E9"/>
    <w:rsid w:val="00FB406E"/>
    <w:rsid w:val="00FC29B7"/>
    <w:rsid w:val="00FC2B59"/>
    <w:rsid w:val="00FC722D"/>
    <w:rsid w:val="00FD3986"/>
    <w:rsid w:val="00FD4C73"/>
    <w:rsid w:val="00FD7E82"/>
    <w:rsid w:val="00FE34F5"/>
    <w:rsid w:val="00FE4A4B"/>
    <w:rsid w:val="00FE4F74"/>
    <w:rsid w:val="00FE5D5F"/>
    <w:rsid w:val="00FE6C88"/>
    <w:rsid w:val="00FF20C9"/>
    <w:rsid w:val="00FF2689"/>
    <w:rsid w:val="00FF3145"/>
    <w:rsid w:val="00FF32D0"/>
    <w:rsid w:val="00FF4091"/>
    <w:rsid w:val="00FF4AC8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A5436C"/>
  <w15:chartTrackingRefBased/>
  <w15:docId w15:val="{2BD98959-1D01-4709-862A-88A6513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Diagrama Diagrama Diagrama,Char,Diagrama, Diagrama Diagrama,Diagrama Diagrama, Diagrama, Diagrama Diagrama Diagrama,Char1,Diagrama1,Viršutinis kolontitulas, Char1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Diagrama Diagrama Diagrama Char,Char Char,Diagrama Char, Diagrama Diagrama Char,Diagrama Diagrama Char, Diagrama Char, Diagrama Diagrama Diagrama Char,Char1 Char,Diagrama1 Char,Viršutinis kolontitulas Char, Char1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BodyTextIndent2">
    <w:name w:val="Body Text Indent 2"/>
    <w:basedOn w:val="Normal"/>
    <w:link w:val="BodyTextIndent2Char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BodyTextIndent2Char">
    <w:name w:val="Body Text Indent 2 Char"/>
    <w:link w:val="BodyTextIndent2"/>
    <w:rsid w:val="00D5061C"/>
    <w:rPr>
      <w:sz w:val="24"/>
      <w:lang w:eastAsia="en-US"/>
    </w:rPr>
  </w:style>
  <w:style w:type="paragraph" w:customStyle="1" w:styleId="tajtip">
    <w:name w:val="taj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Normal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Normal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NormalWeb">
    <w:name w:val="Normal (Web)"/>
    <w:basedOn w:val="Normal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Normal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DefaultParagraphFont"/>
    <w:rsid w:val="00CC16ED"/>
    <w:rPr>
      <w:b/>
      <w:bCs/>
    </w:rPr>
  </w:style>
  <w:style w:type="character" w:styleId="Strong">
    <w:name w:val="Strong"/>
    <w:basedOn w:val="DefaultParagraphFont"/>
    <w:uiPriority w:val="22"/>
    <w:qFormat/>
    <w:rsid w:val="00EB2816"/>
    <w:rPr>
      <w:rFonts w:cs="Times New Roman"/>
      <w:b/>
    </w:rPr>
  </w:style>
  <w:style w:type="paragraph" w:styleId="Revision">
    <w:name w:val="Revision"/>
    <w:hidden/>
    <w:uiPriority w:val="99"/>
    <w:semiHidden/>
    <w:rsid w:val="00494E7E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ndre.Jurgile@nzt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E308A635524098CB0C9DC36EBF4D" ma:contentTypeVersion="11" ma:contentTypeDescription="Create a new document." ma:contentTypeScope="" ma:versionID="ac4e507e6858f1a90282c549f20315f2">
  <xsd:schema xmlns:xsd="http://www.w3.org/2001/XMLSchema" xmlns:xs="http://www.w3.org/2001/XMLSchema" xmlns:p="http://schemas.microsoft.com/office/2006/metadata/properties" xmlns:ns3="5766a9ef-0645-4efc-a965-544bec907ab1" xmlns:ns4="41186a12-4785-4db9-817a-167e3ab76633" targetNamespace="http://schemas.microsoft.com/office/2006/metadata/properties" ma:root="true" ma:fieldsID="22ad68a8a515cc5b24e4b8b38e9aba7e" ns3:_="" ns4:_="">
    <xsd:import namespace="5766a9ef-0645-4efc-a965-544bec907ab1"/>
    <xsd:import namespace="41186a12-4785-4db9-817a-167e3ab76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a9ef-0645-4efc-a965-544bec90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6a12-4785-4db9-817a-167e3ab76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6364-D428-45A3-A1FD-1E0EB3483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20725-6F41-4280-9A81-9B83E6EDCA9A}">
  <ds:schemaRefs>
    <ds:schemaRef ds:uri="5766a9ef-0645-4efc-a965-544bec907ab1"/>
    <ds:schemaRef ds:uri="http://schemas.microsoft.com/office/infopath/2007/PartnerControls"/>
    <ds:schemaRef ds:uri="http://schemas.microsoft.com/office/2006/documentManagement/types"/>
    <ds:schemaRef ds:uri="41186a12-4785-4db9-817a-167e3ab76633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594C3A-8F5D-4205-8FC8-5465BFAFE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a9ef-0645-4efc-a965-544bec907ab1"/>
    <ds:schemaRef ds:uri="41186a12-4785-4db9-817a-167e3ab7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BFF1F-8517-4755-B549-6D8AE95E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2</TotalTime>
  <Pages>1</Pages>
  <Words>181</Words>
  <Characters>1453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2021-12-13T14:59:00Z</dcterms:created>
  <dc:creator>ZUD</dc:creator>
  <cp:lastModifiedBy>Indrė Jurgilė</cp:lastModifiedBy>
  <cp:lastPrinted>2020-02-13T14:12:00Z</cp:lastPrinted>
  <dcterms:modified xsi:type="dcterms:W3CDTF">2021-12-13T14:59:00Z</dcterms:modified>
  <cp:revision>2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0x010100BE22E308A635524098CB0C9DC36EBF4D</vt:lpwstr>
  </property>
</Properties>
</file>