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EEC75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4722589" w14:textId="77777777" w:rsidR="00676E45" w:rsidRDefault="00676E45">
      <w:pPr>
        <w:jc w:val="center"/>
      </w:pPr>
    </w:p>
    <w:p w14:paraId="1A16DB3A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0B8731A5" wp14:editId="5C88473A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50D78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342A6C8" w14:textId="77777777" w:rsidR="00676E45" w:rsidRDefault="00676E45">
      <w:pPr>
        <w:jc w:val="center"/>
      </w:pPr>
    </w:p>
    <w:p w14:paraId="0F053FF8" w14:textId="77777777" w:rsidR="00676E45" w:rsidRDefault="00676E45">
      <w:pPr>
        <w:jc w:val="center"/>
      </w:pPr>
    </w:p>
    <w:p w14:paraId="5773C37E" w14:textId="77777777" w:rsidR="00676E45" w:rsidRDefault="00676E45">
      <w:pPr>
        <w:jc w:val="center"/>
      </w:pPr>
    </w:p>
    <w:p w14:paraId="0F1F8DAC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927"/>
        <w:gridCol w:w="4996"/>
      </w:tblGrid>
      <w:tr w:rsidR="00676E45" w14:paraId="51C0A585" w14:textId="77777777" w:rsidTr="00D61C96">
        <w:tc>
          <w:tcPr>
            <w:tcW w:w="4927" w:type="dxa"/>
          </w:tcPr>
          <w:p w14:paraId="488AAB3E" w14:textId="77777777" w:rsidR="00676E45" w:rsidRDefault="00BB5429" w:rsidP="00BB5429">
            <w:permStart w:id="709263282" w:edGrp="everyone"/>
            <w:r>
              <w:lastRenderedPageBreak/>
              <w:t>Socialinės apsaugos ir darbo ministerijai</w:t>
            </w:r>
          </w:p>
        </w:tc>
        <w:tc>
          <w:tcPr>
            <w:tcW w:w="4996" w:type="dxa"/>
          </w:tcPr>
          <w:p w14:paraId="0AD8465D" w14:textId="5ECBBD22" w:rsidR="00676E45" w:rsidRDefault="00676E45">
            <w:r>
              <w:t xml:space="preserve">Į  </w:t>
            </w:r>
            <w:r w:rsidR="0097564F">
              <w:t>2020</w:t>
            </w:r>
            <w:r>
              <w:t>-</w:t>
            </w:r>
            <w:r w:rsidR="00BB5429">
              <w:t>1</w:t>
            </w:r>
            <w:r w:rsidR="00EE2542">
              <w:t>2</w:t>
            </w:r>
            <w:r>
              <w:t>-</w:t>
            </w:r>
            <w:r w:rsidR="00EE2542">
              <w:t>18</w:t>
            </w:r>
            <w:r>
              <w:t xml:space="preserve"> Nr</w:t>
            </w:r>
            <w:r w:rsidRPr="004F184A">
              <w:rPr>
                <w:szCs w:val="24"/>
              </w:rPr>
              <w:t xml:space="preserve">. </w:t>
            </w:r>
            <w:r w:rsidR="004F184A" w:rsidRPr="004F184A">
              <w:rPr>
                <w:color w:val="000000"/>
                <w:szCs w:val="24"/>
              </w:rPr>
              <w:t>(24.1E-56) STAP-986</w:t>
            </w:r>
          </w:p>
          <w:p w14:paraId="26101349" w14:textId="77777777" w:rsidR="00676E45" w:rsidRDefault="00676E45"/>
        </w:tc>
      </w:tr>
      <w:tr w:rsidR="00C612D0" w:rsidRPr="00B62CC5" w14:paraId="486A6C09" w14:textId="77777777" w:rsidTr="00D61C96">
        <w:trPr>
          <w:cantSplit/>
          <w:trHeight w:val="629"/>
        </w:trPr>
        <w:tc>
          <w:tcPr>
            <w:tcW w:w="9923" w:type="dxa"/>
            <w:gridSpan w:val="2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786"/>
            </w:tblGrid>
            <w:tr w:rsidR="00BB5429" w:rsidRPr="00D61C96" w14:paraId="593F5F62" w14:textId="77777777" w:rsidTr="00D61C96">
              <w:trPr>
                <w:trHeight w:val="276"/>
              </w:trPr>
              <w:tc>
                <w:tcPr>
                  <w:tcW w:w="4786" w:type="dxa"/>
                  <w:vMerge/>
                </w:tcPr>
                <w:p w14:paraId="669ABC86" w14:textId="2A06A759" w:rsidR="00BB5429" w:rsidRPr="00675885" w:rsidRDefault="00BB5429" w:rsidP="00D61C96">
                  <w:pPr>
                    <w:rPr>
                      <w:strike/>
                      <w:szCs w:val="24"/>
                    </w:rPr>
                  </w:pPr>
                </w:p>
              </w:tc>
            </w:tr>
          </w:tbl>
          <w:p w14:paraId="4923B3C4" w14:textId="77777777" w:rsidR="004F184A" w:rsidRDefault="004F184A" w:rsidP="00BB5429">
            <w:pPr>
              <w:outlineLvl w:val="0"/>
              <w:rPr>
                <w:b/>
                <w:caps/>
                <w:szCs w:val="24"/>
              </w:rPr>
            </w:pPr>
          </w:p>
          <w:p w14:paraId="79B44E0D" w14:textId="77777777" w:rsidR="004F184A" w:rsidRDefault="004F184A" w:rsidP="00BB5429">
            <w:pPr>
              <w:outlineLvl w:val="0"/>
              <w:rPr>
                <w:b/>
                <w:caps/>
                <w:szCs w:val="24"/>
              </w:rPr>
            </w:pPr>
          </w:p>
          <w:p w14:paraId="6F3B125B" w14:textId="77777777" w:rsidR="00BB5429" w:rsidRPr="00D61C96" w:rsidRDefault="00BB5429" w:rsidP="00BB5429">
            <w:pPr>
              <w:outlineLvl w:val="0"/>
              <w:rPr>
                <w:b/>
                <w:caps/>
                <w:szCs w:val="24"/>
              </w:rPr>
            </w:pPr>
            <w:r w:rsidRPr="00D61C96">
              <w:rPr>
                <w:b/>
                <w:caps/>
                <w:szCs w:val="24"/>
              </w:rPr>
              <w:fldChar w:fldCharType="begin">
                <w:ffData>
                  <w:name w:val="Antraste"/>
                  <w:enabled/>
                  <w:calcOnExit w:val="0"/>
                  <w:helpText w:type="text" w:val="Dokumento antraštė"/>
                  <w:statusText w:type="text" w:val="Dokumento antraštė"/>
                  <w:textInput>
                    <w:default w:val="DĖL lietuvos respublikos vyriausybės išvados derinimo"/>
                  </w:textInput>
                </w:ffData>
              </w:fldChar>
            </w:r>
            <w:r w:rsidRPr="00D61C96">
              <w:rPr>
                <w:b/>
                <w:caps/>
                <w:szCs w:val="24"/>
              </w:rPr>
              <w:instrText xml:space="preserve"> </w:instrText>
            </w:r>
            <w:bookmarkStart w:id="0" w:name="Antraste"/>
            <w:r w:rsidRPr="00D61C96">
              <w:rPr>
                <w:b/>
                <w:caps/>
                <w:szCs w:val="24"/>
              </w:rPr>
              <w:instrText xml:space="preserve">FORMTEXT </w:instrText>
            </w:r>
            <w:r w:rsidRPr="00D61C96">
              <w:rPr>
                <w:b/>
                <w:caps/>
                <w:szCs w:val="24"/>
              </w:rPr>
            </w:r>
            <w:r w:rsidRPr="00D61C96">
              <w:rPr>
                <w:b/>
                <w:caps/>
                <w:szCs w:val="24"/>
              </w:rPr>
              <w:fldChar w:fldCharType="separate"/>
            </w:r>
            <w:r w:rsidRPr="00D61C96">
              <w:rPr>
                <w:b/>
                <w:caps/>
                <w:noProof/>
                <w:szCs w:val="24"/>
              </w:rPr>
              <w:t xml:space="preserve">DĖL lietuvos respublikos vyriausybės </w:t>
            </w:r>
            <w:r w:rsidRPr="00D61C96">
              <w:rPr>
                <w:b/>
                <w:caps/>
                <w:szCs w:val="24"/>
              </w:rPr>
              <w:fldChar w:fldCharType="end"/>
            </w:r>
            <w:bookmarkEnd w:id="0"/>
            <w:r w:rsidRPr="00D61C96">
              <w:rPr>
                <w:b/>
                <w:caps/>
                <w:szCs w:val="24"/>
              </w:rPr>
              <w:t>nutarimo projekto</w:t>
            </w:r>
          </w:p>
          <w:p w14:paraId="483C3281" w14:textId="77777777" w:rsidR="00C612D0" w:rsidRPr="00B62CC5" w:rsidRDefault="00C612D0" w:rsidP="00144A3E">
            <w:pPr>
              <w:rPr>
                <w:b/>
              </w:rPr>
            </w:pPr>
          </w:p>
        </w:tc>
      </w:tr>
    </w:tbl>
    <w:p w14:paraId="15233F7D" w14:textId="77777777" w:rsidR="004F184A" w:rsidRDefault="004F184A" w:rsidP="00675885">
      <w:pPr>
        <w:spacing w:line="364" w:lineRule="atLeast"/>
        <w:ind w:firstLine="720"/>
        <w:contextualSpacing/>
        <w:jc w:val="both"/>
      </w:pPr>
    </w:p>
    <w:p w14:paraId="5B8E4C30" w14:textId="77777777" w:rsidR="004F184A" w:rsidRDefault="004F184A" w:rsidP="004F184A">
      <w:pPr>
        <w:spacing w:line="360" w:lineRule="auto"/>
        <w:ind w:firstLine="720"/>
        <w:contextualSpacing/>
        <w:jc w:val="both"/>
      </w:pPr>
    </w:p>
    <w:p w14:paraId="6D4E5EB2" w14:textId="77777777" w:rsidR="004F184A" w:rsidRDefault="00BB5429" w:rsidP="004F184A">
      <w:pPr>
        <w:spacing w:line="360" w:lineRule="auto"/>
        <w:ind w:firstLine="720"/>
        <w:contextualSpacing/>
        <w:jc w:val="both"/>
      </w:pPr>
      <w:r>
        <w:t xml:space="preserve">Išnagrinėjome Socialinės apsaugos ir darbo ministerijos pateiktą </w:t>
      </w:r>
      <w:r w:rsidRPr="00DE2750">
        <w:rPr>
          <w:szCs w:val="24"/>
        </w:rPr>
        <w:t xml:space="preserve">išvadoms </w:t>
      </w:r>
      <w:r>
        <w:rPr>
          <w:szCs w:val="24"/>
        </w:rPr>
        <w:t xml:space="preserve">gauti </w:t>
      </w:r>
      <w:r w:rsidRPr="00DE2750">
        <w:rPr>
          <w:szCs w:val="24"/>
        </w:rPr>
        <w:t xml:space="preserve">Lietuvos Respublikos Vyriausybės nutarimo „Dėl </w:t>
      </w:r>
      <w:r w:rsidRPr="00D5622E">
        <w:rPr>
          <w:color w:val="000000"/>
          <w:szCs w:val="24"/>
        </w:rPr>
        <w:t>Lietuvos Respublikos vienkartinės išmokos socialinio draudimo pensijų ir šalpos išmokų gavėjams įstatymo Nr. XIII-2886</w:t>
      </w:r>
      <w:r w:rsidRPr="00D5622E">
        <w:t xml:space="preserve"> </w:t>
      </w:r>
      <w:r w:rsidRPr="00DE2750">
        <w:rPr>
          <w:szCs w:val="24"/>
        </w:rPr>
        <w:t>pakeitimo įstatymo projekto Nr. XIIIP-</w:t>
      </w:r>
      <w:r>
        <w:rPr>
          <w:szCs w:val="24"/>
        </w:rPr>
        <w:t>5149</w:t>
      </w:r>
      <w:r w:rsidRPr="00DE2750">
        <w:rPr>
          <w:szCs w:val="24"/>
        </w:rPr>
        <w:t>“ projektą</w:t>
      </w:r>
      <w:r w:rsidR="004F184A">
        <w:rPr>
          <w:szCs w:val="24"/>
        </w:rPr>
        <w:t xml:space="preserve"> </w:t>
      </w:r>
      <w:r>
        <w:t>ir</w:t>
      </w:r>
      <w:r w:rsidR="004F184A">
        <w:t xml:space="preserve"> informuojame, kad esminių pastabų ir pasiūlymų neturime</w:t>
      </w:r>
      <w:r>
        <w:t>.</w:t>
      </w:r>
    </w:p>
    <w:p w14:paraId="56D47F4E" w14:textId="3CF69A68" w:rsidR="00BB5429" w:rsidRDefault="004F184A" w:rsidP="004F184A">
      <w:pPr>
        <w:spacing w:line="360" w:lineRule="auto"/>
        <w:ind w:firstLine="720"/>
        <w:contextualSpacing/>
        <w:jc w:val="both"/>
      </w:pPr>
      <w:r>
        <w:t>Atkreipiame dėmesį į tai, kad tikslintina nutarimo projekto 3 punkto trečia pastraipa, kurioje vietoj žodžių „</w:t>
      </w:r>
      <w:r>
        <w:t>Lietuvos Respublikos 2021 metų valstybės biudžeto ir savivaldybių biudžetų finansinių rodiklių patvirtinimo įstatymo projekte</w:t>
      </w:r>
      <w:r>
        <w:t xml:space="preserve">“ turėtų būti įrašyti žodžiai </w:t>
      </w:r>
      <w:r>
        <w:t>„Lietuvos Respublikos 2021 metų valstybės biudžeto ir savivaldybių biudžetų finansini</w:t>
      </w:r>
      <w:r>
        <w:t>ų rodiklių patvirtinimo įstatyme“.</w:t>
      </w:r>
    </w:p>
    <w:p w14:paraId="2E226013" w14:textId="77777777" w:rsidR="00F91CA7" w:rsidRDefault="00F91CA7" w:rsidP="004F184A">
      <w:pPr>
        <w:spacing w:line="360" w:lineRule="auto"/>
        <w:ind w:firstLine="720"/>
      </w:pPr>
    </w:p>
    <w:p w14:paraId="77CC84BA" w14:textId="77777777" w:rsidR="00F91CA7" w:rsidRDefault="00F91CA7" w:rsidP="004F184A">
      <w:pPr>
        <w:spacing w:line="360" w:lineRule="auto"/>
        <w:ind w:firstLine="720"/>
      </w:pPr>
    </w:p>
    <w:p w14:paraId="7C0CCCE0" w14:textId="77777777" w:rsidR="00F91CA7" w:rsidRDefault="00F91CA7">
      <w:pPr>
        <w:ind w:firstLine="720"/>
      </w:pPr>
    </w:p>
    <w:p w14:paraId="7D0DC76B" w14:textId="77777777" w:rsidR="004F184A" w:rsidRDefault="004F184A">
      <w:pPr>
        <w:ind w:firstLine="720"/>
      </w:pPr>
    </w:p>
    <w:p w14:paraId="14A848FD" w14:textId="77777777" w:rsidR="004F184A" w:rsidRDefault="004F184A">
      <w:pPr>
        <w:ind w:firstLine="720"/>
      </w:pPr>
    </w:p>
    <w:p w14:paraId="1704C1CB" w14:textId="77777777" w:rsidR="004F184A" w:rsidRDefault="004F184A">
      <w:pPr>
        <w:ind w:firstLine="720"/>
      </w:pPr>
    </w:p>
    <w:p w14:paraId="2C8B3ED9" w14:textId="77777777" w:rsidR="004F184A" w:rsidRDefault="004F184A">
      <w:pPr>
        <w:ind w:firstLine="720"/>
      </w:pPr>
    </w:p>
    <w:p w14:paraId="74F6C3D9" w14:textId="77777777" w:rsidR="004F184A" w:rsidRDefault="004F184A">
      <w:pPr>
        <w:ind w:firstLine="720"/>
      </w:pPr>
    </w:p>
    <w:p w14:paraId="39C464CD" w14:textId="77777777" w:rsidR="004F184A" w:rsidRDefault="004F184A">
      <w:pPr>
        <w:ind w:firstLine="720"/>
      </w:pPr>
    </w:p>
    <w:p w14:paraId="3E5BE7D0" w14:textId="77777777" w:rsidR="004F184A" w:rsidRDefault="004F184A">
      <w:pPr>
        <w:ind w:firstLine="720"/>
      </w:pPr>
    </w:p>
    <w:p w14:paraId="66D8DA25" w14:textId="77777777" w:rsidR="004F184A" w:rsidRDefault="004F184A">
      <w:pPr>
        <w:ind w:firstLine="720"/>
      </w:pPr>
    </w:p>
    <w:p w14:paraId="2835B780" w14:textId="77777777" w:rsidR="004F184A" w:rsidRDefault="004F184A">
      <w:pPr>
        <w:ind w:firstLine="720"/>
      </w:pPr>
    </w:p>
    <w:p w14:paraId="2FCD7F38" w14:textId="77777777" w:rsidR="004F184A" w:rsidRDefault="004F184A">
      <w:pPr>
        <w:ind w:firstLine="720"/>
      </w:pPr>
    </w:p>
    <w:p w14:paraId="79965963" w14:textId="77777777" w:rsidR="004F184A" w:rsidRDefault="004F184A">
      <w:pPr>
        <w:ind w:firstLine="720"/>
      </w:pPr>
    </w:p>
    <w:p w14:paraId="17F02733" w14:textId="77777777" w:rsidR="004F184A" w:rsidRDefault="004F184A">
      <w:pPr>
        <w:ind w:firstLine="720"/>
      </w:pPr>
    </w:p>
    <w:p w14:paraId="731C894B" w14:textId="77777777" w:rsidR="004F184A" w:rsidRDefault="004F184A">
      <w:pPr>
        <w:ind w:firstLine="720"/>
      </w:pPr>
    </w:p>
    <w:p w14:paraId="28CC042C" w14:textId="77777777" w:rsidR="004F184A" w:rsidRDefault="004F184A">
      <w:pPr>
        <w:ind w:firstLine="720"/>
      </w:pPr>
    </w:p>
    <w:p w14:paraId="35C8E4A0" w14:textId="77777777" w:rsidR="004F184A" w:rsidRDefault="004F184A">
      <w:pPr>
        <w:ind w:firstLine="720"/>
      </w:pPr>
      <w:bookmarkStart w:id="1" w:name="_GoBack"/>
      <w:bookmarkEnd w:id="1"/>
    </w:p>
    <w:p w14:paraId="121CB094" w14:textId="77777777" w:rsidR="00F91CA7" w:rsidRDefault="00F91CA7">
      <w:pPr>
        <w:ind w:firstLine="720"/>
      </w:pPr>
    </w:p>
    <w:p w14:paraId="5AEE8593" w14:textId="56E4C092" w:rsidR="00676E45" w:rsidRPr="004F184A" w:rsidRDefault="00F91CA7" w:rsidP="00E43B49">
      <w:pPr>
        <w:rPr>
          <w:sz w:val="20"/>
        </w:rPr>
      </w:pPr>
      <w:r w:rsidRPr="004F184A">
        <w:rPr>
          <w:sz w:val="20"/>
        </w:rPr>
        <w:t xml:space="preserve">Ramutė </w:t>
      </w:r>
      <w:proofErr w:type="spellStart"/>
      <w:r w:rsidRPr="004F184A">
        <w:rPr>
          <w:sz w:val="20"/>
        </w:rPr>
        <w:t>Petrošė</w:t>
      </w:r>
      <w:proofErr w:type="spellEnd"/>
      <w:r w:rsidRPr="004F184A">
        <w:rPr>
          <w:sz w:val="20"/>
        </w:rPr>
        <w:t xml:space="preserve"> , tel. 2390 031, el. p. </w:t>
      </w:r>
      <w:hyperlink r:id="rId14" w:history="1">
        <w:r w:rsidR="00D542D3" w:rsidRPr="004F184A">
          <w:rPr>
            <w:rStyle w:val="Hipersaitas"/>
            <w:color w:val="auto"/>
            <w:sz w:val="20"/>
            <w:u w:val="none"/>
          </w:rPr>
          <w:t>ramute.petrose</w:t>
        </w:r>
        <w:r w:rsidR="00D542D3" w:rsidRPr="004F184A">
          <w:rPr>
            <w:rStyle w:val="Hipersaitas"/>
            <w:color w:val="auto"/>
            <w:sz w:val="20"/>
            <w:u w:val="none"/>
            <w:lang w:val="en-US"/>
          </w:rPr>
          <w:t>@</w:t>
        </w:r>
        <w:proofErr w:type="spellStart"/>
        <w:r w:rsidR="00D542D3" w:rsidRPr="004F184A">
          <w:rPr>
            <w:rStyle w:val="Hipersaitas"/>
            <w:color w:val="auto"/>
            <w:sz w:val="20"/>
            <w:u w:val="none"/>
          </w:rPr>
          <w:t>finmin.lt</w:t>
        </w:r>
        <w:proofErr w:type="spellEnd"/>
      </w:hyperlink>
      <w:permEnd w:id="709263282"/>
    </w:p>
    <w:sectPr w:rsidR="00676E45" w:rsidRPr="004F184A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2DB43" w14:textId="77777777" w:rsidR="00C04F05" w:rsidRDefault="00C04F05">
      <w:r>
        <w:separator/>
      </w:r>
    </w:p>
  </w:endnote>
  <w:endnote w:type="continuationSeparator" w:id="0">
    <w:p w14:paraId="411F0736" w14:textId="77777777" w:rsidR="00C04F05" w:rsidRDefault="00C0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4EE63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BB5429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73CD2E48" w14:textId="77777777">
      <w:tc>
        <w:tcPr>
          <w:tcW w:w="3119" w:type="dxa"/>
        </w:tcPr>
        <w:p w14:paraId="4C9A23D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505E64D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5050907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3DC2C35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4FDC55FA" w14:textId="77777777">
      <w:tc>
        <w:tcPr>
          <w:tcW w:w="3119" w:type="dxa"/>
        </w:tcPr>
        <w:p w14:paraId="2175712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3182955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79A8494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4811043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52DB2C0A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3BFFE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BB5429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7EA9707A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3E93A119" w14:textId="77777777">
      <w:tc>
        <w:tcPr>
          <w:tcW w:w="3215" w:type="dxa"/>
        </w:tcPr>
        <w:p w14:paraId="454CE62A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3226BE30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135B049E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25CCD853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7FE45939" w14:textId="77777777">
      <w:tc>
        <w:tcPr>
          <w:tcW w:w="3215" w:type="dxa"/>
        </w:tcPr>
        <w:p w14:paraId="409817B8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25D2CD4E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231AEC8C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5AF18E13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763FD63E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BC3BC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9AC59" w14:textId="77777777" w:rsidR="00C04F05" w:rsidRDefault="00C04F05">
      <w:r>
        <w:separator/>
      </w:r>
    </w:p>
  </w:footnote>
  <w:footnote w:type="continuationSeparator" w:id="0">
    <w:p w14:paraId="0FBCF848" w14:textId="77777777" w:rsidR="00C04F05" w:rsidRDefault="00C04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AF728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38A2F5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46EB9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184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B87EB6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E49C4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29"/>
    <w:rsid w:val="0006460C"/>
    <w:rsid w:val="00066BC1"/>
    <w:rsid w:val="00076760"/>
    <w:rsid w:val="000969A4"/>
    <w:rsid w:val="000E6336"/>
    <w:rsid w:val="000E66F2"/>
    <w:rsid w:val="00106272"/>
    <w:rsid w:val="001303BC"/>
    <w:rsid w:val="00144A3E"/>
    <w:rsid w:val="001A1D75"/>
    <w:rsid w:val="001B25B8"/>
    <w:rsid w:val="00212CB8"/>
    <w:rsid w:val="002149E0"/>
    <w:rsid w:val="00214CDC"/>
    <w:rsid w:val="00215B65"/>
    <w:rsid w:val="0025434A"/>
    <w:rsid w:val="00262FAA"/>
    <w:rsid w:val="002F325D"/>
    <w:rsid w:val="003134F7"/>
    <w:rsid w:val="00317D73"/>
    <w:rsid w:val="003714BF"/>
    <w:rsid w:val="00390EEB"/>
    <w:rsid w:val="003D7384"/>
    <w:rsid w:val="00463CCB"/>
    <w:rsid w:val="00471A03"/>
    <w:rsid w:val="004856BF"/>
    <w:rsid w:val="004F04DF"/>
    <w:rsid w:val="004F184A"/>
    <w:rsid w:val="004F1AE4"/>
    <w:rsid w:val="005F7A8D"/>
    <w:rsid w:val="00607612"/>
    <w:rsid w:val="00675885"/>
    <w:rsid w:val="00676E45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96013A"/>
    <w:rsid w:val="0097564F"/>
    <w:rsid w:val="009A04BF"/>
    <w:rsid w:val="009D7311"/>
    <w:rsid w:val="009E6D44"/>
    <w:rsid w:val="00AE35C4"/>
    <w:rsid w:val="00B62CC5"/>
    <w:rsid w:val="00BB5429"/>
    <w:rsid w:val="00BD3865"/>
    <w:rsid w:val="00C04F05"/>
    <w:rsid w:val="00C230C2"/>
    <w:rsid w:val="00C42950"/>
    <w:rsid w:val="00C612D0"/>
    <w:rsid w:val="00CA6BA9"/>
    <w:rsid w:val="00CA7055"/>
    <w:rsid w:val="00CB346F"/>
    <w:rsid w:val="00CF662A"/>
    <w:rsid w:val="00D542D3"/>
    <w:rsid w:val="00D61C96"/>
    <w:rsid w:val="00D925FB"/>
    <w:rsid w:val="00DA6D32"/>
    <w:rsid w:val="00E43B49"/>
    <w:rsid w:val="00EE2542"/>
    <w:rsid w:val="00F23A6E"/>
    <w:rsid w:val="00F24EC4"/>
    <w:rsid w:val="00F62530"/>
    <w:rsid w:val="00F64FDA"/>
    <w:rsid w:val="00F66332"/>
    <w:rsid w:val="00F82BF7"/>
    <w:rsid w:val="00F91CA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2B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91C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D542D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58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58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5885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58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58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91C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D542D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58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58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5885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58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5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ramute.petros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20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967E-AC12-47DA-AA11-D25EB912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6</TotalTime>
  <Pages>1</Pages>
  <Words>118</Words>
  <Characters>984</Characters>
  <Application>Microsoft Office Word</Application>
  <DocSecurity>8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2020-12-28T09:35:00Z</dcterms:created>
  <dc:creator>Vida Žagūnienė</dc:creator>
  <cp:lastModifiedBy>Ramutė Petrošė</cp:lastModifiedBy>
  <cp:lastPrinted>2017-02-13T14:05:00Z</cp:lastPrinted>
  <dcterms:modified xsi:type="dcterms:W3CDTF">2020-12-28T12:07:00Z</dcterms:modified>
  <cp:revision>4</cp:revision>
</cp:coreProperties>
</file>