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2"/>
        <w:gridCol w:w="567"/>
        <w:gridCol w:w="198"/>
        <w:gridCol w:w="1275"/>
        <w:gridCol w:w="425"/>
        <w:gridCol w:w="2272"/>
      </w:tblGrid>
      <w:tr w:rsidR="001C1689" w14:paraId="697FF328" w14:textId="77777777" w:rsidTr="009C4C5D">
        <w:trPr>
          <w:cantSplit/>
          <w:trHeight w:val="284"/>
        </w:trPr>
        <w:tc>
          <w:tcPr>
            <w:tcW w:w="4902" w:type="dxa"/>
          </w:tcPr>
          <w:p w14:paraId="697FF323" w14:textId="58BDB6B9" w:rsidR="001F3A8A" w:rsidRDefault="00D07CF8" w:rsidP="001C1689">
            <w:pPr>
              <w:ind w:firstLine="0"/>
            </w:pPr>
            <w:bookmarkStart w:id="0" w:name="_GoBack"/>
            <w:bookmarkEnd w:id="0"/>
            <w:r>
              <w:rPr>
                <w:szCs w:val="24"/>
              </w:rPr>
              <w:t>Lietuvos Respublikos finansų ministerijai</w:t>
            </w:r>
          </w:p>
        </w:tc>
        <w:tc>
          <w:tcPr>
            <w:tcW w:w="567" w:type="dxa"/>
          </w:tcPr>
          <w:p w14:paraId="697FF324" w14:textId="77777777" w:rsidR="001C1689" w:rsidRDefault="001C1689" w:rsidP="001C1689">
            <w:pPr>
              <w:ind w:firstLine="0"/>
            </w:pPr>
          </w:p>
        </w:tc>
        <w:tc>
          <w:tcPr>
            <w:tcW w:w="1473" w:type="dxa"/>
            <w:gridSpan w:val="2"/>
            <w:vAlign w:val="center"/>
          </w:tcPr>
          <w:p w14:paraId="697FF325" w14:textId="2245C3DF" w:rsidR="001C1689" w:rsidRDefault="00EE4B60" w:rsidP="001F3A8A">
            <w:pPr>
              <w:ind w:firstLine="0"/>
            </w:pPr>
            <w:r>
              <w:t>Į</w:t>
            </w:r>
            <w:r w:rsidR="00F03B9E">
              <w:t xml:space="preserve"> 2021-10-19</w:t>
            </w:r>
          </w:p>
        </w:tc>
        <w:tc>
          <w:tcPr>
            <w:tcW w:w="425" w:type="dxa"/>
            <w:vAlign w:val="center"/>
          </w:tcPr>
          <w:p w14:paraId="697FF326" w14:textId="1E0C37D0" w:rsidR="001C1689" w:rsidRDefault="001C1689" w:rsidP="009C4C5D">
            <w:pPr>
              <w:ind w:firstLine="0"/>
              <w:jc w:val="center"/>
            </w:pPr>
            <w:r>
              <w:t>Nr.</w:t>
            </w:r>
          </w:p>
        </w:tc>
        <w:tc>
          <w:tcPr>
            <w:tcW w:w="2272" w:type="dxa"/>
            <w:vAlign w:val="center"/>
          </w:tcPr>
          <w:p w14:paraId="697FF327" w14:textId="2412AD86" w:rsidR="001C1689" w:rsidRDefault="00F03B9E" w:rsidP="001C1689">
            <w:pPr>
              <w:ind w:left="85" w:firstLine="0"/>
            </w:pPr>
            <w:r>
              <w:t>(27.18Mr-02)-6K-2106170</w:t>
            </w:r>
          </w:p>
        </w:tc>
      </w:tr>
      <w:tr w:rsidR="001C1689" w14:paraId="697FF32F" w14:textId="77777777" w:rsidTr="009C4C5D">
        <w:trPr>
          <w:cantSplit/>
          <w:trHeight w:val="291"/>
        </w:trPr>
        <w:tc>
          <w:tcPr>
            <w:tcW w:w="4902" w:type="dxa"/>
          </w:tcPr>
          <w:p w14:paraId="697FF329" w14:textId="77777777" w:rsidR="001C1689" w:rsidRDefault="001C1689" w:rsidP="001C1689">
            <w:pPr>
              <w:ind w:firstLine="0"/>
              <w:rPr>
                <w:caps/>
              </w:rPr>
            </w:pPr>
          </w:p>
        </w:tc>
        <w:tc>
          <w:tcPr>
            <w:tcW w:w="567" w:type="dxa"/>
          </w:tcPr>
          <w:p w14:paraId="697FF32A" w14:textId="2606510B" w:rsidR="001C1689" w:rsidRDefault="001C1689" w:rsidP="001C1689">
            <w:pPr>
              <w:ind w:right="113" w:firstLine="0"/>
            </w:pPr>
          </w:p>
        </w:tc>
        <w:tc>
          <w:tcPr>
            <w:tcW w:w="198" w:type="dxa"/>
            <w:vAlign w:val="bottom"/>
          </w:tcPr>
          <w:p w14:paraId="697FF32B" w14:textId="01453B5A" w:rsidR="001C1689" w:rsidRDefault="001C1689" w:rsidP="001C1689">
            <w:pPr>
              <w:ind w:firstLine="0"/>
            </w:pPr>
          </w:p>
        </w:tc>
        <w:tc>
          <w:tcPr>
            <w:tcW w:w="1275" w:type="dxa"/>
            <w:vAlign w:val="bottom"/>
          </w:tcPr>
          <w:p w14:paraId="697FF32C" w14:textId="1423371F" w:rsidR="001C1689" w:rsidRDefault="001C1689" w:rsidP="009C4C5D">
            <w:pPr>
              <w:ind w:firstLine="0"/>
            </w:pPr>
          </w:p>
        </w:tc>
        <w:tc>
          <w:tcPr>
            <w:tcW w:w="425" w:type="dxa"/>
            <w:vAlign w:val="bottom"/>
          </w:tcPr>
          <w:p w14:paraId="697FF32D" w14:textId="71F6623A" w:rsidR="001C1689" w:rsidRDefault="001C1689" w:rsidP="009C4C5D">
            <w:pPr>
              <w:ind w:firstLine="0"/>
              <w:jc w:val="center"/>
            </w:pPr>
          </w:p>
        </w:tc>
        <w:tc>
          <w:tcPr>
            <w:tcW w:w="2272" w:type="dxa"/>
            <w:vAlign w:val="bottom"/>
          </w:tcPr>
          <w:p w14:paraId="697FF32E" w14:textId="77777777" w:rsidR="001C1689" w:rsidRDefault="001C1689" w:rsidP="001C1689">
            <w:pPr>
              <w:ind w:left="85" w:firstLine="0"/>
            </w:pPr>
          </w:p>
        </w:tc>
      </w:tr>
    </w:tbl>
    <w:p w14:paraId="191C97AA" w14:textId="77777777" w:rsidR="009C4C5D" w:rsidRDefault="009C4C5D" w:rsidP="009C4C5D">
      <w:pPr>
        <w:overflowPunct w:val="0"/>
        <w:autoSpaceDE w:val="0"/>
        <w:autoSpaceDN w:val="0"/>
        <w:adjustRightInd w:val="0"/>
        <w:spacing w:before="240"/>
        <w:ind w:firstLine="0"/>
        <w:rPr>
          <w:b/>
        </w:rPr>
      </w:pPr>
    </w:p>
    <w:sdt>
      <w:sdtPr>
        <w:rPr>
          <w:b/>
        </w:rPr>
        <w:alias w:val="Title"/>
        <w:tag w:val=""/>
        <w:id w:val="167142919"/>
        <w:placeholder>
          <w:docPart w:val="3EC81BBA01034CC0BF8964DAE270D4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74699AB" w14:textId="60D3D045" w:rsidR="009C4C5D" w:rsidRPr="00E417B8" w:rsidRDefault="00573CDC" w:rsidP="009C4C5D">
          <w:pPr>
            <w:overflowPunct w:val="0"/>
            <w:autoSpaceDE w:val="0"/>
            <w:autoSpaceDN w:val="0"/>
            <w:adjustRightInd w:val="0"/>
            <w:spacing w:before="240"/>
            <w:ind w:firstLine="0"/>
            <w:rPr>
              <w:b/>
            </w:rPr>
          </w:pPr>
          <w:r w:rsidRPr="00C57957">
            <w:rPr>
              <w:b/>
            </w:rPr>
            <w:t>DĖL</w:t>
          </w:r>
          <w:r>
            <w:rPr>
              <w:b/>
            </w:rPr>
            <w:t xml:space="preserve"> </w:t>
          </w:r>
          <w:r w:rsidRPr="00381D4D">
            <w:rPr>
              <w:b/>
            </w:rPr>
            <w:t>VYRIAUSYBĖS 2009 M. LAPKRIČIO 11 D. NUTARIMO NR. 1480 IR MINISTRO PIRMININKO 2009 M. GRUODŽIO 15 D. POTVARKIO NR. 567 PAKEITIMO PROJEKTŲ</w:t>
          </w:r>
        </w:p>
      </w:sdtContent>
    </w:sdt>
    <w:p w14:paraId="7944232D" w14:textId="77777777" w:rsidR="009C4C5D" w:rsidRPr="009C4C5D" w:rsidRDefault="009C4C5D" w:rsidP="009C4C5D">
      <w:pPr>
        <w:spacing w:line="360" w:lineRule="auto"/>
        <w:ind w:firstLine="0"/>
        <w:rPr>
          <w:szCs w:val="24"/>
        </w:rPr>
      </w:pPr>
    </w:p>
    <w:p w14:paraId="71993011" w14:textId="1F4EFC68" w:rsidR="00DA0D0E" w:rsidRDefault="00F03B9E" w:rsidP="00F03B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Viešoji įstaiga Centrinė projektų valdymo agentūra išnagrinėjo Lietuvos </w:t>
      </w:r>
      <w:proofErr w:type="spellStart"/>
      <w:r>
        <w:rPr>
          <w:szCs w:val="24"/>
        </w:rPr>
        <w:t>Republikos</w:t>
      </w:r>
      <w:proofErr w:type="spellEnd"/>
      <w:r>
        <w:rPr>
          <w:szCs w:val="24"/>
        </w:rPr>
        <w:t xml:space="preserve"> finansų ministerijos parengtus </w:t>
      </w:r>
      <w:r w:rsidRPr="00101C89">
        <w:t xml:space="preserve">Lietuvos Respublikos Vyriausybės nutarimo „Dėl Lietuvos Respublikos Vyriausybės 2009 m. lapkričio 11 d. nutarimo Nr. 1480 „Dėl viešojo ir privataus sektorių partnerystės“ pakeitimo“ projektą ir </w:t>
      </w:r>
      <w:r w:rsidRPr="00101C89">
        <w:rPr>
          <w:szCs w:val="24"/>
        </w:rPr>
        <w:t xml:space="preserve">Lietuvos Respublikos </w:t>
      </w:r>
      <w:r w:rsidRPr="00101C89">
        <w:rPr>
          <w:spacing w:val="-2"/>
          <w:szCs w:val="24"/>
        </w:rPr>
        <w:t>Ministro Pirmininko</w:t>
      </w:r>
      <w:r w:rsidRPr="00101C89">
        <w:rPr>
          <w:szCs w:val="24"/>
        </w:rPr>
        <w:t xml:space="preserve"> potvarkio „Dėl Lietuvos Respublikos </w:t>
      </w:r>
      <w:r w:rsidRPr="00101C89">
        <w:rPr>
          <w:spacing w:val="-2"/>
          <w:szCs w:val="24"/>
        </w:rPr>
        <w:t xml:space="preserve">Ministro Pirmininko 2009 m. gruodžio 15 d. potvarkio Nr. 567 „Dėl Viešojo ir privataus sektorių partnerystės projektų komisijos personalinės sudėties patvirtinimo“ pakeitimo“ projektą </w:t>
      </w:r>
      <w:r>
        <w:rPr>
          <w:spacing w:val="-2"/>
          <w:szCs w:val="24"/>
        </w:rPr>
        <w:t xml:space="preserve">ir </w:t>
      </w:r>
      <w:proofErr w:type="spellStart"/>
      <w:r>
        <w:rPr>
          <w:spacing w:val="-2"/>
          <w:szCs w:val="24"/>
        </w:rPr>
        <w:t>informoja</w:t>
      </w:r>
      <w:proofErr w:type="spellEnd"/>
      <w:r>
        <w:rPr>
          <w:spacing w:val="-2"/>
          <w:szCs w:val="24"/>
        </w:rPr>
        <w:t>, kad projektams pastabų neturi</w:t>
      </w:r>
      <w:r w:rsidRPr="00101C89">
        <w:rPr>
          <w:spacing w:val="-2"/>
          <w:szCs w:val="24"/>
        </w:rPr>
        <w:t>.</w:t>
      </w:r>
    </w:p>
    <w:p w14:paraId="41FFD43A" w14:textId="6A3795E9" w:rsidR="009C4C5D" w:rsidRDefault="009C4C5D" w:rsidP="009C4C5D">
      <w:pPr>
        <w:spacing w:line="360" w:lineRule="auto"/>
        <w:ind w:firstLine="0"/>
        <w:rPr>
          <w:szCs w:val="24"/>
        </w:rPr>
      </w:pPr>
    </w:p>
    <w:p w14:paraId="717F0614" w14:textId="31191677" w:rsidR="009C4C5D" w:rsidRDefault="009C4C5D" w:rsidP="009C4C5D">
      <w:pPr>
        <w:spacing w:line="360" w:lineRule="auto"/>
        <w:ind w:firstLine="0"/>
        <w:rPr>
          <w:szCs w:val="24"/>
        </w:rPr>
      </w:pPr>
    </w:p>
    <w:p w14:paraId="2A7FADF8" w14:textId="7F41DBA8" w:rsidR="009C4C5D" w:rsidRDefault="009C4C5D" w:rsidP="009C4C5D">
      <w:pPr>
        <w:spacing w:line="360" w:lineRule="auto"/>
        <w:ind w:firstLine="0"/>
        <w:rPr>
          <w:szCs w:val="24"/>
        </w:rPr>
      </w:pPr>
    </w:p>
    <w:p w14:paraId="1C94B0B2" w14:textId="0F4B6F77" w:rsidR="009C4C5D" w:rsidRDefault="009C4C5D" w:rsidP="009C4C5D">
      <w:pPr>
        <w:spacing w:line="360" w:lineRule="auto"/>
        <w:ind w:firstLine="0"/>
        <w:rPr>
          <w:szCs w:val="24"/>
        </w:rPr>
      </w:pPr>
    </w:p>
    <w:p w14:paraId="5BFFD0B1" w14:textId="7FF5F36F" w:rsidR="009C4C5D" w:rsidRDefault="009C4C5D" w:rsidP="009C4C5D">
      <w:pPr>
        <w:spacing w:line="360" w:lineRule="auto"/>
        <w:ind w:firstLine="0"/>
        <w:rPr>
          <w:szCs w:val="24"/>
        </w:rPr>
      </w:pPr>
    </w:p>
    <w:p w14:paraId="1988E110" w14:textId="332EE07B" w:rsidR="009C4C5D" w:rsidRDefault="009C4C5D" w:rsidP="009C4C5D">
      <w:pPr>
        <w:spacing w:line="360" w:lineRule="auto"/>
        <w:ind w:firstLine="0"/>
        <w:rPr>
          <w:szCs w:val="24"/>
        </w:rPr>
      </w:pPr>
    </w:p>
    <w:p w14:paraId="286694F8" w14:textId="77777777" w:rsidR="009C4C5D" w:rsidRDefault="009C4C5D" w:rsidP="009C4C5D">
      <w:pPr>
        <w:spacing w:line="360" w:lineRule="auto"/>
        <w:ind w:firstLine="0"/>
        <w:rPr>
          <w:szCs w:val="24"/>
        </w:rPr>
      </w:pPr>
    </w:p>
    <w:p w14:paraId="0333830F" w14:textId="77777777" w:rsidR="009C4C5D" w:rsidRPr="009C4C5D" w:rsidRDefault="009C4C5D" w:rsidP="009C4C5D">
      <w:pPr>
        <w:spacing w:line="360" w:lineRule="auto"/>
        <w:ind w:firstLine="0"/>
        <w:rPr>
          <w:szCs w:val="24"/>
        </w:rPr>
      </w:pPr>
    </w:p>
    <w:p w14:paraId="57DE2B62" w14:textId="46F41635" w:rsidR="00DA0D0E" w:rsidRDefault="00DA0D0E" w:rsidP="009C4C5D">
      <w:pPr>
        <w:spacing w:line="360" w:lineRule="auto"/>
        <w:ind w:firstLine="0"/>
        <w:rPr>
          <w:szCs w:val="24"/>
        </w:rPr>
      </w:pPr>
    </w:p>
    <w:p w14:paraId="1D04B7F0" w14:textId="59112D01" w:rsidR="002418D3" w:rsidRDefault="002418D3" w:rsidP="009C4C5D">
      <w:pPr>
        <w:spacing w:line="360" w:lineRule="auto"/>
        <w:ind w:firstLine="0"/>
        <w:rPr>
          <w:szCs w:val="24"/>
        </w:rPr>
      </w:pPr>
    </w:p>
    <w:p w14:paraId="02F86FC3" w14:textId="0FE42AA3" w:rsidR="002418D3" w:rsidRDefault="002418D3" w:rsidP="009C4C5D">
      <w:pPr>
        <w:spacing w:line="360" w:lineRule="auto"/>
        <w:ind w:firstLine="0"/>
        <w:rPr>
          <w:szCs w:val="24"/>
        </w:rPr>
      </w:pPr>
    </w:p>
    <w:p w14:paraId="3F447BCB" w14:textId="414DFDA7" w:rsidR="002418D3" w:rsidRDefault="002418D3" w:rsidP="009C4C5D">
      <w:pPr>
        <w:spacing w:line="360" w:lineRule="auto"/>
        <w:ind w:firstLine="0"/>
        <w:rPr>
          <w:szCs w:val="24"/>
        </w:rPr>
      </w:pPr>
    </w:p>
    <w:p w14:paraId="6808C083" w14:textId="77777777" w:rsidR="002418D3" w:rsidRPr="009C4C5D" w:rsidRDefault="002418D3" w:rsidP="009C4C5D">
      <w:pPr>
        <w:spacing w:line="360" w:lineRule="auto"/>
        <w:ind w:firstLine="0"/>
        <w:rPr>
          <w:szCs w:val="24"/>
        </w:rPr>
      </w:pPr>
    </w:p>
    <w:p w14:paraId="6E403323" w14:textId="77777777" w:rsidR="00F03B9E" w:rsidRDefault="00F03B9E" w:rsidP="00F03B9E">
      <w:pPr>
        <w:spacing w:line="276" w:lineRule="auto"/>
        <w:ind w:firstLine="0"/>
        <w:rPr>
          <w:sz w:val="20"/>
        </w:rPr>
      </w:pPr>
      <w:r w:rsidRPr="0089612F">
        <w:rPr>
          <w:sz w:val="20"/>
        </w:rPr>
        <w:t xml:space="preserve">Neringa </w:t>
      </w:r>
      <w:proofErr w:type="spellStart"/>
      <w:r w:rsidRPr="0089612F">
        <w:rPr>
          <w:sz w:val="20"/>
        </w:rPr>
        <w:t>Pažūsienė</w:t>
      </w:r>
      <w:proofErr w:type="spellEnd"/>
      <w:r w:rsidRPr="0089612F">
        <w:rPr>
          <w:sz w:val="20"/>
        </w:rPr>
        <w:t xml:space="preserve">, tel. (8 5) 251 4399, el. p. </w:t>
      </w:r>
      <w:hyperlink r:id="rId12" w:history="1">
        <w:r w:rsidRPr="0089612F">
          <w:rPr>
            <w:rStyle w:val="Hipersaitas"/>
            <w:sz w:val="20"/>
          </w:rPr>
          <w:t>n.pazusiene@cpva.lt</w:t>
        </w:r>
      </w:hyperlink>
    </w:p>
    <w:p w14:paraId="1E4F4737" w14:textId="40560555" w:rsidR="00D048CD" w:rsidRDefault="00107CD3" w:rsidP="00DA0D0E">
      <w:pPr>
        <w:spacing w:before="100"/>
        <w:ind w:firstLine="0"/>
        <w:jc w:val="right"/>
        <w:rPr>
          <w:i/>
          <w:sz w:val="22"/>
          <w:szCs w:val="22"/>
          <w:lang w:val="es-ES"/>
        </w:rPr>
      </w:pPr>
      <w:r w:rsidRPr="00034225">
        <w:rPr>
          <w:i/>
          <w:sz w:val="22"/>
          <w:szCs w:val="22"/>
          <w:lang w:val="es-ES"/>
        </w:rPr>
        <w:t xml:space="preserve">Bylos </w:t>
      </w:r>
      <w:r w:rsidR="00F03B9E">
        <w:rPr>
          <w:i/>
          <w:sz w:val="22"/>
          <w:szCs w:val="22"/>
          <w:lang w:val="es-ES"/>
        </w:rPr>
        <w:t>N</w:t>
      </w:r>
      <w:r w:rsidRPr="00034225">
        <w:rPr>
          <w:i/>
          <w:sz w:val="22"/>
          <w:szCs w:val="22"/>
          <w:lang w:val="es-ES"/>
        </w:rPr>
        <w:t>r.</w:t>
      </w:r>
      <w:r w:rsidR="00F03B9E">
        <w:rPr>
          <w:i/>
          <w:sz w:val="22"/>
          <w:szCs w:val="22"/>
          <w:lang w:val="es-ES"/>
        </w:rPr>
        <w:t>17.2E</w:t>
      </w:r>
    </w:p>
    <w:sectPr w:rsidR="00D048CD" w:rsidSect="00034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CB023" w14:textId="77777777" w:rsidR="00695162" w:rsidRDefault="00695162">
      <w:r>
        <w:separator/>
      </w:r>
    </w:p>
  </w:endnote>
  <w:endnote w:type="continuationSeparator" w:id="0">
    <w:p w14:paraId="24AC7225" w14:textId="77777777" w:rsidR="00695162" w:rsidRDefault="0069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FF355" w14:textId="77777777" w:rsidR="00581DA0" w:rsidRDefault="00581DA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97FF356" w14:textId="77777777" w:rsidR="00581DA0" w:rsidRDefault="00581DA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C3DE5" w14:textId="77777777" w:rsidR="00083D32" w:rsidRDefault="00083D3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3544"/>
      <w:gridCol w:w="3827"/>
    </w:tblGrid>
    <w:tr w:rsidR="00083D32" w:rsidRPr="0052732D" w14:paraId="697FF361" w14:textId="1B2B9519" w:rsidTr="001C650B">
      <w:trPr>
        <w:trHeight w:hRule="exact" w:val="717"/>
      </w:trPr>
      <w:tc>
        <w:tcPr>
          <w:tcW w:w="2410" w:type="dxa"/>
          <w:tcBorders>
            <w:top w:val="single" w:sz="4" w:space="0" w:color="auto"/>
            <w:bottom w:val="nil"/>
          </w:tcBorders>
        </w:tcPr>
        <w:p w14:paraId="26D02411" w14:textId="77777777" w:rsidR="00083D32" w:rsidRDefault="00083D32" w:rsidP="001C650B">
          <w:pPr>
            <w:ind w:left="-112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  <w:lang w:val="fr-FR"/>
            </w:rPr>
            <w:t>Vie</w:t>
          </w:r>
          <w:proofErr w:type="spellStart"/>
          <w:r w:rsidRPr="0052732D">
            <w:rPr>
              <w:sz w:val="18"/>
              <w:szCs w:val="18"/>
            </w:rPr>
            <w:t>šoji</w:t>
          </w:r>
          <w:proofErr w:type="spellEnd"/>
          <w:r w:rsidRPr="0052732D">
            <w:rPr>
              <w:sz w:val="18"/>
              <w:szCs w:val="18"/>
            </w:rPr>
            <w:t xml:space="preserve"> įstaiga</w:t>
          </w:r>
        </w:p>
        <w:p w14:paraId="5ED89725" w14:textId="77777777" w:rsidR="00083D32" w:rsidRDefault="00083D32" w:rsidP="001C650B">
          <w:pPr>
            <w:ind w:left="-112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</w:rPr>
            <w:t>S.Konarskio g.13</w:t>
          </w:r>
        </w:p>
        <w:p w14:paraId="37DFF2B4" w14:textId="7AFF20CE" w:rsidR="00083D32" w:rsidRDefault="00083D32" w:rsidP="001C650B">
          <w:pPr>
            <w:ind w:left="-112" w:firstLine="0"/>
            <w:rPr>
              <w:sz w:val="18"/>
              <w:szCs w:val="18"/>
            </w:rPr>
          </w:pPr>
          <w:r w:rsidRPr="00CA040A">
            <w:rPr>
              <w:sz w:val="18"/>
              <w:szCs w:val="18"/>
              <w:lang w:val="en-US"/>
            </w:rPr>
            <w:t>03109 Vilnius</w:t>
          </w:r>
        </w:p>
        <w:p w14:paraId="697FF360" w14:textId="362B581C" w:rsidR="00083D32" w:rsidRPr="0052732D" w:rsidRDefault="00083D32" w:rsidP="001C650B">
          <w:pPr>
            <w:ind w:left="-108" w:firstLine="0"/>
            <w:rPr>
              <w:bCs/>
              <w:sz w:val="18"/>
              <w:szCs w:val="18"/>
              <w:lang w:bidi="lo-LA"/>
            </w:rPr>
          </w:pPr>
        </w:p>
      </w:tc>
      <w:tc>
        <w:tcPr>
          <w:tcW w:w="3544" w:type="dxa"/>
          <w:tcBorders>
            <w:top w:val="single" w:sz="4" w:space="0" w:color="auto"/>
            <w:bottom w:val="nil"/>
          </w:tcBorders>
        </w:tcPr>
        <w:p w14:paraId="437C59EC" w14:textId="77777777" w:rsidR="00083D32" w:rsidRDefault="00083D32" w:rsidP="001C650B">
          <w:pPr>
            <w:ind w:left="737" w:hanging="6"/>
            <w:rPr>
              <w:sz w:val="18"/>
              <w:szCs w:val="18"/>
              <w:lang w:val="en-US"/>
            </w:rPr>
          </w:pPr>
          <w:r w:rsidRPr="0052732D">
            <w:rPr>
              <w:sz w:val="18"/>
              <w:szCs w:val="18"/>
            </w:rPr>
            <w:t>Tel. (8 5) 251 4400</w:t>
          </w:r>
          <w:r w:rsidRPr="00CA040A">
            <w:rPr>
              <w:sz w:val="18"/>
              <w:szCs w:val="18"/>
              <w:lang w:val="en-US"/>
            </w:rPr>
            <w:t xml:space="preserve"> </w:t>
          </w:r>
        </w:p>
        <w:p w14:paraId="1E7A9C67" w14:textId="2CF80FA1" w:rsidR="00083D32" w:rsidRPr="0052732D" w:rsidRDefault="00083D32" w:rsidP="001C650B">
          <w:pPr>
            <w:ind w:left="737" w:hanging="6"/>
            <w:rPr>
              <w:sz w:val="18"/>
              <w:szCs w:val="18"/>
            </w:rPr>
          </w:pPr>
          <w:proofErr w:type="spellStart"/>
          <w:r w:rsidRPr="00CA040A">
            <w:rPr>
              <w:sz w:val="18"/>
              <w:szCs w:val="18"/>
              <w:lang w:val="en-US"/>
            </w:rPr>
            <w:t>El.p</w:t>
          </w:r>
          <w:proofErr w:type="spellEnd"/>
          <w:r w:rsidRPr="00CA040A">
            <w:rPr>
              <w:sz w:val="18"/>
              <w:szCs w:val="18"/>
              <w:lang w:val="en-US"/>
            </w:rPr>
            <w:t xml:space="preserve">.: </w:t>
          </w:r>
          <w:hyperlink r:id="rId1" w:history="1">
            <w:r w:rsidRPr="00867A77">
              <w:rPr>
                <w:rStyle w:val="Hipersaitas"/>
                <w:color w:val="auto"/>
                <w:sz w:val="18"/>
                <w:szCs w:val="18"/>
                <w:u w:val="none"/>
                <w:lang w:val="en-US"/>
              </w:rPr>
              <w:t>info@cpva.lt</w:t>
            </w:r>
          </w:hyperlink>
        </w:p>
      </w:tc>
      <w:tc>
        <w:tcPr>
          <w:tcW w:w="3827" w:type="dxa"/>
          <w:tcBorders>
            <w:top w:val="single" w:sz="4" w:space="0" w:color="auto"/>
            <w:bottom w:val="nil"/>
          </w:tcBorders>
        </w:tcPr>
        <w:p w14:paraId="0305E706" w14:textId="77777777" w:rsidR="00083D32" w:rsidRDefault="00083D32" w:rsidP="001C650B">
          <w:pPr>
            <w:ind w:left="604" w:firstLine="0"/>
            <w:rPr>
              <w:sz w:val="18"/>
              <w:szCs w:val="18"/>
            </w:rPr>
          </w:pPr>
          <w:r w:rsidRPr="0052732D">
            <w:rPr>
              <w:sz w:val="18"/>
              <w:szCs w:val="18"/>
            </w:rPr>
            <w:t>Duomenys kaupiami ir saugomi</w:t>
          </w:r>
        </w:p>
        <w:p w14:paraId="021D9BA0" w14:textId="77777777" w:rsidR="00083D32" w:rsidRDefault="00083D32" w:rsidP="001C650B">
          <w:pPr>
            <w:ind w:left="604"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Juridinių asmenų registre,</w:t>
          </w:r>
        </w:p>
        <w:p w14:paraId="60CED0FD" w14:textId="199C8B0B" w:rsidR="00083D32" w:rsidRPr="0052732D" w:rsidRDefault="00083D32" w:rsidP="001C650B">
          <w:pPr>
            <w:ind w:left="604" w:firstLine="0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en-US"/>
            </w:rPr>
            <w:t>kodas</w:t>
          </w:r>
          <w:proofErr w:type="spellEnd"/>
          <w:r>
            <w:rPr>
              <w:sz w:val="18"/>
              <w:szCs w:val="18"/>
              <w:lang w:val="en-US"/>
            </w:rPr>
            <w:t xml:space="preserve"> </w:t>
          </w:r>
          <w:r w:rsidRPr="00CA040A">
            <w:rPr>
              <w:sz w:val="18"/>
              <w:szCs w:val="18"/>
              <w:lang w:val="en-US"/>
            </w:rPr>
            <w:t>126125624</w:t>
          </w:r>
        </w:p>
      </w:tc>
    </w:tr>
  </w:tbl>
  <w:p w14:paraId="26623D62" w14:textId="16BF499E" w:rsidR="005A24F2" w:rsidRPr="00034225" w:rsidRDefault="005A24F2" w:rsidP="00083D32">
    <w:pPr>
      <w:pStyle w:val="Porat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5654" w14:textId="77777777" w:rsidR="00695162" w:rsidRDefault="00695162">
      <w:r>
        <w:separator/>
      </w:r>
    </w:p>
  </w:footnote>
  <w:footnote w:type="continuationSeparator" w:id="0">
    <w:p w14:paraId="54E034AC" w14:textId="77777777" w:rsidR="00695162" w:rsidRDefault="0069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1EC0" w14:textId="77777777" w:rsidR="00083D32" w:rsidRDefault="00083D3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2975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7FF354" w14:textId="75D0F795" w:rsidR="00581DA0" w:rsidRDefault="00FC414C" w:rsidP="00FC414C">
        <w:pPr>
          <w:pStyle w:val="Antrats"/>
          <w:spacing w:after="24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D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FF357" w14:textId="77777777" w:rsidR="00581DA0" w:rsidRDefault="00581DA0">
    <w:pPr>
      <w:pStyle w:val="Antrats"/>
      <w:ind w:firstLine="0"/>
    </w:pPr>
  </w:p>
  <w:p w14:paraId="697FF358" w14:textId="77777777" w:rsidR="00581DA0" w:rsidRDefault="00581DA0" w:rsidP="00E4775F">
    <w:pPr>
      <w:pStyle w:val="Antrats"/>
      <w:ind w:firstLine="0"/>
    </w:pPr>
  </w:p>
  <w:p w14:paraId="697FF359" w14:textId="77777777" w:rsidR="00581DA0" w:rsidRDefault="00E4775F" w:rsidP="009E5908">
    <w:pPr>
      <w:pStyle w:val="Antrats"/>
      <w:tabs>
        <w:tab w:val="clear" w:pos="4153"/>
        <w:tab w:val="clear" w:pos="8306"/>
        <w:tab w:val="left" w:pos="2235"/>
      </w:tabs>
      <w:ind w:firstLine="0"/>
    </w:pPr>
    <w:r>
      <w:rPr>
        <w:noProof/>
        <w:lang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7FF370" wp14:editId="697FF371">
              <wp:simplePos x="0" y="0"/>
              <wp:positionH relativeFrom="column">
                <wp:posOffset>-22860</wp:posOffset>
              </wp:positionH>
              <wp:positionV relativeFrom="paragraph">
                <wp:posOffset>70485</wp:posOffset>
              </wp:positionV>
              <wp:extent cx="5972175" cy="8572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857250"/>
                        <a:chOff x="-19050" y="0"/>
                        <a:chExt cx="5972175" cy="85725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90575" y="30480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FF372" w14:textId="77777777" w:rsidR="00581DA0" w:rsidRDefault="00581DA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CENTRINĖ PROJEKTŲ VALDYMO AGENTŪRA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tautvydas:Desktop:CPVA Logo 2008-500p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7FF370" id="Group 3" o:spid="_x0000_s1026" style="position:absolute;margin-left:-1.8pt;margin-top:5.55pt;width:470.25pt;height:67.5pt;z-index:251658240;mso-width-relative:margin" coordorigin="-190" coordsize="5972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C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UGFwZXJOYW1lPC9rZXk+CgkJCQkJPHN0cmluZz5pc28tYTQ8&#10;L3N0cmluZz4KCQkJCQk8a2V5PmNvbS5hcHBsZS5wcmludC50aWNrZXQuc3RhdGVGbGFnPC9rZXk+&#10;CgkJCQkJPGludGVnZXI+MDwvaW50ZWdlcj4KCQkJCTwvZGljdD4KCQkJPC9hcnJheT4KCQk8L2Rp&#10;Y3Q+CgkJPGtleT5jb20uYXBwbGUucHJpbnQuUGFwZXJJbmZvLlBNVW5hZGp1c3RlZFBhZ2V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dIAAAAAUmdodGxvbmcAAAH0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b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697FF372" w14:textId="77777777" w:rsidR="00581DA0" w:rsidRDefault="00581DA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CENTRINĖ PROJEKTŲ VALDYMO AGENTŪRA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">
                <v:imagedata r:id="rId2" o:title="CPVA Logo 2008-500px"/>
              </v:shape>
            </v:group>
          </w:pict>
        </mc:Fallback>
      </mc:AlternateContent>
    </w:r>
  </w:p>
  <w:p w14:paraId="697FF35A" w14:textId="77777777" w:rsidR="00581DA0" w:rsidRDefault="00581DA0" w:rsidP="00E4775F">
    <w:pPr>
      <w:pStyle w:val="Antrats"/>
      <w:ind w:firstLine="0"/>
    </w:pPr>
  </w:p>
  <w:p w14:paraId="697FF35B" w14:textId="77777777" w:rsidR="00581DA0" w:rsidRDefault="00581DA0" w:rsidP="00E4775F">
    <w:pPr>
      <w:pStyle w:val="Antrats"/>
      <w:ind w:firstLine="0"/>
    </w:pPr>
  </w:p>
  <w:p w14:paraId="697FF35C" w14:textId="77777777" w:rsidR="00581DA0" w:rsidRDefault="00581DA0" w:rsidP="00E4775F">
    <w:pPr>
      <w:pStyle w:val="Antrats"/>
      <w:ind w:firstLine="0"/>
    </w:pPr>
  </w:p>
  <w:p w14:paraId="697FF35D" w14:textId="77777777" w:rsidR="00581DA0" w:rsidRDefault="00581DA0" w:rsidP="00E4775F">
    <w:pPr>
      <w:pStyle w:val="Antrats"/>
      <w:ind w:firstLine="0"/>
    </w:pPr>
  </w:p>
  <w:p w14:paraId="697FF35E" w14:textId="77777777" w:rsidR="00581DA0" w:rsidRDefault="00581DA0" w:rsidP="00E4775F">
    <w:pPr>
      <w:pStyle w:val="Antrats"/>
      <w:tabs>
        <w:tab w:val="clear" w:pos="4153"/>
        <w:tab w:val="clear" w:pos="8306"/>
        <w:tab w:val="left" w:pos="6435"/>
      </w:tabs>
      <w:ind w:firstLine="0"/>
    </w:pPr>
  </w:p>
  <w:p w14:paraId="697FF35F" w14:textId="77777777" w:rsidR="009E5908" w:rsidRDefault="009E5908" w:rsidP="00E4775F">
    <w:pPr>
      <w:pStyle w:val="Antrats"/>
      <w:tabs>
        <w:tab w:val="clear" w:pos="4153"/>
        <w:tab w:val="clear" w:pos="8306"/>
        <w:tab w:val="left" w:pos="6435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557"/>
    <w:multiLevelType w:val="hybridMultilevel"/>
    <w:tmpl w:val="B454779A"/>
    <w:lvl w:ilvl="0" w:tplc="808AB4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906EB9"/>
    <w:multiLevelType w:val="hybridMultilevel"/>
    <w:tmpl w:val="B40CBBC6"/>
    <w:lvl w:ilvl="0" w:tplc="1B1A3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D8"/>
    <w:rsid w:val="00007BC9"/>
    <w:rsid w:val="00030FD5"/>
    <w:rsid w:val="00034225"/>
    <w:rsid w:val="00036724"/>
    <w:rsid w:val="00047330"/>
    <w:rsid w:val="000526CF"/>
    <w:rsid w:val="000570E8"/>
    <w:rsid w:val="00067164"/>
    <w:rsid w:val="00072A7D"/>
    <w:rsid w:val="0007546A"/>
    <w:rsid w:val="00083D32"/>
    <w:rsid w:val="00084549"/>
    <w:rsid w:val="00086039"/>
    <w:rsid w:val="000A1B6C"/>
    <w:rsid w:val="000B296C"/>
    <w:rsid w:val="000B7FBE"/>
    <w:rsid w:val="000E28F0"/>
    <w:rsid w:val="000E59CF"/>
    <w:rsid w:val="00107CD3"/>
    <w:rsid w:val="00116497"/>
    <w:rsid w:val="0012202C"/>
    <w:rsid w:val="00124334"/>
    <w:rsid w:val="00126B23"/>
    <w:rsid w:val="00147C0C"/>
    <w:rsid w:val="00163621"/>
    <w:rsid w:val="00165754"/>
    <w:rsid w:val="001735CC"/>
    <w:rsid w:val="001A6F85"/>
    <w:rsid w:val="001B052B"/>
    <w:rsid w:val="001B28E0"/>
    <w:rsid w:val="001C1689"/>
    <w:rsid w:val="001C650B"/>
    <w:rsid w:val="001D38B8"/>
    <w:rsid w:val="001D6D91"/>
    <w:rsid w:val="001F3A8A"/>
    <w:rsid w:val="0021570B"/>
    <w:rsid w:val="002403CB"/>
    <w:rsid w:val="002418D3"/>
    <w:rsid w:val="00254F3A"/>
    <w:rsid w:val="002738C9"/>
    <w:rsid w:val="00273B1A"/>
    <w:rsid w:val="00274D18"/>
    <w:rsid w:val="002961A2"/>
    <w:rsid w:val="002B1219"/>
    <w:rsid w:val="002B3620"/>
    <w:rsid w:val="002B5A83"/>
    <w:rsid w:val="002D06CE"/>
    <w:rsid w:val="002D5D02"/>
    <w:rsid w:val="002D7F09"/>
    <w:rsid w:val="002E4B29"/>
    <w:rsid w:val="00317766"/>
    <w:rsid w:val="00327F41"/>
    <w:rsid w:val="00341D19"/>
    <w:rsid w:val="00362413"/>
    <w:rsid w:val="003917DD"/>
    <w:rsid w:val="00394D18"/>
    <w:rsid w:val="003C26B5"/>
    <w:rsid w:val="003D08BC"/>
    <w:rsid w:val="003F0011"/>
    <w:rsid w:val="004009E7"/>
    <w:rsid w:val="004023EB"/>
    <w:rsid w:val="00413692"/>
    <w:rsid w:val="00414A73"/>
    <w:rsid w:val="0042210B"/>
    <w:rsid w:val="00442A7D"/>
    <w:rsid w:val="004608E0"/>
    <w:rsid w:val="004645A4"/>
    <w:rsid w:val="004837D0"/>
    <w:rsid w:val="004953B0"/>
    <w:rsid w:val="004A0F9C"/>
    <w:rsid w:val="004A3EFB"/>
    <w:rsid w:val="004B009B"/>
    <w:rsid w:val="004B713B"/>
    <w:rsid w:val="004C0E02"/>
    <w:rsid w:val="004D2C4B"/>
    <w:rsid w:val="004D35B5"/>
    <w:rsid w:val="004F0AE3"/>
    <w:rsid w:val="00505B3C"/>
    <w:rsid w:val="005118B3"/>
    <w:rsid w:val="00524266"/>
    <w:rsid w:val="0052514A"/>
    <w:rsid w:val="00526C97"/>
    <w:rsid w:val="0052732D"/>
    <w:rsid w:val="00535693"/>
    <w:rsid w:val="00547769"/>
    <w:rsid w:val="005605A8"/>
    <w:rsid w:val="0056281E"/>
    <w:rsid w:val="0056518B"/>
    <w:rsid w:val="00573CDC"/>
    <w:rsid w:val="00581DA0"/>
    <w:rsid w:val="00595B9F"/>
    <w:rsid w:val="00597B62"/>
    <w:rsid w:val="005A24F2"/>
    <w:rsid w:val="005B25C9"/>
    <w:rsid w:val="005E16EE"/>
    <w:rsid w:val="005F3D4D"/>
    <w:rsid w:val="00606C2A"/>
    <w:rsid w:val="00626806"/>
    <w:rsid w:val="00657394"/>
    <w:rsid w:val="006658DE"/>
    <w:rsid w:val="00687D19"/>
    <w:rsid w:val="006931F7"/>
    <w:rsid w:val="00695162"/>
    <w:rsid w:val="00697DC2"/>
    <w:rsid w:val="006A0943"/>
    <w:rsid w:val="006A3180"/>
    <w:rsid w:val="006C226A"/>
    <w:rsid w:val="006D2F69"/>
    <w:rsid w:val="006D5CFA"/>
    <w:rsid w:val="006F5201"/>
    <w:rsid w:val="0070460A"/>
    <w:rsid w:val="00707717"/>
    <w:rsid w:val="00707C75"/>
    <w:rsid w:val="007162E5"/>
    <w:rsid w:val="00733659"/>
    <w:rsid w:val="00742F40"/>
    <w:rsid w:val="0076142F"/>
    <w:rsid w:val="007641EB"/>
    <w:rsid w:val="007A38C2"/>
    <w:rsid w:val="007B5D2C"/>
    <w:rsid w:val="00803CCC"/>
    <w:rsid w:val="0080639D"/>
    <w:rsid w:val="00807D9B"/>
    <w:rsid w:val="00840D6A"/>
    <w:rsid w:val="00867A77"/>
    <w:rsid w:val="0087298B"/>
    <w:rsid w:val="008C189B"/>
    <w:rsid w:val="008D0FD6"/>
    <w:rsid w:val="008D4537"/>
    <w:rsid w:val="008E7367"/>
    <w:rsid w:val="0091568B"/>
    <w:rsid w:val="00934027"/>
    <w:rsid w:val="0093701B"/>
    <w:rsid w:val="00941BC7"/>
    <w:rsid w:val="0095165D"/>
    <w:rsid w:val="00955D5C"/>
    <w:rsid w:val="00964DF2"/>
    <w:rsid w:val="009661AA"/>
    <w:rsid w:val="00971877"/>
    <w:rsid w:val="009802C3"/>
    <w:rsid w:val="0098084D"/>
    <w:rsid w:val="00981298"/>
    <w:rsid w:val="009844AD"/>
    <w:rsid w:val="00987C93"/>
    <w:rsid w:val="009C4C5D"/>
    <w:rsid w:val="009D2AA9"/>
    <w:rsid w:val="009D37DD"/>
    <w:rsid w:val="009E5908"/>
    <w:rsid w:val="009E7BA0"/>
    <w:rsid w:val="009F1708"/>
    <w:rsid w:val="00A047E0"/>
    <w:rsid w:val="00A14367"/>
    <w:rsid w:val="00A20BD5"/>
    <w:rsid w:val="00A34F5C"/>
    <w:rsid w:val="00A40C1A"/>
    <w:rsid w:val="00A45514"/>
    <w:rsid w:val="00A5152D"/>
    <w:rsid w:val="00A57686"/>
    <w:rsid w:val="00A6433F"/>
    <w:rsid w:val="00A83101"/>
    <w:rsid w:val="00A944DE"/>
    <w:rsid w:val="00AA73B0"/>
    <w:rsid w:val="00AA7A0E"/>
    <w:rsid w:val="00AD5A95"/>
    <w:rsid w:val="00AD79FE"/>
    <w:rsid w:val="00AE33C7"/>
    <w:rsid w:val="00AE3DC5"/>
    <w:rsid w:val="00B13E43"/>
    <w:rsid w:val="00B22EFA"/>
    <w:rsid w:val="00B27462"/>
    <w:rsid w:val="00B308F1"/>
    <w:rsid w:val="00B70664"/>
    <w:rsid w:val="00B761AB"/>
    <w:rsid w:val="00B8772E"/>
    <w:rsid w:val="00B9145B"/>
    <w:rsid w:val="00BB5BCE"/>
    <w:rsid w:val="00C2448F"/>
    <w:rsid w:val="00C25473"/>
    <w:rsid w:val="00C34DBD"/>
    <w:rsid w:val="00C52C5A"/>
    <w:rsid w:val="00C63CE5"/>
    <w:rsid w:val="00C64763"/>
    <w:rsid w:val="00C67CEF"/>
    <w:rsid w:val="00C7093B"/>
    <w:rsid w:val="00C8179A"/>
    <w:rsid w:val="00C871B8"/>
    <w:rsid w:val="00CA040A"/>
    <w:rsid w:val="00CD2270"/>
    <w:rsid w:val="00CF0236"/>
    <w:rsid w:val="00D024B8"/>
    <w:rsid w:val="00D048CD"/>
    <w:rsid w:val="00D07CF8"/>
    <w:rsid w:val="00D13AEF"/>
    <w:rsid w:val="00D20140"/>
    <w:rsid w:val="00D21FD3"/>
    <w:rsid w:val="00D23852"/>
    <w:rsid w:val="00D47DE5"/>
    <w:rsid w:val="00D51B06"/>
    <w:rsid w:val="00D53F52"/>
    <w:rsid w:val="00D759FB"/>
    <w:rsid w:val="00D90C5A"/>
    <w:rsid w:val="00DA0343"/>
    <w:rsid w:val="00DA0D0E"/>
    <w:rsid w:val="00DA1636"/>
    <w:rsid w:val="00DA23BB"/>
    <w:rsid w:val="00DA2F57"/>
    <w:rsid w:val="00DB21BE"/>
    <w:rsid w:val="00DC09D2"/>
    <w:rsid w:val="00DC2AC4"/>
    <w:rsid w:val="00DC3586"/>
    <w:rsid w:val="00DC3DB5"/>
    <w:rsid w:val="00DE16A6"/>
    <w:rsid w:val="00DF313B"/>
    <w:rsid w:val="00DF3C91"/>
    <w:rsid w:val="00E00EA8"/>
    <w:rsid w:val="00E01FB9"/>
    <w:rsid w:val="00E05E70"/>
    <w:rsid w:val="00E217D4"/>
    <w:rsid w:val="00E23F28"/>
    <w:rsid w:val="00E33639"/>
    <w:rsid w:val="00E4648D"/>
    <w:rsid w:val="00E4775F"/>
    <w:rsid w:val="00E50F23"/>
    <w:rsid w:val="00E56F56"/>
    <w:rsid w:val="00E610FA"/>
    <w:rsid w:val="00E707EC"/>
    <w:rsid w:val="00E811D2"/>
    <w:rsid w:val="00EA59D8"/>
    <w:rsid w:val="00EB5B4A"/>
    <w:rsid w:val="00EE4B60"/>
    <w:rsid w:val="00EF3CE7"/>
    <w:rsid w:val="00F03B9E"/>
    <w:rsid w:val="00F40B00"/>
    <w:rsid w:val="00F648D2"/>
    <w:rsid w:val="00F7510C"/>
    <w:rsid w:val="00FA25AC"/>
    <w:rsid w:val="00FA419B"/>
    <w:rsid w:val="00FB4286"/>
    <w:rsid w:val="00FC414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97FF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1DA0"/>
    <w:pPr>
      <w:ind w:firstLine="720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rsid w:val="00581DA0"/>
    <w:pPr>
      <w:spacing w:before="160"/>
      <w:ind w:firstLine="0"/>
      <w:jc w:val="center"/>
    </w:pPr>
    <w:rPr>
      <w:b/>
      <w:caps/>
    </w:rPr>
  </w:style>
  <w:style w:type="paragraph" w:styleId="Pagrindiniotekstotrauka">
    <w:name w:val="Body Text Inden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581DA0"/>
    <w:pPr>
      <w:ind w:firstLine="0"/>
      <w:jc w:val="center"/>
    </w:pPr>
    <w:rPr>
      <w:b/>
      <w:sz w:val="2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1AA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177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77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776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77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7766"/>
    <w:rPr>
      <w:b/>
      <w:bCs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B36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1DA0"/>
    <w:pPr>
      <w:ind w:firstLine="720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rsid w:val="00581DA0"/>
    <w:pPr>
      <w:spacing w:before="160"/>
      <w:ind w:firstLine="0"/>
      <w:jc w:val="center"/>
    </w:pPr>
    <w:rPr>
      <w:b/>
      <w:caps/>
    </w:rPr>
  </w:style>
  <w:style w:type="paragraph" w:styleId="Pagrindiniotekstotrauka">
    <w:name w:val="Body Text Inden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581DA0"/>
    <w:pPr>
      <w:ind w:firstLine="0"/>
      <w:jc w:val="center"/>
    </w:pPr>
    <w:rPr>
      <w:b/>
      <w:sz w:val="2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1AA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177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77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776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77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7766"/>
    <w:rPr>
      <w:b/>
      <w:bCs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B3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n.pazusiene@cpv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pva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ius-du\Downloads\CPVA-L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C81BBA01034CC0BF8964DAE270D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6FB6-4FC9-4829-86CC-2483573949C3}"/>
      </w:docPartPr>
      <w:docPartBody>
        <w:p w:rsidR="00EA1505" w:rsidRDefault="001D6566" w:rsidP="001D6566">
          <w:pPr>
            <w:pStyle w:val="3EC81BBA01034CC0BF8964DAE270D404"/>
          </w:pPr>
          <w:r w:rsidRPr="006E541F">
            <w:rPr>
              <w:rStyle w:val="Vietosrezervavimoenklotekstas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7C"/>
    <w:rsid w:val="001D6566"/>
    <w:rsid w:val="002E7490"/>
    <w:rsid w:val="002F557C"/>
    <w:rsid w:val="003861A0"/>
    <w:rsid w:val="00602C52"/>
    <w:rsid w:val="009323B3"/>
    <w:rsid w:val="009A6094"/>
    <w:rsid w:val="009B4820"/>
    <w:rsid w:val="00C2743A"/>
    <w:rsid w:val="00DB6B59"/>
    <w:rsid w:val="00EA1505"/>
    <w:rsid w:val="00F27A1F"/>
    <w:rsid w:val="00F67A01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D6566"/>
    <w:rPr>
      <w:color w:val="808080"/>
    </w:rPr>
  </w:style>
  <w:style w:type="paragraph" w:customStyle="1" w:styleId="3EC81BBA01034CC0BF8964DAE270D404">
    <w:name w:val="3EC81BBA01034CC0BF8964DAE270D404"/>
    <w:rsid w:val="001D65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D6566"/>
    <w:rPr>
      <w:color w:val="808080"/>
    </w:rPr>
  </w:style>
  <w:style w:type="paragraph" w:customStyle="1" w:styleId="3EC81BBA01034CC0BF8964DAE270D404">
    <w:name w:val="3EC81BBA01034CC0BF8964DAE270D404"/>
    <w:rsid w:val="001D6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Confid xmlns="f5ebda27-b626-448f-a7d1-d1cf5ad133fa">false</DmsPermissionsConfid>
    <DmsPermissionsUsers xmlns="f5ebda27-b626-448f-a7d1-d1cf5ad133fa">
      <UserInfo>
        <DisplayName>Neringa Pažūsienė</DisplayName>
        <AccountId>224</AccountId>
        <AccountType/>
      </UserInfo>
      <UserInfo>
        <DisplayName>Jekaterina Šarmavičienė</DisplayName>
        <AccountId>219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DocPrepDocSendRegReal xmlns="028236e2-f653-4d19-ab67-4d06a9145e0c">false</DmsDocPrepDocSendRegRe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1856-0019-4473-8AF6-C539D684F0AF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5ebda27-b626-448f-a7d1-d1cf5ad133fa"/>
    <ds:schemaRef ds:uri="http://schemas.microsoft.com/office/2006/metadata/properties"/>
    <ds:schemaRef ds:uri="http://purl.org/dc/terms/"/>
    <ds:schemaRef ds:uri="4b2e9d09-07c5-42d4-ad0a-92e216c40b99"/>
    <ds:schemaRef ds:uri="http://schemas.microsoft.com/office/2006/documentManagement/types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7FD108-A1FE-4D8E-B71D-9828DAFF2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B88C6-1126-4ACC-82B1-82E91483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2605F-3222-4888-A8D8-35578613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CPVA-LT.dotx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VYRIAUSYBĖS 2009 M. LAPKRIČIO 11 D. NUTARIMO NR. 1480 IR MINISTRO PIRMININKO 2009 M. GRUODŽIO 15 D. POTVARKIO NR. 567 PAKEITIMO PROJEKTŲ</vt:lpstr>
      <vt:lpstr>DĖL</vt:lpstr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VYRIAUSYBĖS 2009 M. LAPKRIČIO 11 D. NUTARIMO NR. 1480 IR MINISTRO PIRMININKO 2009 M. GRUODŽIO 15 D. POTVARKIO NR. 567 PAKEITIMO PROJEKTŲ</dc:title>
  <dc:creator>Sigita Legiers</dc:creator>
  <cp:lastModifiedBy>Rita Pūkienė</cp:lastModifiedBy>
  <cp:revision>2</cp:revision>
  <cp:lastPrinted>2017-02-20T07:56:00Z</cp:lastPrinted>
  <dcterms:created xsi:type="dcterms:W3CDTF">2021-11-11T09:41:00Z</dcterms:created>
  <dcterms:modified xsi:type="dcterms:W3CDTF">2021-11-11T09:41:00Z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224;#Neringa Pažūsienė;#219;#Jekaterina Šarmavičienė;#232;#Lidija Kašubienė</vt:lpwstr>
  </property>
  <property fmtid="{D5CDD505-2E9C-101B-9397-08002B2CF9AE}" pid="5" name="DmsPermissionsDivisions">
    <vt:lpwstr>61;#Viešosios ir privačios partnerystės skyrius|867ae142-fdb5-49bb-a29d-0bd74dc3e11a;#49;#Vadovybė|58a5a61f-fccb-4f74-9a6b-098be634181c</vt:lpwstr>
  </property>
  <property fmtid="{D5CDD505-2E9C-101B-9397-08002B2CF9AE}" pid="6" name="TaxCatchAll">
    <vt:lpwstr/>
  </property>
  <property fmtid="{D5CDD505-2E9C-101B-9397-08002B2CF9AE}" pid="7" name="DmsWaitingForSign">
    <vt:bool>true</vt:bool>
  </property>
</Properties>
</file>