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471" w:rsidRDefault="006F3604" w:rsidP="007567A8">
      <w:pPr>
        <w:framePr w:hSpace="180" w:wrap="around" w:vAnchor="text" w:hAnchor="page" w:x="6026" w:y="6"/>
        <w:tabs>
          <w:tab w:val="left" w:pos="8931"/>
        </w:tabs>
        <w:ind w:right="-1"/>
        <w:jc w:val="center"/>
      </w:pPr>
      <w:r>
        <w:rPr>
          <w:noProof/>
          <w:lang w:val="en-US"/>
        </w:rPr>
        <w:drawing>
          <wp:inline distT="0" distB="0" distL="0" distR="0">
            <wp:extent cx="523875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471" w:rsidRDefault="00502471" w:rsidP="007567A8"/>
    <w:p w:rsidR="00502471" w:rsidRDefault="00502471" w:rsidP="007567A8"/>
    <w:p w:rsidR="00502471" w:rsidRDefault="00502471" w:rsidP="007567A8"/>
    <w:p w:rsidR="00502471" w:rsidRDefault="00502471" w:rsidP="007567A8"/>
    <w:p w:rsidR="00502471" w:rsidRDefault="00502471" w:rsidP="007567A8">
      <w:pPr>
        <w:pStyle w:val="Heading2"/>
        <w:spacing w:line="240" w:lineRule="auto"/>
      </w:pPr>
      <w:r>
        <w:t>LIETUVOS RESPUBLIKOS KRAŠTO APSAUGOS MINISTERIJA</w:t>
      </w:r>
    </w:p>
    <w:p w:rsidR="00E45008" w:rsidRPr="007F26C6" w:rsidRDefault="00E45008" w:rsidP="00E45008">
      <w:pPr>
        <w:jc w:val="center"/>
        <w:rPr>
          <w:sz w:val="18"/>
          <w:szCs w:val="18"/>
        </w:rPr>
      </w:pPr>
      <w:r w:rsidRPr="007F26C6">
        <w:rPr>
          <w:sz w:val="18"/>
          <w:szCs w:val="18"/>
        </w:rPr>
        <w:t>Biudžetinė įstaiga, Totorių g. 25, LT-01121 Vilnius, tel.: (8</w:t>
      </w:r>
      <w:r w:rsidRPr="007F26C6">
        <w:rPr>
          <w:snapToGrid w:val="0"/>
          <w:sz w:val="18"/>
          <w:szCs w:val="18"/>
        </w:rPr>
        <w:t xml:space="preserve"> </w:t>
      </w:r>
      <w:r w:rsidRPr="007F26C6">
        <w:rPr>
          <w:sz w:val="18"/>
          <w:szCs w:val="18"/>
        </w:rPr>
        <w:t xml:space="preserve">5)  </w:t>
      </w:r>
      <w:r w:rsidRPr="00AA3CA2">
        <w:rPr>
          <w:rFonts w:eastAsiaTheme="minorHAnsi"/>
          <w:sz w:val="18"/>
          <w:szCs w:val="18"/>
        </w:rPr>
        <w:t>273 5673</w:t>
      </w:r>
      <w:r w:rsidRPr="007F26C6">
        <w:rPr>
          <w:sz w:val="18"/>
          <w:szCs w:val="18"/>
        </w:rPr>
        <w:t>, 8 706 80 501, faks. (8 5)  264 8517</w:t>
      </w:r>
      <w:smartTag w:uri="urn:schemas-microsoft-com:office:smarttags" w:element="PersonName">
        <w:r w:rsidRPr="007F26C6">
          <w:rPr>
            <w:sz w:val="18"/>
            <w:szCs w:val="18"/>
          </w:rPr>
          <w:t>,</w:t>
        </w:r>
      </w:smartTag>
      <w:r w:rsidRPr="007F26C6">
        <w:rPr>
          <w:sz w:val="18"/>
          <w:szCs w:val="18"/>
        </w:rPr>
        <w:t xml:space="preserve"> el. p. </w:t>
      </w:r>
      <w:hyperlink r:id="rId9" w:history="1">
        <w:r w:rsidRPr="00C73E1D">
          <w:rPr>
            <w:rStyle w:val="Hyperlink"/>
            <w:color w:val="auto"/>
            <w:sz w:val="18"/>
            <w:szCs w:val="18"/>
            <w:u w:val="none"/>
          </w:rPr>
          <w:t>kam@kam.lt</w:t>
        </w:r>
      </w:hyperlink>
      <w:r w:rsidRPr="007C152D">
        <w:rPr>
          <w:sz w:val="18"/>
          <w:szCs w:val="18"/>
        </w:rPr>
        <w:t>.</w:t>
      </w:r>
    </w:p>
    <w:p w:rsidR="00E45008" w:rsidRPr="00E45008" w:rsidRDefault="00E45008" w:rsidP="00E45008">
      <w:pPr>
        <w:jc w:val="center"/>
      </w:pPr>
      <w:r w:rsidRPr="007F26C6">
        <w:rPr>
          <w:sz w:val="18"/>
          <w:szCs w:val="18"/>
        </w:rPr>
        <w:t>Duomenys kaupiami ir saugomi Juridinių asmenų registre, kodas 188602751</w:t>
      </w:r>
    </w:p>
    <w:p w:rsidR="00502471" w:rsidRDefault="00502471" w:rsidP="007567A8">
      <w:pPr>
        <w:pStyle w:val="Caption"/>
        <w:pBdr>
          <w:bottom w:val="single" w:sz="4" w:space="1" w:color="auto"/>
        </w:pBdr>
        <w:spacing w:before="0" w:after="0"/>
        <w:rPr>
          <w:sz w:val="2"/>
        </w:rPr>
      </w:pPr>
    </w:p>
    <w:p w:rsidR="00502471" w:rsidRDefault="00502471" w:rsidP="007567A8"/>
    <w:tbl>
      <w:tblPr>
        <w:tblW w:w="9578" w:type="dxa"/>
        <w:tblLook w:val="01E0" w:firstRow="1" w:lastRow="1" w:firstColumn="1" w:lastColumn="1" w:noHBand="0" w:noVBand="0"/>
      </w:tblPr>
      <w:tblGrid>
        <w:gridCol w:w="5387"/>
        <w:gridCol w:w="4191"/>
      </w:tblGrid>
      <w:tr w:rsidR="007C5E1C" w:rsidTr="00C40C0B">
        <w:tc>
          <w:tcPr>
            <w:tcW w:w="5387" w:type="dxa"/>
            <w:shd w:val="clear" w:color="auto" w:fill="auto"/>
          </w:tcPr>
          <w:p w:rsidR="001C38BF" w:rsidRPr="002B0A8E" w:rsidRDefault="00065AD5" w:rsidP="001C38BF">
            <w:r>
              <w:t xml:space="preserve">Lietuvos Respublikos </w:t>
            </w:r>
            <w:r w:rsidR="001E7E4D">
              <w:t xml:space="preserve">susisiekimo </w:t>
            </w:r>
            <w:r w:rsidR="00C40C0B">
              <w:t>ministerijai</w:t>
            </w:r>
          </w:p>
          <w:p w:rsidR="003D46D6" w:rsidRDefault="003D46D6" w:rsidP="007567A8"/>
          <w:p w:rsidR="007C5E1C" w:rsidRDefault="007C5E1C" w:rsidP="007567A8"/>
          <w:p w:rsidR="00F6452A" w:rsidRDefault="00F6452A" w:rsidP="007567A8"/>
        </w:tc>
        <w:tc>
          <w:tcPr>
            <w:tcW w:w="4191" w:type="dxa"/>
            <w:shd w:val="clear" w:color="auto" w:fill="auto"/>
          </w:tcPr>
          <w:p w:rsidR="00BE44B7" w:rsidRDefault="00B57461" w:rsidP="00BE44B7">
            <w:pPr>
              <w:ind w:left="-307" w:firstLine="307"/>
            </w:pPr>
            <w:r>
              <w:t>20</w:t>
            </w:r>
            <w:r w:rsidR="002B0A8E">
              <w:t>21</w:t>
            </w:r>
            <w:r>
              <w:t>-</w:t>
            </w:r>
            <w:r w:rsidR="001E7E4D">
              <w:t xml:space="preserve">05-   </w:t>
            </w:r>
            <w:r w:rsidR="00B7686B">
              <w:t xml:space="preserve">  </w:t>
            </w:r>
            <w:r>
              <w:t xml:space="preserve">Nr. </w:t>
            </w:r>
            <w:r w:rsidR="001E7E4D">
              <w:t>12-01-</w:t>
            </w:r>
          </w:p>
          <w:p w:rsidR="00505D07" w:rsidRPr="00505D07" w:rsidRDefault="001E7E4D" w:rsidP="00505D07">
            <w:r>
              <w:t>Į 2021-05-06 Nr. 2-1910</w:t>
            </w:r>
          </w:p>
          <w:p w:rsidR="007C5E1C" w:rsidRDefault="007C5E1C" w:rsidP="007567A8"/>
        </w:tc>
      </w:tr>
    </w:tbl>
    <w:p w:rsidR="00767E57" w:rsidRDefault="00767E57" w:rsidP="005914FB">
      <w:pPr>
        <w:spacing w:line="360" w:lineRule="auto"/>
        <w:ind w:right="-289"/>
        <w:rPr>
          <w:b/>
        </w:rPr>
      </w:pPr>
    </w:p>
    <w:p w:rsidR="005914FB" w:rsidRDefault="00004E26" w:rsidP="00571155">
      <w:pPr>
        <w:spacing w:line="360" w:lineRule="auto"/>
        <w:ind w:right="-289"/>
        <w:rPr>
          <w:b/>
        </w:rPr>
      </w:pPr>
      <w:r>
        <w:rPr>
          <w:b/>
        </w:rPr>
        <w:t>DĖL</w:t>
      </w:r>
      <w:r w:rsidRPr="00004E26">
        <w:rPr>
          <w:b/>
        </w:rPr>
        <w:t xml:space="preserve"> </w:t>
      </w:r>
      <w:r w:rsidR="001E7E4D">
        <w:rPr>
          <w:b/>
        </w:rPr>
        <w:t>NUTARIMO</w:t>
      </w:r>
      <w:r w:rsidR="00571155">
        <w:rPr>
          <w:b/>
        </w:rPr>
        <w:t xml:space="preserve"> PROJEKTO DERINIMO </w:t>
      </w:r>
    </w:p>
    <w:p w:rsidR="00767E57" w:rsidRDefault="00767E57" w:rsidP="005914FB">
      <w:pPr>
        <w:spacing w:line="360" w:lineRule="auto"/>
        <w:ind w:right="-289"/>
        <w:rPr>
          <w:b/>
        </w:rPr>
      </w:pPr>
    </w:p>
    <w:p w:rsidR="00571155" w:rsidRPr="00C40C0B" w:rsidRDefault="003C0501" w:rsidP="001E7E4D">
      <w:pPr>
        <w:spacing w:line="360" w:lineRule="auto"/>
        <w:ind w:firstLine="720"/>
        <w:jc w:val="both"/>
      </w:pPr>
      <w:r w:rsidRPr="00C40C0B">
        <w:t xml:space="preserve">Krašto apsaugos ministerija, įvertinusi </w:t>
      </w:r>
      <w:r w:rsidR="001E7E4D" w:rsidRPr="006C0C8B">
        <w:t>Lietuvos Respublikos Vyriausybės nutarimo „</w:t>
      </w:r>
      <w:r w:rsidR="001E7E4D" w:rsidRPr="00966EA7">
        <w:rPr>
          <w:bCs/>
        </w:rPr>
        <w:t xml:space="preserve">Dėl </w:t>
      </w:r>
      <w:r w:rsidR="001E7E4D" w:rsidRPr="00473226">
        <w:rPr>
          <w:rFonts w:eastAsia="Calibri"/>
          <w:bCs/>
        </w:rPr>
        <w:t xml:space="preserve">Nacionalinės elektroninių siuntų pristatymo, naudojant pašto tinklą, informacinės sistemos nuostatų, </w:t>
      </w:r>
      <w:r w:rsidR="001E7E4D" w:rsidRPr="00473226">
        <w:rPr>
          <w:bCs/>
        </w:rPr>
        <w:t xml:space="preserve">šia sistema teikiamų </w:t>
      </w:r>
      <w:r w:rsidR="001E7E4D" w:rsidRPr="00473226">
        <w:rPr>
          <w:bCs/>
          <w:color w:val="000000"/>
        </w:rPr>
        <w:t xml:space="preserve">elektroninio pristatymo </w:t>
      </w:r>
      <w:r w:rsidR="001E7E4D" w:rsidRPr="00473226">
        <w:rPr>
          <w:bCs/>
        </w:rPr>
        <w:t>paslaugų teikimo taisyklių ir tarifo patvirtinimo“ projektą</w:t>
      </w:r>
      <w:r w:rsidR="00C40C0B" w:rsidRPr="00C40C0B">
        <w:t xml:space="preserve">, </w:t>
      </w:r>
      <w:r w:rsidRPr="00C40C0B">
        <w:t xml:space="preserve">informuoja, kad </w:t>
      </w:r>
      <w:r w:rsidR="003B09A7" w:rsidRPr="00C40C0B">
        <w:t xml:space="preserve">neturi </w:t>
      </w:r>
      <w:r w:rsidRPr="00C40C0B">
        <w:t xml:space="preserve">pastabų ar </w:t>
      </w:r>
      <w:r w:rsidR="007C152D" w:rsidRPr="00C40C0B">
        <w:t>pa</w:t>
      </w:r>
      <w:r w:rsidRPr="00C40C0B">
        <w:t xml:space="preserve">siūlymų </w:t>
      </w:r>
      <w:r w:rsidR="007C152D" w:rsidRPr="00C40C0B">
        <w:t xml:space="preserve">dėl </w:t>
      </w:r>
      <w:r w:rsidRPr="00C40C0B">
        <w:t>ši</w:t>
      </w:r>
      <w:r w:rsidR="007C152D" w:rsidRPr="00C40C0B">
        <w:t>o</w:t>
      </w:r>
      <w:r w:rsidRPr="00C40C0B">
        <w:t xml:space="preserve"> projekt</w:t>
      </w:r>
      <w:r w:rsidR="007C152D" w:rsidRPr="00C40C0B">
        <w:t>o</w:t>
      </w:r>
      <w:r w:rsidRPr="00C40C0B">
        <w:t>.</w:t>
      </w:r>
    </w:p>
    <w:p w:rsidR="00767E57" w:rsidRPr="00090D83" w:rsidRDefault="00767E57" w:rsidP="009E3F03"/>
    <w:p w:rsidR="00AC1D94" w:rsidRDefault="00704F8D" w:rsidP="00AC1D94">
      <w:pPr>
        <w:rPr>
          <w:lang w:eastAsia="lt-LT"/>
        </w:rPr>
      </w:pPr>
      <w:r>
        <w:t xml:space="preserve">Ministerijos kanclerė                                                      </w:t>
      </w:r>
      <w:r w:rsidR="001E7E4D">
        <w:rPr>
          <w:rFonts w:ascii="Arial" w:hAnsi="Arial" w:cs="Arial"/>
          <w:sz w:val="20"/>
          <w:szCs w:val="20"/>
        </w:rPr>
        <w:tab/>
        <w:t xml:space="preserve">                        </w:t>
      </w:r>
      <w:r>
        <w:t xml:space="preserve">Kristina </w:t>
      </w:r>
      <w:proofErr w:type="spellStart"/>
      <w:r>
        <w:t>Deviatnikovaitė</w:t>
      </w:r>
      <w:proofErr w:type="spellEnd"/>
      <w:r w:rsidR="00AC1D94">
        <w:t xml:space="preserve">  </w:t>
      </w:r>
      <w:r w:rsidR="00AC1D94">
        <w:tab/>
      </w:r>
      <w:r w:rsidR="00AC1D94">
        <w:tab/>
      </w:r>
      <w:r w:rsidR="00AC1D94">
        <w:tab/>
      </w:r>
      <w:r w:rsidR="00AC1D94">
        <w:tab/>
      </w:r>
      <w:r w:rsidR="00AC1D94">
        <w:tab/>
        <w:t xml:space="preserve">      </w:t>
      </w:r>
    </w:p>
    <w:p w:rsidR="00AC1D94" w:rsidRDefault="00AC1D94" w:rsidP="00AC1D94">
      <w:pPr>
        <w:rPr>
          <w:lang w:eastAsia="lt-LT"/>
        </w:rPr>
      </w:pPr>
    </w:p>
    <w:p w:rsidR="00AC1D94" w:rsidRDefault="00AC1D94" w:rsidP="00AC1D94">
      <w:pPr>
        <w:rPr>
          <w:lang w:eastAsia="lt-LT"/>
        </w:rPr>
      </w:pPr>
    </w:p>
    <w:p w:rsidR="00AC1D94" w:rsidRDefault="00AC1D94" w:rsidP="00AC1D94">
      <w:pPr>
        <w:rPr>
          <w:lang w:eastAsia="lt-LT"/>
        </w:rPr>
      </w:pPr>
    </w:p>
    <w:p w:rsidR="00AC1D94" w:rsidRDefault="00AC1D94" w:rsidP="00AC1D94">
      <w:pPr>
        <w:rPr>
          <w:lang w:eastAsia="lt-LT"/>
        </w:rPr>
      </w:pPr>
    </w:p>
    <w:p w:rsidR="00AC1D94" w:rsidRDefault="00AC1D94" w:rsidP="00AC1D94">
      <w:pPr>
        <w:rPr>
          <w:lang w:eastAsia="lt-LT"/>
        </w:rPr>
      </w:pPr>
    </w:p>
    <w:p w:rsidR="00AC1D94" w:rsidRDefault="00AC1D94" w:rsidP="00AC1D94">
      <w:pPr>
        <w:rPr>
          <w:lang w:eastAsia="lt-LT"/>
        </w:rPr>
      </w:pPr>
    </w:p>
    <w:p w:rsidR="00AC1D94" w:rsidRDefault="00AC1D94" w:rsidP="00AC1D94">
      <w:pPr>
        <w:rPr>
          <w:lang w:eastAsia="lt-LT"/>
        </w:rPr>
      </w:pPr>
    </w:p>
    <w:p w:rsidR="00AC1D94" w:rsidRDefault="00AC1D94" w:rsidP="00AC1D94">
      <w:pPr>
        <w:rPr>
          <w:lang w:eastAsia="lt-LT"/>
        </w:rPr>
      </w:pPr>
    </w:p>
    <w:p w:rsidR="00AC1D94" w:rsidRDefault="00AC1D94" w:rsidP="00AC1D94">
      <w:pPr>
        <w:rPr>
          <w:lang w:eastAsia="lt-LT"/>
        </w:rPr>
      </w:pPr>
    </w:p>
    <w:p w:rsidR="00AC1D94" w:rsidRDefault="00AC1D94" w:rsidP="00AC1D94">
      <w:pPr>
        <w:rPr>
          <w:lang w:eastAsia="lt-LT"/>
        </w:rPr>
      </w:pPr>
    </w:p>
    <w:p w:rsidR="00AC1D94" w:rsidRDefault="00AC1D94" w:rsidP="00AC1D94">
      <w:pPr>
        <w:rPr>
          <w:lang w:eastAsia="lt-LT"/>
        </w:rPr>
      </w:pPr>
    </w:p>
    <w:p w:rsidR="00AC1D94" w:rsidRDefault="00AC1D94" w:rsidP="00AC1D94">
      <w:pPr>
        <w:rPr>
          <w:lang w:eastAsia="lt-LT"/>
        </w:rPr>
      </w:pPr>
    </w:p>
    <w:p w:rsidR="00AC1D94" w:rsidRDefault="00AC1D94" w:rsidP="00AC1D94">
      <w:pPr>
        <w:rPr>
          <w:lang w:eastAsia="lt-LT"/>
        </w:rPr>
      </w:pPr>
    </w:p>
    <w:p w:rsidR="00AC1D94" w:rsidRDefault="00AC1D94" w:rsidP="00AC1D94">
      <w:pPr>
        <w:rPr>
          <w:lang w:eastAsia="lt-LT"/>
        </w:rPr>
      </w:pPr>
    </w:p>
    <w:p w:rsidR="00AC1D94" w:rsidRDefault="00AC1D94" w:rsidP="00AC1D94">
      <w:pPr>
        <w:rPr>
          <w:lang w:eastAsia="lt-LT"/>
        </w:rPr>
      </w:pPr>
    </w:p>
    <w:p w:rsidR="00AC1D94" w:rsidRDefault="00AC1D94" w:rsidP="00AC1D94">
      <w:pPr>
        <w:rPr>
          <w:lang w:eastAsia="lt-LT"/>
        </w:rPr>
      </w:pPr>
    </w:p>
    <w:p w:rsidR="00AC1D94" w:rsidRDefault="00AC1D94" w:rsidP="00AC1D94">
      <w:pPr>
        <w:rPr>
          <w:lang w:eastAsia="lt-LT"/>
        </w:rPr>
      </w:pPr>
    </w:p>
    <w:p w:rsidR="007C152D" w:rsidRDefault="007C152D" w:rsidP="00AC1D94">
      <w:pPr>
        <w:rPr>
          <w:lang w:eastAsia="lt-LT"/>
        </w:rPr>
      </w:pPr>
    </w:p>
    <w:p w:rsidR="007C152D" w:rsidRDefault="007C152D" w:rsidP="00AC1D94">
      <w:pPr>
        <w:rPr>
          <w:lang w:eastAsia="lt-LT"/>
        </w:rPr>
      </w:pPr>
    </w:p>
    <w:p w:rsidR="007B6789" w:rsidRDefault="007B6789" w:rsidP="00AC1D94">
      <w:pPr>
        <w:rPr>
          <w:lang w:eastAsia="lt-LT"/>
        </w:rPr>
      </w:pPr>
    </w:p>
    <w:p w:rsidR="004B3089" w:rsidRDefault="004B3089" w:rsidP="00AC1D94">
      <w:pPr>
        <w:rPr>
          <w:lang w:eastAsia="lt-LT"/>
        </w:rPr>
      </w:pPr>
    </w:p>
    <w:p w:rsidR="004B3089" w:rsidRDefault="004B3089" w:rsidP="00AC1D94">
      <w:pPr>
        <w:rPr>
          <w:lang w:eastAsia="lt-LT"/>
        </w:rPr>
      </w:pPr>
    </w:p>
    <w:p w:rsidR="004B3089" w:rsidRDefault="004B3089" w:rsidP="00AC1D94">
      <w:pPr>
        <w:rPr>
          <w:lang w:eastAsia="lt-LT"/>
        </w:rPr>
      </w:pPr>
    </w:p>
    <w:p w:rsidR="004B3089" w:rsidRDefault="004B3089" w:rsidP="00AC1D94">
      <w:pPr>
        <w:rPr>
          <w:lang w:eastAsia="lt-LT"/>
        </w:rPr>
      </w:pPr>
    </w:p>
    <w:p w:rsidR="00FB57B5" w:rsidRDefault="00FB57B5" w:rsidP="00FB57B5">
      <w:pPr>
        <w:pStyle w:val="Footer"/>
        <w:rPr>
          <w:rStyle w:val="Hyperlink"/>
          <w:color w:val="auto"/>
          <w:sz w:val="22"/>
          <w:szCs w:val="22"/>
          <w:u w:val="none"/>
        </w:rPr>
      </w:pPr>
      <w:r>
        <w:rPr>
          <w:sz w:val="22"/>
          <w:szCs w:val="22"/>
        </w:rPr>
        <w:t>D. Gustė, tel. (8 5) 273 5663, el. p.</w:t>
      </w:r>
      <w:r w:rsidRPr="007C152D">
        <w:rPr>
          <w:sz w:val="22"/>
          <w:szCs w:val="22"/>
        </w:rPr>
        <w:t xml:space="preserve"> </w:t>
      </w:r>
      <w:hyperlink r:id="rId10" w:history="1">
        <w:r w:rsidRPr="00C73E1D">
          <w:rPr>
            <w:rStyle w:val="Hyperlink"/>
            <w:color w:val="auto"/>
            <w:sz w:val="22"/>
            <w:szCs w:val="22"/>
            <w:u w:val="none"/>
          </w:rPr>
          <w:t>Daiva.Guste</w:t>
        </w:r>
        <w:r w:rsidRPr="00C73E1D">
          <w:rPr>
            <w:rStyle w:val="Hyperlink"/>
            <w:color w:val="auto"/>
            <w:sz w:val="22"/>
            <w:szCs w:val="22"/>
            <w:u w:val="none"/>
            <w:lang w:val="en-US"/>
          </w:rPr>
          <w:t>@</w:t>
        </w:r>
        <w:proofErr w:type="spellStart"/>
        <w:r w:rsidRPr="00C73E1D">
          <w:rPr>
            <w:rStyle w:val="Hyperlink"/>
            <w:color w:val="auto"/>
            <w:sz w:val="22"/>
            <w:szCs w:val="22"/>
            <w:u w:val="none"/>
          </w:rPr>
          <w:t>kam.lt</w:t>
        </w:r>
        <w:proofErr w:type="spellEnd"/>
      </w:hyperlink>
    </w:p>
    <w:p w:rsidR="00767E57" w:rsidRDefault="00767E57" w:rsidP="00FB57B5">
      <w:pPr>
        <w:tabs>
          <w:tab w:val="left" w:pos="1800"/>
        </w:tabs>
        <w:jc w:val="both"/>
      </w:pPr>
      <w:bookmarkStart w:id="0" w:name="_GoBack"/>
      <w:bookmarkEnd w:id="0"/>
    </w:p>
    <w:sectPr w:rsidR="00767E57" w:rsidSect="00760099">
      <w:headerReference w:type="default" r:id="rId11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F2E" w:rsidRDefault="005B0F2E" w:rsidP="004C4B1D">
      <w:r>
        <w:separator/>
      </w:r>
    </w:p>
  </w:endnote>
  <w:endnote w:type="continuationSeparator" w:id="0">
    <w:p w:rsidR="005B0F2E" w:rsidRDefault="005B0F2E" w:rsidP="004C4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F2E" w:rsidRDefault="005B0F2E" w:rsidP="004C4B1D">
      <w:r>
        <w:separator/>
      </w:r>
    </w:p>
  </w:footnote>
  <w:footnote w:type="continuationSeparator" w:id="0">
    <w:p w:rsidR="005B0F2E" w:rsidRDefault="005B0F2E" w:rsidP="004C4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55" w:rsidRDefault="00E87D55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1E7E4D">
      <w:rPr>
        <w:noProof/>
      </w:rPr>
      <w:t>2</w:t>
    </w:r>
    <w:r>
      <w:fldChar w:fldCharType="end"/>
    </w:r>
  </w:p>
  <w:p w:rsidR="00E87D55" w:rsidRDefault="00E87D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E0E71"/>
    <w:multiLevelType w:val="hybridMultilevel"/>
    <w:tmpl w:val="86B2C31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4FF2303C"/>
    <w:multiLevelType w:val="hybridMultilevel"/>
    <w:tmpl w:val="55D66694"/>
    <w:lvl w:ilvl="0" w:tplc="E35835AC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71"/>
    <w:rsid w:val="0000085E"/>
    <w:rsid w:val="00000D8C"/>
    <w:rsid w:val="0000282D"/>
    <w:rsid w:val="00004E26"/>
    <w:rsid w:val="000068C5"/>
    <w:rsid w:val="00007439"/>
    <w:rsid w:val="0001205E"/>
    <w:rsid w:val="00012CF9"/>
    <w:rsid w:val="0001371A"/>
    <w:rsid w:val="000305A5"/>
    <w:rsid w:val="00030C1B"/>
    <w:rsid w:val="00032604"/>
    <w:rsid w:val="00032B8F"/>
    <w:rsid w:val="00042A45"/>
    <w:rsid w:val="000430EA"/>
    <w:rsid w:val="000562BE"/>
    <w:rsid w:val="00061D19"/>
    <w:rsid w:val="0006315C"/>
    <w:rsid w:val="00065AD5"/>
    <w:rsid w:val="0007340A"/>
    <w:rsid w:val="00090D83"/>
    <w:rsid w:val="00096A24"/>
    <w:rsid w:val="000A1C43"/>
    <w:rsid w:val="000D07B5"/>
    <w:rsid w:val="000E0F44"/>
    <w:rsid w:val="000F10A1"/>
    <w:rsid w:val="00112A0C"/>
    <w:rsid w:val="00120E89"/>
    <w:rsid w:val="00124AB1"/>
    <w:rsid w:val="00125233"/>
    <w:rsid w:val="0012659B"/>
    <w:rsid w:val="00134531"/>
    <w:rsid w:val="00143044"/>
    <w:rsid w:val="00150292"/>
    <w:rsid w:val="00155AF1"/>
    <w:rsid w:val="00165454"/>
    <w:rsid w:val="00167C08"/>
    <w:rsid w:val="0018061C"/>
    <w:rsid w:val="00183B66"/>
    <w:rsid w:val="00187E2F"/>
    <w:rsid w:val="001956B8"/>
    <w:rsid w:val="001A152B"/>
    <w:rsid w:val="001A60C0"/>
    <w:rsid w:val="001A7CCA"/>
    <w:rsid w:val="001B4CE6"/>
    <w:rsid w:val="001C0897"/>
    <w:rsid w:val="001C10FF"/>
    <w:rsid w:val="001C38BF"/>
    <w:rsid w:val="001C4566"/>
    <w:rsid w:val="001D09D6"/>
    <w:rsid w:val="001D47F7"/>
    <w:rsid w:val="001E4D5D"/>
    <w:rsid w:val="001E7E4D"/>
    <w:rsid w:val="002033AA"/>
    <w:rsid w:val="00222825"/>
    <w:rsid w:val="00247103"/>
    <w:rsid w:val="00254092"/>
    <w:rsid w:val="00255ACA"/>
    <w:rsid w:val="002738C1"/>
    <w:rsid w:val="00274ACA"/>
    <w:rsid w:val="0028582B"/>
    <w:rsid w:val="002A233C"/>
    <w:rsid w:val="002A5010"/>
    <w:rsid w:val="002A6748"/>
    <w:rsid w:val="002B0A8E"/>
    <w:rsid w:val="002D0935"/>
    <w:rsid w:val="002D7382"/>
    <w:rsid w:val="002E490D"/>
    <w:rsid w:val="002F1A56"/>
    <w:rsid w:val="002F4464"/>
    <w:rsid w:val="002F4D6C"/>
    <w:rsid w:val="00300277"/>
    <w:rsid w:val="0030574E"/>
    <w:rsid w:val="00307293"/>
    <w:rsid w:val="003079D3"/>
    <w:rsid w:val="00315402"/>
    <w:rsid w:val="003317E3"/>
    <w:rsid w:val="0033511C"/>
    <w:rsid w:val="00341142"/>
    <w:rsid w:val="00345C2B"/>
    <w:rsid w:val="00350F67"/>
    <w:rsid w:val="0035582B"/>
    <w:rsid w:val="003614F8"/>
    <w:rsid w:val="003641AF"/>
    <w:rsid w:val="00365A08"/>
    <w:rsid w:val="00372407"/>
    <w:rsid w:val="003729FF"/>
    <w:rsid w:val="0038091D"/>
    <w:rsid w:val="003903D0"/>
    <w:rsid w:val="00390692"/>
    <w:rsid w:val="00393E78"/>
    <w:rsid w:val="00394893"/>
    <w:rsid w:val="003A1EA1"/>
    <w:rsid w:val="003B09A7"/>
    <w:rsid w:val="003B65EB"/>
    <w:rsid w:val="003B6725"/>
    <w:rsid w:val="003C0501"/>
    <w:rsid w:val="003D46D6"/>
    <w:rsid w:val="003D7D95"/>
    <w:rsid w:val="003F26C1"/>
    <w:rsid w:val="003F30EA"/>
    <w:rsid w:val="004130C5"/>
    <w:rsid w:val="004143CE"/>
    <w:rsid w:val="00415466"/>
    <w:rsid w:val="00415B21"/>
    <w:rsid w:val="004164A9"/>
    <w:rsid w:val="004427A9"/>
    <w:rsid w:val="00443B81"/>
    <w:rsid w:val="00450751"/>
    <w:rsid w:val="004573E3"/>
    <w:rsid w:val="00473EDE"/>
    <w:rsid w:val="00483392"/>
    <w:rsid w:val="004A6793"/>
    <w:rsid w:val="004B3089"/>
    <w:rsid w:val="004C4B1D"/>
    <w:rsid w:val="004C5C77"/>
    <w:rsid w:val="004C6845"/>
    <w:rsid w:val="004D57C6"/>
    <w:rsid w:val="004E2EF5"/>
    <w:rsid w:val="004E58C1"/>
    <w:rsid w:val="004E797A"/>
    <w:rsid w:val="004F61BB"/>
    <w:rsid w:val="00502471"/>
    <w:rsid w:val="00505D07"/>
    <w:rsid w:val="00521025"/>
    <w:rsid w:val="005267B1"/>
    <w:rsid w:val="00531221"/>
    <w:rsid w:val="0054013B"/>
    <w:rsid w:val="00540996"/>
    <w:rsid w:val="00554903"/>
    <w:rsid w:val="005668DA"/>
    <w:rsid w:val="00571155"/>
    <w:rsid w:val="00574A3F"/>
    <w:rsid w:val="00581E65"/>
    <w:rsid w:val="005825A5"/>
    <w:rsid w:val="0058274D"/>
    <w:rsid w:val="00583D62"/>
    <w:rsid w:val="005914FB"/>
    <w:rsid w:val="00591F9E"/>
    <w:rsid w:val="00596FC1"/>
    <w:rsid w:val="005A1ADB"/>
    <w:rsid w:val="005A46AE"/>
    <w:rsid w:val="005A7116"/>
    <w:rsid w:val="005B03EB"/>
    <w:rsid w:val="005B0F2E"/>
    <w:rsid w:val="005B5BAC"/>
    <w:rsid w:val="005C0822"/>
    <w:rsid w:val="005C6C5B"/>
    <w:rsid w:val="005D1FE2"/>
    <w:rsid w:val="005D7CFD"/>
    <w:rsid w:val="005F5F1C"/>
    <w:rsid w:val="005F6234"/>
    <w:rsid w:val="005F73C5"/>
    <w:rsid w:val="00607862"/>
    <w:rsid w:val="00612B86"/>
    <w:rsid w:val="00613CC7"/>
    <w:rsid w:val="00617BF1"/>
    <w:rsid w:val="00622113"/>
    <w:rsid w:val="00633731"/>
    <w:rsid w:val="00635990"/>
    <w:rsid w:val="00636992"/>
    <w:rsid w:val="00660838"/>
    <w:rsid w:val="00660BFB"/>
    <w:rsid w:val="00664107"/>
    <w:rsid w:val="006765E8"/>
    <w:rsid w:val="00680241"/>
    <w:rsid w:val="006A4728"/>
    <w:rsid w:val="006A6568"/>
    <w:rsid w:val="006B4941"/>
    <w:rsid w:val="006B7878"/>
    <w:rsid w:val="006C16D3"/>
    <w:rsid w:val="006D0D5F"/>
    <w:rsid w:val="006E08D8"/>
    <w:rsid w:val="006E4EF4"/>
    <w:rsid w:val="006F3604"/>
    <w:rsid w:val="006F6CC5"/>
    <w:rsid w:val="00704478"/>
    <w:rsid w:val="00704F8D"/>
    <w:rsid w:val="00705DDC"/>
    <w:rsid w:val="0072466D"/>
    <w:rsid w:val="00730869"/>
    <w:rsid w:val="00751EC1"/>
    <w:rsid w:val="007567A8"/>
    <w:rsid w:val="00760099"/>
    <w:rsid w:val="00761755"/>
    <w:rsid w:val="00767E57"/>
    <w:rsid w:val="00770A03"/>
    <w:rsid w:val="007738E1"/>
    <w:rsid w:val="0078055C"/>
    <w:rsid w:val="007A554C"/>
    <w:rsid w:val="007A78F1"/>
    <w:rsid w:val="007B6789"/>
    <w:rsid w:val="007C152D"/>
    <w:rsid w:val="007C5E1C"/>
    <w:rsid w:val="007C716A"/>
    <w:rsid w:val="007D0CA1"/>
    <w:rsid w:val="007D5619"/>
    <w:rsid w:val="007D687D"/>
    <w:rsid w:val="007D73F0"/>
    <w:rsid w:val="007E070A"/>
    <w:rsid w:val="007E26B8"/>
    <w:rsid w:val="007F31EC"/>
    <w:rsid w:val="007F5D0B"/>
    <w:rsid w:val="007F70C3"/>
    <w:rsid w:val="00805502"/>
    <w:rsid w:val="008069E7"/>
    <w:rsid w:val="00822382"/>
    <w:rsid w:val="00833A4F"/>
    <w:rsid w:val="00833AF9"/>
    <w:rsid w:val="00836E8B"/>
    <w:rsid w:val="00856CEF"/>
    <w:rsid w:val="00874BA8"/>
    <w:rsid w:val="00896F41"/>
    <w:rsid w:val="008A46B6"/>
    <w:rsid w:val="008A721F"/>
    <w:rsid w:val="008B482B"/>
    <w:rsid w:val="008C1259"/>
    <w:rsid w:val="008C3F01"/>
    <w:rsid w:val="008E6352"/>
    <w:rsid w:val="008F1D09"/>
    <w:rsid w:val="0090256B"/>
    <w:rsid w:val="00912F45"/>
    <w:rsid w:val="009134B2"/>
    <w:rsid w:val="0091497D"/>
    <w:rsid w:val="009154E5"/>
    <w:rsid w:val="00915602"/>
    <w:rsid w:val="00921236"/>
    <w:rsid w:val="00923CC5"/>
    <w:rsid w:val="00927FDB"/>
    <w:rsid w:val="00940538"/>
    <w:rsid w:val="00942D26"/>
    <w:rsid w:val="009518EE"/>
    <w:rsid w:val="00980BF0"/>
    <w:rsid w:val="00980F54"/>
    <w:rsid w:val="009944FA"/>
    <w:rsid w:val="009A0394"/>
    <w:rsid w:val="009A1118"/>
    <w:rsid w:val="009A7242"/>
    <w:rsid w:val="009B11EE"/>
    <w:rsid w:val="009B441F"/>
    <w:rsid w:val="009C4CD0"/>
    <w:rsid w:val="009C7146"/>
    <w:rsid w:val="009D0D1B"/>
    <w:rsid w:val="009D16B3"/>
    <w:rsid w:val="009D6EF1"/>
    <w:rsid w:val="009E0204"/>
    <w:rsid w:val="009E3E41"/>
    <w:rsid w:val="009E3F03"/>
    <w:rsid w:val="009E4365"/>
    <w:rsid w:val="009E7EEB"/>
    <w:rsid w:val="009F2E14"/>
    <w:rsid w:val="00A00B38"/>
    <w:rsid w:val="00A04565"/>
    <w:rsid w:val="00A0574F"/>
    <w:rsid w:val="00A06C01"/>
    <w:rsid w:val="00A20C5D"/>
    <w:rsid w:val="00A21296"/>
    <w:rsid w:val="00A351A4"/>
    <w:rsid w:val="00A43773"/>
    <w:rsid w:val="00A4776D"/>
    <w:rsid w:val="00A5792B"/>
    <w:rsid w:val="00A61641"/>
    <w:rsid w:val="00A64930"/>
    <w:rsid w:val="00A7315D"/>
    <w:rsid w:val="00A763A8"/>
    <w:rsid w:val="00A80249"/>
    <w:rsid w:val="00A8391D"/>
    <w:rsid w:val="00AA4DFE"/>
    <w:rsid w:val="00AB1943"/>
    <w:rsid w:val="00AB6458"/>
    <w:rsid w:val="00AC048A"/>
    <w:rsid w:val="00AC1D94"/>
    <w:rsid w:val="00AC4F98"/>
    <w:rsid w:val="00AF79E1"/>
    <w:rsid w:val="00B04F48"/>
    <w:rsid w:val="00B15799"/>
    <w:rsid w:val="00B21E6D"/>
    <w:rsid w:val="00B253CE"/>
    <w:rsid w:val="00B2554D"/>
    <w:rsid w:val="00B25F29"/>
    <w:rsid w:val="00B3151F"/>
    <w:rsid w:val="00B46CA5"/>
    <w:rsid w:val="00B51F45"/>
    <w:rsid w:val="00B57461"/>
    <w:rsid w:val="00B672EF"/>
    <w:rsid w:val="00B75448"/>
    <w:rsid w:val="00B7686B"/>
    <w:rsid w:val="00B97105"/>
    <w:rsid w:val="00B97CF8"/>
    <w:rsid w:val="00BA13ED"/>
    <w:rsid w:val="00BA44B6"/>
    <w:rsid w:val="00BA531D"/>
    <w:rsid w:val="00BB2D26"/>
    <w:rsid w:val="00BB4E18"/>
    <w:rsid w:val="00BC4C7B"/>
    <w:rsid w:val="00BD0D5C"/>
    <w:rsid w:val="00BE44B7"/>
    <w:rsid w:val="00BE4C3D"/>
    <w:rsid w:val="00BF47F0"/>
    <w:rsid w:val="00C10AB4"/>
    <w:rsid w:val="00C10CDC"/>
    <w:rsid w:val="00C129C7"/>
    <w:rsid w:val="00C3498E"/>
    <w:rsid w:val="00C3680A"/>
    <w:rsid w:val="00C40C0B"/>
    <w:rsid w:val="00C44CDC"/>
    <w:rsid w:val="00C53384"/>
    <w:rsid w:val="00C537E0"/>
    <w:rsid w:val="00C575BA"/>
    <w:rsid w:val="00C57B3D"/>
    <w:rsid w:val="00C64133"/>
    <w:rsid w:val="00C67BB7"/>
    <w:rsid w:val="00C70A7D"/>
    <w:rsid w:val="00C72E1D"/>
    <w:rsid w:val="00C73E1D"/>
    <w:rsid w:val="00C762A6"/>
    <w:rsid w:val="00C770E2"/>
    <w:rsid w:val="00C773D4"/>
    <w:rsid w:val="00C839E0"/>
    <w:rsid w:val="00C87643"/>
    <w:rsid w:val="00C877A4"/>
    <w:rsid w:val="00C95107"/>
    <w:rsid w:val="00CB2228"/>
    <w:rsid w:val="00CC7EEE"/>
    <w:rsid w:val="00CE4B22"/>
    <w:rsid w:val="00CF37A1"/>
    <w:rsid w:val="00CF3E95"/>
    <w:rsid w:val="00D063E0"/>
    <w:rsid w:val="00D121E9"/>
    <w:rsid w:val="00D126A9"/>
    <w:rsid w:val="00D23617"/>
    <w:rsid w:val="00D3026D"/>
    <w:rsid w:val="00D30D05"/>
    <w:rsid w:val="00D31CA0"/>
    <w:rsid w:val="00D33A03"/>
    <w:rsid w:val="00D47316"/>
    <w:rsid w:val="00D5178F"/>
    <w:rsid w:val="00D55610"/>
    <w:rsid w:val="00D62A8F"/>
    <w:rsid w:val="00D8487F"/>
    <w:rsid w:val="00DA0D73"/>
    <w:rsid w:val="00DC722A"/>
    <w:rsid w:val="00DE5D45"/>
    <w:rsid w:val="00DE6980"/>
    <w:rsid w:val="00DE7962"/>
    <w:rsid w:val="00DF0A3A"/>
    <w:rsid w:val="00DF2EE8"/>
    <w:rsid w:val="00DF4AEB"/>
    <w:rsid w:val="00DF4F34"/>
    <w:rsid w:val="00E079FC"/>
    <w:rsid w:val="00E11792"/>
    <w:rsid w:val="00E12A84"/>
    <w:rsid w:val="00E13F24"/>
    <w:rsid w:val="00E35D4B"/>
    <w:rsid w:val="00E45008"/>
    <w:rsid w:val="00E5372F"/>
    <w:rsid w:val="00E54269"/>
    <w:rsid w:val="00E57B82"/>
    <w:rsid w:val="00E67C89"/>
    <w:rsid w:val="00E757E8"/>
    <w:rsid w:val="00E85738"/>
    <w:rsid w:val="00E87D55"/>
    <w:rsid w:val="00E938F0"/>
    <w:rsid w:val="00E94663"/>
    <w:rsid w:val="00EA3FD2"/>
    <w:rsid w:val="00EA7D9A"/>
    <w:rsid w:val="00EB1FF0"/>
    <w:rsid w:val="00EB2A04"/>
    <w:rsid w:val="00EC1408"/>
    <w:rsid w:val="00ED6CFE"/>
    <w:rsid w:val="00EE05B9"/>
    <w:rsid w:val="00EE76D4"/>
    <w:rsid w:val="00EF4637"/>
    <w:rsid w:val="00F007BA"/>
    <w:rsid w:val="00F025DB"/>
    <w:rsid w:val="00F034DB"/>
    <w:rsid w:val="00F20DEB"/>
    <w:rsid w:val="00F24DD1"/>
    <w:rsid w:val="00F4332D"/>
    <w:rsid w:val="00F4583C"/>
    <w:rsid w:val="00F60B82"/>
    <w:rsid w:val="00F63878"/>
    <w:rsid w:val="00F6452A"/>
    <w:rsid w:val="00F64749"/>
    <w:rsid w:val="00F7450C"/>
    <w:rsid w:val="00F7699F"/>
    <w:rsid w:val="00F85A14"/>
    <w:rsid w:val="00F910A8"/>
    <w:rsid w:val="00F92BB6"/>
    <w:rsid w:val="00F94D59"/>
    <w:rsid w:val="00F95541"/>
    <w:rsid w:val="00FA04A9"/>
    <w:rsid w:val="00FA1F5E"/>
    <w:rsid w:val="00FA4750"/>
    <w:rsid w:val="00FA49C8"/>
    <w:rsid w:val="00FA67E1"/>
    <w:rsid w:val="00FB42D8"/>
    <w:rsid w:val="00FB57B5"/>
    <w:rsid w:val="00FB60AF"/>
    <w:rsid w:val="00FC12F9"/>
    <w:rsid w:val="00FC79EF"/>
    <w:rsid w:val="00FD0A2C"/>
    <w:rsid w:val="00FD41B7"/>
    <w:rsid w:val="00FE2CE3"/>
    <w:rsid w:val="00FE339D"/>
    <w:rsid w:val="00FE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8DE63CF"/>
  <w15:chartTrackingRefBased/>
  <w15:docId w15:val="{855A0FD3-E7CE-4190-ACB9-A76A1C448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  <w:bCs/>
    </w:rPr>
  </w:style>
  <w:style w:type="paragraph" w:styleId="Heading5">
    <w:name w:val="heading 5"/>
    <w:basedOn w:val="Normal"/>
    <w:next w:val="Normal"/>
    <w:qFormat/>
    <w:rsid w:val="00415B2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spacing w:before="240" w:after="120"/>
      <w:jc w:val="center"/>
    </w:pPr>
    <w:rPr>
      <w:b/>
      <w:caps/>
      <w:szCs w:val="20"/>
    </w:rPr>
  </w:style>
  <w:style w:type="table" w:styleId="TableGrid">
    <w:name w:val="Table Grid"/>
    <w:basedOn w:val="TableNormal"/>
    <w:rsid w:val="007C5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680241"/>
    <w:pPr>
      <w:widowControl w:val="0"/>
      <w:jc w:val="both"/>
    </w:pPr>
    <w:rPr>
      <w:kern w:val="28"/>
      <w:szCs w:val="20"/>
    </w:rPr>
  </w:style>
  <w:style w:type="paragraph" w:styleId="BodyTextIndent">
    <w:name w:val="Body Text Indent"/>
    <w:basedOn w:val="Normal"/>
    <w:link w:val="BodyTextIndentChar"/>
    <w:rsid w:val="005A1ADB"/>
    <w:pPr>
      <w:spacing w:after="120"/>
      <w:ind w:left="283"/>
    </w:pPr>
    <w:rPr>
      <w:lang w:eastAsia="en-GB"/>
    </w:rPr>
  </w:style>
  <w:style w:type="paragraph" w:styleId="BalloonText">
    <w:name w:val="Balloon Text"/>
    <w:basedOn w:val="Normal"/>
    <w:semiHidden/>
    <w:rsid w:val="00BC4C7B"/>
    <w:rPr>
      <w:rFonts w:ascii="Tahoma" w:hAnsi="Tahoma" w:cs="Tahoma"/>
      <w:sz w:val="16"/>
      <w:szCs w:val="16"/>
    </w:rPr>
  </w:style>
  <w:style w:type="character" w:styleId="Hyperlink">
    <w:name w:val="Hyperlink"/>
    <w:rsid w:val="00B75448"/>
    <w:rPr>
      <w:color w:val="0000FF"/>
      <w:u w:val="single"/>
    </w:rPr>
  </w:style>
  <w:style w:type="paragraph" w:styleId="NoSpacing">
    <w:name w:val="No Spacing"/>
    <w:uiPriority w:val="1"/>
    <w:qFormat/>
    <w:rsid w:val="00B75448"/>
    <w:rPr>
      <w:sz w:val="24"/>
      <w:szCs w:val="24"/>
      <w:lang w:eastAsia="en-US"/>
    </w:rPr>
  </w:style>
  <w:style w:type="character" w:customStyle="1" w:styleId="BodyTextIndentChar">
    <w:name w:val="Body Text Indent Char"/>
    <w:link w:val="BodyTextIndent"/>
    <w:rsid w:val="0078055C"/>
    <w:rPr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unhideWhenUsed/>
    <w:rsid w:val="00EC1408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C1408"/>
    <w:rPr>
      <w:rFonts w:ascii="Calibri" w:eastAsia="Calibri" w:hAnsi="Calibri"/>
      <w:lang w:eastAsia="en-US"/>
    </w:rPr>
  </w:style>
  <w:style w:type="character" w:styleId="CommentReference">
    <w:name w:val="annotation reference"/>
    <w:rsid w:val="00EC140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C1408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EC1408"/>
    <w:rPr>
      <w:rFonts w:ascii="Calibri" w:eastAsia="Calibri" w:hAnsi="Calibri"/>
      <w:b/>
      <w:bCs/>
      <w:lang w:eastAsia="en-US"/>
    </w:rPr>
  </w:style>
  <w:style w:type="paragraph" w:styleId="Header">
    <w:name w:val="header"/>
    <w:basedOn w:val="Normal"/>
    <w:link w:val="HeaderChar"/>
    <w:uiPriority w:val="99"/>
    <w:rsid w:val="004C4B1D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4C4B1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C4B1D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4C4B1D"/>
    <w:rPr>
      <w:sz w:val="24"/>
      <w:szCs w:val="24"/>
      <w:lang w:eastAsia="en-US"/>
    </w:rPr>
  </w:style>
  <w:style w:type="character" w:customStyle="1" w:styleId="FontStyle53">
    <w:name w:val="Font Style53"/>
    <w:rsid w:val="00E938F0"/>
    <w:rPr>
      <w:rFonts w:ascii="Times New Roman" w:hAnsi="Times New Roman" w:cs="Times New Roman" w:hint="default"/>
      <w:b/>
      <w:bCs/>
    </w:rPr>
  </w:style>
  <w:style w:type="paragraph" w:customStyle="1" w:styleId="tajtip">
    <w:name w:val="tajtip"/>
    <w:basedOn w:val="Normal"/>
    <w:rsid w:val="00D8487F"/>
    <w:pPr>
      <w:spacing w:before="100" w:beforeAutospacing="1" w:after="100" w:afterAutospacing="1"/>
    </w:pPr>
    <w:rPr>
      <w:lang w:eastAsia="lt-LT"/>
    </w:rPr>
  </w:style>
  <w:style w:type="character" w:styleId="Emphasis">
    <w:name w:val="Emphasis"/>
    <w:uiPriority w:val="20"/>
    <w:qFormat/>
    <w:rsid w:val="00C10CDC"/>
    <w:rPr>
      <w:b/>
      <w:bCs/>
      <w:i w:val="0"/>
      <w:iCs w:val="0"/>
    </w:rPr>
  </w:style>
  <w:style w:type="character" w:customStyle="1" w:styleId="st1">
    <w:name w:val="st1"/>
    <w:rsid w:val="00C10CDC"/>
  </w:style>
  <w:style w:type="paragraph" w:styleId="NormalWeb">
    <w:name w:val="Normal (Web)"/>
    <w:basedOn w:val="Normal"/>
    <w:uiPriority w:val="99"/>
    <w:unhideWhenUsed/>
    <w:rsid w:val="005914FB"/>
    <w:rPr>
      <w:rFonts w:eastAsia="Calibri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mailto:Daiva.Guste@kam.lt" TargetMode="External" Type="http://schemas.openxmlformats.org/officeDocument/2006/relationships/hyperlink"/>
<Relationship Id="rId11" Target="header1.xml" Type="http://schemas.openxmlformats.org/officeDocument/2006/relationships/header"/>
<Relationship Id="rId12" Target="fontTable.xml" Type="http://schemas.openxmlformats.org/officeDocument/2006/relationships/fontTable"/>
<Relationship Id="rId13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media/image1.png" Type="http://schemas.openxmlformats.org/officeDocument/2006/relationships/image"/>
<Relationship Id="rId9" Target="mailto:kam@kam.lt" TargetMode="External" Type="http://schemas.openxmlformats.org/officeDocument/2006/relationships/hyperlink"/>
</Relationships>

</file>

<file path=word/_rels/settings.xml.rels><?xml version="1.0" encoding="UTF-8" standalone="no"?>
<Relationships xmlns="http://schemas.openxmlformats.org/package/2006/relationships">
<Relationship Id="rId1" Target="file:///C:/Program%20Files/Microsoft%20Office/Templates/Ministerijos%20rastas.dot" TargetMode="External" Type="http://schemas.openxmlformats.org/officeDocument/2006/relationships/attachedTemplat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EF837-9B87-45DD-8A53-1350243DD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Ministerijos rastas</Template>
  <TotalTime>7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KAM</Company>
  <LinksUpToDate>false</LinksUpToDate>
  <CharactersWithSpaces>1045</CharactersWithSpaces>
  <SharedDoc>false</SharedDoc>
  <HLinks>
    <vt:vector size="6" baseType="variant">
      <vt:variant>
        <vt:i4>6291532</vt:i4>
      </vt:variant>
      <vt:variant>
        <vt:i4>0</vt:i4>
      </vt:variant>
      <vt:variant>
        <vt:i4>0</vt:i4>
      </vt:variant>
      <vt:variant>
        <vt:i4>5</vt:i4>
      </vt:variant>
      <vt:variant>
        <vt:lpwstr>mailto:vilmapauliuke@gmail.com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2021-05-24T06:21:00Z</dcterms:created>
  <dc:creator>Audrbar</dc:creator>
  <cp:lastModifiedBy>Daiva Gustė</cp:lastModifiedBy>
  <cp:lastPrinted>2006-09-25T07:33:00Z</cp:lastPrinted>
  <dcterms:modified xsi:type="dcterms:W3CDTF">2021-05-24T06:29:00Z</dcterms:modified>
  <cp:revision>3</cp:revision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-1793292448</vt:i4>
  </property>
</Properties>
</file>