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  <w:bookmarkStart w:id="1" w:name="_GoBack"/>
      <w:bookmarkEnd w:id="1"/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823D02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E74658" w14:paraId="377FDC90" w14:textId="77777777" w:rsidTr="001E15F2">
        <w:tc>
          <w:tcPr>
            <w:tcW w:w="4920" w:type="dxa"/>
            <w:vMerge w:val="restart"/>
          </w:tcPr>
          <w:p w14:paraId="74E3EF91" w14:textId="3A3BA1B6" w:rsidR="001E15F2" w:rsidRDefault="00C60206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Mažeikių rajo</w:t>
            </w:r>
            <w:r w:rsidR="00073105">
              <w:rPr>
                <w:rFonts w:ascii="Times New Roman" w:hAnsi="Times New Roman"/>
                <w:lang w:val="lt-LT"/>
              </w:rPr>
              <w:t>no savivaldybės administracijai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7B872A30" w:rsidR="001E15F2" w:rsidRDefault="00026735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</w:t>
            </w:r>
            <w:r w:rsidR="00573BD0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lt-LT"/>
              </w:rPr>
              <w:t>-0</w:t>
            </w:r>
            <w:r w:rsidR="00C60206"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E74658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E74658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46349E80" w14:textId="0DAAAAB1" w:rsidR="004F6DFE" w:rsidRPr="0006585C" w:rsidRDefault="00196D36" w:rsidP="006A5859">
      <w:pPr>
        <w:jc w:val="both"/>
        <w:rPr>
          <w:rFonts w:ascii="Times New Roman" w:hAnsi="Times New Roman"/>
          <w:b/>
          <w:lang w:val="lt-LT"/>
        </w:rPr>
      </w:pPr>
      <w:r w:rsidRPr="00744A5C">
        <w:rPr>
          <w:rFonts w:ascii="Times New Roman" w:hAnsi="Times New Roman"/>
          <w:b/>
          <w:lang w:val="lt-LT"/>
        </w:rPr>
        <w:t xml:space="preserve">DĖL LIETUVOS </w:t>
      </w:r>
      <w:r w:rsidR="00E80BEE" w:rsidRPr="00744A5C">
        <w:rPr>
          <w:rFonts w:ascii="Times New Roman" w:hAnsi="Times New Roman"/>
          <w:b/>
          <w:lang w:val="lt-LT"/>
        </w:rPr>
        <w:t>RESPUBLIKOS VYRIAUSYBĖS NUTARIM</w:t>
      </w:r>
      <w:r w:rsidRPr="00744A5C">
        <w:rPr>
          <w:rFonts w:ascii="Times New Roman" w:hAnsi="Times New Roman"/>
          <w:b/>
          <w:lang w:val="lt-LT"/>
        </w:rPr>
        <w:t>O „DĖL VALSTYBINĖS MIŠKO ŪKIO PASKIRTIES ŽEMĖS SKLYPŲ PERDAVIMO PATIKĖJIM</w:t>
      </w:r>
      <w:r w:rsidR="00E80BEE" w:rsidRPr="00744A5C">
        <w:rPr>
          <w:rFonts w:ascii="Times New Roman" w:hAnsi="Times New Roman"/>
          <w:b/>
          <w:lang w:val="lt-LT"/>
        </w:rPr>
        <w:t xml:space="preserve">O TEISE </w:t>
      </w:r>
      <w:r w:rsidR="00C60206">
        <w:rPr>
          <w:rFonts w:ascii="Times New Roman" w:hAnsi="Times New Roman"/>
          <w:b/>
          <w:lang w:val="lt-LT"/>
        </w:rPr>
        <w:t>MAŽEIKIŲ RAJONO</w:t>
      </w:r>
      <w:r w:rsidR="00E80BEE" w:rsidRPr="00744A5C">
        <w:rPr>
          <w:rFonts w:ascii="Times New Roman" w:hAnsi="Times New Roman"/>
          <w:b/>
          <w:lang w:val="lt-LT"/>
        </w:rPr>
        <w:t xml:space="preserve"> SAVIVAL</w:t>
      </w:r>
      <w:r w:rsidRPr="00744A5C">
        <w:rPr>
          <w:rFonts w:ascii="Times New Roman" w:hAnsi="Times New Roman"/>
          <w:b/>
          <w:lang w:val="lt-LT"/>
        </w:rPr>
        <w:t>DYBEI“ PROJEKTO DERINIMO</w:t>
      </w:r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6A6A4E65" w14:textId="13293819" w:rsidR="006A5859" w:rsidRDefault="008C25B0" w:rsidP="006A5859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Žemės ūkio ministerij</w:t>
      </w:r>
      <w:r w:rsidR="000E59E9">
        <w:rPr>
          <w:rFonts w:ascii="Times New Roman" w:hAnsi="Times New Roman"/>
          <w:sz w:val="22"/>
          <w:szCs w:val="24"/>
          <w:lang w:val="lt-LT"/>
        </w:rPr>
        <w:t>a</w:t>
      </w:r>
      <w:r w:rsidR="00314D3B">
        <w:rPr>
          <w:rFonts w:ascii="Times New Roman" w:hAnsi="Times New Roman"/>
          <w:sz w:val="22"/>
          <w:szCs w:val="24"/>
          <w:lang w:val="lt-LT"/>
        </w:rPr>
        <w:t>,</w:t>
      </w:r>
      <w:r w:rsidR="000E59E9">
        <w:rPr>
          <w:rFonts w:ascii="Times New Roman" w:hAnsi="Times New Roman"/>
          <w:sz w:val="22"/>
          <w:szCs w:val="24"/>
          <w:lang w:val="lt-LT"/>
        </w:rPr>
        <w:t xml:space="preserve"> pagal kompetencij</w:t>
      </w:r>
      <w:r w:rsidR="00573BD0">
        <w:rPr>
          <w:rFonts w:ascii="Times New Roman" w:hAnsi="Times New Roman"/>
          <w:sz w:val="22"/>
          <w:szCs w:val="24"/>
          <w:lang w:val="lt-LT"/>
        </w:rPr>
        <w:t>ą</w:t>
      </w:r>
      <w:r w:rsidR="000E59E9">
        <w:rPr>
          <w:rFonts w:ascii="Times New Roman" w:hAnsi="Times New Roman"/>
          <w:sz w:val="22"/>
          <w:szCs w:val="24"/>
          <w:lang w:val="lt-LT"/>
        </w:rPr>
        <w:t xml:space="preserve"> išnagrinėjusi</w:t>
      </w:r>
      <w:r>
        <w:rPr>
          <w:rFonts w:ascii="Times New Roman" w:hAnsi="Times New Roman"/>
          <w:sz w:val="22"/>
          <w:szCs w:val="24"/>
          <w:lang w:val="lt-LT"/>
        </w:rPr>
        <w:t xml:space="preserve"> pateiktą</w:t>
      </w:r>
      <w:r w:rsidR="00196D36">
        <w:rPr>
          <w:rFonts w:ascii="Times New Roman" w:hAnsi="Times New Roman"/>
          <w:sz w:val="22"/>
          <w:szCs w:val="24"/>
          <w:lang w:val="lt-LT"/>
        </w:rPr>
        <w:t xml:space="preserve"> derinti Lietuvos Respublikos Vyriausybės nutarimo „Dėl valstybinės miško ūkio paskir</w:t>
      </w:r>
      <w:r w:rsidR="00766C95">
        <w:rPr>
          <w:rFonts w:ascii="Times New Roman" w:hAnsi="Times New Roman"/>
          <w:sz w:val="22"/>
          <w:szCs w:val="24"/>
          <w:lang w:val="lt-LT"/>
        </w:rPr>
        <w:t xml:space="preserve">ties žemės sklypų perdavimo </w:t>
      </w:r>
      <w:r w:rsidR="00F21091">
        <w:rPr>
          <w:rFonts w:ascii="Times New Roman" w:hAnsi="Times New Roman"/>
          <w:sz w:val="22"/>
          <w:szCs w:val="24"/>
          <w:lang w:val="lt-LT"/>
        </w:rPr>
        <w:t>patikėjimo te</w:t>
      </w:r>
      <w:r w:rsidR="00766C95">
        <w:rPr>
          <w:rFonts w:ascii="Times New Roman" w:hAnsi="Times New Roman"/>
          <w:sz w:val="22"/>
          <w:szCs w:val="24"/>
          <w:lang w:val="lt-LT"/>
        </w:rPr>
        <w:t>ise Mažeikių rajono</w:t>
      </w:r>
      <w:r>
        <w:rPr>
          <w:rFonts w:ascii="Times New Roman" w:hAnsi="Times New Roman"/>
          <w:sz w:val="22"/>
          <w:szCs w:val="24"/>
          <w:lang w:val="lt-LT"/>
        </w:rPr>
        <w:t xml:space="preserve"> savivaldybei“ projektą</w:t>
      </w:r>
      <w:r w:rsidR="000E59E9">
        <w:rPr>
          <w:rFonts w:ascii="Times New Roman" w:hAnsi="Times New Roman"/>
          <w:sz w:val="22"/>
          <w:szCs w:val="24"/>
          <w:lang w:val="lt-LT"/>
        </w:rPr>
        <w:t xml:space="preserve"> (toliau – Projektas)</w:t>
      </w:r>
      <w:r w:rsidR="00766C95">
        <w:rPr>
          <w:rFonts w:ascii="Times New Roman" w:hAnsi="Times New Roman"/>
          <w:sz w:val="22"/>
          <w:szCs w:val="24"/>
          <w:lang w:val="lt-LT"/>
        </w:rPr>
        <w:t xml:space="preserve"> (TAIS Nr. 21-21821)</w:t>
      </w:r>
      <w:r w:rsidR="00F62FEF">
        <w:rPr>
          <w:rFonts w:ascii="Times New Roman" w:hAnsi="Times New Roman"/>
          <w:sz w:val="22"/>
          <w:szCs w:val="24"/>
          <w:lang w:val="lt-LT"/>
        </w:rPr>
        <w:t>,</w:t>
      </w:r>
      <w:r w:rsidR="00766C95">
        <w:rPr>
          <w:rFonts w:ascii="Times New Roman" w:hAnsi="Times New Roman"/>
          <w:sz w:val="22"/>
          <w:szCs w:val="24"/>
          <w:lang w:val="lt-LT"/>
        </w:rPr>
        <w:t xml:space="preserve"> </w:t>
      </w:r>
      <w:r>
        <w:rPr>
          <w:rFonts w:ascii="Times New Roman" w:hAnsi="Times New Roman"/>
          <w:sz w:val="22"/>
          <w:szCs w:val="24"/>
          <w:lang w:val="lt-LT"/>
        </w:rPr>
        <w:t>teikia šias pastabas</w:t>
      </w:r>
      <w:r w:rsidR="00875A3F">
        <w:rPr>
          <w:rFonts w:ascii="Times New Roman" w:hAnsi="Times New Roman"/>
          <w:sz w:val="22"/>
          <w:szCs w:val="24"/>
          <w:lang w:val="lt-LT"/>
        </w:rPr>
        <w:t>.</w:t>
      </w:r>
    </w:p>
    <w:p w14:paraId="7FD22F97" w14:textId="1CB78D13" w:rsidR="00532FA0" w:rsidRDefault="00E3785B" w:rsidP="006A5859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 xml:space="preserve">Pateiktame Projekte siūloma perduoti Mažeikių rajono savivaldybei patikėjimo teise prižiūrėti, saugoti ir tvarkyti viešosios paskirties rekreacijai ir poilsiui Nacionalinės žemės tarnybos </w:t>
      </w:r>
      <w:r w:rsidR="00476A33">
        <w:rPr>
          <w:rFonts w:ascii="Times New Roman" w:hAnsi="Times New Roman"/>
          <w:sz w:val="22"/>
          <w:szCs w:val="24"/>
          <w:lang w:val="lt-LT"/>
        </w:rPr>
        <w:t xml:space="preserve">prie Žemės ūkio ministerijos patikėjimo teise valdomus </w:t>
      </w:r>
      <w:r w:rsidR="00073105">
        <w:rPr>
          <w:rFonts w:ascii="Times New Roman" w:hAnsi="Times New Roman"/>
          <w:sz w:val="22"/>
          <w:szCs w:val="24"/>
          <w:lang w:val="lt-LT"/>
        </w:rPr>
        <w:t xml:space="preserve">22 </w:t>
      </w:r>
      <w:r w:rsidR="00476A33">
        <w:rPr>
          <w:rFonts w:ascii="Times New Roman" w:hAnsi="Times New Roman"/>
          <w:sz w:val="22"/>
          <w:szCs w:val="24"/>
          <w:lang w:val="lt-LT"/>
        </w:rPr>
        <w:t>valstybinės miškų ūkio paskirties žemės sklypus, išvardytus Projekto 1 punkte.</w:t>
      </w:r>
    </w:p>
    <w:p w14:paraId="30E14EB6" w14:textId="057FA1D3" w:rsidR="00E3785B" w:rsidRDefault="00476A33" w:rsidP="006A5859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Atkreipiame Jūsų dėmesį</w:t>
      </w:r>
      <w:r w:rsidR="00073105">
        <w:rPr>
          <w:rFonts w:ascii="Times New Roman" w:hAnsi="Times New Roman"/>
          <w:sz w:val="22"/>
          <w:szCs w:val="24"/>
          <w:lang w:val="lt-LT"/>
        </w:rPr>
        <w:t xml:space="preserve">, kad </w:t>
      </w:r>
      <w:r w:rsidR="00532FA0">
        <w:rPr>
          <w:rFonts w:ascii="Times New Roman" w:hAnsi="Times New Roman"/>
          <w:sz w:val="22"/>
          <w:szCs w:val="24"/>
          <w:lang w:val="lt-LT"/>
        </w:rPr>
        <w:t>Projekto 1 punkte išvardytų miškų ūkio paskirties žemės sklypų (unikalūs Nr. 4400-5046-0049, Nr. 4400-5099-6212, Nr. 4400-5099-4037)</w:t>
      </w:r>
      <w:r>
        <w:rPr>
          <w:rFonts w:ascii="Times New Roman" w:hAnsi="Times New Roman"/>
          <w:sz w:val="22"/>
          <w:szCs w:val="24"/>
          <w:lang w:val="lt-LT"/>
        </w:rPr>
        <w:t xml:space="preserve"> </w:t>
      </w:r>
      <w:r w:rsidR="00532FA0">
        <w:rPr>
          <w:rFonts w:ascii="Times New Roman" w:hAnsi="Times New Roman"/>
          <w:sz w:val="22"/>
          <w:szCs w:val="24"/>
          <w:lang w:val="lt-LT"/>
        </w:rPr>
        <w:t>žemės naudojimo būdas yra ekosistemų apsaugos miškų sklypai.</w:t>
      </w:r>
    </w:p>
    <w:p w14:paraId="6B3432E3" w14:textId="302D025F" w:rsidR="00C27C7D" w:rsidRDefault="00940562" w:rsidP="003909AD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Pažymėtina, kad vadovauj</w:t>
      </w:r>
      <w:r w:rsidR="00766C95">
        <w:rPr>
          <w:rFonts w:ascii="Times New Roman" w:hAnsi="Times New Roman"/>
          <w:sz w:val="22"/>
          <w:szCs w:val="24"/>
          <w:lang w:val="lt-LT"/>
        </w:rPr>
        <w:t xml:space="preserve">antis Lietuvos Respublikos miškų įstatymo 3 straipsnio 3 dalies 4 punktu, </w:t>
      </w:r>
      <w:r w:rsidR="00C27C7D">
        <w:rPr>
          <w:rFonts w:ascii="Times New Roman" w:hAnsi="Times New Roman"/>
          <w:sz w:val="22"/>
          <w:szCs w:val="24"/>
          <w:lang w:val="lt-LT"/>
        </w:rPr>
        <w:t xml:space="preserve"> </w:t>
      </w:r>
      <w:r w:rsidR="00766C95">
        <w:rPr>
          <w:rFonts w:ascii="Times New Roman" w:hAnsi="Times New Roman"/>
          <w:sz w:val="22"/>
          <w:szCs w:val="24"/>
          <w:lang w:val="lt-LT"/>
        </w:rPr>
        <w:t>apsauginiai miškai yra genetinių, geologinių, geomorfologinių, hidrografinių, kultūrinių draustinių ar jų dalių, kultūrinių rezervatų miškai, atkuriamųjų ir genetinių skly</w:t>
      </w:r>
      <w:r w:rsidR="00E3785B">
        <w:rPr>
          <w:rFonts w:ascii="Times New Roman" w:hAnsi="Times New Roman"/>
          <w:sz w:val="22"/>
          <w:szCs w:val="24"/>
          <w:lang w:val="lt-LT"/>
        </w:rPr>
        <w:t>pų, miško sėk</w:t>
      </w:r>
      <w:r w:rsidR="00766C95">
        <w:rPr>
          <w:rFonts w:ascii="Times New Roman" w:hAnsi="Times New Roman"/>
          <w:sz w:val="22"/>
          <w:szCs w:val="24"/>
          <w:lang w:val="lt-LT"/>
        </w:rPr>
        <w:t xml:space="preserve">linių medynų, lauko apsauginiai, apsaugos zonų miškai. Ūkininkavimo tikslas – formuoti produktyvius medynus, galinčius atlikti dirvožemio, oro, vandens, žmogaus gyvenamosios aplinkos apsaugos funkcijas. </w:t>
      </w:r>
    </w:p>
    <w:p w14:paraId="0085323B" w14:textId="4B5F8BCA" w:rsidR="00E3785B" w:rsidRDefault="00981D99" w:rsidP="00CA4E78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 w:rsidRPr="00981D99">
        <w:rPr>
          <w:rFonts w:ascii="Times New Roman" w:hAnsi="Times New Roman"/>
          <w:sz w:val="22"/>
          <w:szCs w:val="24"/>
          <w:lang w:val="lt-LT"/>
        </w:rPr>
        <w:t>Atsižvelg</w:t>
      </w:r>
      <w:r w:rsidR="00573BD0">
        <w:rPr>
          <w:rFonts w:ascii="Times New Roman" w:hAnsi="Times New Roman"/>
          <w:sz w:val="22"/>
          <w:szCs w:val="24"/>
          <w:lang w:val="lt-LT"/>
        </w:rPr>
        <w:t>dami</w:t>
      </w:r>
      <w:r w:rsidRPr="00981D99">
        <w:rPr>
          <w:rFonts w:ascii="Times New Roman" w:hAnsi="Times New Roman"/>
          <w:sz w:val="22"/>
          <w:szCs w:val="24"/>
          <w:lang w:val="lt-LT"/>
        </w:rPr>
        <w:t xml:space="preserve"> į tai</w:t>
      </w:r>
      <w:r w:rsidR="00E3785B">
        <w:rPr>
          <w:rFonts w:ascii="Times New Roman" w:hAnsi="Times New Roman"/>
          <w:sz w:val="22"/>
          <w:szCs w:val="24"/>
          <w:lang w:val="lt-LT"/>
        </w:rPr>
        <w:t xml:space="preserve">, kas išdėstyta, pažymime, jog ekosistemų apsaugos miškai (unikalūs Nr. 4400-5046-0049, Nr. 4400-5099-6212, Nr. 4400-5099-4037) negalėtų būti naudojami Projekte nurodytai veiklai – viešosios paskirties rekreacijai ir poilsiui, todėl siūlome tikslinti Projektą.  </w:t>
      </w:r>
    </w:p>
    <w:p w14:paraId="65939EFC" w14:textId="77777777" w:rsidR="008B1636" w:rsidRDefault="008B1636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6B472434" w14:textId="77777777" w:rsidR="008B1636" w:rsidRDefault="008B1636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99DAF7C" w14:textId="2D37E957" w:rsidR="00941BEB" w:rsidRDefault="008B1636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 xml:space="preserve">Viceministras                                                                                                                        Paulius </w:t>
      </w:r>
      <w:proofErr w:type="spellStart"/>
      <w:r>
        <w:rPr>
          <w:rFonts w:ascii="Times New Roman" w:hAnsi="Times New Roman"/>
          <w:sz w:val="22"/>
          <w:szCs w:val="24"/>
          <w:lang w:val="lt-LT"/>
        </w:rPr>
        <w:t>Lukševičius</w:t>
      </w:r>
      <w:proofErr w:type="spellEnd"/>
    </w:p>
    <w:p w14:paraId="04678A17" w14:textId="77777777" w:rsidR="00F62FEF" w:rsidRDefault="00F62FEF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B4E6258" w14:textId="6F9A1013" w:rsidR="00A10874" w:rsidRDefault="00941BEB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Angelė Jakavonytė, tel. (8 5) 239 1355, el. p. Angele.Jakavonyte@zum.lt</w:t>
      </w:r>
      <w:r w:rsidR="00EC37CF">
        <w:rPr>
          <w:rFonts w:ascii="Times New Roman" w:hAnsi="Times New Roman"/>
          <w:sz w:val="22"/>
          <w:szCs w:val="24"/>
          <w:lang w:val="lt-LT"/>
        </w:rPr>
        <w:tab/>
      </w:r>
    </w:p>
    <w:sectPr w:rsidR="00A10874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A820E" w14:textId="77777777" w:rsidR="00B0575C" w:rsidRDefault="00B0575C">
      <w:r>
        <w:separator/>
      </w:r>
    </w:p>
  </w:endnote>
  <w:endnote w:type="continuationSeparator" w:id="0">
    <w:p w14:paraId="0FC95092" w14:textId="77777777" w:rsidR="00B0575C" w:rsidRDefault="00B0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ED0C0" w14:textId="77777777" w:rsidR="00B0575C" w:rsidRDefault="00B0575C">
      <w:bookmarkStart w:id="0" w:name="_Hlk483820012"/>
      <w:bookmarkEnd w:id="0"/>
      <w:r>
        <w:separator/>
      </w:r>
    </w:p>
  </w:footnote>
  <w:footnote w:type="continuationSeparator" w:id="0">
    <w:p w14:paraId="775A03EA" w14:textId="77777777" w:rsidR="00B0575C" w:rsidRDefault="00B05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A6"/>
    <w:rsid w:val="00011A7F"/>
    <w:rsid w:val="000134A6"/>
    <w:rsid w:val="00026735"/>
    <w:rsid w:val="00035096"/>
    <w:rsid w:val="000526CC"/>
    <w:rsid w:val="000574A9"/>
    <w:rsid w:val="0006585C"/>
    <w:rsid w:val="00071121"/>
    <w:rsid w:val="00073105"/>
    <w:rsid w:val="00081F87"/>
    <w:rsid w:val="00085AAF"/>
    <w:rsid w:val="000A4093"/>
    <w:rsid w:val="000A4C8D"/>
    <w:rsid w:val="000A7C0D"/>
    <w:rsid w:val="000B41D8"/>
    <w:rsid w:val="000B642C"/>
    <w:rsid w:val="000D72F7"/>
    <w:rsid w:val="000E59E9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6D36"/>
    <w:rsid w:val="001A3FA9"/>
    <w:rsid w:val="001B74DF"/>
    <w:rsid w:val="001C1110"/>
    <w:rsid w:val="001D6AAD"/>
    <w:rsid w:val="001E0FDB"/>
    <w:rsid w:val="001E15F2"/>
    <w:rsid w:val="001F3A2E"/>
    <w:rsid w:val="002203C1"/>
    <w:rsid w:val="00243C0A"/>
    <w:rsid w:val="0025222D"/>
    <w:rsid w:val="002850C7"/>
    <w:rsid w:val="00295DB9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14D3B"/>
    <w:rsid w:val="003421E3"/>
    <w:rsid w:val="0035168A"/>
    <w:rsid w:val="0038755D"/>
    <w:rsid w:val="003909AD"/>
    <w:rsid w:val="00391C1F"/>
    <w:rsid w:val="0039714C"/>
    <w:rsid w:val="003D1366"/>
    <w:rsid w:val="003E0159"/>
    <w:rsid w:val="003F3D65"/>
    <w:rsid w:val="00412143"/>
    <w:rsid w:val="0042659E"/>
    <w:rsid w:val="004555D8"/>
    <w:rsid w:val="0047204B"/>
    <w:rsid w:val="00473D2C"/>
    <w:rsid w:val="00476A33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5D63"/>
    <w:rsid w:val="004F6DFE"/>
    <w:rsid w:val="005015AA"/>
    <w:rsid w:val="00532FA0"/>
    <w:rsid w:val="00543887"/>
    <w:rsid w:val="0054395C"/>
    <w:rsid w:val="00550036"/>
    <w:rsid w:val="0055092F"/>
    <w:rsid w:val="0055769E"/>
    <w:rsid w:val="00563A45"/>
    <w:rsid w:val="00567D6B"/>
    <w:rsid w:val="00573BD0"/>
    <w:rsid w:val="00576E74"/>
    <w:rsid w:val="005D7CD8"/>
    <w:rsid w:val="005E3297"/>
    <w:rsid w:val="005E7683"/>
    <w:rsid w:val="005E7F8E"/>
    <w:rsid w:val="005F5FDE"/>
    <w:rsid w:val="0061481F"/>
    <w:rsid w:val="00647362"/>
    <w:rsid w:val="006476E9"/>
    <w:rsid w:val="00673EDE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0115F"/>
    <w:rsid w:val="007206D4"/>
    <w:rsid w:val="00744A5C"/>
    <w:rsid w:val="00764FAB"/>
    <w:rsid w:val="00766C95"/>
    <w:rsid w:val="007867FB"/>
    <w:rsid w:val="00787874"/>
    <w:rsid w:val="00792DF1"/>
    <w:rsid w:val="007B07EB"/>
    <w:rsid w:val="00813491"/>
    <w:rsid w:val="008165CC"/>
    <w:rsid w:val="00823D02"/>
    <w:rsid w:val="00825EE1"/>
    <w:rsid w:val="0085461F"/>
    <w:rsid w:val="008634C0"/>
    <w:rsid w:val="00867626"/>
    <w:rsid w:val="00875A3F"/>
    <w:rsid w:val="008A374A"/>
    <w:rsid w:val="008B1636"/>
    <w:rsid w:val="008C0248"/>
    <w:rsid w:val="008C25B0"/>
    <w:rsid w:val="008D31B9"/>
    <w:rsid w:val="008F56F8"/>
    <w:rsid w:val="00910A21"/>
    <w:rsid w:val="00912DDA"/>
    <w:rsid w:val="0091780F"/>
    <w:rsid w:val="009343CD"/>
    <w:rsid w:val="009357A6"/>
    <w:rsid w:val="00940562"/>
    <w:rsid w:val="00941BEB"/>
    <w:rsid w:val="009503C7"/>
    <w:rsid w:val="009505A7"/>
    <w:rsid w:val="00981D99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0575C"/>
    <w:rsid w:val="00B247FE"/>
    <w:rsid w:val="00B5302C"/>
    <w:rsid w:val="00B92F23"/>
    <w:rsid w:val="00BA15C7"/>
    <w:rsid w:val="00BB6ED3"/>
    <w:rsid w:val="00BD055F"/>
    <w:rsid w:val="00BE59B1"/>
    <w:rsid w:val="00C06856"/>
    <w:rsid w:val="00C27C7D"/>
    <w:rsid w:val="00C50256"/>
    <w:rsid w:val="00C506F5"/>
    <w:rsid w:val="00C60206"/>
    <w:rsid w:val="00C97FE4"/>
    <w:rsid w:val="00CA103D"/>
    <w:rsid w:val="00CA26FA"/>
    <w:rsid w:val="00CA4E78"/>
    <w:rsid w:val="00CE31BF"/>
    <w:rsid w:val="00CF0BC4"/>
    <w:rsid w:val="00CF17D6"/>
    <w:rsid w:val="00CF31BC"/>
    <w:rsid w:val="00D05194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3785B"/>
    <w:rsid w:val="00E40E33"/>
    <w:rsid w:val="00E74658"/>
    <w:rsid w:val="00E80BEE"/>
    <w:rsid w:val="00E95EC0"/>
    <w:rsid w:val="00EA3D48"/>
    <w:rsid w:val="00EC2BD1"/>
    <w:rsid w:val="00EC37CF"/>
    <w:rsid w:val="00F01E83"/>
    <w:rsid w:val="00F1454C"/>
    <w:rsid w:val="00F21091"/>
    <w:rsid w:val="00F34C1F"/>
    <w:rsid w:val="00F424F1"/>
    <w:rsid w:val="00F43F28"/>
    <w:rsid w:val="00F53EC5"/>
    <w:rsid w:val="00F62FEF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D03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lial/AppData/Local/Microsoft/Windows/INetCache/Content.MSO/8ED50C74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8ED50C74</Template>
  <TotalTime>2</TotalTime>
  <Pages>1</Pages>
  <Words>271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2021-04-14T07:58:00Z</dcterms:created>
  <dc:creator>Viktor Solo</dc:creator>
  <cp:lastModifiedBy> AT</cp:lastModifiedBy>
  <dcterms:modified xsi:type="dcterms:W3CDTF">2021-07-22T07:17:00Z</dcterms:modified>
  <cp:revision>3</cp:revision>
</cp:coreProperties>
</file>