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307C6" w14:textId="77777777" w:rsidR="000033A5" w:rsidRPr="000033A5" w:rsidRDefault="000033A5" w:rsidP="000033A5">
      <w:pPr>
        <w:jc w:val="center"/>
        <w:rPr>
          <w:b/>
          <w:bCs/>
        </w:rPr>
      </w:pPr>
      <w:bookmarkStart w:id="0" w:name="_Hlk31124507"/>
      <w:bookmarkStart w:id="1" w:name="_Hlk31124784"/>
      <w:r w:rsidRPr="000033A5">
        <w:rPr>
          <w:b/>
          <w:bCs/>
        </w:rPr>
        <w:t>LIETUVOS RESPUBLIKOS VIDAUS REIKALŲ MINISTRĖ</w:t>
      </w:r>
    </w:p>
    <w:p w14:paraId="330E37E2" w14:textId="77777777" w:rsidR="000033A5" w:rsidRPr="000033A5" w:rsidRDefault="000033A5" w:rsidP="000033A5">
      <w:pPr>
        <w:jc w:val="center"/>
        <w:rPr>
          <w:b/>
          <w:bCs/>
        </w:rPr>
      </w:pPr>
      <w:r w:rsidRPr="000033A5">
        <w:rPr>
          <w:b/>
          <w:bCs/>
        </w:rPr>
        <w:t>VALSTYBĖS LYGIO EKSTREMALIOSIOS SITUACIJOS OPERACIJŲ VADOVĖ</w:t>
      </w:r>
    </w:p>
    <w:p w14:paraId="4382A3CE" w14:textId="77777777" w:rsidR="000033A5" w:rsidRPr="000033A5" w:rsidRDefault="000033A5" w:rsidP="000033A5">
      <w:pPr>
        <w:jc w:val="center"/>
        <w:rPr>
          <w:b/>
          <w:bCs/>
        </w:rPr>
      </w:pPr>
    </w:p>
    <w:p w14:paraId="578E4A4C" w14:textId="05D2F35A" w:rsidR="000033A5" w:rsidRDefault="000033A5" w:rsidP="000033A5">
      <w:pPr>
        <w:jc w:val="center"/>
        <w:rPr>
          <w:b/>
          <w:bCs/>
        </w:rPr>
      </w:pPr>
      <w:r w:rsidRPr="000033A5">
        <w:rPr>
          <w:b/>
          <w:bCs/>
        </w:rPr>
        <w:t>SPRENDIMAS</w:t>
      </w:r>
    </w:p>
    <w:p w14:paraId="6F544E5F" w14:textId="77777777" w:rsidR="000033A5" w:rsidRDefault="00A638E3">
      <w:pPr>
        <w:jc w:val="center"/>
        <w:rPr>
          <w:b/>
          <w:bCs/>
        </w:rPr>
      </w:pPr>
      <w:r w:rsidRPr="00A638E3">
        <w:rPr>
          <w:b/>
          <w:bCs/>
        </w:rPr>
        <w:t xml:space="preserve">DĖL </w:t>
      </w:r>
      <w:r w:rsidR="008F1B45" w:rsidRPr="008F1B45">
        <w:rPr>
          <w:b/>
          <w:bCs/>
        </w:rPr>
        <w:t>VALSTYBĖS REZERVO CIVILINĖS SAUGOS PRIEMONIŲ ATSARGŲ</w:t>
      </w:r>
      <w:r w:rsidR="008F1B45">
        <w:rPr>
          <w:b/>
          <w:bCs/>
        </w:rPr>
        <w:t xml:space="preserve"> </w:t>
      </w:r>
      <w:r w:rsidRPr="00A638E3">
        <w:rPr>
          <w:b/>
          <w:bCs/>
        </w:rPr>
        <w:t>SKYRIMO</w:t>
      </w:r>
    </w:p>
    <w:p w14:paraId="0F1EB304" w14:textId="104F9185" w:rsidR="008B30E4" w:rsidRDefault="00A638E3">
      <w:pPr>
        <w:jc w:val="center"/>
        <w:rPr>
          <w:b/>
          <w:bCs/>
        </w:rPr>
      </w:pPr>
      <w:r w:rsidRPr="00A638E3">
        <w:rPr>
          <w:b/>
          <w:bCs/>
        </w:rPr>
        <w:t xml:space="preserve"> </w:t>
      </w:r>
      <w:bookmarkEnd w:id="0"/>
      <w:bookmarkEnd w:id="1"/>
    </w:p>
    <w:p w14:paraId="27C65C06" w14:textId="77777777" w:rsidR="00495554" w:rsidRDefault="00495554">
      <w:pPr>
        <w:jc w:val="center"/>
      </w:pPr>
    </w:p>
    <w:p w14:paraId="7FC51529" w14:textId="136BE29D" w:rsidR="00FC2BBD" w:rsidRDefault="00F54AEA">
      <w:pPr>
        <w:jc w:val="center"/>
      </w:pPr>
      <w:r>
        <w:t xml:space="preserve">2021 m. liepos 8 d. </w:t>
      </w:r>
      <w:bookmarkStart w:id="2" w:name="_GoBack"/>
      <w:bookmarkEnd w:id="2"/>
      <w:r>
        <w:t>Nr. 10V-2</w:t>
      </w:r>
    </w:p>
    <w:p w14:paraId="46C9D4EF" w14:textId="77777777" w:rsidR="00FC2BBD" w:rsidRDefault="00FC2BBD">
      <w:pPr>
        <w:jc w:val="center"/>
      </w:pPr>
      <w:r>
        <w:t>Vilnius</w:t>
      </w:r>
    </w:p>
    <w:p w14:paraId="47FAA539" w14:textId="77777777" w:rsidR="00FC2BBD" w:rsidRPr="00230EDF" w:rsidRDefault="00FC2BBD">
      <w:pPr>
        <w:jc w:val="center"/>
      </w:pPr>
    </w:p>
    <w:p w14:paraId="560A50F7" w14:textId="77777777" w:rsidR="000B6D9A" w:rsidRPr="00D37FA7" w:rsidRDefault="000B6D9A" w:rsidP="000B6D9A">
      <w:pPr>
        <w:widowControl w:val="0"/>
        <w:ind w:firstLine="709"/>
        <w:jc w:val="both"/>
      </w:pPr>
      <w:r w:rsidRPr="00513E16">
        <w:t xml:space="preserve">Vadovaudamasi </w:t>
      </w:r>
      <w:r w:rsidRPr="00D37FA7">
        <w:t>Lietuvos Respublikos Vyriausybės 202</w:t>
      </w:r>
      <w:r>
        <w:t>1</w:t>
      </w:r>
      <w:r w:rsidRPr="00D37FA7">
        <w:t xml:space="preserve"> m. </w:t>
      </w:r>
      <w:r>
        <w:t>liepos</w:t>
      </w:r>
      <w:r w:rsidRPr="00D37FA7">
        <w:t xml:space="preserve"> 2 d. nutarimu Nr. </w:t>
      </w:r>
      <w:r>
        <w:t>517</w:t>
      </w:r>
      <w:r w:rsidRPr="00D37FA7">
        <w:t xml:space="preserve"> „</w:t>
      </w:r>
      <w:r>
        <w:rPr>
          <w:bCs/>
          <w:lang w:eastAsia="lt-LT"/>
        </w:rPr>
        <w:t>D</w:t>
      </w:r>
      <w:r w:rsidRPr="00296FE4">
        <w:rPr>
          <w:bCs/>
          <w:lang w:eastAsia="lt-LT"/>
        </w:rPr>
        <w:t>ėl valstybės lygio ekstremaliosios situacijos paskelbimo ir valstybės lygio ekstremaliosios</w:t>
      </w:r>
      <w:r>
        <w:rPr>
          <w:bCs/>
          <w:lang w:eastAsia="lt-LT"/>
        </w:rPr>
        <w:t xml:space="preserve"> </w:t>
      </w:r>
      <w:r w:rsidRPr="00296FE4">
        <w:rPr>
          <w:bCs/>
          <w:lang w:eastAsia="lt-LT"/>
        </w:rPr>
        <w:t>situacijos operacijų vadovo paskyrimo</w:t>
      </w:r>
      <w:r w:rsidRPr="00D37FA7">
        <w:t>“</w:t>
      </w:r>
      <w:r>
        <w:t xml:space="preserve">, Valstybiniu ekstremaliųjų situacijų valdymo planu, patvirtintu Lietuvos Respublikos Vyriausybės 2010 m. spalio 20 d. nutarimu Nr. 1503 „Dėl Valstybinio ekstremaliųjų situacijų valdymo plano patvirtinimo“, atsižvelgdama į Lietuvos Respublikos Vyriausybės ekstremalių situacijų komisijos </w:t>
      </w:r>
      <w:r w:rsidRPr="008F3274">
        <w:t>2021 m. liepos 3 d. posėdžio</w:t>
      </w:r>
      <w:r>
        <w:t xml:space="preserve"> protokolą Nr. 1VL-1424 ir </w:t>
      </w:r>
      <w:r w:rsidRPr="00EF3B0F">
        <w:rPr>
          <w:color w:val="000000"/>
          <w:shd w:val="clear" w:color="auto" w:fill="FFFFFF"/>
        </w:rPr>
        <w:t>siekdama tinkamai valdyti ekstremalią</w:t>
      </w:r>
      <w:r>
        <w:rPr>
          <w:color w:val="000000"/>
          <w:shd w:val="clear" w:color="auto" w:fill="FFFFFF"/>
        </w:rPr>
        <w:t>ją</w:t>
      </w:r>
      <w:r w:rsidRPr="00EF3B0F">
        <w:rPr>
          <w:color w:val="000000"/>
          <w:shd w:val="clear" w:color="auto" w:fill="FFFFFF"/>
        </w:rPr>
        <w:t xml:space="preserve"> situaciją </w:t>
      </w:r>
      <w:r>
        <w:rPr>
          <w:color w:val="000000"/>
          <w:shd w:val="clear" w:color="auto" w:fill="FFFFFF"/>
        </w:rPr>
        <w:t xml:space="preserve">dėl </w:t>
      </w:r>
      <w:r>
        <w:rPr>
          <w:color w:val="000000"/>
          <w:lang w:eastAsia="lt-LT"/>
        </w:rPr>
        <w:t>masinio užsieniečių antplūdžio</w:t>
      </w:r>
      <w:r>
        <w:rPr>
          <w:color w:val="000000"/>
          <w:shd w:val="clear" w:color="auto" w:fill="FFFFFF"/>
        </w:rPr>
        <w:t xml:space="preserve">, </w:t>
      </w:r>
      <w:r w:rsidRPr="0025466D">
        <w:rPr>
          <w:color w:val="000000"/>
          <w:spacing w:val="40"/>
          <w:shd w:val="clear" w:color="auto" w:fill="FFFFFF"/>
        </w:rPr>
        <w:t>nusprendžiu</w:t>
      </w:r>
      <w:r>
        <w:rPr>
          <w:color w:val="000000"/>
          <w:shd w:val="clear" w:color="auto" w:fill="FFFFFF"/>
        </w:rPr>
        <w:t>:</w:t>
      </w:r>
    </w:p>
    <w:p w14:paraId="64D0F4B0" w14:textId="77777777" w:rsidR="000B6D9A" w:rsidRDefault="000B6D9A" w:rsidP="000B6D9A">
      <w:pPr>
        <w:ind w:firstLine="709"/>
        <w:jc w:val="both"/>
      </w:pPr>
      <w:r>
        <w:t>1. Pavesti</w:t>
      </w:r>
      <w:bookmarkStart w:id="3" w:name="_Hlk31706611"/>
      <w:r>
        <w:t xml:space="preserve"> </w:t>
      </w:r>
      <w:r w:rsidRPr="002E4E79">
        <w:t xml:space="preserve">Priešgaisrinės apsaugos ir gelbėjimo departamentui prie Vidaus reikalų ministerijos išduoti </w:t>
      </w:r>
      <w:r>
        <w:t xml:space="preserve">Valstybės sienos apsaugos tarnybai prie Lietuvos Respublikos vidaus reikalų ministerijos 60 vnt. </w:t>
      </w:r>
      <w:proofErr w:type="spellStart"/>
      <w:r>
        <w:t>t</w:t>
      </w:r>
      <w:r w:rsidRPr="00C132F4">
        <w:t>entin</w:t>
      </w:r>
      <w:r>
        <w:t>ių</w:t>
      </w:r>
      <w:proofErr w:type="spellEnd"/>
      <w:r w:rsidRPr="00C132F4">
        <w:t xml:space="preserve"> (karkasin</w:t>
      </w:r>
      <w:r>
        <w:t>ių</w:t>
      </w:r>
      <w:r w:rsidRPr="00C132F4">
        <w:t>) palapin</w:t>
      </w:r>
      <w:r>
        <w:t>ių, 1</w:t>
      </w:r>
      <w:r w:rsidRPr="00EA514B">
        <w:t>000</w:t>
      </w:r>
      <w:r>
        <w:t xml:space="preserve"> vnt.</w:t>
      </w:r>
      <w:r w:rsidRPr="00EA514B">
        <w:t xml:space="preserve"> </w:t>
      </w:r>
      <w:r>
        <w:t>sulankstomų lovų, 1</w:t>
      </w:r>
      <w:r w:rsidRPr="00EA514B">
        <w:t>000</w:t>
      </w:r>
      <w:r>
        <w:t xml:space="preserve"> vnt.</w:t>
      </w:r>
      <w:r w:rsidRPr="00EA514B">
        <w:t xml:space="preserve"> </w:t>
      </w:r>
      <w:r>
        <w:t>miego kilimėlių, 1</w:t>
      </w:r>
      <w:r w:rsidRPr="00EA514B">
        <w:t>000</w:t>
      </w:r>
      <w:r>
        <w:t xml:space="preserve"> vnt.</w:t>
      </w:r>
      <w:r w:rsidRPr="00EA514B">
        <w:t xml:space="preserve"> </w:t>
      </w:r>
      <w:r>
        <w:t>miegmaišių, 1</w:t>
      </w:r>
      <w:r w:rsidRPr="00EA514B">
        <w:t>000</w:t>
      </w:r>
      <w:r>
        <w:t xml:space="preserve"> vnt.</w:t>
      </w:r>
      <w:r w:rsidRPr="00EA514B">
        <w:t xml:space="preserve"> </w:t>
      </w:r>
      <w:r>
        <w:t>pagalvių, 1</w:t>
      </w:r>
      <w:r w:rsidRPr="00EA514B">
        <w:t>000</w:t>
      </w:r>
      <w:r>
        <w:t xml:space="preserve"> patalynės komplektų ir 50 maisto termosų iš v</w:t>
      </w:r>
      <w:r w:rsidRPr="00777773">
        <w:t>alstybės rezervo</w:t>
      </w:r>
      <w:r>
        <w:t xml:space="preserve"> civilinės saugos priemonių atsargų.</w:t>
      </w:r>
      <w:bookmarkEnd w:id="3"/>
    </w:p>
    <w:p w14:paraId="3F47DF6D" w14:textId="77777777" w:rsidR="000B6D9A" w:rsidRDefault="000B6D9A" w:rsidP="000B6D9A">
      <w:pPr>
        <w:ind w:firstLine="709"/>
        <w:jc w:val="both"/>
      </w:pPr>
      <w:r>
        <w:t xml:space="preserve">2. Pavesti </w:t>
      </w:r>
      <w:r w:rsidRPr="002E4E79">
        <w:t>Priešgaisrinės apsaugos ir gelbėjimo departamentui prie Vidaus reikalų ministerijos</w:t>
      </w:r>
      <w:r>
        <w:t xml:space="preserve"> organizuoti palapinių pastatymą Valstybės sienos apsaugos tarnybos prie Lietuvos Respublikos vidaus reikalų nurodytoje teritorijoje.</w:t>
      </w:r>
    </w:p>
    <w:p w14:paraId="6515FB72" w14:textId="77777777" w:rsidR="00EA514B" w:rsidRDefault="00EA514B" w:rsidP="001B4A8A">
      <w:pPr>
        <w:ind w:firstLine="851"/>
        <w:jc w:val="both"/>
      </w:pPr>
    </w:p>
    <w:p w14:paraId="175C2CDE" w14:textId="77777777" w:rsidR="00EA514B" w:rsidRDefault="00EA514B" w:rsidP="001B4A8A">
      <w:pPr>
        <w:ind w:firstLine="851"/>
        <w:jc w:val="both"/>
      </w:pPr>
    </w:p>
    <w:p w14:paraId="4631FC11" w14:textId="77777777" w:rsidR="00EA514B" w:rsidRDefault="00EA514B" w:rsidP="001B4A8A">
      <w:pPr>
        <w:ind w:firstLine="851"/>
        <w:jc w:val="both"/>
      </w:pPr>
    </w:p>
    <w:p w14:paraId="069FF398" w14:textId="77777777" w:rsidR="00E666A0" w:rsidRDefault="00E666A0" w:rsidP="001B4A8A">
      <w:pPr>
        <w:ind w:firstLine="851"/>
        <w:jc w:val="both"/>
      </w:pPr>
    </w:p>
    <w:p w14:paraId="454BFD1B" w14:textId="7F6BA726" w:rsidR="00AE66F1" w:rsidRDefault="008F1B45" w:rsidP="00D50A07">
      <w:r>
        <w:t>Vidaus reikalų</w:t>
      </w:r>
      <w:r w:rsidR="0086159B">
        <w:t xml:space="preserve"> ministr</w:t>
      </w:r>
      <w:r>
        <w:t>ė</w:t>
      </w:r>
      <w:r w:rsidR="00AE66F1">
        <w:t>,</w:t>
      </w:r>
    </w:p>
    <w:p w14:paraId="4FD935B8" w14:textId="4564FFB0" w:rsidR="00FC2BBD" w:rsidRDefault="00D50A07" w:rsidP="00F3098C">
      <w:r w:rsidRPr="00D50A07">
        <w:rPr>
          <w:color w:val="000000"/>
          <w:shd w:val="clear" w:color="auto" w:fill="FFFFFF"/>
        </w:rPr>
        <w:t>valstybės lygio</w:t>
      </w:r>
      <w:r w:rsidR="00AE66F1">
        <w:rPr>
          <w:color w:val="000000"/>
          <w:shd w:val="clear" w:color="auto" w:fill="FFFFFF"/>
        </w:rPr>
        <w:t xml:space="preserve"> </w:t>
      </w:r>
      <w:r w:rsidRPr="00D50A07">
        <w:rPr>
          <w:color w:val="000000"/>
          <w:shd w:val="clear" w:color="auto" w:fill="FFFFFF"/>
        </w:rPr>
        <w:t>ekstremaliosios situacijos operacijų vadov</w:t>
      </w:r>
      <w:r w:rsidR="008F1B45">
        <w:rPr>
          <w:color w:val="000000"/>
          <w:shd w:val="clear" w:color="auto" w:fill="FFFFFF"/>
        </w:rPr>
        <w:t>ė</w:t>
      </w:r>
      <w:r>
        <w:rPr>
          <w:color w:val="000000"/>
          <w:shd w:val="clear" w:color="auto" w:fill="FFFFFF"/>
        </w:rPr>
        <w:t xml:space="preserve"> </w:t>
      </w:r>
      <w:r w:rsidR="005D4979">
        <w:tab/>
      </w:r>
      <w:r w:rsidR="003639CB">
        <w:tab/>
        <w:t xml:space="preserve">  </w:t>
      </w:r>
      <w:r w:rsidR="00AE5D04">
        <w:t xml:space="preserve">             </w:t>
      </w:r>
      <w:r w:rsidR="007C43A0">
        <w:t xml:space="preserve">        </w:t>
      </w:r>
      <w:r w:rsidR="00AE5D04">
        <w:t xml:space="preserve">   </w:t>
      </w:r>
      <w:r w:rsidR="008F1B45">
        <w:t>Agnė Bilotaitė</w:t>
      </w:r>
    </w:p>
    <w:sectPr w:rsidR="00FC2BBD" w:rsidSect="00A73157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701" w:header="1134" w:footer="113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4200C" w14:textId="77777777" w:rsidR="008176BF" w:rsidRDefault="008176BF">
      <w:r>
        <w:separator/>
      </w:r>
    </w:p>
  </w:endnote>
  <w:endnote w:type="continuationSeparator" w:id="0">
    <w:p w14:paraId="3C362899" w14:textId="77777777" w:rsidR="008176BF" w:rsidRDefault="0081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6E053" w14:textId="77777777" w:rsidR="007E0E34" w:rsidRPr="00ED0BB5" w:rsidRDefault="007E0E34" w:rsidP="00ED0BB5">
    <w:pPr>
      <w:pStyle w:val="Porat"/>
    </w:pPr>
    <w:bookmarkStart w:id="4" w:name="_Hlk31124447"/>
    <w:bookmarkStart w:id="5" w:name="_Hlk31124448"/>
  </w:p>
  <w:bookmarkEnd w:id="4"/>
  <w:bookmarkEnd w:id="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49A8E" w14:textId="77777777" w:rsidR="008176BF" w:rsidRDefault="008176BF">
      <w:r>
        <w:separator/>
      </w:r>
    </w:p>
  </w:footnote>
  <w:footnote w:type="continuationSeparator" w:id="0">
    <w:p w14:paraId="2C5EFCAF" w14:textId="77777777" w:rsidR="008176BF" w:rsidRDefault="00817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A2AB7" w14:textId="77777777" w:rsidR="007E0E34" w:rsidRDefault="007E0E3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8456FBE" w14:textId="77777777" w:rsidR="007E0E34" w:rsidRDefault="007E0E3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7731F" w14:textId="77777777" w:rsidR="007E0E34" w:rsidRDefault="007E0E3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BD832B2" w14:textId="77777777" w:rsidR="007E0E34" w:rsidRDefault="007E0E3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720C2"/>
    <w:multiLevelType w:val="hybridMultilevel"/>
    <w:tmpl w:val="3D10F13C"/>
    <w:lvl w:ilvl="0" w:tplc="1FA8CA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489226B"/>
    <w:multiLevelType w:val="hybridMultilevel"/>
    <w:tmpl w:val="834203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9E"/>
    <w:rsid w:val="000033A5"/>
    <w:rsid w:val="00007DB8"/>
    <w:rsid w:val="0001416C"/>
    <w:rsid w:val="00017F81"/>
    <w:rsid w:val="000203F2"/>
    <w:rsid w:val="0002757F"/>
    <w:rsid w:val="00031027"/>
    <w:rsid w:val="0004134C"/>
    <w:rsid w:val="0004659E"/>
    <w:rsid w:val="00052CC6"/>
    <w:rsid w:val="00055528"/>
    <w:rsid w:val="00056887"/>
    <w:rsid w:val="00063B78"/>
    <w:rsid w:val="00076059"/>
    <w:rsid w:val="00095C04"/>
    <w:rsid w:val="000966FD"/>
    <w:rsid w:val="000A7169"/>
    <w:rsid w:val="000B6D9A"/>
    <w:rsid w:val="000C0BAA"/>
    <w:rsid w:val="000C2EEA"/>
    <w:rsid w:val="000E19B3"/>
    <w:rsid w:val="000E4D76"/>
    <w:rsid w:val="000F4F8A"/>
    <w:rsid w:val="00102501"/>
    <w:rsid w:val="00104075"/>
    <w:rsid w:val="00112CF9"/>
    <w:rsid w:val="0011333E"/>
    <w:rsid w:val="00116304"/>
    <w:rsid w:val="00140693"/>
    <w:rsid w:val="00140EEE"/>
    <w:rsid w:val="001412D8"/>
    <w:rsid w:val="0015663A"/>
    <w:rsid w:val="0017664A"/>
    <w:rsid w:val="00181B2A"/>
    <w:rsid w:val="00195AFA"/>
    <w:rsid w:val="001A4921"/>
    <w:rsid w:val="001A65C5"/>
    <w:rsid w:val="001A7CD7"/>
    <w:rsid w:val="001B0A71"/>
    <w:rsid w:val="001B4A8A"/>
    <w:rsid w:val="001C3867"/>
    <w:rsid w:val="001E32B5"/>
    <w:rsid w:val="002010B5"/>
    <w:rsid w:val="00204BF3"/>
    <w:rsid w:val="00206E7B"/>
    <w:rsid w:val="00224BEA"/>
    <w:rsid w:val="00230EDF"/>
    <w:rsid w:val="002335B8"/>
    <w:rsid w:val="00233707"/>
    <w:rsid w:val="00235E5D"/>
    <w:rsid w:val="00244342"/>
    <w:rsid w:val="0025466D"/>
    <w:rsid w:val="00274EEE"/>
    <w:rsid w:val="00282386"/>
    <w:rsid w:val="00284EEE"/>
    <w:rsid w:val="002A383A"/>
    <w:rsid w:val="002B018E"/>
    <w:rsid w:val="002B26DF"/>
    <w:rsid w:val="002B543B"/>
    <w:rsid w:val="002C0FF3"/>
    <w:rsid w:val="002C794F"/>
    <w:rsid w:val="002D54A5"/>
    <w:rsid w:val="002E4E79"/>
    <w:rsid w:val="002F64C0"/>
    <w:rsid w:val="003010BB"/>
    <w:rsid w:val="00301F71"/>
    <w:rsid w:val="00303D7F"/>
    <w:rsid w:val="00311025"/>
    <w:rsid w:val="003143E0"/>
    <w:rsid w:val="0033303A"/>
    <w:rsid w:val="0034219C"/>
    <w:rsid w:val="00355D43"/>
    <w:rsid w:val="0036337E"/>
    <w:rsid w:val="003639CB"/>
    <w:rsid w:val="00373351"/>
    <w:rsid w:val="003736B3"/>
    <w:rsid w:val="00390E59"/>
    <w:rsid w:val="003A76C0"/>
    <w:rsid w:val="003B4A7E"/>
    <w:rsid w:val="003C3263"/>
    <w:rsid w:val="003D5FF8"/>
    <w:rsid w:val="003F1468"/>
    <w:rsid w:val="003F2284"/>
    <w:rsid w:val="003F289A"/>
    <w:rsid w:val="00404A16"/>
    <w:rsid w:val="0040621C"/>
    <w:rsid w:val="00416F87"/>
    <w:rsid w:val="00417CA7"/>
    <w:rsid w:val="00422D29"/>
    <w:rsid w:val="0042382A"/>
    <w:rsid w:val="004252AC"/>
    <w:rsid w:val="00426B12"/>
    <w:rsid w:val="0044458A"/>
    <w:rsid w:val="0045639E"/>
    <w:rsid w:val="004600D6"/>
    <w:rsid w:val="00463E0E"/>
    <w:rsid w:val="004653A0"/>
    <w:rsid w:val="00466094"/>
    <w:rsid w:val="004716CC"/>
    <w:rsid w:val="00473E73"/>
    <w:rsid w:val="00485E7B"/>
    <w:rsid w:val="0049370A"/>
    <w:rsid w:val="00495554"/>
    <w:rsid w:val="004A16E4"/>
    <w:rsid w:val="004A1B73"/>
    <w:rsid w:val="004A33B8"/>
    <w:rsid w:val="004C2F70"/>
    <w:rsid w:val="004D2B38"/>
    <w:rsid w:val="004E1E0D"/>
    <w:rsid w:val="004E32A5"/>
    <w:rsid w:val="004E7E28"/>
    <w:rsid w:val="004F2F60"/>
    <w:rsid w:val="00507B48"/>
    <w:rsid w:val="00511BAF"/>
    <w:rsid w:val="00513E16"/>
    <w:rsid w:val="00514780"/>
    <w:rsid w:val="005338D1"/>
    <w:rsid w:val="0053731F"/>
    <w:rsid w:val="00572B90"/>
    <w:rsid w:val="0058597C"/>
    <w:rsid w:val="005913EF"/>
    <w:rsid w:val="0059247F"/>
    <w:rsid w:val="005A4ACC"/>
    <w:rsid w:val="005A4EDB"/>
    <w:rsid w:val="005B3C05"/>
    <w:rsid w:val="005B473A"/>
    <w:rsid w:val="005B4CBB"/>
    <w:rsid w:val="005D4979"/>
    <w:rsid w:val="005D6EC1"/>
    <w:rsid w:val="005E08DF"/>
    <w:rsid w:val="005E6ABE"/>
    <w:rsid w:val="005F3151"/>
    <w:rsid w:val="00606136"/>
    <w:rsid w:val="006079D3"/>
    <w:rsid w:val="0062436B"/>
    <w:rsid w:val="006258A6"/>
    <w:rsid w:val="006422B0"/>
    <w:rsid w:val="00643FD4"/>
    <w:rsid w:val="00650057"/>
    <w:rsid w:val="00652A05"/>
    <w:rsid w:val="0065735F"/>
    <w:rsid w:val="00660027"/>
    <w:rsid w:val="006600EF"/>
    <w:rsid w:val="0067143C"/>
    <w:rsid w:val="0068104D"/>
    <w:rsid w:val="00690EE3"/>
    <w:rsid w:val="006952D9"/>
    <w:rsid w:val="006C5BED"/>
    <w:rsid w:val="006D2B68"/>
    <w:rsid w:val="006D3D4A"/>
    <w:rsid w:val="006E513E"/>
    <w:rsid w:val="0070470D"/>
    <w:rsid w:val="00704C9D"/>
    <w:rsid w:val="00706751"/>
    <w:rsid w:val="007131B8"/>
    <w:rsid w:val="00715652"/>
    <w:rsid w:val="007156AB"/>
    <w:rsid w:val="007206F6"/>
    <w:rsid w:val="0072190A"/>
    <w:rsid w:val="00777773"/>
    <w:rsid w:val="007B2A09"/>
    <w:rsid w:val="007C29FD"/>
    <w:rsid w:val="007C43A0"/>
    <w:rsid w:val="007E0E34"/>
    <w:rsid w:val="007F2826"/>
    <w:rsid w:val="007F337F"/>
    <w:rsid w:val="00800B06"/>
    <w:rsid w:val="0080412B"/>
    <w:rsid w:val="00816A91"/>
    <w:rsid w:val="008176BF"/>
    <w:rsid w:val="00821DB2"/>
    <w:rsid w:val="00857714"/>
    <w:rsid w:val="0086159B"/>
    <w:rsid w:val="00870245"/>
    <w:rsid w:val="0087148A"/>
    <w:rsid w:val="00875899"/>
    <w:rsid w:val="008871D0"/>
    <w:rsid w:val="008A3564"/>
    <w:rsid w:val="008A40D6"/>
    <w:rsid w:val="008A5A99"/>
    <w:rsid w:val="008B30E4"/>
    <w:rsid w:val="008B450E"/>
    <w:rsid w:val="008C0700"/>
    <w:rsid w:val="008C7338"/>
    <w:rsid w:val="008D0556"/>
    <w:rsid w:val="008D3364"/>
    <w:rsid w:val="008D512C"/>
    <w:rsid w:val="008E3F87"/>
    <w:rsid w:val="008E7E52"/>
    <w:rsid w:val="008F1B45"/>
    <w:rsid w:val="008F3274"/>
    <w:rsid w:val="008F3A88"/>
    <w:rsid w:val="00903222"/>
    <w:rsid w:val="009125F0"/>
    <w:rsid w:val="00921B73"/>
    <w:rsid w:val="0094577D"/>
    <w:rsid w:val="00961313"/>
    <w:rsid w:val="0096518C"/>
    <w:rsid w:val="00977ECC"/>
    <w:rsid w:val="00980215"/>
    <w:rsid w:val="00983EC3"/>
    <w:rsid w:val="009A0BB8"/>
    <w:rsid w:val="009A4B76"/>
    <w:rsid w:val="009C0F9E"/>
    <w:rsid w:val="009C1907"/>
    <w:rsid w:val="009D0972"/>
    <w:rsid w:val="009D0B3E"/>
    <w:rsid w:val="009D4411"/>
    <w:rsid w:val="009E3793"/>
    <w:rsid w:val="009F27FA"/>
    <w:rsid w:val="009F5558"/>
    <w:rsid w:val="009F648F"/>
    <w:rsid w:val="009F6DCF"/>
    <w:rsid w:val="00A20372"/>
    <w:rsid w:val="00A21D71"/>
    <w:rsid w:val="00A23E4F"/>
    <w:rsid w:val="00A3346A"/>
    <w:rsid w:val="00A34985"/>
    <w:rsid w:val="00A421DB"/>
    <w:rsid w:val="00A4237B"/>
    <w:rsid w:val="00A451FF"/>
    <w:rsid w:val="00A5666A"/>
    <w:rsid w:val="00A638E3"/>
    <w:rsid w:val="00A70CEF"/>
    <w:rsid w:val="00A73157"/>
    <w:rsid w:val="00A813E4"/>
    <w:rsid w:val="00A8555F"/>
    <w:rsid w:val="00AA127E"/>
    <w:rsid w:val="00AA45E2"/>
    <w:rsid w:val="00AA6CDF"/>
    <w:rsid w:val="00AC3393"/>
    <w:rsid w:val="00AD3B0A"/>
    <w:rsid w:val="00AD70AD"/>
    <w:rsid w:val="00AE1A7A"/>
    <w:rsid w:val="00AE5D04"/>
    <w:rsid w:val="00AE66F1"/>
    <w:rsid w:val="00AF3088"/>
    <w:rsid w:val="00B0448E"/>
    <w:rsid w:val="00B17F13"/>
    <w:rsid w:val="00B2347A"/>
    <w:rsid w:val="00B23F97"/>
    <w:rsid w:val="00B33C58"/>
    <w:rsid w:val="00B42D74"/>
    <w:rsid w:val="00B439B5"/>
    <w:rsid w:val="00B71B45"/>
    <w:rsid w:val="00B74594"/>
    <w:rsid w:val="00B96B64"/>
    <w:rsid w:val="00BA349D"/>
    <w:rsid w:val="00BC3442"/>
    <w:rsid w:val="00BC7066"/>
    <w:rsid w:val="00BD1A28"/>
    <w:rsid w:val="00BE1982"/>
    <w:rsid w:val="00BE1BBC"/>
    <w:rsid w:val="00BE54E3"/>
    <w:rsid w:val="00BF06E6"/>
    <w:rsid w:val="00C049D4"/>
    <w:rsid w:val="00C132F4"/>
    <w:rsid w:val="00C3798F"/>
    <w:rsid w:val="00C43D18"/>
    <w:rsid w:val="00C50096"/>
    <w:rsid w:val="00C51CCB"/>
    <w:rsid w:val="00C55272"/>
    <w:rsid w:val="00C60646"/>
    <w:rsid w:val="00C62B2E"/>
    <w:rsid w:val="00C65F90"/>
    <w:rsid w:val="00C70BDD"/>
    <w:rsid w:val="00C852B1"/>
    <w:rsid w:val="00C96513"/>
    <w:rsid w:val="00CA76EE"/>
    <w:rsid w:val="00CB2FD7"/>
    <w:rsid w:val="00CB5BFC"/>
    <w:rsid w:val="00CC1426"/>
    <w:rsid w:val="00CC49F3"/>
    <w:rsid w:val="00CD0EEF"/>
    <w:rsid w:val="00CE7E16"/>
    <w:rsid w:val="00CF5EAD"/>
    <w:rsid w:val="00CF743F"/>
    <w:rsid w:val="00D13AE6"/>
    <w:rsid w:val="00D17078"/>
    <w:rsid w:val="00D24DF3"/>
    <w:rsid w:val="00D25DD5"/>
    <w:rsid w:val="00D31D64"/>
    <w:rsid w:val="00D346A4"/>
    <w:rsid w:val="00D37FA7"/>
    <w:rsid w:val="00D50A07"/>
    <w:rsid w:val="00D66BE4"/>
    <w:rsid w:val="00D76319"/>
    <w:rsid w:val="00D80FCA"/>
    <w:rsid w:val="00D8292E"/>
    <w:rsid w:val="00D8619B"/>
    <w:rsid w:val="00D87291"/>
    <w:rsid w:val="00DA36C3"/>
    <w:rsid w:val="00DA4903"/>
    <w:rsid w:val="00DB27CC"/>
    <w:rsid w:val="00DB306D"/>
    <w:rsid w:val="00DC29B2"/>
    <w:rsid w:val="00DD0BA4"/>
    <w:rsid w:val="00DD4EF8"/>
    <w:rsid w:val="00DF2428"/>
    <w:rsid w:val="00E11546"/>
    <w:rsid w:val="00E11E9E"/>
    <w:rsid w:val="00E4640B"/>
    <w:rsid w:val="00E50960"/>
    <w:rsid w:val="00E666A0"/>
    <w:rsid w:val="00E85349"/>
    <w:rsid w:val="00E85DF7"/>
    <w:rsid w:val="00E872FD"/>
    <w:rsid w:val="00EA514B"/>
    <w:rsid w:val="00EB3594"/>
    <w:rsid w:val="00EB4DB0"/>
    <w:rsid w:val="00EC2C94"/>
    <w:rsid w:val="00ED0BB5"/>
    <w:rsid w:val="00ED15E8"/>
    <w:rsid w:val="00ED1AC9"/>
    <w:rsid w:val="00EE3AA2"/>
    <w:rsid w:val="00EF128C"/>
    <w:rsid w:val="00EF3B0F"/>
    <w:rsid w:val="00F060E5"/>
    <w:rsid w:val="00F1428E"/>
    <w:rsid w:val="00F16782"/>
    <w:rsid w:val="00F211FE"/>
    <w:rsid w:val="00F3098C"/>
    <w:rsid w:val="00F35394"/>
    <w:rsid w:val="00F3723B"/>
    <w:rsid w:val="00F3797B"/>
    <w:rsid w:val="00F54AEA"/>
    <w:rsid w:val="00F55EDC"/>
    <w:rsid w:val="00F5755E"/>
    <w:rsid w:val="00F611E6"/>
    <w:rsid w:val="00F70499"/>
    <w:rsid w:val="00F919A8"/>
    <w:rsid w:val="00F9435E"/>
    <w:rsid w:val="00F956E8"/>
    <w:rsid w:val="00FA161A"/>
    <w:rsid w:val="00FB225F"/>
    <w:rsid w:val="00FB7691"/>
    <w:rsid w:val="00FB77CA"/>
    <w:rsid w:val="00FC2BBD"/>
    <w:rsid w:val="00FD0222"/>
    <w:rsid w:val="00FD109E"/>
    <w:rsid w:val="00FD11F9"/>
    <w:rsid w:val="00FD27FE"/>
    <w:rsid w:val="00FD2D8D"/>
    <w:rsid w:val="00FF239D"/>
    <w:rsid w:val="00F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69E583"/>
  <w15:docId w15:val="{54769509-4A03-43A5-B1A2-22E8D203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8619B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8619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031027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D8619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rsid w:val="00031027"/>
    <w:rPr>
      <w:sz w:val="24"/>
      <w:szCs w:val="24"/>
      <w:lang w:eastAsia="en-US"/>
    </w:rPr>
  </w:style>
  <w:style w:type="character" w:styleId="Hipersaitas">
    <w:name w:val="Hyperlink"/>
    <w:uiPriority w:val="99"/>
    <w:rsid w:val="00D8619B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D8619B"/>
  </w:style>
  <w:style w:type="paragraph" w:styleId="Pagrindinistekstas">
    <w:name w:val="Body Text"/>
    <w:basedOn w:val="prastasis"/>
    <w:link w:val="PagrindinistekstasDiagrama"/>
    <w:uiPriority w:val="99"/>
    <w:rsid w:val="00D8619B"/>
    <w:pPr>
      <w:jc w:val="both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031027"/>
    <w:rPr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D8619B"/>
    <w:pPr>
      <w:ind w:firstLine="720"/>
      <w:jc w:val="both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031027"/>
    <w:rPr>
      <w:sz w:val="24"/>
      <w:szCs w:val="24"/>
      <w:lang w:eastAsia="en-US"/>
    </w:rPr>
  </w:style>
  <w:style w:type="character" w:customStyle="1" w:styleId="st">
    <w:name w:val="st"/>
    <w:basedOn w:val="Numatytasispastraiposriftas"/>
    <w:rsid w:val="00BE54E3"/>
  </w:style>
  <w:style w:type="character" w:styleId="Emfaz">
    <w:name w:val="Emphasis"/>
    <w:basedOn w:val="Numatytasispastraiposriftas"/>
    <w:uiPriority w:val="20"/>
    <w:qFormat/>
    <w:rsid w:val="00BE54E3"/>
    <w:rPr>
      <w:i/>
      <w:iCs/>
    </w:rPr>
  </w:style>
  <w:style w:type="paragraph" w:styleId="Sraopastraipa">
    <w:name w:val="List Paragraph"/>
    <w:basedOn w:val="prastasis"/>
    <w:uiPriority w:val="34"/>
    <w:qFormat/>
    <w:rsid w:val="00F16782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421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4219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4219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421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4219C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219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219C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C3798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ministro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3BB7F-7611-48D6-9D83-F38C95C34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ministro_isakymas</Template>
  <TotalTime>3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2001-05-00</vt:lpstr>
      <vt:lpstr>2001-05-00</vt:lpstr>
    </vt:vector>
  </TitlesOfParts>
  <Company>Sveikatos apsaugos ministerija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2001-05-00</dc:title>
  <dc:creator>loginovic</dc:creator>
  <cp:lastModifiedBy>Haroldas Sabulis</cp:lastModifiedBy>
  <cp:revision>4</cp:revision>
  <cp:lastPrinted>2020-03-24T16:47:00Z</cp:lastPrinted>
  <dcterms:created xsi:type="dcterms:W3CDTF">2021-07-08T09:48:00Z</dcterms:created>
  <dcterms:modified xsi:type="dcterms:W3CDTF">2021-07-14T06:04:00Z</dcterms:modified>
</cp:coreProperties>
</file>