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F4681A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681A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F4681A">
        <w:rPr>
          <w:rFonts w:ascii="Times New Roman" w:hAnsi="Times New Roman"/>
          <w:b/>
          <w:caps/>
          <w:sz w:val="24"/>
          <w:szCs w:val="24"/>
        </w:rPr>
        <w:t>VYRIAUSYBĖS</w:t>
      </w:r>
      <w:r w:rsidRPr="00F4681A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F4681A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6ADB70" w:rsidR="00AA114E" w:rsidRPr="00F4681A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681A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F3B66" w:rsidRPr="00F4681A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Pr="00F4681A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F4681A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F4681A">
        <w:rPr>
          <w:rFonts w:ascii="Times New Roman" w:hAnsi="Times New Roman"/>
          <w:b/>
          <w:sz w:val="24"/>
        </w:rPr>
        <w:t>IŠVADA</w:t>
      </w:r>
    </w:p>
    <w:p w14:paraId="00694BB8" w14:textId="665E2762" w:rsidR="00AC2133" w:rsidRPr="00F4681A" w:rsidRDefault="00AC2133" w:rsidP="00AC2133">
      <w:pPr>
        <w:pStyle w:val="Antraste"/>
      </w:pPr>
      <w:r w:rsidRPr="00F4681A">
        <w:t>DĖL lietuvos respublikos vyriausybės nutarimo „</w:t>
      </w:r>
      <w:r w:rsidR="001F6390" w:rsidRPr="00B9772A">
        <w:t>Dėl NEKILNOJAM</w:t>
      </w:r>
      <w:r w:rsidR="001F6390">
        <w:t>ojo TURTO, ESANČIO ŠVENČIONĖLIUOSE, VILNIAUS G., PERDAVIMO</w:t>
      </w:r>
      <w:r w:rsidR="001F6390" w:rsidRPr="00B9772A">
        <w:t xml:space="preserve"> </w:t>
      </w:r>
      <w:r w:rsidR="001F6390">
        <w:t>ŠVENČIONIŲ RAJONO</w:t>
      </w:r>
      <w:r w:rsidR="001F6390" w:rsidRPr="00B9772A">
        <w:t xml:space="preserve"> SAVIVALDYBĖS NUOSAVYBĖN</w:t>
      </w:r>
      <w:r w:rsidRPr="00F4681A">
        <w:t>“</w:t>
      </w:r>
      <w:r w:rsidR="005C2F57">
        <w:t xml:space="preserve"> </w:t>
      </w:r>
      <w:r w:rsidRPr="00F4681A">
        <w:t>Projekto</w:t>
      </w:r>
      <w:r w:rsidR="00BD5791">
        <w:t xml:space="preserve"> </w:t>
      </w:r>
      <w:r w:rsidRPr="00F4681A">
        <w:t>(</w:t>
      </w:r>
      <w:r w:rsidR="007B5413" w:rsidRPr="00F4681A">
        <w:rPr>
          <w:caps w:val="0"/>
        </w:rPr>
        <w:t>toliau – Projektas</w:t>
      </w:r>
      <w:r w:rsidRPr="00F4681A">
        <w:t>)</w:t>
      </w:r>
    </w:p>
    <w:p w14:paraId="628A7E20" w14:textId="0B127568" w:rsidR="00AC2133" w:rsidRPr="00F4681A" w:rsidRDefault="00CF3B66" w:rsidP="00AC2133">
      <w:pPr>
        <w:pStyle w:val="Antraste"/>
      </w:pPr>
      <w:r w:rsidRPr="00F4681A">
        <w:t>(TAP NR.</w:t>
      </w:r>
      <w:r w:rsidR="00205576" w:rsidRPr="00F4681A">
        <w:t xml:space="preserve"> </w:t>
      </w:r>
      <w:r w:rsidR="00596CE8">
        <w:t>2</w:t>
      </w:r>
      <w:r w:rsidR="00F66EBA">
        <w:t>1</w:t>
      </w:r>
      <w:r w:rsidR="00596CE8">
        <w:t>-</w:t>
      </w:r>
      <w:r w:rsidR="001F6390">
        <w:t>384</w:t>
      </w:r>
      <w:r w:rsidR="00FD4EDA">
        <w:t>(2)</w:t>
      </w:r>
      <w:r w:rsidR="007B5413" w:rsidRPr="00F4681A">
        <w:t xml:space="preserve">; </w:t>
      </w:r>
      <w:r w:rsidR="00AC2133" w:rsidRPr="00F4681A">
        <w:t>TAIS NR.</w:t>
      </w:r>
      <w:r w:rsidR="00FD0B45" w:rsidRPr="00F4681A">
        <w:t xml:space="preserve"> </w:t>
      </w:r>
      <w:r w:rsidR="003B1029">
        <w:t>2</w:t>
      </w:r>
      <w:r w:rsidR="00F66EBA">
        <w:t>1</w:t>
      </w:r>
      <w:r w:rsidR="00FD0B45" w:rsidRPr="00F4681A">
        <w:t>-</w:t>
      </w:r>
      <w:r w:rsidR="001F6390">
        <w:t>22503</w:t>
      </w:r>
      <w:r w:rsidR="00FD4EDA">
        <w:t>(2)</w:t>
      </w:r>
      <w:r w:rsidR="00AC2133" w:rsidRPr="00F4681A">
        <w:t>)</w:t>
      </w:r>
    </w:p>
    <w:p w14:paraId="00B0B742" w14:textId="77777777" w:rsidR="00335B00" w:rsidRPr="00F4681A" w:rsidRDefault="00335B00" w:rsidP="00C43305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F4681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F4681A" w:rsidRDefault="00A965A4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F4681A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F4681A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Pr="00F4681A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F4681A">
        <w:rPr>
          <w:rFonts w:ascii="Times New Roman" w:hAnsi="Times New Roman"/>
          <w:sz w:val="24"/>
        </w:rPr>
        <w:t>Vilnius</w:t>
      </w:r>
    </w:p>
    <w:p w14:paraId="2472B799" w14:textId="77777777" w:rsidR="00F10872" w:rsidRPr="00F4681A" w:rsidRDefault="00F10872" w:rsidP="00016F71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329D318D" w14:textId="1E91FAB1" w:rsidR="00D05136" w:rsidRPr="00AE4A0A" w:rsidRDefault="00335B00" w:rsidP="00FC087A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47395">
        <w:rPr>
          <w:sz w:val="24"/>
          <w:szCs w:val="24"/>
        </w:rPr>
        <w:tab/>
      </w:r>
      <w:r w:rsidR="00F66EBA">
        <w:rPr>
          <w:sz w:val="24"/>
          <w:szCs w:val="24"/>
        </w:rPr>
        <w:t>Į</w:t>
      </w:r>
      <w:r w:rsidR="00AC2133" w:rsidRPr="00B47395">
        <w:rPr>
          <w:sz w:val="24"/>
          <w:szCs w:val="24"/>
        </w:rPr>
        <w:t xml:space="preserve">vertinę </w:t>
      </w:r>
      <w:r w:rsidR="00FD4EDA">
        <w:rPr>
          <w:sz w:val="24"/>
          <w:szCs w:val="24"/>
        </w:rPr>
        <w:t xml:space="preserve">pagal Lietuvos Respublikos Vyriausybės kanceliarijos Teisės grupės 2021 m. balandžio 15 d. išvadoje Nr. NV-732 pateiktas pastabas ir pasiūlymus patikslinto </w:t>
      </w:r>
      <w:r w:rsidR="00AC2133" w:rsidRPr="00B47395">
        <w:rPr>
          <w:sz w:val="24"/>
          <w:szCs w:val="24"/>
        </w:rPr>
        <w:t>Projekto atitiktį įstatymams, Lietuvos Respublikos Vyriausybės nutarimams bei teisės technikos reikalavimams</w:t>
      </w:r>
      <w:r w:rsidR="0015100D" w:rsidRPr="00B47395">
        <w:rPr>
          <w:sz w:val="24"/>
          <w:szCs w:val="24"/>
        </w:rPr>
        <w:t>,</w:t>
      </w:r>
      <w:r w:rsidR="003F47BF">
        <w:rPr>
          <w:sz w:val="24"/>
          <w:szCs w:val="24"/>
        </w:rPr>
        <w:t xml:space="preserve"> </w:t>
      </w:r>
      <w:r w:rsidR="0024105A">
        <w:rPr>
          <w:sz w:val="24"/>
          <w:szCs w:val="24"/>
        </w:rPr>
        <w:t>pastabų ir pasiūlymų neturime</w:t>
      </w:r>
      <w:r w:rsidR="00FD4EDA">
        <w:rPr>
          <w:sz w:val="24"/>
          <w:szCs w:val="24"/>
        </w:rPr>
        <w:t>.</w:t>
      </w:r>
    </w:p>
    <w:p w14:paraId="2B591B38" w14:textId="3BC9A7A9" w:rsidR="0092697A" w:rsidRDefault="00D840CB" w:rsidP="00D840CB">
      <w:pPr>
        <w:tabs>
          <w:tab w:val="left" w:pos="597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F49F02" w14:textId="77777777" w:rsidR="00B645B5" w:rsidRPr="00F4681A" w:rsidRDefault="00B645B5" w:rsidP="003A403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E6FF43E" w14:textId="77777777" w:rsidR="0015100D" w:rsidRPr="00F4681A" w:rsidRDefault="0015100D" w:rsidP="003A403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1A4EC899" w14:textId="6E01D863" w:rsidR="00364DCD" w:rsidRPr="00F4681A" w:rsidRDefault="00364DCD" w:rsidP="00CF3B66">
      <w:pPr>
        <w:jc w:val="both"/>
        <w:rPr>
          <w:sz w:val="24"/>
        </w:rPr>
      </w:pPr>
      <w:r w:rsidRPr="00F4681A">
        <w:rPr>
          <w:sz w:val="24"/>
        </w:rPr>
        <w:t xml:space="preserve">Teisės </w:t>
      </w:r>
      <w:r w:rsidR="00CF3B66" w:rsidRPr="00F4681A">
        <w:rPr>
          <w:sz w:val="24"/>
        </w:rPr>
        <w:t>grupės</w:t>
      </w:r>
      <w:r w:rsidR="00AC2133" w:rsidRPr="00F4681A">
        <w:rPr>
          <w:sz w:val="24"/>
        </w:rPr>
        <w:t xml:space="preserve"> </w:t>
      </w:r>
      <w:r w:rsidR="00A9705E">
        <w:rPr>
          <w:sz w:val="24"/>
        </w:rPr>
        <w:t>vadov</w:t>
      </w:r>
      <w:r w:rsidR="00AC2133" w:rsidRPr="00F4681A">
        <w:rPr>
          <w:sz w:val="24"/>
        </w:rPr>
        <w:t>a</w:t>
      </w:r>
      <w:r w:rsidR="0015100D" w:rsidRPr="00F4681A">
        <w:rPr>
          <w:sz w:val="24"/>
        </w:rPr>
        <w:t>s</w:t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9705E">
        <w:rPr>
          <w:sz w:val="24"/>
        </w:rPr>
        <w:tab/>
      </w:r>
      <w:r w:rsidR="00F10872" w:rsidRPr="00F4681A">
        <w:rPr>
          <w:sz w:val="24"/>
        </w:rPr>
        <w:t xml:space="preserve">  </w:t>
      </w:r>
      <w:r w:rsidR="00A9705E">
        <w:rPr>
          <w:sz w:val="24"/>
        </w:rPr>
        <w:t>Rimvydas Pilibaitis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5F3A" w:rsidRPr="00F4681A" w14:paraId="6F065547" w14:textId="77777777" w:rsidTr="00EF257C">
        <w:tc>
          <w:tcPr>
            <w:tcW w:w="9214" w:type="dxa"/>
          </w:tcPr>
          <w:p w14:paraId="7D7AE6BC" w14:textId="1315EF89" w:rsidR="00A976B2" w:rsidRDefault="00A976B2" w:rsidP="004823B1">
            <w:pPr>
              <w:spacing w:before="60" w:after="60"/>
              <w:rPr>
                <w:sz w:val="22"/>
                <w:szCs w:val="22"/>
              </w:rPr>
            </w:pPr>
          </w:p>
          <w:p w14:paraId="4B931F1B" w14:textId="661D1B75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20E5B103" w14:textId="26C48AF2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5D132AFF" w14:textId="4365649C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23D184B3" w14:textId="37DC7A34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2048F90E" w14:textId="2A875199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24522750" w14:textId="7EBADB89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61850ECE" w14:textId="4895CE60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715365A6" w14:textId="276F9182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7E2DF9F8" w14:textId="44DBA5D1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1F54A9F7" w14:textId="4CA258FB" w:rsidR="00D05136" w:rsidRDefault="00D05136" w:rsidP="004823B1">
            <w:pPr>
              <w:spacing w:before="60" w:after="60"/>
              <w:rPr>
                <w:sz w:val="22"/>
                <w:szCs w:val="22"/>
              </w:rPr>
            </w:pPr>
          </w:p>
          <w:p w14:paraId="0B3C8116" w14:textId="2B30D726" w:rsidR="002A00D0" w:rsidRDefault="002A00D0" w:rsidP="004823B1">
            <w:pPr>
              <w:spacing w:before="60" w:after="60"/>
              <w:rPr>
                <w:sz w:val="22"/>
                <w:szCs w:val="22"/>
              </w:rPr>
            </w:pPr>
          </w:p>
          <w:p w14:paraId="0BBAA274" w14:textId="11F6E0DC" w:rsidR="002A00D0" w:rsidRDefault="002A00D0" w:rsidP="004823B1">
            <w:pPr>
              <w:spacing w:before="60" w:after="60"/>
              <w:rPr>
                <w:sz w:val="22"/>
                <w:szCs w:val="22"/>
              </w:rPr>
            </w:pPr>
          </w:p>
          <w:p w14:paraId="471D0B8C" w14:textId="4050D978" w:rsidR="002A00D0" w:rsidRDefault="002A00D0" w:rsidP="004823B1">
            <w:pPr>
              <w:spacing w:before="60" w:after="60"/>
              <w:rPr>
                <w:sz w:val="22"/>
                <w:szCs w:val="22"/>
              </w:rPr>
            </w:pPr>
          </w:p>
          <w:p w14:paraId="78B3A1BD" w14:textId="1E50C500" w:rsidR="002A00D0" w:rsidRDefault="002A00D0" w:rsidP="004823B1">
            <w:pPr>
              <w:spacing w:before="60" w:after="60"/>
              <w:rPr>
                <w:sz w:val="22"/>
                <w:szCs w:val="22"/>
              </w:rPr>
            </w:pPr>
          </w:p>
          <w:p w14:paraId="1E2CB82C" w14:textId="77777777" w:rsidR="002A00D0" w:rsidRDefault="002A00D0" w:rsidP="004823B1">
            <w:pPr>
              <w:spacing w:before="60" w:after="60"/>
              <w:rPr>
                <w:sz w:val="22"/>
                <w:szCs w:val="22"/>
              </w:rPr>
            </w:pPr>
          </w:p>
          <w:p w14:paraId="6456BFBB" w14:textId="6EF2BF84" w:rsidR="00A15F3A" w:rsidRPr="00F4681A" w:rsidRDefault="00A965A4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A15F3A" w:rsidRPr="00F4681A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A15F3A" w:rsidRPr="00F4681A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56083545" w14:textId="77777777" w:rsidR="000A629A" w:rsidRPr="00F4681A" w:rsidRDefault="000A629A" w:rsidP="00335B0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4681A" w:rsidSect="00F10872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992" w:bottom="170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CFA9C" w14:textId="77777777" w:rsidR="00A965A4" w:rsidRDefault="00A965A4">
      <w:r>
        <w:separator/>
      </w:r>
    </w:p>
  </w:endnote>
  <w:endnote w:type="continuationSeparator" w:id="0">
    <w:p w14:paraId="02570C6C" w14:textId="77777777" w:rsidR="00A965A4" w:rsidRDefault="00A9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177ED" w14:textId="77777777" w:rsidR="00A965A4" w:rsidRDefault="00A965A4">
      <w:r>
        <w:separator/>
      </w:r>
    </w:p>
  </w:footnote>
  <w:footnote w:type="continuationSeparator" w:id="0">
    <w:p w14:paraId="1A31FC9C" w14:textId="77777777" w:rsidR="00A965A4" w:rsidRDefault="00A9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42B8116F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A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493C"/>
    <w:multiLevelType w:val="hybridMultilevel"/>
    <w:tmpl w:val="991649C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303AAE"/>
    <w:multiLevelType w:val="hybridMultilevel"/>
    <w:tmpl w:val="595A5A16"/>
    <w:lvl w:ilvl="0" w:tplc="0427000F">
      <w:start w:val="1"/>
      <w:numFmt w:val="decimal"/>
      <w:lvlText w:val="%1."/>
      <w:lvlJc w:val="left"/>
      <w:pPr>
        <w:ind w:left="1921" w:hanging="360"/>
      </w:pPr>
    </w:lvl>
    <w:lvl w:ilvl="1" w:tplc="04270019">
      <w:start w:val="1"/>
      <w:numFmt w:val="lowerLetter"/>
      <w:lvlText w:val="%2."/>
      <w:lvlJc w:val="left"/>
      <w:pPr>
        <w:ind w:left="2641" w:hanging="360"/>
      </w:pPr>
    </w:lvl>
    <w:lvl w:ilvl="2" w:tplc="0427001B">
      <w:start w:val="1"/>
      <w:numFmt w:val="lowerRoman"/>
      <w:lvlText w:val="%3."/>
      <w:lvlJc w:val="right"/>
      <w:pPr>
        <w:ind w:left="3361" w:hanging="180"/>
      </w:pPr>
    </w:lvl>
    <w:lvl w:ilvl="3" w:tplc="0427000F">
      <w:start w:val="1"/>
      <w:numFmt w:val="decimal"/>
      <w:lvlText w:val="%4."/>
      <w:lvlJc w:val="left"/>
      <w:pPr>
        <w:ind w:left="4081" w:hanging="360"/>
      </w:pPr>
    </w:lvl>
    <w:lvl w:ilvl="4" w:tplc="04270019">
      <w:start w:val="1"/>
      <w:numFmt w:val="lowerLetter"/>
      <w:lvlText w:val="%5."/>
      <w:lvlJc w:val="left"/>
      <w:pPr>
        <w:ind w:left="4801" w:hanging="360"/>
      </w:pPr>
    </w:lvl>
    <w:lvl w:ilvl="5" w:tplc="0427001B">
      <w:start w:val="1"/>
      <w:numFmt w:val="lowerRoman"/>
      <w:lvlText w:val="%6."/>
      <w:lvlJc w:val="right"/>
      <w:pPr>
        <w:ind w:left="5521" w:hanging="180"/>
      </w:pPr>
    </w:lvl>
    <w:lvl w:ilvl="6" w:tplc="0427000F">
      <w:start w:val="1"/>
      <w:numFmt w:val="decimal"/>
      <w:lvlText w:val="%7."/>
      <w:lvlJc w:val="left"/>
      <w:pPr>
        <w:ind w:left="6241" w:hanging="360"/>
      </w:pPr>
    </w:lvl>
    <w:lvl w:ilvl="7" w:tplc="04270019">
      <w:start w:val="1"/>
      <w:numFmt w:val="lowerLetter"/>
      <w:lvlText w:val="%8."/>
      <w:lvlJc w:val="left"/>
      <w:pPr>
        <w:ind w:left="6961" w:hanging="360"/>
      </w:pPr>
    </w:lvl>
    <w:lvl w:ilvl="8" w:tplc="0427001B">
      <w:start w:val="1"/>
      <w:numFmt w:val="lowerRoman"/>
      <w:lvlText w:val="%9."/>
      <w:lvlJc w:val="right"/>
      <w:pPr>
        <w:ind w:left="7681" w:hanging="180"/>
      </w:pPr>
    </w:lvl>
  </w:abstractNum>
  <w:abstractNum w:abstractNumId="2" w15:restartNumberingAfterBreak="0">
    <w:nsid w:val="12207D47"/>
    <w:multiLevelType w:val="hybridMultilevel"/>
    <w:tmpl w:val="7828F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0CC0"/>
    <w:multiLevelType w:val="hybridMultilevel"/>
    <w:tmpl w:val="B5BA1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438F"/>
    <w:multiLevelType w:val="hybridMultilevel"/>
    <w:tmpl w:val="D38662F8"/>
    <w:lvl w:ilvl="0" w:tplc="0D70EA22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5A2A"/>
    <w:multiLevelType w:val="hybridMultilevel"/>
    <w:tmpl w:val="6FF6A3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3571"/>
    <w:multiLevelType w:val="hybridMultilevel"/>
    <w:tmpl w:val="BC861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BAE5DD6"/>
    <w:multiLevelType w:val="hybridMultilevel"/>
    <w:tmpl w:val="BD90B1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6A2F4B"/>
    <w:multiLevelType w:val="hybridMultilevel"/>
    <w:tmpl w:val="FC54DFD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761F3"/>
    <w:multiLevelType w:val="hybridMultilevel"/>
    <w:tmpl w:val="E4FC3A2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172531E"/>
    <w:multiLevelType w:val="hybridMultilevel"/>
    <w:tmpl w:val="ABE29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177B"/>
    <w:multiLevelType w:val="hybridMultilevel"/>
    <w:tmpl w:val="23B418F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B2074F"/>
    <w:multiLevelType w:val="multilevel"/>
    <w:tmpl w:val="A8D23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E003D5D"/>
    <w:multiLevelType w:val="hybridMultilevel"/>
    <w:tmpl w:val="4C84E8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D1480"/>
    <w:multiLevelType w:val="hybridMultilevel"/>
    <w:tmpl w:val="0D1ADE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795D401F"/>
    <w:multiLevelType w:val="multilevel"/>
    <w:tmpl w:val="593A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4"/>
  </w:num>
  <w:num w:numId="5">
    <w:abstractNumId w:val="10"/>
  </w:num>
  <w:num w:numId="6">
    <w:abstractNumId w:val="19"/>
  </w:num>
  <w:num w:numId="7">
    <w:abstractNumId w:val="13"/>
  </w:num>
  <w:num w:numId="8">
    <w:abstractNumId w:val="22"/>
  </w:num>
  <w:num w:numId="9">
    <w:abstractNumId w:val="18"/>
  </w:num>
  <w:num w:numId="10">
    <w:abstractNumId w:val="6"/>
  </w:num>
  <w:num w:numId="11">
    <w:abstractNumId w:val="9"/>
  </w:num>
  <w:num w:numId="12">
    <w:abstractNumId w:val="2"/>
  </w:num>
  <w:num w:numId="13">
    <w:abstractNumId w:val="21"/>
  </w:num>
  <w:num w:numId="14">
    <w:abstractNumId w:val="16"/>
  </w:num>
  <w:num w:numId="15">
    <w:abstractNumId w:val="24"/>
  </w:num>
  <w:num w:numId="16">
    <w:abstractNumId w:val="5"/>
  </w:num>
  <w:num w:numId="17">
    <w:abstractNumId w:val="20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15"/>
  </w:num>
  <w:num w:numId="23">
    <w:abstractNumId w:val="7"/>
  </w:num>
  <w:num w:numId="24">
    <w:abstractNumId w:val="0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94"/>
    <w:rsid w:val="0001209E"/>
    <w:rsid w:val="00014C1A"/>
    <w:rsid w:val="00016F71"/>
    <w:rsid w:val="00022CFC"/>
    <w:rsid w:val="00024322"/>
    <w:rsid w:val="00025F37"/>
    <w:rsid w:val="00031E24"/>
    <w:rsid w:val="00042EC0"/>
    <w:rsid w:val="00050C1B"/>
    <w:rsid w:val="0005386E"/>
    <w:rsid w:val="00065652"/>
    <w:rsid w:val="000713BE"/>
    <w:rsid w:val="00071606"/>
    <w:rsid w:val="000774ED"/>
    <w:rsid w:val="00081CAB"/>
    <w:rsid w:val="0009099A"/>
    <w:rsid w:val="000953F5"/>
    <w:rsid w:val="000A056A"/>
    <w:rsid w:val="000A2AAA"/>
    <w:rsid w:val="000A629A"/>
    <w:rsid w:val="000B240B"/>
    <w:rsid w:val="000B5770"/>
    <w:rsid w:val="000B677E"/>
    <w:rsid w:val="000C1232"/>
    <w:rsid w:val="000C21E6"/>
    <w:rsid w:val="000C3232"/>
    <w:rsid w:val="000C34E4"/>
    <w:rsid w:val="000C58DB"/>
    <w:rsid w:val="000C7878"/>
    <w:rsid w:val="000D1018"/>
    <w:rsid w:val="000D4E97"/>
    <w:rsid w:val="000E1E8F"/>
    <w:rsid w:val="000F02D4"/>
    <w:rsid w:val="000F75BC"/>
    <w:rsid w:val="001038DB"/>
    <w:rsid w:val="00111500"/>
    <w:rsid w:val="00114699"/>
    <w:rsid w:val="00114CF3"/>
    <w:rsid w:val="0011528A"/>
    <w:rsid w:val="00117451"/>
    <w:rsid w:val="001248A5"/>
    <w:rsid w:val="00133C13"/>
    <w:rsid w:val="00135E1E"/>
    <w:rsid w:val="001417C8"/>
    <w:rsid w:val="00143383"/>
    <w:rsid w:val="00143FA3"/>
    <w:rsid w:val="00146FE9"/>
    <w:rsid w:val="0015100D"/>
    <w:rsid w:val="00152425"/>
    <w:rsid w:val="001547B4"/>
    <w:rsid w:val="00156EC0"/>
    <w:rsid w:val="00171E2E"/>
    <w:rsid w:val="00177FE0"/>
    <w:rsid w:val="001823E3"/>
    <w:rsid w:val="0018327E"/>
    <w:rsid w:val="00195DBB"/>
    <w:rsid w:val="0019781E"/>
    <w:rsid w:val="001A0942"/>
    <w:rsid w:val="001A30CE"/>
    <w:rsid w:val="001A3604"/>
    <w:rsid w:val="001C085F"/>
    <w:rsid w:val="001C0FDA"/>
    <w:rsid w:val="001C6E92"/>
    <w:rsid w:val="001D08F6"/>
    <w:rsid w:val="001D37B5"/>
    <w:rsid w:val="001D3BFC"/>
    <w:rsid w:val="001D5B95"/>
    <w:rsid w:val="001E068A"/>
    <w:rsid w:val="001E2D24"/>
    <w:rsid w:val="001E4E86"/>
    <w:rsid w:val="001E54BD"/>
    <w:rsid w:val="001E5769"/>
    <w:rsid w:val="001E5FDF"/>
    <w:rsid w:val="001E66D1"/>
    <w:rsid w:val="001F00A7"/>
    <w:rsid w:val="001F579C"/>
    <w:rsid w:val="001F6390"/>
    <w:rsid w:val="001F70FF"/>
    <w:rsid w:val="00200F85"/>
    <w:rsid w:val="00201CF8"/>
    <w:rsid w:val="00202349"/>
    <w:rsid w:val="00205576"/>
    <w:rsid w:val="0020756B"/>
    <w:rsid w:val="0023002C"/>
    <w:rsid w:val="00230EFC"/>
    <w:rsid w:val="002342FD"/>
    <w:rsid w:val="0024105A"/>
    <w:rsid w:val="0024153E"/>
    <w:rsid w:val="00242267"/>
    <w:rsid w:val="002437E1"/>
    <w:rsid w:val="002458B8"/>
    <w:rsid w:val="00253749"/>
    <w:rsid w:val="00253F10"/>
    <w:rsid w:val="00254952"/>
    <w:rsid w:val="00254CF4"/>
    <w:rsid w:val="0026252E"/>
    <w:rsid w:val="002643F4"/>
    <w:rsid w:val="00264654"/>
    <w:rsid w:val="002709D1"/>
    <w:rsid w:val="0027224D"/>
    <w:rsid w:val="00275283"/>
    <w:rsid w:val="00292FF8"/>
    <w:rsid w:val="00295B20"/>
    <w:rsid w:val="00296A46"/>
    <w:rsid w:val="00297915"/>
    <w:rsid w:val="002A00D0"/>
    <w:rsid w:val="002A1DBA"/>
    <w:rsid w:val="002A2353"/>
    <w:rsid w:val="002B4E1C"/>
    <w:rsid w:val="002C10CD"/>
    <w:rsid w:val="002C153E"/>
    <w:rsid w:val="002C3221"/>
    <w:rsid w:val="002C54EB"/>
    <w:rsid w:val="002D2D24"/>
    <w:rsid w:val="002D32DE"/>
    <w:rsid w:val="002D37A1"/>
    <w:rsid w:val="002D46E1"/>
    <w:rsid w:val="002E2581"/>
    <w:rsid w:val="002F0F06"/>
    <w:rsid w:val="002F2265"/>
    <w:rsid w:val="002F6433"/>
    <w:rsid w:val="003001BC"/>
    <w:rsid w:val="00302DC8"/>
    <w:rsid w:val="00303830"/>
    <w:rsid w:val="00305B94"/>
    <w:rsid w:val="00310C8B"/>
    <w:rsid w:val="003127C8"/>
    <w:rsid w:val="003169BB"/>
    <w:rsid w:val="003277C6"/>
    <w:rsid w:val="00335B00"/>
    <w:rsid w:val="003438DE"/>
    <w:rsid w:val="003512EE"/>
    <w:rsid w:val="003525D5"/>
    <w:rsid w:val="00357CE5"/>
    <w:rsid w:val="00361032"/>
    <w:rsid w:val="003625BB"/>
    <w:rsid w:val="00364DCD"/>
    <w:rsid w:val="00365AD4"/>
    <w:rsid w:val="00380B05"/>
    <w:rsid w:val="00392248"/>
    <w:rsid w:val="003953FF"/>
    <w:rsid w:val="003A33DF"/>
    <w:rsid w:val="003A403B"/>
    <w:rsid w:val="003A52CF"/>
    <w:rsid w:val="003A5A49"/>
    <w:rsid w:val="003B1029"/>
    <w:rsid w:val="003B25A5"/>
    <w:rsid w:val="003D0074"/>
    <w:rsid w:val="003D5D70"/>
    <w:rsid w:val="003E00A0"/>
    <w:rsid w:val="003E0750"/>
    <w:rsid w:val="003E17C2"/>
    <w:rsid w:val="003E27E6"/>
    <w:rsid w:val="003E2D04"/>
    <w:rsid w:val="003E46B4"/>
    <w:rsid w:val="003E55D3"/>
    <w:rsid w:val="003E7DF6"/>
    <w:rsid w:val="003F2145"/>
    <w:rsid w:val="003F47BF"/>
    <w:rsid w:val="00403C9B"/>
    <w:rsid w:val="004268BE"/>
    <w:rsid w:val="00430B2D"/>
    <w:rsid w:val="00444E06"/>
    <w:rsid w:val="00446E3F"/>
    <w:rsid w:val="0045167A"/>
    <w:rsid w:val="00463362"/>
    <w:rsid w:val="0047039D"/>
    <w:rsid w:val="00471CFF"/>
    <w:rsid w:val="004747E4"/>
    <w:rsid w:val="004823B1"/>
    <w:rsid w:val="00487479"/>
    <w:rsid w:val="00487D90"/>
    <w:rsid w:val="00491DD1"/>
    <w:rsid w:val="004949D4"/>
    <w:rsid w:val="004975E9"/>
    <w:rsid w:val="004A004D"/>
    <w:rsid w:val="004A0EE3"/>
    <w:rsid w:val="004A732C"/>
    <w:rsid w:val="004C0E5B"/>
    <w:rsid w:val="004D6B7E"/>
    <w:rsid w:val="004E4451"/>
    <w:rsid w:val="004E6B1D"/>
    <w:rsid w:val="004F3453"/>
    <w:rsid w:val="004F66AC"/>
    <w:rsid w:val="005004AF"/>
    <w:rsid w:val="00503E64"/>
    <w:rsid w:val="0050537C"/>
    <w:rsid w:val="005142EB"/>
    <w:rsid w:val="005347E5"/>
    <w:rsid w:val="005456CD"/>
    <w:rsid w:val="00545E1F"/>
    <w:rsid w:val="0054788A"/>
    <w:rsid w:val="00550A97"/>
    <w:rsid w:val="00550B71"/>
    <w:rsid w:val="005575C1"/>
    <w:rsid w:val="00564A0C"/>
    <w:rsid w:val="00582A4F"/>
    <w:rsid w:val="00586B74"/>
    <w:rsid w:val="00591830"/>
    <w:rsid w:val="005944ED"/>
    <w:rsid w:val="005957FA"/>
    <w:rsid w:val="00596CE8"/>
    <w:rsid w:val="005C108F"/>
    <w:rsid w:val="005C2F57"/>
    <w:rsid w:val="005C3975"/>
    <w:rsid w:val="005C5A71"/>
    <w:rsid w:val="005C74CE"/>
    <w:rsid w:val="005D20C6"/>
    <w:rsid w:val="005D44EC"/>
    <w:rsid w:val="005D50E1"/>
    <w:rsid w:val="005D5CE0"/>
    <w:rsid w:val="005D6AE6"/>
    <w:rsid w:val="005E38BB"/>
    <w:rsid w:val="005F75FE"/>
    <w:rsid w:val="006035BC"/>
    <w:rsid w:val="00612D48"/>
    <w:rsid w:val="006135B9"/>
    <w:rsid w:val="006173F5"/>
    <w:rsid w:val="00620B33"/>
    <w:rsid w:val="00621E7B"/>
    <w:rsid w:val="00627ED4"/>
    <w:rsid w:val="0063193D"/>
    <w:rsid w:val="006325E3"/>
    <w:rsid w:val="0063490B"/>
    <w:rsid w:val="00646535"/>
    <w:rsid w:val="0064706E"/>
    <w:rsid w:val="00647836"/>
    <w:rsid w:val="006509A8"/>
    <w:rsid w:val="006617E2"/>
    <w:rsid w:val="00662481"/>
    <w:rsid w:val="00667CE3"/>
    <w:rsid w:val="00680505"/>
    <w:rsid w:val="00693527"/>
    <w:rsid w:val="00697CD7"/>
    <w:rsid w:val="006A5C01"/>
    <w:rsid w:val="006B0AD4"/>
    <w:rsid w:val="006B63D8"/>
    <w:rsid w:val="006C6125"/>
    <w:rsid w:val="006D62C8"/>
    <w:rsid w:val="006E5F09"/>
    <w:rsid w:val="006E7D77"/>
    <w:rsid w:val="006F58A8"/>
    <w:rsid w:val="0070571F"/>
    <w:rsid w:val="00713E72"/>
    <w:rsid w:val="007211B9"/>
    <w:rsid w:val="0072304C"/>
    <w:rsid w:val="007250AA"/>
    <w:rsid w:val="00732256"/>
    <w:rsid w:val="00733818"/>
    <w:rsid w:val="00736EC2"/>
    <w:rsid w:val="007410BB"/>
    <w:rsid w:val="0074551C"/>
    <w:rsid w:val="00747EC2"/>
    <w:rsid w:val="0075157F"/>
    <w:rsid w:val="00755EE8"/>
    <w:rsid w:val="00757E42"/>
    <w:rsid w:val="0076157A"/>
    <w:rsid w:val="00762D89"/>
    <w:rsid w:val="00767049"/>
    <w:rsid w:val="00770F73"/>
    <w:rsid w:val="00772C74"/>
    <w:rsid w:val="00774900"/>
    <w:rsid w:val="0078476A"/>
    <w:rsid w:val="0079585D"/>
    <w:rsid w:val="00797406"/>
    <w:rsid w:val="007A2DD3"/>
    <w:rsid w:val="007A50AC"/>
    <w:rsid w:val="007A6836"/>
    <w:rsid w:val="007A6A59"/>
    <w:rsid w:val="007B2783"/>
    <w:rsid w:val="007B3AC8"/>
    <w:rsid w:val="007B5413"/>
    <w:rsid w:val="007C0487"/>
    <w:rsid w:val="007C07D4"/>
    <w:rsid w:val="007C2BE6"/>
    <w:rsid w:val="007C3E99"/>
    <w:rsid w:val="007C5D3C"/>
    <w:rsid w:val="007D2308"/>
    <w:rsid w:val="007E2C86"/>
    <w:rsid w:val="007E2D41"/>
    <w:rsid w:val="007E3806"/>
    <w:rsid w:val="007E6E3B"/>
    <w:rsid w:val="007F1F07"/>
    <w:rsid w:val="007F1F5F"/>
    <w:rsid w:val="007F42BF"/>
    <w:rsid w:val="007F7B27"/>
    <w:rsid w:val="00802025"/>
    <w:rsid w:val="008026D2"/>
    <w:rsid w:val="00805694"/>
    <w:rsid w:val="008241A7"/>
    <w:rsid w:val="00824834"/>
    <w:rsid w:val="00825DD1"/>
    <w:rsid w:val="0082699E"/>
    <w:rsid w:val="00832F5B"/>
    <w:rsid w:val="0083306C"/>
    <w:rsid w:val="00834B73"/>
    <w:rsid w:val="00847482"/>
    <w:rsid w:val="00854C02"/>
    <w:rsid w:val="008627F0"/>
    <w:rsid w:val="00867FBC"/>
    <w:rsid w:val="008860B8"/>
    <w:rsid w:val="00893959"/>
    <w:rsid w:val="00896C30"/>
    <w:rsid w:val="008A20E3"/>
    <w:rsid w:val="008A4410"/>
    <w:rsid w:val="008C38F6"/>
    <w:rsid w:val="008C39B4"/>
    <w:rsid w:val="008C405B"/>
    <w:rsid w:val="008C5CFF"/>
    <w:rsid w:val="008C61E2"/>
    <w:rsid w:val="008D2766"/>
    <w:rsid w:val="008D61D3"/>
    <w:rsid w:val="008D75A4"/>
    <w:rsid w:val="008D7F54"/>
    <w:rsid w:val="008E162C"/>
    <w:rsid w:val="008F1A6A"/>
    <w:rsid w:val="008F1F0E"/>
    <w:rsid w:val="0090559E"/>
    <w:rsid w:val="0092440B"/>
    <w:rsid w:val="0092697A"/>
    <w:rsid w:val="009359E3"/>
    <w:rsid w:val="00943F2F"/>
    <w:rsid w:val="00946BC9"/>
    <w:rsid w:val="00962CBF"/>
    <w:rsid w:val="0096440B"/>
    <w:rsid w:val="009719A9"/>
    <w:rsid w:val="00986DFE"/>
    <w:rsid w:val="009A19B5"/>
    <w:rsid w:val="009B36AD"/>
    <w:rsid w:val="009B39C2"/>
    <w:rsid w:val="009B4623"/>
    <w:rsid w:val="009B6BCD"/>
    <w:rsid w:val="009C0671"/>
    <w:rsid w:val="009C1079"/>
    <w:rsid w:val="009C1DF1"/>
    <w:rsid w:val="009C2C68"/>
    <w:rsid w:val="009D1A45"/>
    <w:rsid w:val="009D1CAE"/>
    <w:rsid w:val="009D55FD"/>
    <w:rsid w:val="009E4B4D"/>
    <w:rsid w:val="009F023A"/>
    <w:rsid w:val="009F5582"/>
    <w:rsid w:val="009F6BDC"/>
    <w:rsid w:val="00A01C1D"/>
    <w:rsid w:val="00A01F90"/>
    <w:rsid w:val="00A067D5"/>
    <w:rsid w:val="00A06D41"/>
    <w:rsid w:val="00A07C4C"/>
    <w:rsid w:val="00A139E0"/>
    <w:rsid w:val="00A14807"/>
    <w:rsid w:val="00A15F3A"/>
    <w:rsid w:val="00A2446C"/>
    <w:rsid w:val="00A27873"/>
    <w:rsid w:val="00A313AE"/>
    <w:rsid w:val="00A34B8E"/>
    <w:rsid w:val="00A35761"/>
    <w:rsid w:val="00A41572"/>
    <w:rsid w:val="00A442B5"/>
    <w:rsid w:val="00A4465E"/>
    <w:rsid w:val="00A538FD"/>
    <w:rsid w:val="00A540A9"/>
    <w:rsid w:val="00A54122"/>
    <w:rsid w:val="00A555D2"/>
    <w:rsid w:val="00A62DE8"/>
    <w:rsid w:val="00A67ADE"/>
    <w:rsid w:val="00A70910"/>
    <w:rsid w:val="00A853FE"/>
    <w:rsid w:val="00A9023A"/>
    <w:rsid w:val="00A919CA"/>
    <w:rsid w:val="00A93D43"/>
    <w:rsid w:val="00A94B31"/>
    <w:rsid w:val="00A95E1E"/>
    <w:rsid w:val="00A965A4"/>
    <w:rsid w:val="00A9705E"/>
    <w:rsid w:val="00A976B2"/>
    <w:rsid w:val="00AA114E"/>
    <w:rsid w:val="00AA20CE"/>
    <w:rsid w:val="00AA3E15"/>
    <w:rsid w:val="00AA4848"/>
    <w:rsid w:val="00AA686F"/>
    <w:rsid w:val="00AB0B40"/>
    <w:rsid w:val="00AB3111"/>
    <w:rsid w:val="00AB511A"/>
    <w:rsid w:val="00AB7C92"/>
    <w:rsid w:val="00AC2133"/>
    <w:rsid w:val="00AC3044"/>
    <w:rsid w:val="00AD1041"/>
    <w:rsid w:val="00AD2E69"/>
    <w:rsid w:val="00AE4A0A"/>
    <w:rsid w:val="00AE6CF3"/>
    <w:rsid w:val="00AE741C"/>
    <w:rsid w:val="00AF1F3C"/>
    <w:rsid w:val="00AF6565"/>
    <w:rsid w:val="00B00E3B"/>
    <w:rsid w:val="00B01E82"/>
    <w:rsid w:val="00B03346"/>
    <w:rsid w:val="00B06E34"/>
    <w:rsid w:val="00B07ED8"/>
    <w:rsid w:val="00B111FB"/>
    <w:rsid w:val="00B13B58"/>
    <w:rsid w:val="00B15103"/>
    <w:rsid w:val="00B30E1D"/>
    <w:rsid w:val="00B421D1"/>
    <w:rsid w:val="00B444E3"/>
    <w:rsid w:val="00B44B0F"/>
    <w:rsid w:val="00B45D58"/>
    <w:rsid w:val="00B47395"/>
    <w:rsid w:val="00B50E2C"/>
    <w:rsid w:val="00B55D4C"/>
    <w:rsid w:val="00B61B7B"/>
    <w:rsid w:val="00B645B5"/>
    <w:rsid w:val="00B666AD"/>
    <w:rsid w:val="00B670D2"/>
    <w:rsid w:val="00B74357"/>
    <w:rsid w:val="00B74363"/>
    <w:rsid w:val="00B80A8A"/>
    <w:rsid w:val="00B81A78"/>
    <w:rsid w:val="00B933F5"/>
    <w:rsid w:val="00B947B3"/>
    <w:rsid w:val="00B95AC9"/>
    <w:rsid w:val="00BA6F27"/>
    <w:rsid w:val="00BA7497"/>
    <w:rsid w:val="00BB4665"/>
    <w:rsid w:val="00BB67F1"/>
    <w:rsid w:val="00BB686B"/>
    <w:rsid w:val="00BC31FA"/>
    <w:rsid w:val="00BC544D"/>
    <w:rsid w:val="00BD03D2"/>
    <w:rsid w:val="00BD3388"/>
    <w:rsid w:val="00BD33E6"/>
    <w:rsid w:val="00BD4DD4"/>
    <w:rsid w:val="00BD5791"/>
    <w:rsid w:val="00BE0FC9"/>
    <w:rsid w:val="00BE4966"/>
    <w:rsid w:val="00BE49D1"/>
    <w:rsid w:val="00BE7A33"/>
    <w:rsid w:val="00BF6B15"/>
    <w:rsid w:val="00BF6D07"/>
    <w:rsid w:val="00C00121"/>
    <w:rsid w:val="00C01A18"/>
    <w:rsid w:val="00C10249"/>
    <w:rsid w:val="00C14845"/>
    <w:rsid w:val="00C22D47"/>
    <w:rsid w:val="00C26512"/>
    <w:rsid w:val="00C43305"/>
    <w:rsid w:val="00C433B5"/>
    <w:rsid w:val="00C513A6"/>
    <w:rsid w:val="00C545F9"/>
    <w:rsid w:val="00C6376E"/>
    <w:rsid w:val="00C63EE8"/>
    <w:rsid w:val="00C67710"/>
    <w:rsid w:val="00C774D1"/>
    <w:rsid w:val="00C82478"/>
    <w:rsid w:val="00C8384B"/>
    <w:rsid w:val="00C8741B"/>
    <w:rsid w:val="00CA1E59"/>
    <w:rsid w:val="00CA2DC3"/>
    <w:rsid w:val="00CA72B0"/>
    <w:rsid w:val="00CB017E"/>
    <w:rsid w:val="00CB238F"/>
    <w:rsid w:val="00CB5B2D"/>
    <w:rsid w:val="00CC3141"/>
    <w:rsid w:val="00CC3410"/>
    <w:rsid w:val="00CD4D16"/>
    <w:rsid w:val="00CE03A0"/>
    <w:rsid w:val="00CE51BD"/>
    <w:rsid w:val="00CE5B6E"/>
    <w:rsid w:val="00CF3B66"/>
    <w:rsid w:val="00CF74A9"/>
    <w:rsid w:val="00D0425F"/>
    <w:rsid w:val="00D05136"/>
    <w:rsid w:val="00D06EFE"/>
    <w:rsid w:val="00D07B5A"/>
    <w:rsid w:val="00D10C0F"/>
    <w:rsid w:val="00D31CBD"/>
    <w:rsid w:val="00D477BF"/>
    <w:rsid w:val="00D5194E"/>
    <w:rsid w:val="00D55C7A"/>
    <w:rsid w:val="00D577BC"/>
    <w:rsid w:val="00D61DE9"/>
    <w:rsid w:val="00D62668"/>
    <w:rsid w:val="00D64D8C"/>
    <w:rsid w:val="00D65288"/>
    <w:rsid w:val="00D65F81"/>
    <w:rsid w:val="00D72FC3"/>
    <w:rsid w:val="00D75D87"/>
    <w:rsid w:val="00D75FDF"/>
    <w:rsid w:val="00D840CB"/>
    <w:rsid w:val="00D916F9"/>
    <w:rsid w:val="00DA4594"/>
    <w:rsid w:val="00DB2199"/>
    <w:rsid w:val="00DB3D7E"/>
    <w:rsid w:val="00DB63E6"/>
    <w:rsid w:val="00DB739C"/>
    <w:rsid w:val="00DB73B7"/>
    <w:rsid w:val="00DC0493"/>
    <w:rsid w:val="00DC2905"/>
    <w:rsid w:val="00DC3D91"/>
    <w:rsid w:val="00DC74FF"/>
    <w:rsid w:val="00DD008C"/>
    <w:rsid w:val="00DE7C61"/>
    <w:rsid w:val="00DF060A"/>
    <w:rsid w:val="00E01D94"/>
    <w:rsid w:val="00E01F66"/>
    <w:rsid w:val="00E06A40"/>
    <w:rsid w:val="00E07D35"/>
    <w:rsid w:val="00E16777"/>
    <w:rsid w:val="00E25049"/>
    <w:rsid w:val="00E25368"/>
    <w:rsid w:val="00E27B44"/>
    <w:rsid w:val="00E308DF"/>
    <w:rsid w:val="00E31401"/>
    <w:rsid w:val="00E34A69"/>
    <w:rsid w:val="00E35513"/>
    <w:rsid w:val="00E40C39"/>
    <w:rsid w:val="00E4199A"/>
    <w:rsid w:val="00E41D55"/>
    <w:rsid w:val="00E4397A"/>
    <w:rsid w:val="00E44318"/>
    <w:rsid w:val="00E46004"/>
    <w:rsid w:val="00E46EC2"/>
    <w:rsid w:val="00E47AB1"/>
    <w:rsid w:val="00E51FD1"/>
    <w:rsid w:val="00E556F1"/>
    <w:rsid w:val="00E630EB"/>
    <w:rsid w:val="00E63486"/>
    <w:rsid w:val="00E7215C"/>
    <w:rsid w:val="00E7623A"/>
    <w:rsid w:val="00E84A0D"/>
    <w:rsid w:val="00E94FB3"/>
    <w:rsid w:val="00EA19CF"/>
    <w:rsid w:val="00EA5B94"/>
    <w:rsid w:val="00EB5828"/>
    <w:rsid w:val="00EB660F"/>
    <w:rsid w:val="00EC0CDA"/>
    <w:rsid w:val="00EC415F"/>
    <w:rsid w:val="00EC45F3"/>
    <w:rsid w:val="00ED07EA"/>
    <w:rsid w:val="00ED7A17"/>
    <w:rsid w:val="00EE0CD0"/>
    <w:rsid w:val="00EE49D3"/>
    <w:rsid w:val="00EF0E8D"/>
    <w:rsid w:val="00EF257C"/>
    <w:rsid w:val="00EF2B7E"/>
    <w:rsid w:val="00EF41ED"/>
    <w:rsid w:val="00F00616"/>
    <w:rsid w:val="00F03F29"/>
    <w:rsid w:val="00F106FC"/>
    <w:rsid w:val="00F10872"/>
    <w:rsid w:val="00F111DC"/>
    <w:rsid w:val="00F14288"/>
    <w:rsid w:val="00F152AB"/>
    <w:rsid w:val="00F2260F"/>
    <w:rsid w:val="00F23EC9"/>
    <w:rsid w:val="00F24D9A"/>
    <w:rsid w:val="00F31AC7"/>
    <w:rsid w:val="00F4681A"/>
    <w:rsid w:val="00F503AA"/>
    <w:rsid w:val="00F5049B"/>
    <w:rsid w:val="00F53CEE"/>
    <w:rsid w:val="00F65EC4"/>
    <w:rsid w:val="00F66EBA"/>
    <w:rsid w:val="00F74D41"/>
    <w:rsid w:val="00F77B5D"/>
    <w:rsid w:val="00F8001B"/>
    <w:rsid w:val="00F80B7E"/>
    <w:rsid w:val="00F822CE"/>
    <w:rsid w:val="00F84AC0"/>
    <w:rsid w:val="00FA5338"/>
    <w:rsid w:val="00FA7BC1"/>
    <w:rsid w:val="00FC087A"/>
    <w:rsid w:val="00FD0B45"/>
    <w:rsid w:val="00FD19F8"/>
    <w:rsid w:val="00FD2B5B"/>
    <w:rsid w:val="00FD32C8"/>
    <w:rsid w:val="00FD465C"/>
    <w:rsid w:val="00FD4EDA"/>
    <w:rsid w:val="00FD6F6D"/>
    <w:rsid w:val="00FE55EC"/>
    <w:rsid w:val="00FE77E7"/>
    <w:rsid w:val="00FF1C23"/>
    <w:rsid w:val="00FF2B96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5C2499B6-1497-4C9E-BCC9-B4A9DA0A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0C323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3232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5688"/>
    <w:rsid w:val="00054DB5"/>
    <w:rsid w:val="0006062E"/>
    <w:rsid w:val="000D38B2"/>
    <w:rsid w:val="00157FEA"/>
    <w:rsid w:val="00201734"/>
    <w:rsid w:val="00211535"/>
    <w:rsid w:val="00215D3B"/>
    <w:rsid w:val="00223FD2"/>
    <w:rsid w:val="00283CA0"/>
    <w:rsid w:val="00330993"/>
    <w:rsid w:val="0033144B"/>
    <w:rsid w:val="00357540"/>
    <w:rsid w:val="00396FE7"/>
    <w:rsid w:val="003F58B2"/>
    <w:rsid w:val="00404C54"/>
    <w:rsid w:val="0040507F"/>
    <w:rsid w:val="004375A8"/>
    <w:rsid w:val="00461C48"/>
    <w:rsid w:val="004F7A26"/>
    <w:rsid w:val="005406A9"/>
    <w:rsid w:val="005444E3"/>
    <w:rsid w:val="0058302B"/>
    <w:rsid w:val="005A5890"/>
    <w:rsid w:val="005D70F7"/>
    <w:rsid w:val="005E1912"/>
    <w:rsid w:val="00680FC1"/>
    <w:rsid w:val="006965BA"/>
    <w:rsid w:val="007A115D"/>
    <w:rsid w:val="007D7597"/>
    <w:rsid w:val="00813D20"/>
    <w:rsid w:val="00834A3E"/>
    <w:rsid w:val="008D2C0A"/>
    <w:rsid w:val="00957868"/>
    <w:rsid w:val="00960338"/>
    <w:rsid w:val="0096405B"/>
    <w:rsid w:val="009851A0"/>
    <w:rsid w:val="009C346B"/>
    <w:rsid w:val="00A748A3"/>
    <w:rsid w:val="00AA5AC7"/>
    <w:rsid w:val="00AA7008"/>
    <w:rsid w:val="00AC5FFB"/>
    <w:rsid w:val="00B67B18"/>
    <w:rsid w:val="00BA7178"/>
    <w:rsid w:val="00BD1DB5"/>
    <w:rsid w:val="00BD7F18"/>
    <w:rsid w:val="00C27980"/>
    <w:rsid w:val="00C474AC"/>
    <w:rsid w:val="00C73B9E"/>
    <w:rsid w:val="00D0112A"/>
    <w:rsid w:val="00D770CE"/>
    <w:rsid w:val="00E335FB"/>
    <w:rsid w:val="00E37548"/>
    <w:rsid w:val="00E81C37"/>
    <w:rsid w:val="00F11FF2"/>
    <w:rsid w:val="00F138CF"/>
    <w:rsid w:val="00F72265"/>
    <w:rsid w:val="00F9234E"/>
    <w:rsid w:val="00FA4D4C"/>
    <w:rsid w:val="00FA5E1D"/>
    <w:rsid w:val="00FB59C3"/>
    <w:rsid w:val="00FD179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D421-3CE0-4894-BEDF-86C881ED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2021-04-23T06:32:00Z</dcterms:created>
  <dc:creator>DULEVIČIŪTĖ-AKIMOVIENĖ, Akvilė</dc:creator>
  <cp:lastModifiedBy>Domas Galkauskas</cp:lastModifiedBy>
  <cp:lastPrinted>2017-06-29T08:55:00Z</cp:lastPrinted>
  <dcterms:modified xsi:type="dcterms:W3CDTF">2021-04-23T06:38:00Z</dcterms:modified>
  <cp:revision>8</cp:revision>
</cp:coreProperties>
</file>