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5971" w14:textId="77777777" w:rsidR="002616D1" w:rsidRPr="00674A7A" w:rsidRDefault="002616D1" w:rsidP="002616D1">
      <w:pPr>
        <w:pStyle w:val="Antrats"/>
        <w:jc w:val="center"/>
        <w:rPr>
          <w:rFonts w:ascii="Arial" w:hAnsi="Arial" w:cs="Arial"/>
          <w:spacing w:val="8"/>
        </w:rPr>
      </w:pPr>
      <w:bookmarkStart w:id="0" w:name="_GoBack"/>
      <w:bookmarkEnd w:id="0"/>
      <w:r w:rsidRPr="00674A7A">
        <w:rPr>
          <w:rFonts w:ascii="Arial" w:hAnsi="Arial" w:cs="Arial"/>
          <w:b/>
          <w:caps/>
          <w:sz w:val="24"/>
        </w:rPr>
        <w:t>Valstybės Įmonė Valstybinių miškų urėdija</w:t>
      </w:r>
    </w:p>
    <w:p w14:paraId="5D0B5EF8" w14:textId="031C8CF1" w:rsidR="002616D1" w:rsidRDefault="002616D1" w:rsidP="002616D1"/>
    <w:p w14:paraId="7957B81D" w14:textId="77777777" w:rsidR="00761E94" w:rsidRPr="0009210F" w:rsidRDefault="00761E94" w:rsidP="002616D1">
      <w:pPr>
        <w:rPr>
          <w:rFonts w:ascii="Arial" w:hAnsi="Arial" w:cs="Arial"/>
          <w:szCs w:val="22"/>
        </w:rPr>
      </w:pPr>
    </w:p>
    <w:p w14:paraId="18472849" w14:textId="77777777" w:rsidR="002616D1" w:rsidRPr="00913D1A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tbl>
      <w:tblPr>
        <w:tblW w:w="11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283"/>
        <w:gridCol w:w="1410"/>
        <w:gridCol w:w="3260"/>
        <w:gridCol w:w="1706"/>
      </w:tblGrid>
      <w:tr w:rsidR="002616D1" w:rsidRPr="00913D1A" w14:paraId="09871D65" w14:textId="77777777" w:rsidTr="00913D1A">
        <w:trPr>
          <w:cantSplit/>
          <w:trHeight w:val="263"/>
        </w:trPr>
        <w:tc>
          <w:tcPr>
            <w:tcW w:w="4828" w:type="dxa"/>
            <w:vMerge w:val="restart"/>
          </w:tcPr>
          <w:p w14:paraId="5BD60F1E" w14:textId="61D5DA7C" w:rsidR="004141D2" w:rsidRPr="00913D1A" w:rsidRDefault="006A2B31" w:rsidP="00D11429">
            <w:pPr>
              <w:spacing w:before="40"/>
              <w:rPr>
                <w:rFonts w:ascii="Arial" w:hAnsi="Arial" w:cs="Arial"/>
                <w:bCs/>
                <w:szCs w:val="22"/>
              </w:rPr>
            </w:pPr>
            <w:r w:rsidRPr="00913D1A">
              <w:rPr>
                <w:rFonts w:ascii="Arial" w:hAnsi="Arial" w:cs="Arial"/>
                <w:bCs/>
                <w:szCs w:val="22"/>
              </w:rPr>
              <w:t>Lietuvos Respublikos Finansų ministerijai</w:t>
            </w:r>
          </w:p>
          <w:p w14:paraId="3B6700AD" w14:textId="163C4403" w:rsidR="006A2B31" w:rsidRPr="00913D1A" w:rsidRDefault="00913D1A" w:rsidP="006A2B31">
            <w:pPr>
              <w:spacing w:before="40"/>
              <w:rPr>
                <w:rFonts w:ascii="Arial" w:hAnsi="Arial" w:cs="Arial"/>
                <w:iCs/>
                <w:szCs w:val="22"/>
              </w:rPr>
            </w:pPr>
            <w:proofErr w:type="spellStart"/>
            <w:r w:rsidRPr="00913D1A">
              <w:rPr>
                <w:rFonts w:ascii="Arial" w:hAnsi="Arial" w:cs="Arial"/>
              </w:rPr>
              <w:t>El.p</w:t>
            </w:r>
            <w:proofErr w:type="spellEnd"/>
            <w:r w:rsidRPr="00913D1A">
              <w:rPr>
                <w:rFonts w:ascii="Arial" w:hAnsi="Arial" w:cs="Arial"/>
              </w:rPr>
              <w:t xml:space="preserve">. </w:t>
            </w:r>
            <w:hyperlink r:id="rId9" w:history="1">
              <w:r w:rsidRPr="00913D1A">
                <w:rPr>
                  <w:rStyle w:val="Hipersaitas"/>
                  <w:rFonts w:ascii="Arial" w:hAnsi="Arial" w:cs="Arial"/>
                  <w:iCs/>
                  <w:szCs w:val="22"/>
                </w:rPr>
                <w:t>finmin@finmin.lt</w:t>
              </w:r>
            </w:hyperlink>
            <w:r w:rsidR="006A2B31" w:rsidRPr="00913D1A">
              <w:rPr>
                <w:rFonts w:ascii="Arial" w:hAnsi="Arial" w:cs="Arial"/>
                <w:iCs/>
                <w:szCs w:val="22"/>
              </w:rPr>
              <w:t xml:space="preserve"> </w:t>
            </w:r>
          </w:p>
          <w:p w14:paraId="70043DF5" w14:textId="77777777" w:rsidR="004141D2" w:rsidRPr="00913D1A" w:rsidRDefault="004141D2" w:rsidP="00D11429">
            <w:pPr>
              <w:spacing w:before="40"/>
              <w:rPr>
                <w:rFonts w:ascii="Arial" w:hAnsi="Arial" w:cs="Arial"/>
                <w:bCs/>
                <w:szCs w:val="22"/>
              </w:rPr>
            </w:pPr>
          </w:p>
          <w:p w14:paraId="5AAA23C7" w14:textId="77777777" w:rsidR="00990710" w:rsidRPr="00913D1A" w:rsidRDefault="00990710" w:rsidP="00D11429">
            <w:pPr>
              <w:spacing w:before="40"/>
              <w:rPr>
                <w:rFonts w:ascii="Arial" w:hAnsi="Arial" w:cs="Arial"/>
                <w:iCs/>
                <w:szCs w:val="22"/>
              </w:rPr>
            </w:pPr>
          </w:p>
          <w:p w14:paraId="7CE14A56" w14:textId="296EB4C8" w:rsidR="00F10580" w:rsidRPr="00913D1A" w:rsidRDefault="00F10580" w:rsidP="004141D2">
            <w:pPr>
              <w:spacing w:before="40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83" w:type="dxa"/>
          </w:tcPr>
          <w:p w14:paraId="69EDD2EE" w14:textId="77777777" w:rsidR="002616D1" w:rsidRPr="00913D1A" w:rsidRDefault="002616D1" w:rsidP="00BE2E61">
            <w:pPr>
              <w:ind w:right="8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63C1E0E1" w14:textId="0DD5070A" w:rsidR="002616D1" w:rsidRPr="00913D1A" w:rsidRDefault="00F10580" w:rsidP="00BE2E61">
            <w:pPr>
              <w:rPr>
                <w:rFonts w:ascii="Arial" w:hAnsi="Arial" w:cs="Arial"/>
                <w:szCs w:val="22"/>
              </w:rPr>
            </w:pPr>
            <w:r w:rsidRPr="00913D1A">
              <w:rPr>
                <w:rFonts w:ascii="Arial" w:hAnsi="Arial" w:cs="Arial"/>
                <w:szCs w:val="22"/>
              </w:rPr>
              <w:t xml:space="preserve">  2020-</w:t>
            </w:r>
            <w:r w:rsidR="006A2B31" w:rsidRPr="00913D1A">
              <w:rPr>
                <w:rFonts w:ascii="Arial" w:hAnsi="Arial" w:cs="Arial"/>
                <w:szCs w:val="22"/>
              </w:rPr>
              <w:t>10</w:t>
            </w:r>
            <w:r w:rsidRPr="00913D1A">
              <w:rPr>
                <w:rFonts w:ascii="Arial" w:hAnsi="Arial" w:cs="Arial"/>
                <w:szCs w:val="22"/>
              </w:rPr>
              <w:t>-</w:t>
            </w:r>
            <w:r w:rsidR="00913D1A" w:rsidRPr="00913D1A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3260" w:type="dxa"/>
          </w:tcPr>
          <w:p w14:paraId="1FDD1193" w14:textId="62974529" w:rsidR="002616D1" w:rsidRPr="00913D1A" w:rsidRDefault="002616D1" w:rsidP="00BE2E61">
            <w:pPr>
              <w:ind w:right="68"/>
              <w:rPr>
                <w:rFonts w:ascii="Arial" w:hAnsi="Arial" w:cs="Arial"/>
                <w:szCs w:val="22"/>
              </w:rPr>
            </w:pPr>
            <w:r w:rsidRPr="00913D1A">
              <w:rPr>
                <w:rFonts w:ascii="Arial" w:hAnsi="Arial" w:cs="Arial"/>
                <w:szCs w:val="22"/>
              </w:rPr>
              <w:t>Nr.</w:t>
            </w:r>
            <w:r w:rsidR="00913D1A" w:rsidRPr="00913D1A">
              <w:rPr>
                <w:rFonts w:ascii="Arial" w:hAnsi="Arial" w:cs="Arial"/>
                <w:szCs w:val="22"/>
              </w:rPr>
              <w:t>7.2-S(E)-20-2608</w:t>
            </w:r>
          </w:p>
        </w:tc>
        <w:tc>
          <w:tcPr>
            <w:tcW w:w="1706" w:type="dxa"/>
          </w:tcPr>
          <w:p w14:paraId="7EF7F536" w14:textId="77777777" w:rsidR="002616D1" w:rsidRPr="00913D1A" w:rsidRDefault="002616D1" w:rsidP="00BE2E61">
            <w:pPr>
              <w:rPr>
                <w:rFonts w:ascii="Arial" w:hAnsi="Arial" w:cs="Arial"/>
                <w:szCs w:val="22"/>
              </w:rPr>
            </w:pPr>
          </w:p>
        </w:tc>
      </w:tr>
      <w:tr w:rsidR="002616D1" w:rsidRPr="00913D1A" w14:paraId="5D814810" w14:textId="77777777" w:rsidTr="00913D1A">
        <w:trPr>
          <w:cantSplit/>
          <w:trHeight w:val="206"/>
        </w:trPr>
        <w:tc>
          <w:tcPr>
            <w:tcW w:w="4828" w:type="dxa"/>
            <w:vMerge/>
          </w:tcPr>
          <w:p w14:paraId="1F7F5A13" w14:textId="77777777" w:rsidR="002616D1" w:rsidRPr="00913D1A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83" w:type="dxa"/>
          </w:tcPr>
          <w:p w14:paraId="73AF4F16" w14:textId="77777777" w:rsidR="002616D1" w:rsidRPr="00913D1A" w:rsidRDefault="002616D1" w:rsidP="00BE2E61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2779E413" w14:textId="666707C6" w:rsidR="002616D1" w:rsidRPr="00913D1A" w:rsidRDefault="00913D1A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913D1A">
              <w:rPr>
                <w:rFonts w:ascii="Arial" w:hAnsi="Arial" w:cs="Arial"/>
                <w:szCs w:val="22"/>
              </w:rPr>
              <w:t xml:space="preserve">  </w:t>
            </w:r>
            <w:r w:rsidR="002616D1" w:rsidRPr="00913D1A">
              <w:rPr>
                <w:rFonts w:ascii="Arial" w:hAnsi="Arial" w:cs="Arial"/>
                <w:szCs w:val="22"/>
              </w:rPr>
              <w:t>Į</w:t>
            </w:r>
            <w:r w:rsidR="00F10580" w:rsidRPr="00913D1A">
              <w:rPr>
                <w:rFonts w:ascii="Arial" w:hAnsi="Arial" w:cs="Arial"/>
                <w:szCs w:val="22"/>
              </w:rPr>
              <w:t xml:space="preserve"> 2020-</w:t>
            </w:r>
            <w:r w:rsidR="006A2B31" w:rsidRPr="00913D1A">
              <w:rPr>
                <w:rFonts w:ascii="Arial" w:hAnsi="Arial" w:cs="Arial"/>
                <w:szCs w:val="22"/>
              </w:rPr>
              <w:t>10</w:t>
            </w:r>
            <w:r w:rsidR="00F10580" w:rsidRPr="00913D1A">
              <w:rPr>
                <w:rFonts w:ascii="Arial" w:hAnsi="Arial" w:cs="Arial"/>
                <w:szCs w:val="22"/>
              </w:rPr>
              <w:t>-</w:t>
            </w:r>
            <w:r w:rsidR="006A2B31" w:rsidRPr="00913D1A">
              <w:rPr>
                <w:rFonts w:ascii="Arial" w:hAnsi="Arial" w:cs="Arial"/>
                <w:szCs w:val="22"/>
              </w:rPr>
              <w:t>06</w:t>
            </w:r>
          </w:p>
        </w:tc>
        <w:tc>
          <w:tcPr>
            <w:tcW w:w="3260" w:type="dxa"/>
          </w:tcPr>
          <w:p w14:paraId="0A2F61BB" w14:textId="74BC62B8" w:rsidR="002616D1" w:rsidRPr="00913D1A" w:rsidRDefault="002616D1" w:rsidP="00BE2E61">
            <w:pPr>
              <w:tabs>
                <w:tab w:val="left" w:pos="2869"/>
              </w:tabs>
              <w:ind w:right="68"/>
              <w:rPr>
                <w:rFonts w:ascii="Arial" w:hAnsi="Arial" w:cs="Arial"/>
                <w:szCs w:val="22"/>
              </w:rPr>
            </w:pPr>
            <w:r w:rsidRPr="00913D1A">
              <w:rPr>
                <w:rFonts w:ascii="Arial" w:hAnsi="Arial" w:cs="Arial"/>
                <w:szCs w:val="22"/>
              </w:rPr>
              <w:t>Nr.</w:t>
            </w:r>
            <w:r w:rsidR="00F10580" w:rsidRPr="00913D1A">
              <w:rPr>
                <w:rFonts w:ascii="Arial" w:hAnsi="Arial" w:cs="Arial"/>
                <w:szCs w:val="22"/>
              </w:rPr>
              <w:t xml:space="preserve"> </w:t>
            </w:r>
            <w:r w:rsidR="006A2B31" w:rsidRPr="00913D1A">
              <w:rPr>
                <w:rFonts w:ascii="Arial" w:hAnsi="Arial" w:cs="Arial"/>
              </w:rPr>
              <w:t>((27.18E-02)-5K-2016506)-6K-2005642</w:t>
            </w:r>
          </w:p>
        </w:tc>
        <w:tc>
          <w:tcPr>
            <w:tcW w:w="1706" w:type="dxa"/>
          </w:tcPr>
          <w:p w14:paraId="56C4F895" w14:textId="77777777" w:rsidR="002616D1" w:rsidRPr="00913D1A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913D1A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01E1F1F" w14:textId="77777777" w:rsidR="002616D1" w:rsidRPr="0009210F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BA23B02" w14:textId="52981F87" w:rsidR="004141D2" w:rsidRPr="004141D2" w:rsidRDefault="004141D2" w:rsidP="004141D2">
      <w:pPr>
        <w:jc w:val="both"/>
        <w:rPr>
          <w:rFonts w:ascii="Arial" w:hAnsi="Arial" w:cs="Arial"/>
          <w:b/>
        </w:rPr>
      </w:pPr>
      <w:r w:rsidRPr="004141D2">
        <w:rPr>
          <w:rFonts w:ascii="Arial" w:hAnsi="Arial" w:cs="Arial"/>
          <w:b/>
        </w:rPr>
        <w:t xml:space="preserve">DĖL LIETUVOS RESPUBLIKOS VYRIAUSYBĖS NUTARIMO DĖL TURTO PERDAVIMO PATIKĖJIMO TEISE PROJEKTO </w:t>
      </w:r>
      <w:r w:rsidR="006A2B31">
        <w:rPr>
          <w:rFonts w:ascii="Arial" w:hAnsi="Arial" w:cs="Arial"/>
          <w:b/>
        </w:rPr>
        <w:t>PRITARIMO</w:t>
      </w:r>
      <w:r w:rsidRPr="004141D2">
        <w:rPr>
          <w:rFonts w:ascii="Arial" w:hAnsi="Arial" w:cs="Arial"/>
          <w:b/>
        </w:rPr>
        <w:t xml:space="preserve"> </w:t>
      </w:r>
    </w:p>
    <w:p w14:paraId="4F2B2CFA" w14:textId="77777777" w:rsidR="002616D1" w:rsidRPr="0009210F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53D95C98" w14:textId="77777777" w:rsidR="002616D1" w:rsidRPr="0009210F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19B0228" w14:textId="7A3AB94F" w:rsidR="007F75D1" w:rsidRPr="007F75D1" w:rsidRDefault="007F75D1" w:rsidP="00097C74">
      <w:pPr>
        <w:spacing w:line="276" w:lineRule="auto"/>
        <w:ind w:firstLine="720"/>
        <w:jc w:val="both"/>
        <w:rPr>
          <w:rFonts w:ascii="Arial" w:hAnsi="Arial" w:cs="Arial"/>
          <w:szCs w:val="22"/>
        </w:rPr>
      </w:pPr>
      <w:r w:rsidRPr="007F75D1">
        <w:rPr>
          <w:rFonts w:ascii="Arial" w:hAnsi="Arial" w:cs="Arial"/>
          <w:szCs w:val="22"/>
          <w:lang w:eastAsia="lt-LT"/>
        </w:rPr>
        <w:t>VĮ Valstybinių miškų urėdija</w:t>
      </w:r>
      <w:r w:rsidR="00097C74">
        <w:rPr>
          <w:rFonts w:ascii="Arial" w:hAnsi="Arial" w:cs="Arial"/>
          <w:szCs w:val="22"/>
          <w:lang w:eastAsia="lt-LT"/>
        </w:rPr>
        <w:t xml:space="preserve"> </w:t>
      </w:r>
      <w:r w:rsidRPr="007F75D1">
        <w:rPr>
          <w:rFonts w:ascii="Arial" w:hAnsi="Arial" w:cs="Arial"/>
          <w:szCs w:val="22"/>
          <w:lang w:eastAsia="lt-LT"/>
        </w:rPr>
        <w:t xml:space="preserve">pagal kompetenciją išnagrinėjusi Lietuvos Respublikos finansų ministerijos </w:t>
      </w:r>
      <w:r w:rsidR="00E76B5B">
        <w:rPr>
          <w:rFonts w:ascii="Arial" w:hAnsi="Arial" w:cs="Arial"/>
          <w:szCs w:val="22"/>
        </w:rPr>
        <w:t>2020</w:t>
      </w:r>
      <w:r w:rsidRPr="007F75D1">
        <w:rPr>
          <w:rFonts w:ascii="Arial" w:hAnsi="Arial" w:cs="Arial"/>
          <w:szCs w:val="22"/>
        </w:rPr>
        <w:t xml:space="preserve"> m. </w:t>
      </w:r>
      <w:r w:rsidR="00E76B5B">
        <w:rPr>
          <w:rFonts w:ascii="Arial" w:hAnsi="Arial" w:cs="Arial"/>
          <w:szCs w:val="22"/>
        </w:rPr>
        <w:t>spalio</w:t>
      </w:r>
      <w:r w:rsidRPr="007F75D1">
        <w:rPr>
          <w:rFonts w:ascii="Arial" w:hAnsi="Arial" w:cs="Arial"/>
          <w:szCs w:val="22"/>
        </w:rPr>
        <w:t xml:space="preserve"> </w:t>
      </w:r>
      <w:r w:rsidR="00E76B5B">
        <w:rPr>
          <w:rFonts w:ascii="Arial" w:hAnsi="Arial" w:cs="Arial"/>
          <w:szCs w:val="22"/>
        </w:rPr>
        <w:t>6</w:t>
      </w:r>
      <w:r w:rsidRPr="007F75D1">
        <w:rPr>
          <w:rFonts w:ascii="Arial" w:hAnsi="Arial" w:cs="Arial"/>
          <w:szCs w:val="22"/>
        </w:rPr>
        <w:t xml:space="preserve"> d. pateiktą suderinimui teisės akto projektą Nr. </w:t>
      </w:r>
      <w:r w:rsidR="00E76B5B" w:rsidRPr="00E76B5B">
        <w:rPr>
          <w:rFonts w:ascii="Arial" w:hAnsi="Arial" w:cs="Arial"/>
        </w:rPr>
        <w:t>((27.18E-02)-5K-2016506)-6K-2005642</w:t>
      </w:r>
      <w:r w:rsidR="00097C74">
        <w:rPr>
          <w:rFonts w:ascii="Arial" w:hAnsi="Arial" w:cs="Arial"/>
        </w:rPr>
        <w:t>,</w:t>
      </w:r>
      <w:r w:rsidR="00E76B5B" w:rsidRPr="007F75D1">
        <w:rPr>
          <w:rFonts w:ascii="Arial" w:hAnsi="Arial" w:cs="Arial"/>
          <w:szCs w:val="22"/>
        </w:rPr>
        <w:t xml:space="preserve"> </w:t>
      </w:r>
      <w:r w:rsidRPr="007F75D1">
        <w:rPr>
          <w:rFonts w:ascii="Arial" w:hAnsi="Arial" w:cs="Arial"/>
          <w:szCs w:val="22"/>
        </w:rPr>
        <w:t xml:space="preserve">„Dėl Lietuvos Respublikos 2015 m. vasario 11 d. nutarimo Nr. </w:t>
      </w:r>
      <w:r w:rsidR="000C49B5">
        <w:rPr>
          <w:rFonts w:ascii="Arial" w:hAnsi="Arial" w:cs="Arial"/>
          <w:szCs w:val="22"/>
        </w:rPr>
        <w:t>148</w:t>
      </w:r>
      <w:r w:rsidRPr="007F75D1">
        <w:rPr>
          <w:rFonts w:ascii="Arial" w:hAnsi="Arial" w:cs="Arial"/>
          <w:szCs w:val="22"/>
        </w:rPr>
        <w:t xml:space="preserve"> </w:t>
      </w:r>
      <w:r w:rsidRPr="000C49B5">
        <w:rPr>
          <w:rFonts w:ascii="Arial" w:hAnsi="Arial" w:cs="Arial"/>
          <w:szCs w:val="22"/>
        </w:rPr>
        <w:t>„</w:t>
      </w:r>
      <w:r w:rsidR="000C49B5" w:rsidRPr="000C49B5">
        <w:rPr>
          <w:rFonts w:ascii="Arial" w:hAnsi="Arial" w:cs="Arial"/>
          <w:lang w:eastAsia="lt-LT"/>
        </w:rPr>
        <w:t>Dėl valstybės nekilnojamojo turto centralizuoto valdymo įgyvendinimo</w:t>
      </w:r>
      <w:r w:rsidRPr="007F75D1">
        <w:rPr>
          <w:rFonts w:ascii="Arial" w:hAnsi="Arial" w:cs="Arial"/>
          <w:szCs w:val="22"/>
        </w:rPr>
        <w:t xml:space="preserve">“ </w:t>
      </w:r>
      <w:r w:rsidR="00097C74">
        <w:rPr>
          <w:rFonts w:ascii="Arial" w:hAnsi="Arial" w:cs="Arial"/>
          <w:szCs w:val="22"/>
        </w:rPr>
        <w:t xml:space="preserve">praneša, jog </w:t>
      </w:r>
      <w:r w:rsidRPr="007F75D1">
        <w:rPr>
          <w:rFonts w:ascii="Arial" w:hAnsi="Arial" w:cs="Arial"/>
          <w:szCs w:val="22"/>
        </w:rPr>
        <w:t xml:space="preserve">pastabų neturi ir </w:t>
      </w:r>
      <w:r w:rsidR="00097C74">
        <w:rPr>
          <w:rFonts w:ascii="Arial" w:hAnsi="Arial" w:cs="Arial"/>
          <w:szCs w:val="22"/>
        </w:rPr>
        <w:t xml:space="preserve">pateiktam nutarimo projektui </w:t>
      </w:r>
      <w:r w:rsidRPr="007F75D1">
        <w:rPr>
          <w:rFonts w:ascii="Arial" w:hAnsi="Arial" w:cs="Arial"/>
          <w:szCs w:val="22"/>
        </w:rPr>
        <w:t>pritaria.</w:t>
      </w:r>
    </w:p>
    <w:p w14:paraId="52AE8781" w14:textId="77777777" w:rsidR="007F75D1" w:rsidRPr="007F75D1" w:rsidRDefault="007F75D1" w:rsidP="007F75D1">
      <w:pPr>
        <w:tabs>
          <w:tab w:val="left" w:pos="1134"/>
        </w:tabs>
        <w:jc w:val="both"/>
        <w:rPr>
          <w:rFonts w:ascii="Arial" w:hAnsi="Arial" w:cs="Arial"/>
          <w:szCs w:val="22"/>
        </w:rPr>
      </w:pPr>
    </w:p>
    <w:p w14:paraId="0C914AF0" w14:textId="79AA4274" w:rsidR="007F75D1" w:rsidRPr="007F75D1" w:rsidRDefault="007F75D1" w:rsidP="007F75D1">
      <w:pPr>
        <w:tabs>
          <w:tab w:val="left" w:pos="709"/>
        </w:tabs>
        <w:jc w:val="both"/>
        <w:rPr>
          <w:rFonts w:ascii="Arial" w:hAnsi="Arial" w:cs="Arial"/>
          <w:szCs w:val="22"/>
        </w:rPr>
      </w:pPr>
      <w:r w:rsidRPr="007F75D1">
        <w:rPr>
          <w:rFonts w:ascii="Arial" w:hAnsi="Arial" w:cs="Arial"/>
          <w:szCs w:val="22"/>
        </w:rPr>
        <w:t xml:space="preserve"> </w:t>
      </w:r>
    </w:p>
    <w:p w14:paraId="338032E3" w14:textId="015E001F" w:rsidR="002616D1" w:rsidRDefault="00990710" w:rsidP="00095C4C">
      <w:pPr>
        <w:spacing w:line="276" w:lineRule="auto"/>
        <w:jc w:val="both"/>
        <w:textAlignment w:val="center"/>
        <w:rPr>
          <w:rFonts w:ascii="Arial" w:hAnsi="Arial" w:cs="Arial"/>
          <w:szCs w:val="22"/>
        </w:rPr>
      </w:pPr>
      <w:r w:rsidRPr="00990710">
        <w:rPr>
          <w:rFonts w:ascii="Arial" w:hAnsi="Arial" w:cs="Arial"/>
          <w:szCs w:val="22"/>
        </w:rPr>
        <w:tab/>
      </w:r>
    </w:p>
    <w:p w14:paraId="75744C2C" w14:textId="099B1F36" w:rsidR="00095C4C" w:rsidRDefault="00095C4C" w:rsidP="00095C4C">
      <w:pPr>
        <w:spacing w:line="276" w:lineRule="auto"/>
        <w:jc w:val="both"/>
        <w:textAlignment w:val="center"/>
        <w:rPr>
          <w:rFonts w:ascii="Arial" w:hAnsi="Arial" w:cs="Arial"/>
          <w:szCs w:val="22"/>
        </w:rPr>
      </w:pPr>
    </w:p>
    <w:p w14:paraId="1F090B66" w14:textId="77777777" w:rsidR="00095C4C" w:rsidRDefault="00095C4C" w:rsidP="00095C4C">
      <w:pPr>
        <w:spacing w:line="276" w:lineRule="auto"/>
        <w:jc w:val="both"/>
        <w:textAlignment w:val="center"/>
        <w:rPr>
          <w:rFonts w:ascii="Arial" w:hAnsi="Arial" w:cs="Arial"/>
          <w:szCs w:val="22"/>
        </w:rPr>
      </w:pPr>
    </w:p>
    <w:p w14:paraId="01907FDC" w14:textId="77777777" w:rsidR="001D69ED" w:rsidRPr="0009210F" w:rsidRDefault="001D69ED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p w14:paraId="78465DBA" w14:textId="29B30015" w:rsidR="004A0CDA" w:rsidRPr="00FC1418" w:rsidRDefault="004A0CDA" w:rsidP="004A0CDA">
      <w:pPr>
        <w:tabs>
          <w:tab w:val="left" w:pos="7371"/>
          <w:tab w:val="left" w:pos="7655"/>
        </w:tabs>
        <w:rPr>
          <w:rFonts w:ascii="Arial" w:hAnsi="Arial" w:cs="Arial"/>
          <w:szCs w:val="22"/>
        </w:rPr>
      </w:pPr>
      <w:r w:rsidRPr="000B2F16">
        <w:rPr>
          <w:rFonts w:ascii="Arial" w:hAnsi="Arial" w:cs="Arial"/>
          <w:szCs w:val="22"/>
        </w:rPr>
        <w:t>Direktorius</w:t>
      </w:r>
      <w:r w:rsidRPr="00996BAF">
        <w:rPr>
          <w:rFonts w:ascii="Arial" w:hAnsi="Arial" w:cs="Arial"/>
          <w:szCs w:val="22"/>
        </w:rPr>
        <w:tab/>
      </w:r>
      <w:r w:rsidRPr="00FC1418">
        <w:rPr>
          <w:rFonts w:ascii="Arial" w:hAnsi="Arial" w:cs="Arial"/>
          <w:szCs w:val="22"/>
        </w:rPr>
        <w:tab/>
      </w:r>
      <w:r w:rsidR="007F75D1">
        <w:rPr>
          <w:rFonts w:ascii="Arial" w:hAnsi="Arial" w:cs="Arial"/>
          <w:szCs w:val="22"/>
        </w:rPr>
        <w:t>Valdas Kaubrė</w:t>
      </w:r>
    </w:p>
    <w:p w14:paraId="2E53E730" w14:textId="63D8EBC9" w:rsidR="00EF200D" w:rsidRDefault="00EF200D" w:rsidP="002616D1">
      <w:pPr>
        <w:rPr>
          <w:rFonts w:ascii="Arial" w:hAnsi="Arial" w:cs="Arial"/>
          <w:szCs w:val="22"/>
        </w:rPr>
      </w:pPr>
    </w:p>
    <w:p w14:paraId="13DA6593" w14:textId="3C776CED" w:rsidR="00EF200D" w:rsidRDefault="00EF200D" w:rsidP="002616D1">
      <w:pPr>
        <w:rPr>
          <w:rFonts w:ascii="Arial" w:hAnsi="Arial" w:cs="Arial"/>
          <w:szCs w:val="22"/>
        </w:rPr>
      </w:pPr>
    </w:p>
    <w:p w14:paraId="2CAB34A0" w14:textId="3F0EA010" w:rsidR="00EF200D" w:rsidRDefault="00EF200D" w:rsidP="002616D1">
      <w:pPr>
        <w:rPr>
          <w:rFonts w:ascii="Arial" w:hAnsi="Arial" w:cs="Arial"/>
          <w:szCs w:val="22"/>
        </w:rPr>
      </w:pPr>
    </w:p>
    <w:p w14:paraId="2F1F59A9" w14:textId="0AA37A79" w:rsidR="00EF200D" w:rsidRDefault="00EF200D" w:rsidP="002616D1">
      <w:pPr>
        <w:rPr>
          <w:rFonts w:ascii="Arial" w:hAnsi="Arial" w:cs="Arial"/>
          <w:szCs w:val="22"/>
        </w:rPr>
      </w:pPr>
    </w:p>
    <w:p w14:paraId="3C9E3D8A" w14:textId="1DAB98D9" w:rsidR="005A44CD" w:rsidRDefault="005A44CD" w:rsidP="002616D1">
      <w:pPr>
        <w:rPr>
          <w:rFonts w:ascii="Arial" w:hAnsi="Arial" w:cs="Arial"/>
          <w:szCs w:val="22"/>
        </w:rPr>
      </w:pPr>
    </w:p>
    <w:p w14:paraId="5B137BC5" w14:textId="15802496" w:rsidR="005A44CD" w:rsidRDefault="005A44CD" w:rsidP="002616D1">
      <w:pPr>
        <w:rPr>
          <w:rFonts w:ascii="Arial" w:hAnsi="Arial" w:cs="Arial"/>
          <w:szCs w:val="22"/>
        </w:rPr>
      </w:pPr>
    </w:p>
    <w:p w14:paraId="7008572C" w14:textId="0B05142C" w:rsidR="005A44CD" w:rsidRDefault="005A44CD" w:rsidP="002616D1">
      <w:pPr>
        <w:rPr>
          <w:rFonts w:ascii="Arial" w:hAnsi="Arial" w:cs="Arial"/>
          <w:szCs w:val="22"/>
        </w:rPr>
      </w:pPr>
    </w:p>
    <w:p w14:paraId="5CE37FB9" w14:textId="77777777" w:rsidR="005A44CD" w:rsidRDefault="005A44CD" w:rsidP="002616D1">
      <w:pPr>
        <w:rPr>
          <w:rFonts w:ascii="Arial" w:hAnsi="Arial" w:cs="Arial"/>
          <w:szCs w:val="22"/>
        </w:rPr>
      </w:pPr>
    </w:p>
    <w:p w14:paraId="3BB0BBD7" w14:textId="0622EA78" w:rsidR="00114AEF" w:rsidRDefault="00114AEF" w:rsidP="002616D1">
      <w:pPr>
        <w:rPr>
          <w:rFonts w:ascii="Arial" w:hAnsi="Arial" w:cs="Arial"/>
          <w:szCs w:val="22"/>
        </w:rPr>
      </w:pPr>
    </w:p>
    <w:p w14:paraId="0FA15380" w14:textId="13C44365" w:rsidR="00114AEF" w:rsidRDefault="00114AEF" w:rsidP="002616D1">
      <w:pPr>
        <w:rPr>
          <w:rFonts w:ascii="Arial" w:hAnsi="Arial" w:cs="Arial"/>
          <w:szCs w:val="22"/>
        </w:rPr>
      </w:pPr>
    </w:p>
    <w:p w14:paraId="6B5A38DB" w14:textId="7F44081D" w:rsidR="00097C74" w:rsidRDefault="00097C74" w:rsidP="002616D1">
      <w:pPr>
        <w:rPr>
          <w:rFonts w:ascii="Arial" w:hAnsi="Arial" w:cs="Arial"/>
          <w:szCs w:val="22"/>
        </w:rPr>
      </w:pPr>
    </w:p>
    <w:p w14:paraId="6FF849BA" w14:textId="233154E4" w:rsidR="00097C74" w:rsidRDefault="00097C74" w:rsidP="002616D1">
      <w:pPr>
        <w:rPr>
          <w:rFonts w:ascii="Arial" w:hAnsi="Arial" w:cs="Arial"/>
          <w:szCs w:val="22"/>
        </w:rPr>
      </w:pPr>
    </w:p>
    <w:p w14:paraId="36926D18" w14:textId="2A700963" w:rsidR="00097C74" w:rsidRDefault="00097C74" w:rsidP="002616D1">
      <w:pPr>
        <w:rPr>
          <w:rFonts w:ascii="Arial" w:hAnsi="Arial" w:cs="Arial"/>
          <w:szCs w:val="22"/>
        </w:rPr>
      </w:pPr>
    </w:p>
    <w:p w14:paraId="2724E260" w14:textId="4D0D3452" w:rsidR="00097C74" w:rsidRDefault="00097C74" w:rsidP="002616D1">
      <w:pPr>
        <w:rPr>
          <w:rFonts w:ascii="Arial" w:hAnsi="Arial" w:cs="Arial"/>
          <w:szCs w:val="22"/>
        </w:rPr>
      </w:pPr>
    </w:p>
    <w:p w14:paraId="0E9D1784" w14:textId="3B9BE1BE" w:rsidR="00097C74" w:rsidRDefault="00097C74" w:rsidP="002616D1">
      <w:pPr>
        <w:rPr>
          <w:rFonts w:ascii="Arial" w:hAnsi="Arial" w:cs="Arial"/>
          <w:szCs w:val="22"/>
        </w:rPr>
      </w:pPr>
    </w:p>
    <w:p w14:paraId="6630181A" w14:textId="5E1994BB" w:rsidR="00097C74" w:rsidRDefault="00097C74" w:rsidP="002616D1">
      <w:pPr>
        <w:rPr>
          <w:rFonts w:ascii="Arial" w:hAnsi="Arial" w:cs="Arial"/>
          <w:szCs w:val="22"/>
        </w:rPr>
      </w:pPr>
    </w:p>
    <w:p w14:paraId="166BAA5F" w14:textId="3B73A939" w:rsidR="00097C74" w:rsidRDefault="00097C74" w:rsidP="002616D1">
      <w:pPr>
        <w:rPr>
          <w:rFonts w:ascii="Arial" w:hAnsi="Arial" w:cs="Arial"/>
          <w:szCs w:val="22"/>
        </w:rPr>
      </w:pPr>
    </w:p>
    <w:p w14:paraId="7023B5D1" w14:textId="77777777" w:rsidR="00097C74" w:rsidRDefault="00097C74" w:rsidP="002616D1">
      <w:pPr>
        <w:rPr>
          <w:rFonts w:ascii="Arial" w:hAnsi="Arial" w:cs="Arial"/>
          <w:szCs w:val="22"/>
        </w:rPr>
      </w:pPr>
    </w:p>
    <w:p w14:paraId="7F1B251C" w14:textId="4F6B918A" w:rsidR="00114AEF" w:rsidRDefault="00114AEF" w:rsidP="002616D1">
      <w:pPr>
        <w:rPr>
          <w:rFonts w:ascii="Arial" w:hAnsi="Arial" w:cs="Arial"/>
          <w:szCs w:val="22"/>
        </w:rPr>
      </w:pPr>
    </w:p>
    <w:p w14:paraId="6CBB4A66" w14:textId="68222124" w:rsidR="00114AEF" w:rsidRDefault="00114AEF" w:rsidP="002616D1">
      <w:pPr>
        <w:rPr>
          <w:rFonts w:ascii="Arial" w:hAnsi="Arial" w:cs="Arial"/>
          <w:szCs w:val="22"/>
        </w:rPr>
      </w:pPr>
    </w:p>
    <w:p w14:paraId="005E461D" w14:textId="3BB46675" w:rsidR="00114AEF" w:rsidRDefault="00114AEF" w:rsidP="002616D1">
      <w:pPr>
        <w:rPr>
          <w:rFonts w:ascii="Arial" w:hAnsi="Arial" w:cs="Arial"/>
          <w:szCs w:val="22"/>
        </w:rPr>
      </w:pPr>
    </w:p>
    <w:p w14:paraId="12CB5885" w14:textId="77777777" w:rsidR="00114AEF" w:rsidRPr="0009210F" w:rsidRDefault="00114AEF" w:rsidP="002616D1">
      <w:pPr>
        <w:rPr>
          <w:rFonts w:ascii="Arial" w:hAnsi="Arial" w:cs="Arial"/>
          <w:szCs w:val="22"/>
        </w:rPr>
      </w:pPr>
    </w:p>
    <w:p w14:paraId="6F565B21" w14:textId="452A9740" w:rsidR="00626EEE" w:rsidRPr="00E305F1" w:rsidRDefault="009072F2" w:rsidP="0032788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Cs w:val="22"/>
          <w:lang w:val="en-GB"/>
        </w:rPr>
        <w:t>K</w:t>
      </w:r>
      <w:r w:rsidR="006E114B">
        <w:rPr>
          <w:rFonts w:ascii="Arial" w:hAnsi="Arial" w:cs="Arial"/>
          <w:szCs w:val="22"/>
          <w:lang w:val="en-GB"/>
        </w:rPr>
        <w:t>.</w:t>
      </w:r>
      <w:r w:rsidR="001628ED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>Šmerauskas</w:t>
      </w:r>
      <w:r w:rsidR="006E114B" w:rsidRPr="00FC1418">
        <w:rPr>
          <w:rFonts w:ascii="Arial" w:hAnsi="Arial" w:cs="Arial"/>
          <w:szCs w:val="22"/>
          <w:lang w:val="en-GB"/>
        </w:rPr>
        <w:t xml:space="preserve">, tel. </w:t>
      </w:r>
      <w:r w:rsidR="006E114B">
        <w:rPr>
          <w:rFonts w:ascii="Arial" w:hAnsi="Arial" w:cs="Arial"/>
          <w:szCs w:val="22"/>
          <w:lang w:val="en-GB"/>
        </w:rPr>
        <w:t>+370 </w:t>
      </w:r>
      <w:r>
        <w:rPr>
          <w:rFonts w:ascii="Arial" w:hAnsi="Arial" w:cs="Arial"/>
          <w:szCs w:val="22"/>
          <w:lang w:val="en-GB"/>
        </w:rPr>
        <w:t>696</w:t>
      </w:r>
      <w:r w:rsidR="001628ED" w:rsidRPr="001628ED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>26571</w:t>
      </w:r>
      <w:r w:rsidR="006E114B" w:rsidRPr="00FC1418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E114B" w:rsidRPr="00FC1418">
        <w:rPr>
          <w:rFonts w:ascii="Arial" w:hAnsi="Arial" w:cs="Arial"/>
          <w:szCs w:val="22"/>
          <w:lang w:val="en-GB"/>
        </w:rPr>
        <w:t>el.p</w:t>
      </w:r>
      <w:proofErr w:type="spellEnd"/>
      <w:r w:rsidR="006E114B" w:rsidRPr="00FC1418">
        <w:rPr>
          <w:rFonts w:ascii="Arial" w:hAnsi="Arial" w:cs="Arial"/>
          <w:szCs w:val="22"/>
          <w:lang w:val="en-GB"/>
        </w:rPr>
        <w:t xml:space="preserve">. </w:t>
      </w:r>
      <w:proofErr w:type="spellStart"/>
      <w:r w:rsidR="007A62DA">
        <w:rPr>
          <w:rFonts w:ascii="Arial" w:hAnsi="Arial" w:cs="Arial"/>
          <w:szCs w:val="22"/>
          <w:lang w:val="en-GB"/>
        </w:rPr>
        <w:t>Karolis.smerauskas</w:t>
      </w:r>
      <w:proofErr w:type="spellEnd"/>
      <w:r w:rsidR="006E114B">
        <w:rPr>
          <w:rFonts w:ascii="Arial" w:hAnsi="Arial" w:cs="Arial"/>
          <w:szCs w:val="22"/>
          <w:lang w:val="en-US"/>
        </w:rPr>
        <w:t>@</w:t>
      </w:r>
      <w:proofErr w:type="spellStart"/>
      <w:r w:rsidR="006E114B">
        <w:rPr>
          <w:rFonts w:ascii="Arial" w:hAnsi="Arial" w:cs="Arial"/>
          <w:szCs w:val="22"/>
          <w:lang w:val="en-US"/>
        </w:rPr>
        <w:t>vmu.lt</w:t>
      </w:r>
      <w:proofErr w:type="spellEnd"/>
    </w:p>
    <w:sectPr w:rsidR="00626EEE" w:rsidRPr="00E305F1" w:rsidSect="002616D1">
      <w:headerReference w:type="even" r:id="rId10"/>
      <w:headerReference w:type="default" r:id="rId11"/>
      <w:headerReference w:type="first" r:id="rId12"/>
      <w:footerReference w:type="first" r:id="rId13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93E79" w14:textId="77777777" w:rsidR="00B9370F" w:rsidRDefault="00B9370F">
      <w:r>
        <w:separator/>
      </w:r>
    </w:p>
  </w:endnote>
  <w:endnote w:type="continuationSeparator" w:id="0">
    <w:p w14:paraId="031857A9" w14:textId="77777777" w:rsidR="00B9370F" w:rsidRDefault="00B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099B" w14:textId="77777777" w:rsidR="00E05ED8" w:rsidRPr="000A64B7" w:rsidRDefault="00E05ED8" w:rsidP="00E05ED8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2E5A6284" w14:textId="77777777" w:rsidR="00E05ED8" w:rsidRDefault="00E05ED8" w:rsidP="00E05ED8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5C82284F" w14:textId="77777777" w:rsidR="00E05ED8" w:rsidRDefault="00E05ED8" w:rsidP="00E05ED8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08514E0C" w14:textId="77777777" w:rsidR="00E05ED8" w:rsidRPr="00733841" w:rsidRDefault="00E05ED8" w:rsidP="00E05ED8">
    <w:pPr>
      <w:pStyle w:val="Antrats"/>
    </w:pPr>
    <w:r>
      <w:rPr>
        <w:rFonts w:ascii="Arial" w:hAnsi="Arial"/>
        <w:noProof/>
        <w:sz w:val="16"/>
      </w:rPr>
      <w:t>Tel. (8 5) 236 4441, el. p. info@vmu.lt</w:t>
    </w:r>
  </w:p>
  <w:p w14:paraId="60FB6A02" w14:textId="66082504" w:rsidR="0094525A" w:rsidRPr="00E05ED8" w:rsidRDefault="0094525A" w:rsidP="00E05ED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D340A" w14:textId="77777777" w:rsidR="00B9370F" w:rsidRDefault="00B9370F">
      <w:r>
        <w:separator/>
      </w:r>
    </w:p>
  </w:footnote>
  <w:footnote w:type="continuationSeparator" w:id="0">
    <w:p w14:paraId="1AEB5CC7" w14:textId="77777777" w:rsidR="00B9370F" w:rsidRDefault="00B93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8819F10" w14:textId="03DE19C8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9C9A9BD" w14:textId="77777777" w:rsidR="00357742" w:rsidRDefault="0035774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16"/>
    <w:rsid w:val="000067CE"/>
    <w:rsid w:val="000110F3"/>
    <w:rsid w:val="00014FB2"/>
    <w:rsid w:val="00015FAC"/>
    <w:rsid w:val="000238C7"/>
    <w:rsid w:val="00043527"/>
    <w:rsid w:val="0005285E"/>
    <w:rsid w:val="00055F2D"/>
    <w:rsid w:val="000609D3"/>
    <w:rsid w:val="00080220"/>
    <w:rsid w:val="0009210F"/>
    <w:rsid w:val="00095C4C"/>
    <w:rsid w:val="00097C74"/>
    <w:rsid w:val="000A64B7"/>
    <w:rsid w:val="000C49B5"/>
    <w:rsid w:val="000D16E4"/>
    <w:rsid w:val="000D3166"/>
    <w:rsid w:val="000D6A8A"/>
    <w:rsid w:val="000F1112"/>
    <w:rsid w:val="000F13CF"/>
    <w:rsid w:val="00114AEF"/>
    <w:rsid w:val="0013794D"/>
    <w:rsid w:val="0014104B"/>
    <w:rsid w:val="00142D42"/>
    <w:rsid w:val="00151376"/>
    <w:rsid w:val="00155FFD"/>
    <w:rsid w:val="0016146B"/>
    <w:rsid w:val="001628ED"/>
    <w:rsid w:val="00176D95"/>
    <w:rsid w:val="00181A22"/>
    <w:rsid w:val="00185015"/>
    <w:rsid w:val="00197C57"/>
    <w:rsid w:val="001A0787"/>
    <w:rsid w:val="001A4BAD"/>
    <w:rsid w:val="001C5243"/>
    <w:rsid w:val="001D26AC"/>
    <w:rsid w:val="001D69ED"/>
    <w:rsid w:val="001E58A7"/>
    <w:rsid w:val="001E665E"/>
    <w:rsid w:val="002104BA"/>
    <w:rsid w:val="00221BDB"/>
    <w:rsid w:val="002558A4"/>
    <w:rsid w:val="002616D1"/>
    <w:rsid w:val="00266D9F"/>
    <w:rsid w:val="00270EBD"/>
    <w:rsid w:val="002724AE"/>
    <w:rsid w:val="00274001"/>
    <w:rsid w:val="002A547E"/>
    <w:rsid w:val="002C4136"/>
    <w:rsid w:val="002E1FD8"/>
    <w:rsid w:val="002E21A6"/>
    <w:rsid w:val="00313C19"/>
    <w:rsid w:val="00327889"/>
    <w:rsid w:val="00333814"/>
    <w:rsid w:val="003565FD"/>
    <w:rsid w:val="00357742"/>
    <w:rsid w:val="00360242"/>
    <w:rsid w:val="0036754B"/>
    <w:rsid w:val="003879CE"/>
    <w:rsid w:val="00390419"/>
    <w:rsid w:val="003A065E"/>
    <w:rsid w:val="003A5C10"/>
    <w:rsid w:val="003C71F2"/>
    <w:rsid w:val="003D0785"/>
    <w:rsid w:val="003D445F"/>
    <w:rsid w:val="003D6B67"/>
    <w:rsid w:val="00405E2A"/>
    <w:rsid w:val="00414056"/>
    <w:rsid w:val="004141D2"/>
    <w:rsid w:val="00425717"/>
    <w:rsid w:val="00434EFD"/>
    <w:rsid w:val="0044253D"/>
    <w:rsid w:val="00452B81"/>
    <w:rsid w:val="00452C06"/>
    <w:rsid w:val="00472250"/>
    <w:rsid w:val="00472418"/>
    <w:rsid w:val="004821A4"/>
    <w:rsid w:val="00484F1A"/>
    <w:rsid w:val="00494666"/>
    <w:rsid w:val="004A0CDA"/>
    <w:rsid w:val="004B1570"/>
    <w:rsid w:val="004B2745"/>
    <w:rsid w:val="004D1101"/>
    <w:rsid w:val="004D5A7E"/>
    <w:rsid w:val="004E759F"/>
    <w:rsid w:val="004F5F2E"/>
    <w:rsid w:val="005048D5"/>
    <w:rsid w:val="00516106"/>
    <w:rsid w:val="005224F1"/>
    <w:rsid w:val="005332AE"/>
    <w:rsid w:val="00536878"/>
    <w:rsid w:val="00546CB6"/>
    <w:rsid w:val="00552975"/>
    <w:rsid w:val="00564396"/>
    <w:rsid w:val="005708DD"/>
    <w:rsid w:val="00583A99"/>
    <w:rsid w:val="00583E4E"/>
    <w:rsid w:val="005A44CD"/>
    <w:rsid w:val="005A61AF"/>
    <w:rsid w:val="005B3107"/>
    <w:rsid w:val="005B447B"/>
    <w:rsid w:val="005B733E"/>
    <w:rsid w:val="005C51CE"/>
    <w:rsid w:val="005E0023"/>
    <w:rsid w:val="005E2CF0"/>
    <w:rsid w:val="005E3FF0"/>
    <w:rsid w:val="005F0691"/>
    <w:rsid w:val="00600200"/>
    <w:rsid w:val="006172CC"/>
    <w:rsid w:val="00621C61"/>
    <w:rsid w:val="00626EEE"/>
    <w:rsid w:val="00627D74"/>
    <w:rsid w:val="0064405A"/>
    <w:rsid w:val="0064573B"/>
    <w:rsid w:val="00674A7A"/>
    <w:rsid w:val="0069351E"/>
    <w:rsid w:val="00695C29"/>
    <w:rsid w:val="006A2B31"/>
    <w:rsid w:val="006A3B24"/>
    <w:rsid w:val="006A6B7B"/>
    <w:rsid w:val="006B047C"/>
    <w:rsid w:val="006C0069"/>
    <w:rsid w:val="006C4BF6"/>
    <w:rsid w:val="006E0751"/>
    <w:rsid w:val="006E114B"/>
    <w:rsid w:val="007000F9"/>
    <w:rsid w:val="00705BFE"/>
    <w:rsid w:val="007102B9"/>
    <w:rsid w:val="00712991"/>
    <w:rsid w:val="007133BF"/>
    <w:rsid w:val="007330BC"/>
    <w:rsid w:val="00733841"/>
    <w:rsid w:val="00735B3E"/>
    <w:rsid w:val="0074345A"/>
    <w:rsid w:val="00761E94"/>
    <w:rsid w:val="0076515D"/>
    <w:rsid w:val="0076553F"/>
    <w:rsid w:val="007851DF"/>
    <w:rsid w:val="00787BE1"/>
    <w:rsid w:val="007A62DA"/>
    <w:rsid w:val="007C5B62"/>
    <w:rsid w:val="007D075C"/>
    <w:rsid w:val="007F0E6D"/>
    <w:rsid w:val="007F67D1"/>
    <w:rsid w:val="007F75D1"/>
    <w:rsid w:val="00804307"/>
    <w:rsid w:val="00806FBF"/>
    <w:rsid w:val="00811239"/>
    <w:rsid w:val="008207DC"/>
    <w:rsid w:val="008251C0"/>
    <w:rsid w:val="0083208E"/>
    <w:rsid w:val="00845292"/>
    <w:rsid w:val="008539AF"/>
    <w:rsid w:val="00882B8F"/>
    <w:rsid w:val="008B5EAF"/>
    <w:rsid w:val="008D3DF9"/>
    <w:rsid w:val="008E14A1"/>
    <w:rsid w:val="008E4A74"/>
    <w:rsid w:val="008E708A"/>
    <w:rsid w:val="008E7ECF"/>
    <w:rsid w:val="008F38E4"/>
    <w:rsid w:val="008F3F64"/>
    <w:rsid w:val="009034E7"/>
    <w:rsid w:val="009072F2"/>
    <w:rsid w:val="00913D1A"/>
    <w:rsid w:val="009206FE"/>
    <w:rsid w:val="0094525A"/>
    <w:rsid w:val="00946D4B"/>
    <w:rsid w:val="00953B42"/>
    <w:rsid w:val="00964DF5"/>
    <w:rsid w:val="00970A2E"/>
    <w:rsid w:val="00990710"/>
    <w:rsid w:val="009A2695"/>
    <w:rsid w:val="009A2A61"/>
    <w:rsid w:val="009A3488"/>
    <w:rsid w:val="009B33FA"/>
    <w:rsid w:val="009C179B"/>
    <w:rsid w:val="009D0F2D"/>
    <w:rsid w:val="009D5AB6"/>
    <w:rsid w:val="009E18AD"/>
    <w:rsid w:val="009E6DD8"/>
    <w:rsid w:val="00A00F88"/>
    <w:rsid w:val="00A02635"/>
    <w:rsid w:val="00A22D80"/>
    <w:rsid w:val="00A23C4E"/>
    <w:rsid w:val="00A2444E"/>
    <w:rsid w:val="00A41E3B"/>
    <w:rsid w:val="00A439C8"/>
    <w:rsid w:val="00A47277"/>
    <w:rsid w:val="00A51019"/>
    <w:rsid w:val="00A63018"/>
    <w:rsid w:val="00A6700B"/>
    <w:rsid w:val="00A72E2C"/>
    <w:rsid w:val="00A80487"/>
    <w:rsid w:val="00A82906"/>
    <w:rsid w:val="00A97950"/>
    <w:rsid w:val="00A979C7"/>
    <w:rsid w:val="00AA1159"/>
    <w:rsid w:val="00AA2C15"/>
    <w:rsid w:val="00AB27D1"/>
    <w:rsid w:val="00AC6288"/>
    <w:rsid w:val="00AC6877"/>
    <w:rsid w:val="00AD48D6"/>
    <w:rsid w:val="00AE343E"/>
    <w:rsid w:val="00B10F2A"/>
    <w:rsid w:val="00B12CF6"/>
    <w:rsid w:val="00B1396F"/>
    <w:rsid w:val="00B269B7"/>
    <w:rsid w:val="00B33BE3"/>
    <w:rsid w:val="00B37677"/>
    <w:rsid w:val="00B43E83"/>
    <w:rsid w:val="00B549FF"/>
    <w:rsid w:val="00B83B7A"/>
    <w:rsid w:val="00B92942"/>
    <w:rsid w:val="00B9370F"/>
    <w:rsid w:val="00BB05E3"/>
    <w:rsid w:val="00BB4B87"/>
    <w:rsid w:val="00BC7DBC"/>
    <w:rsid w:val="00BD433A"/>
    <w:rsid w:val="00BE2445"/>
    <w:rsid w:val="00BE6702"/>
    <w:rsid w:val="00BF0516"/>
    <w:rsid w:val="00BF1973"/>
    <w:rsid w:val="00BF4D85"/>
    <w:rsid w:val="00C16265"/>
    <w:rsid w:val="00C246D5"/>
    <w:rsid w:val="00C50C87"/>
    <w:rsid w:val="00C5426F"/>
    <w:rsid w:val="00C65BBD"/>
    <w:rsid w:val="00C71507"/>
    <w:rsid w:val="00C72156"/>
    <w:rsid w:val="00C825EE"/>
    <w:rsid w:val="00C90F47"/>
    <w:rsid w:val="00C97D86"/>
    <w:rsid w:val="00CA1392"/>
    <w:rsid w:val="00CB27F0"/>
    <w:rsid w:val="00CB721F"/>
    <w:rsid w:val="00CC2E36"/>
    <w:rsid w:val="00CC4615"/>
    <w:rsid w:val="00CC6168"/>
    <w:rsid w:val="00CE6FAF"/>
    <w:rsid w:val="00CF3F2B"/>
    <w:rsid w:val="00D00F98"/>
    <w:rsid w:val="00D03189"/>
    <w:rsid w:val="00D11147"/>
    <w:rsid w:val="00D11429"/>
    <w:rsid w:val="00D2013F"/>
    <w:rsid w:val="00D25E91"/>
    <w:rsid w:val="00D26BE6"/>
    <w:rsid w:val="00D315E2"/>
    <w:rsid w:val="00D37EEB"/>
    <w:rsid w:val="00D405BE"/>
    <w:rsid w:val="00D60D89"/>
    <w:rsid w:val="00D71AA4"/>
    <w:rsid w:val="00D732EB"/>
    <w:rsid w:val="00DB487A"/>
    <w:rsid w:val="00DD17EA"/>
    <w:rsid w:val="00DF5600"/>
    <w:rsid w:val="00E0050C"/>
    <w:rsid w:val="00E038D2"/>
    <w:rsid w:val="00E05ED8"/>
    <w:rsid w:val="00E305F1"/>
    <w:rsid w:val="00E35855"/>
    <w:rsid w:val="00E7418A"/>
    <w:rsid w:val="00E74295"/>
    <w:rsid w:val="00E76B5B"/>
    <w:rsid w:val="00E91B5B"/>
    <w:rsid w:val="00EC6A65"/>
    <w:rsid w:val="00ED34EB"/>
    <w:rsid w:val="00EE23A8"/>
    <w:rsid w:val="00EF192A"/>
    <w:rsid w:val="00EF200D"/>
    <w:rsid w:val="00F10580"/>
    <w:rsid w:val="00F413F9"/>
    <w:rsid w:val="00F448DC"/>
    <w:rsid w:val="00F500B8"/>
    <w:rsid w:val="00F52698"/>
    <w:rsid w:val="00F5724D"/>
    <w:rsid w:val="00F61EC8"/>
    <w:rsid w:val="00F62E2E"/>
    <w:rsid w:val="00F763EA"/>
    <w:rsid w:val="00F77608"/>
    <w:rsid w:val="00F84D1A"/>
    <w:rsid w:val="00F87621"/>
    <w:rsid w:val="00FA0CE6"/>
    <w:rsid w:val="00FB5E04"/>
    <w:rsid w:val="00FC33F4"/>
    <w:rsid w:val="00FE1ECA"/>
    <w:rsid w:val="00FE7370"/>
    <w:rsid w:val="00FF040C"/>
    <w:rsid w:val="00FF1151"/>
    <w:rsid w:val="00FF6914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2564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90F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9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nmin@finmin.lt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DEA8-C6E6-472F-B919-D49C9CE8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VIVMU_administracijos_rasto_sablonas.dotx</Template>
  <TotalTime>1</TotalTime>
  <Pages>1</Pages>
  <Words>90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894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Rasa Cibienė</dc:creator>
  <cp:lastModifiedBy>Laimutė Raibienė</cp:lastModifiedBy>
  <cp:revision>2</cp:revision>
  <cp:lastPrinted>2020-08-26T06:31:00Z</cp:lastPrinted>
  <dcterms:created xsi:type="dcterms:W3CDTF">2020-10-19T07:40:00Z</dcterms:created>
  <dcterms:modified xsi:type="dcterms:W3CDTF">2020-10-19T07:40:00Z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