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8C21" w14:textId="72387E9E" w:rsidR="00E75E98" w:rsidRPr="008D1432" w:rsidRDefault="00CC625D" w:rsidP="00E75E98">
      <w:pPr>
        <w:widowControl w:val="0"/>
        <w:autoSpaceDE w:val="0"/>
        <w:autoSpaceDN w:val="0"/>
        <w:adjustRightInd w:val="0"/>
        <w:jc w:val="center"/>
        <w:rPr>
          <w:b/>
          <w:caps/>
          <w:color w:val="FF0000"/>
        </w:rPr>
      </w:pPr>
      <w:r w:rsidRPr="008D1432">
        <w:rPr>
          <w:b/>
          <w:caps/>
        </w:rPr>
        <w:t xml:space="preserve">DĖL </w:t>
      </w:r>
      <w:r w:rsidRPr="008D1432">
        <w:rPr>
          <w:b/>
          <w:bCs/>
          <w:caps/>
        </w:rPr>
        <w:t xml:space="preserve">LIETUVOS RESPUBLIKOS </w:t>
      </w:r>
      <w:r w:rsidRPr="008D1432">
        <w:rPr>
          <w:b/>
          <w:bCs/>
        </w:rPr>
        <w:t>VYRIAUSYBĖS 20</w:t>
      </w:r>
      <w:r w:rsidR="008D1432" w:rsidRPr="008D1432">
        <w:rPr>
          <w:b/>
          <w:bCs/>
        </w:rPr>
        <w:t>07</w:t>
      </w:r>
      <w:r w:rsidRPr="008D1432">
        <w:rPr>
          <w:b/>
          <w:bCs/>
        </w:rPr>
        <w:t xml:space="preserve"> M. </w:t>
      </w:r>
      <w:r w:rsidR="008D1432" w:rsidRPr="008D1432">
        <w:rPr>
          <w:b/>
          <w:bCs/>
        </w:rPr>
        <w:t>VASARIO</w:t>
      </w:r>
      <w:r w:rsidRPr="008D1432">
        <w:rPr>
          <w:b/>
          <w:bCs/>
        </w:rPr>
        <w:t xml:space="preserve"> </w:t>
      </w:r>
      <w:r w:rsidR="008D1432" w:rsidRPr="008D1432">
        <w:rPr>
          <w:b/>
          <w:bCs/>
        </w:rPr>
        <w:t>13</w:t>
      </w:r>
      <w:r w:rsidRPr="008D1432">
        <w:rPr>
          <w:b/>
          <w:bCs/>
        </w:rPr>
        <w:t xml:space="preserve"> D. </w:t>
      </w:r>
      <w:r w:rsidRPr="008D1432">
        <w:rPr>
          <w:b/>
          <w:bCs/>
          <w:lang w:eastAsia="ar-SA"/>
        </w:rPr>
        <w:t xml:space="preserve">NUTARIMO NR. </w:t>
      </w:r>
      <w:r w:rsidR="008D1432" w:rsidRPr="008D1432">
        <w:rPr>
          <w:b/>
          <w:bCs/>
        </w:rPr>
        <w:t>189</w:t>
      </w:r>
      <w:r w:rsidRPr="008D1432">
        <w:rPr>
          <w:b/>
          <w:bCs/>
        </w:rPr>
        <w:t xml:space="preserve"> „DĖL </w:t>
      </w:r>
      <w:r w:rsidR="008D1432" w:rsidRPr="008D1432">
        <w:rPr>
          <w:b/>
        </w:rPr>
        <w:t>VALSTYBĖS INSTITUCIJŲ IR ĮSTAIGŲ, SAVIVALDYBIŲ IR KITŲ JURIDINIŲ ASMENŲ, ATSAKINGŲ UŽ EUROPOS ŽEMĖS ŪKIO FONDO KAIMO PLĖTRAI PRIEMONIŲ ĮGYVENDINIMĄ, PASKYRIMO</w:t>
      </w:r>
      <w:r w:rsidRPr="008D1432">
        <w:rPr>
          <w:b/>
          <w:szCs w:val="24"/>
        </w:rPr>
        <w:t>“ PAKEITIMO</w:t>
      </w:r>
    </w:p>
    <w:p w14:paraId="7395ACFF" w14:textId="77777777" w:rsidR="00E75E98" w:rsidRDefault="00E75E98" w:rsidP="00E75E98">
      <w:pPr>
        <w:pStyle w:val="Antrats"/>
      </w:pPr>
    </w:p>
    <w:p w14:paraId="501A98C3" w14:textId="77777777" w:rsidR="00E75E98" w:rsidRDefault="00D830E2" w:rsidP="00E75E98">
      <w:pPr>
        <w:jc w:val="center"/>
      </w:pPr>
      <w:sdt>
        <w:sdtPr>
          <w:tag w:val="registravimoDataIlga"/>
          <w:id w:val="-278879082"/>
          <w:placeholder>
            <w:docPart w:val="D9E54539BEDD48D980233F3A00A0AEB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D9E54539BEDD48D980233F3A00A0AEB3"/>
          </w:placeholder>
          <w:showingPlcHdr/>
        </w:sdtPr>
        <w:sdtEndPr/>
        <w:sdtContent>
          <w:r>
            <w:t/>
          </w:r>
        </w:sdtContent>
      </w:sdt>
    </w:p>
    <w:p w14:paraId="276360DC" w14:textId="77777777" w:rsidR="00E75E98" w:rsidRPr="00041762" w:rsidRDefault="00E75E98" w:rsidP="00E75E98">
      <w:pPr>
        <w:jc w:val="center"/>
      </w:pPr>
      <w:r w:rsidRPr="00041762">
        <w:t>Vilnius</w:t>
      </w:r>
    </w:p>
    <w:p w14:paraId="2A87A09B" w14:textId="2085C896" w:rsidR="00E75E98" w:rsidRDefault="00E75E98" w:rsidP="00E75E98">
      <w:pPr>
        <w:jc w:val="center"/>
      </w:pPr>
    </w:p>
    <w:p w14:paraId="476CEF5E" w14:textId="77777777" w:rsidR="00D35599" w:rsidRPr="00041762" w:rsidRDefault="00D35599" w:rsidP="00E75E98">
      <w:pPr>
        <w:jc w:val="center"/>
      </w:pPr>
    </w:p>
    <w:p w14:paraId="656117C3" w14:textId="77777777" w:rsidR="001B5C07" w:rsidRPr="00B91269" w:rsidRDefault="001B5C07" w:rsidP="001B5C07">
      <w:pPr>
        <w:spacing w:line="360" w:lineRule="auto"/>
        <w:ind w:firstLine="720"/>
        <w:jc w:val="both"/>
      </w:pPr>
      <w:r w:rsidRPr="00B91269">
        <w:t>Lietuvos Respublikos Vyriausybė n u t a r i a:</w:t>
      </w:r>
    </w:p>
    <w:p w14:paraId="5CD87075" w14:textId="77777777" w:rsidR="00740BA5" w:rsidRDefault="008015AE" w:rsidP="008015AE">
      <w:pPr>
        <w:spacing w:line="360" w:lineRule="auto"/>
        <w:ind w:firstLine="709"/>
        <w:jc w:val="both"/>
        <w:rPr>
          <w:bCs/>
          <w:szCs w:val="24"/>
        </w:rPr>
      </w:pPr>
      <w:r w:rsidRPr="00A075D2">
        <w:t>P</w:t>
      </w:r>
      <w:r w:rsidR="005B69D0">
        <w:t>akeisti</w:t>
      </w:r>
      <w:r w:rsidR="001B5C07" w:rsidRPr="008D1432">
        <w:rPr>
          <w:bCs/>
        </w:rPr>
        <w:t xml:space="preserve"> </w:t>
      </w:r>
      <w:r w:rsidR="001B5C07" w:rsidRPr="008D1432">
        <w:rPr>
          <w:lang w:eastAsia="ar-SA"/>
        </w:rPr>
        <w:t xml:space="preserve">Lietuvos Respublikos Vyriausybės </w:t>
      </w:r>
      <w:r w:rsidR="001B5C07" w:rsidRPr="008D1432">
        <w:t>20</w:t>
      </w:r>
      <w:r w:rsidR="008D1432" w:rsidRPr="008D1432">
        <w:t>07</w:t>
      </w:r>
      <w:r w:rsidR="001B5C07" w:rsidRPr="008D1432">
        <w:t xml:space="preserve"> m. </w:t>
      </w:r>
      <w:r w:rsidR="008D1432" w:rsidRPr="008D1432">
        <w:t>vasario</w:t>
      </w:r>
      <w:r w:rsidR="001B5C07" w:rsidRPr="008D1432">
        <w:t xml:space="preserve"> </w:t>
      </w:r>
      <w:r w:rsidR="008D1432" w:rsidRPr="008D1432">
        <w:t>13</w:t>
      </w:r>
      <w:r w:rsidR="001B5C07" w:rsidRPr="008D1432">
        <w:t xml:space="preserve"> d.</w:t>
      </w:r>
      <w:r w:rsidR="001B5C07" w:rsidRPr="008D1432">
        <w:rPr>
          <w:lang w:eastAsia="ar-SA"/>
        </w:rPr>
        <w:t xml:space="preserve"> nutarimą Nr</w:t>
      </w:r>
      <w:r w:rsidR="001B5C07" w:rsidRPr="00C5721C">
        <w:rPr>
          <w:lang w:eastAsia="ar-SA"/>
        </w:rPr>
        <w:t xml:space="preserve">. </w:t>
      </w:r>
      <w:r w:rsidR="00C5721C" w:rsidRPr="00C5721C">
        <w:t>189</w:t>
      </w:r>
      <w:r w:rsidR="001B5C07" w:rsidRPr="00C5721C">
        <w:t xml:space="preserve"> „D</w:t>
      </w:r>
      <w:r w:rsidR="001B5C07" w:rsidRPr="00C5721C">
        <w:rPr>
          <w:bCs/>
        </w:rPr>
        <w:t xml:space="preserve">ėl </w:t>
      </w:r>
      <w:r w:rsidR="001B5C07" w:rsidRPr="00C5721C">
        <w:rPr>
          <w:bCs/>
          <w:szCs w:val="24"/>
        </w:rPr>
        <w:t xml:space="preserve">valstybės institucijų ir įstaigų, savivaldybių ir kitų juridinių asmenų, atsakingų už </w:t>
      </w:r>
      <w:r w:rsidR="00C5721C" w:rsidRPr="00C5721C">
        <w:t xml:space="preserve">Europos žemės ūkio fondo kaimo plėtrai priemonių </w:t>
      </w:r>
      <w:r w:rsidR="001B5C07" w:rsidRPr="00C5721C">
        <w:rPr>
          <w:bCs/>
          <w:szCs w:val="24"/>
        </w:rPr>
        <w:t>įgyvendinimą, paskyrimo“</w:t>
      </w:r>
      <w:r w:rsidR="00740BA5">
        <w:rPr>
          <w:bCs/>
          <w:szCs w:val="24"/>
        </w:rPr>
        <w:t>:</w:t>
      </w:r>
    </w:p>
    <w:p w14:paraId="1F198552" w14:textId="3270318F" w:rsidR="00740BA5" w:rsidRDefault="00740BA5" w:rsidP="008015AE">
      <w:pPr>
        <w:spacing w:line="36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1. </w:t>
      </w:r>
      <w:r w:rsidR="00A56652" w:rsidRPr="000C353B">
        <w:t>Pripaž</w:t>
      </w:r>
      <w:r w:rsidR="00114A56">
        <w:t>inti</w:t>
      </w:r>
      <w:r w:rsidR="00A56652" w:rsidRPr="000C353B">
        <w:t xml:space="preserve"> netekusiu galios </w:t>
      </w:r>
      <w:r w:rsidR="00114A56">
        <w:t>3.8.1</w:t>
      </w:r>
      <w:r w:rsidR="00A56652" w:rsidRPr="000C353B">
        <w:t xml:space="preserve"> </w:t>
      </w:r>
      <w:r w:rsidR="00114A56">
        <w:t>pa</w:t>
      </w:r>
      <w:r w:rsidR="00A56652" w:rsidRPr="000C353B">
        <w:t>punkt</w:t>
      </w:r>
      <w:r w:rsidR="00114A56">
        <w:t>į.</w:t>
      </w:r>
    </w:p>
    <w:p w14:paraId="54E13F1B" w14:textId="77777777" w:rsidR="00A56652" w:rsidRPr="00A56652" w:rsidRDefault="00A56652" w:rsidP="00A56652">
      <w:pPr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eastAsia="Calibri"/>
          <w:strike/>
          <w:szCs w:val="24"/>
        </w:rPr>
      </w:pPr>
      <w:r w:rsidRPr="00A56652">
        <w:rPr>
          <w:rFonts w:eastAsia="Calibri"/>
          <w:strike/>
          <w:szCs w:val="24"/>
        </w:rPr>
        <w:t>3.8.1. už miško želdinimo ir žėlimo projektų įveisiant miškus įvertinimą ir tvirtinimą subjektams, siekiantiems paramos pagal EŽŪFKP priemones;</w:t>
      </w:r>
    </w:p>
    <w:p w14:paraId="360F540B" w14:textId="443BE742" w:rsidR="00630EB8" w:rsidRDefault="002D1AA2" w:rsidP="00630EB8">
      <w:pPr>
        <w:spacing w:line="360" w:lineRule="auto"/>
        <w:ind w:firstLine="709"/>
        <w:jc w:val="both"/>
        <w:rPr>
          <w:bCs/>
          <w:szCs w:val="24"/>
        </w:rPr>
      </w:pPr>
      <w:r w:rsidRPr="00630EB8">
        <w:rPr>
          <w:bCs/>
          <w:szCs w:val="24"/>
        </w:rPr>
        <w:t xml:space="preserve">2. </w:t>
      </w:r>
      <w:r w:rsidR="00630EB8" w:rsidRPr="000C353B">
        <w:t>Pripaž</w:t>
      </w:r>
      <w:r w:rsidR="00630EB8">
        <w:t>inti</w:t>
      </w:r>
      <w:r w:rsidR="00630EB8" w:rsidRPr="000C353B">
        <w:t xml:space="preserve"> netekusiu galios </w:t>
      </w:r>
      <w:r w:rsidR="00630EB8">
        <w:t>3.8.2</w:t>
      </w:r>
      <w:r w:rsidR="00630EB8" w:rsidRPr="000C353B">
        <w:t xml:space="preserve"> </w:t>
      </w:r>
      <w:r w:rsidR="00630EB8">
        <w:t>pa</w:t>
      </w:r>
      <w:r w:rsidR="00630EB8" w:rsidRPr="000C353B">
        <w:t>punkt</w:t>
      </w:r>
      <w:r w:rsidR="00630EB8">
        <w:t>į.</w:t>
      </w:r>
    </w:p>
    <w:p w14:paraId="74C5BA20" w14:textId="77777777" w:rsidR="00630EB8" w:rsidRPr="00630EB8" w:rsidRDefault="00630EB8" w:rsidP="00630EB8">
      <w:pPr>
        <w:tabs>
          <w:tab w:val="left" w:pos="851"/>
          <w:tab w:val="left" w:pos="1276"/>
        </w:tabs>
        <w:spacing w:line="360" w:lineRule="auto"/>
        <w:ind w:firstLine="709"/>
        <w:jc w:val="both"/>
        <w:rPr>
          <w:rFonts w:eastAsia="Calibri"/>
          <w:strike/>
          <w:szCs w:val="24"/>
        </w:rPr>
      </w:pPr>
      <w:r w:rsidRPr="00630EB8">
        <w:rPr>
          <w:rFonts w:eastAsia="Calibri"/>
          <w:strike/>
          <w:szCs w:val="24"/>
        </w:rPr>
        <w:t>3.8.2. už miško želdinimo ir žėlimo projektų atkuriant pažeistus miškus įvertinimą ir tvirtinimą subjektams, siekiantiems paramos pagal EŽŪFKP priemones;</w:t>
      </w:r>
    </w:p>
    <w:p w14:paraId="2C67CECF" w14:textId="3DFF49C9" w:rsidR="001B5C07" w:rsidRPr="008015AE" w:rsidRDefault="0065347C" w:rsidP="008015AE">
      <w:pPr>
        <w:spacing w:line="360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3. </w:t>
      </w:r>
      <w:r w:rsidR="00740BA5">
        <w:rPr>
          <w:bCs/>
          <w:szCs w:val="24"/>
        </w:rPr>
        <w:t>P</w:t>
      </w:r>
      <w:r w:rsidR="005B69D0">
        <w:t xml:space="preserve">apildyti </w:t>
      </w:r>
      <w:r w:rsidR="003763E3" w:rsidRPr="00A075D2">
        <w:t>3.12.5 papunkčiu</w:t>
      </w:r>
      <w:r w:rsidR="001B5C07" w:rsidRPr="00A075D2">
        <w:t>:</w:t>
      </w:r>
    </w:p>
    <w:p w14:paraId="777800EA" w14:textId="1965D9A5" w:rsidR="001B5C07" w:rsidRDefault="001B5C07" w:rsidP="001B5C07">
      <w:pPr>
        <w:spacing w:line="360" w:lineRule="auto"/>
        <w:ind w:firstLine="720"/>
        <w:jc w:val="both"/>
        <w:rPr>
          <w:szCs w:val="24"/>
        </w:rPr>
      </w:pPr>
      <w:r w:rsidRPr="00A075D2">
        <w:rPr>
          <w:szCs w:val="24"/>
        </w:rPr>
        <w:t>„</w:t>
      </w:r>
      <w:r w:rsidRPr="00A075D2">
        <w:rPr>
          <w:b/>
          <w:bCs/>
          <w:szCs w:val="24"/>
        </w:rPr>
        <w:t>3.</w:t>
      </w:r>
      <w:r w:rsidR="00595FC6" w:rsidRPr="00A075D2">
        <w:rPr>
          <w:b/>
          <w:bCs/>
          <w:szCs w:val="24"/>
        </w:rPr>
        <w:t>12</w:t>
      </w:r>
      <w:r w:rsidRPr="00A075D2">
        <w:rPr>
          <w:b/>
          <w:bCs/>
          <w:szCs w:val="24"/>
        </w:rPr>
        <w:t>.</w:t>
      </w:r>
      <w:r w:rsidR="00595FC6" w:rsidRPr="00A075D2">
        <w:rPr>
          <w:b/>
          <w:bCs/>
          <w:szCs w:val="24"/>
        </w:rPr>
        <w:t>5</w:t>
      </w:r>
      <w:r w:rsidRPr="00A075D2">
        <w:rPr>
          <w:b/>
          <w:bCs/>
          <w:szCs w:val="24"/>
        </w:rPr>
        <w:t>. už miško želdinimo ir žėlimo projektų įveisiant miškus privačioje žemėje įvertinimą ir tvirtinimą subjektams, siekiantiems paramos pagal EŽŪFKP priemones;</w:t>
      </w:r>
      <w:r w:rsidRPr="00A075D2">
        <w:rPr>
          <w:szCs w:val="24"/>
        </w:rPr>
        <w:t>“.</w:t>
      </w:r>
    </w:p>
    <w:p w14:paraId="448DC720" w14:textId="7F79D056" w:rsidR="00F147BB" w:rsidRPr="00137BBB" w:rsidRDefault="00F147BB" w:rsidP="00F147BB">
      <w:pPr>
        <w:spacing w:line="360" w:lineRule="auto"/>
        <w:ind w:firstLine="709"/>
        <w:jc w:val="both"/>
        <w:rPr>
          <w:bCs/>
          <w:szCs w:val="24"/>
        </w:rPr>
      </w:pPr>
      <w:r>
        <w:rPr>
          <w:szCs w:val="24"/>
        </w:rPr>
        <w:t xml:space="preserve">4. </w:t>
      </w:r>
      <w:r>
        <w:rPr>
          <w:bCs/>
          <w:szCs w:val="24"/>
        </w:rPr>
        <w:t>P</w:t>
      </w:r>
      <w:r>
        <w:t xml:space="preserve">apildyti </w:t>
      </w:r>
      <w:r w:rsidRPr="00A075D2">
        <w:t>3.12.</w:t>
      </w:r>
      <w:r>
        <w:t>6</w:t>
      </w:r>
      <w:r w:rsidRPr="00A075D2">
        <w:t xml:space="preserve"> papunkčiu:</w:t>
      </w:r>
    </w:p>
    <w:p w14:paraId="53609541" w14:textId="01CF929D" w:rsidR="001B5C07" w:rsidRPr="00F147BB" w:rsidRDefault="00F147BB" w:rsidP="001B5C07">
      <w:pPr>
        <w:spacing w:line="360" w:lineRule="auto"/>
        <w:ind w:firstLine="709"/>
        <w:jc w:val="both"/>
        <w:rPr>
          <w:b/>
          <w:bCs/>
          <w:szCs w:val="24"/>
        </w:rPr>
      </w:pPr>
      <w:r w:rsidRPr="00F147BB">
        <w:rPr>
          <w:rFonts w:eastAsia="Calibri"/>
          <w:szCs w:val="24"/>
        </w:rPr>
        <w:t>„</w:t>
      </w:r>
      <w:r w:rsidRPr="00F147BB">
        <w:rPr>
          <w:rFonts w:eastAsia="Calibri"/>
          <w:b/>
          <w:bCs/>
          <w:szCs w:val="24"/>
        </w:rPr>
        <w:t>3.</w:t>
      </w:r>
      <w:r>
        <w:rPr>
          <w:rFonts w:eastAsia="Calibri"/>
          <w:b/>
          <w:bCs/>
          <w:szCs w:val="24"/>
        </w:rPr>
        <w:t>12</w:t>
      </w:r>
      <w:r w:rsidRPr="00F147BB">
        <w:rPr>
          <w:rFonts w:eastAsia="Calibri"/>
          <w:b/>
          <w:bCs/>
          <w:szCs w:val="24"/>
        </w:rPr>
        <w:t>.</w:t>
      </w:r>
      <w:r>
        <w:rPr>
          <w:rFonts w:eastAsia="Calibri"/>
          <w:b/>
          <w:bCs/>
          <w:szCs w:val="24"/>
        </w:rPr>
        <w:t>6</w:t>
      </w:r>
      <w:r w:rsidRPr="00F147BB">
        <w:rPr>
          <w:rFonts w:eastAsia="Calibri"/>
          <w:b/>
          <w:bCs/>
          <w:szCs w:val="24"/>
        </w:rPr>
        <w:t>. už miško želdinimo ir žėlimo projektų atkuriant miškus</w:t>
      </w:r>
      <w:r w:rsidR="00137BBB" w:rsidRPr="00137BBB">
        <w:rPr>
          <w:b/>
          <w:bCs/>
          <w:szCs w:val="24"/>
        </w:rPr>
        <w:t xml:space="preserve"> </w:t>
      </w:r>
      <w:r w:rsidR="00137BBB" w:rsidRPr="00A075D2">
        <w:rPr>
          <w:b/>
          <w:bCs/>
          <w:szCs w:val="24"/>
        </w:rPr>
        <w:t>privačioje žemėje</w:t>
      </w:r>
      <w:r w:rsidRPr="00F147BB">
        <w:rPr>
          <w:rFonts w:eastAsia="Calibri"/>
          <w:b/>
          <w:bCs/>
          <w:szCs w:val="24"/>
        </w:rPr>
        <w:t xml:space="preserve"> įvertinimą ir tvirtinimą subjektams, siekiantiems paramos pagal EŽŪFKP priemones;</w:t>
      </w:r>
      <w:r w:rsidRPr="00F147BB">
        <w:rPr>
          <w:rFonts w:eastAsia="Calibri"/>
          <w:szCs w:val="24"/>
        </w:rPr>
        <w:t>“.</w:t>
      </w:r>
    </w:p>
    <w:p w14:paraId="3B4AD1DB" w14:textId="312128CE" w:rsidR="001B5C07" w:rsidRDefault="001B5C07" w:rsidP="00992572">
      <w:pPr>
        <w:spacing w:line="360" w:lineRule="auto"/>
        <w:rPr>
          <w:color w:val="FF0000"/>
          <w:szCs w:val="24"/>
        </w:rPr>
      </w:pPr>
    </w:p>
    <w:p w14:paraId="602727CC" w14:textId="592EA974" w:rsidR="00F147BB" w:rsidRDefault="00F147BB" w:rsidP="00992572">
      <w:pPr>
        <w:spacing w:line="360" w:lineRule="auto"/>
        <w:rPr>
          <w:color w:val="FF0000"/>
          <w:szCs w:val="24"/>
        </w:rPr>
      </w:pPr>
    </w:p>
    <w:p w14:paraId="40617FF9" w14:textId="77777777" w:rsidR="001B5C07" w:rsidRPr="00EC41C5" w:rsidRDefault="001B5C07" w:rsidP="001B5C07">
      <w:pPr>
        <w:pStyle w:val="Antrats"/>
        <w:tabs>
          <w:tab w:val="center" w:pos="-7800"/>
          <w:tab w:val="left" w:pos="6237"/>
        </w:tabs>
        <w:spacing w:line="360" w:lineRule="auto"/>
      </w:pPr>
      <w:r w:rsidRPr="00EC41C5">
        <w:t>Ministras Pirmininkas</w:t>
      </w:r>
      <w:r w:rsidRPr="00EC41C5">
        <w:tab/>
        <w:t xml:space="preserve">              </w:t>
      </w:r>
      <w:r w:rsidRPr="00EC41C5">
        <w:tab/>
      </w:r>
      <w:r w:rsidRPr="00EC41C5">
        <w:tab/>
        <w:t xml:space="preserve">               </w:t>
      </w:r>
    </w:p>
    <w:p w14:paraId="77773CE2" w14:textId="77777777" w:rsidR="001B5C07" w:rsidRPr="00EC41C5" w:rsidRDefault="001B5C07" w:rsidP="001B5C07">
      <w:pPr>
        <w:pStyle w:val="Antrats"/>
        <w:tabs>
          <w:tab w:val="center" w:pos="-7800"/>
          <w:tab w:val="left" w:pos="6237"/>
        </w:tabs>
        <w:spacing w:line="360" w:lineRule="auto"/>
      </w:pPr>
    </w:p>
    <w:p w14:paraId="2F515DCA" w14:textId="3467AA9B" w:rsidR="001B5C07" w:rsidRPr="00041762" w:rsidRDefault="001B5C07" w:rsidP="001B5C07">
      <w:pPr>
        <w:spacing w:line="360" w:lineRule="auto"/>
        <w:jc w:val="both"/>
        <w:textAlignment w:val="center"/>
        <w:rPr>
          <w:szCs w:val="24"/>
        </w:rPr>
      </w:pPr>
      <w:r w:rsidRPr="00EC41C5">
        <w:t>Žemės ūkio ministras</w:t>
      </w:r>
    </w:p>
    <w:p w14:paraId="06D6F4B2" w14:textId="5AE89034" w:rsidR="00532EA2" w:rsidRDefault="00532EA2" w:rsidP="00703148">
      <w:pPr>
        <w:pStyle w:val="Antrats"/>
        <w:tabs>
          <w:tab w:val="clear" w:pos="4153"/>
          <w:tab w:val="center" w:pos="-7800"/>
          <w:tab w:val="left" w:pos="6237"/>
        </w:tabs>
      </w:pPr>
    </w:p>
    <w:sectPr w:rsidR="00532EA2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E121" w14:textId="77777777" w:rsidR="00D830E2" w:rsidRDefault="00D830E2">
      <w:r>
        <w:separator/>
      </w:r>
    </w:p>
  </w:endnote>
  <w:endnote w:type="continuationSeparator" w:id="0">
    <w:p w14:paraId="0462A15A" w14:textId="77777777" w:rsidR="00D830E2" w:rsidRDefault="00D8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3DEF" w14:textId="77777777" w:rsidR="00D830E2" w:rsidRDefault="00D830E2">
      <w:r>
        <w:separator/>
      </w:r>
    </w:p>
  </w:footnote>
  <w:footnote w:type="continuationSeparator" w:id="0">
    <w:p w14:paraId="647A4D88" w14:textId="77777777" w:rsidR="00D830E2" w:rsidRDefault="00D83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2129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A20CBE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E4AA" w14:textId="455572D0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6EB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A1244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07FE" w14:textId="57C0F045" w:rsidR="00610CE9" w:rsidRPr="00041762" w:rsidRDefault="00610CE9" w:rsidP="00610CE9">
    <w:pPr>
      <w:rPr>
        <w:b/>
      </w:rPr>
    </w:pPr>
    <w:r>
      <w:rPr>
        <w:b/>
      </w:rPr>
      <w:t xml:space="preserve">                                                                                                                  </w:t>
    </w:r>
    <w:r w:rsidR="00223CFA" w:rsidRPr="00041762">
      <w:rPr>
        <w:b/>
      </w:rPr>
      <w:t>P</w:t>
    </w:r>
    <w:r w:rsidR="00F14B3C" w:rsidRPr="00041762">
      <w:rPr>
        <w:b/>
      </w:rPr>
      <w:t>rojekt</w:t>
    </w:r>
    <w:r w:rsidR="00E60C9D" w:rsidRPr="00041762">
      <w:rPr>
        <w:b/>
      </w:rPr>
      <w:t xml:space="preserve">o </w:t>
    </w:r>
  </w:p>
  <w:p w14:paraId="0EA565D1" w14:textId="7A8E8B40" w:rsidR="00CF1A4F" w:rsidRPr="00041762" w:rsidRDefault="00E60C9D" w:rsidP="00223CFA">
    <w:pPr>
      <w:jc w:val="right"/>
      <w:rPr>
        <w:b/>
      </w:rPr>
    </w:pPr>
    <w:r w:rsidRPr="00041762">
      <w:rPr>
        <w:b/>
      </w:rPr>
      <w:t>lyginamasis variantas</w:t>
    </w:r>
  </w:p>
  <w:p w14:paraId="790C79D6" w14:textId="77777777" w:rsidR="00CF1A4F" w:rsidRDefault="00CF1A4F" w:rsidP="00703148">
    <w:pPr>
      <w:jc w:val="center"/>
      <w:rPr>
        <w:rFonts w:ascii="Arial" w:hAnsi="Arial" w:cs="Arial"/>
        <w:noProof/>
      </w:rPr>
    </w:pPr>
  </w:p>
  <w:p w14:paraId="6EAB0F55" w14:textId="77777777" w:rsidR="006217BD" w:rsidRDefault="006217BD" w:rsidP="00703148">
    <w:pPr>
      <w:jc w:val="center"/>
      <w:rPr>
        <w:rFonts w:ascii="Arial" w:hAnsi="Arial" w:cs="Arial"/>
        <w:noProof/>
      </w:rPr>
    </w:pPr>
  </w:p>
  <w:p w14:paraId="3378352D" w14:textId="77777777" w:rsidR="006217BD" w:rsidRDefault="006217BD" w:rsidP="00703148">
    <w:pPr>
      <w:jc w:val="center"/>
    </w:pPr>
  </w:p>
  <w:p w14:paraId="259CDE95" w14:textId="77777777" w:rsidR="00CF1A4F" w:rsidRPr="006217BD" w:rsidRDefault="00CF1A4F" w:rsidP="00703148">
    <w:pPr>
      <w:pStyle w:val="Antrat1"/>
      <w:spacing w:before="120"/>
      <w:rPr>
        <w:rFonts w:ascii="Times New Roman" w:hAnsi="Times New Roman"/>
        <w:b/>
        <w:sz w:val="28"/>
        <w:szCs w:val="28"/>
      </w:rPr>
    </w:pPr>
    <w:r w:rsidRPr="006217BD">
      <w:rPr>
        <w:rFonts w:ascii="Times New Roman" w:hAnsi="Times New Roman"/>
        <w:b/>
        <w:sz w:val="28"/>
        <w:szCs w:val="28"/>
      </w:rPr>
      <w:t>Lietuvos Respublikos Vyriausybė</w:t>
    </w:r>
  </w:p>
  <w:p w14:paraId="0E13CECD" w14:textId="77777777" w:rsidR="00CF1A4F" w:rsidRPr="000F4C8C" w:rsidRDefault="00CF1A4F" w:rsidP="00703148">
    <w:pPr>
      <w:jc w:val="center"/>
      <w:rPr>
        <w:caps/>
      </w:rPr>
    </w:pPr>
  </w:p>
  <w:p w14:paraId="28F14BB1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DE77E6"/>
    <w:multiLevelType w:val="multilevel"/>
    <w:tmpl w:val="7FD8E5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C7"/>
    <w:rsid w:val="00000DCD"/>
    <w:rsid w:val="000012A1"/>
    <w:rsid w:val="00011C39"/>
    <w:rsid w:val="00014A64"/>
    <w:rsid w:val="00015401"/>
    <w:rsid w:val="00020C46"/>
    <w:rsid w:val="00021155"/>
    <w:rsid w:val="000213BA"/>
    <w:rsid w:val="0002398C"/>
    <w:rsid w:val="00023F53"/>
    <w:rsid w:val="00040D80"/>
    <w:rsid w:val="00041762"/>
    <w:rsid w:val="0004392A"/>
    <w:rsid w:val="00050062"/>
    <w:rsid w:val="00050DAC"/>
    <w:rsid w:val="0005781B"/>
    <w:rsid w:val="00061715"/>
    <w:rsid w:val="00071F90"/>
    <w:rsid w:val="00075560"/>
    <w:rsid w:val="00077AD5"/>
    <w:rsid w:val="000826E8"/>
    <w:rsid w:val="0008470F"/>
    <w:rsid w:val="0008782E"/>
    <w:rsid w:val="00095E3D"/>
    <w:rsid w:val="00097EC7"/>
    <w:rsid w:val="000A55D1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5BB3"/>
    <w:rsid w:val="00107B22"/>
    <w:rsid w:val="001130BB"/>
    <w:rsid w:val="0011343E"/>
    <w:rsid w:val="00114A56"/>
    <w:rsid w:val="00122232"/>
    <w:rsid w:val="001272CA"/>
    <w:rsid w:val="00127C4F"/>
    <w:rsid w:val="00130979"/>
    <w:rsid w:val="0013687E"/>
    <w:rsid w:val="00136AFB"/>
    <w:rsid w:val="00136E81"/>
    <w:rsid w:val="00137BBB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5C07"/>
    <w:rsid w:val="001B7E03"/>
    <w:rsid w:val="001C15FF"/>
    <w:rsid w:val="001C7639"/>
    <w:rsid w:val="001D0ECF"/>
    <w:rsid w:val="001D257A"/>
    <w:rsid w:val="001D77D7"/>
    <w:rsid w:val="001E60B9"/>
    <w:rsid w:val="001E69EB"/>
    <w:rsid w:val="001F03BA"/>
    <w:rsid w:val="001F4A01"/>
    <w:rsid w:val="001F7101"/>
    <w:rsid w:val="00201AC2"/>
    <w:rsid w:val="00204048"/>
    <w:rsid w:val="00204BE2"/>
    <w:rsid w:val="002055BD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5BB6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5DC7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1AA2"/>
    <w:rsid w:val="002D4B01"/>
    <w:rsid w:val="002E044E"/>
    <w:rsid w:val="002E25EE"/>
    <w:rsid w:val="002E3057"/>
    <w:rsid w:val="002E3918"/>
    <w:rsid w:val="002F7955"/>
    <w:rsid w:val="0030023B"/>
    <w:rsid w:val="00311FDD"/>
    <w:rsid w:val="00313165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427E0"/>
    <w:rsid w:val="003548DA"/>
    <w:rsid w:val="00365C2B"/>
    <w:rsid w:val="003673CF"/>
    <w:rsid w:val="003677B0"/>
    <w:rsid w:val="003763E3"/>
    <w:rsid w:val="00381590"/>
    <w:rsid w:val="00381B83"/>
    <w:rsid w:val="00382C3D"/>
    <w:rsid w:val="00396211"/>
    <w:rsid w:val="003A32AD"/>
    <w:rsid w:val="003A58F7"/>
    <w:rsid w:val="003A599F"/>
    <w:rsid w:val="003A6350"/>
    <w:rsid w:val="003B09B2"/>
    <w:rsid w:val="003B1B9D"/>
    <w:rsid w:val="003B6302"/>
    <w:rsid w:val="003C4F25"/>
    <w:rsid w:val="003D2AAA"/>
    <w:rsid w:val="003D44B6"/>
    <w:rsid w:val="003D6349"/>
    <w:rsid w:val="003D6996"/>
    <w:rsid w:val="003E23F0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661BF"/>
    <w:rsid w:val="00471F48"/>
    <w:rsid w:val="004766A1"/>
    <w:rsid w:val="00481D88"/>
    <w:rsid w:val="00482D5E"/>
    <w:rsid w:val="00483423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83"/>
    <w:rsid w:val="004F389D"/>
    <w:rsid w:val="004F4562"/>
    <w:rsid w:val="004F4E53"/>
    <w:rsid w:val="004F779C"/>
    <w:rsid w:val="005017B9"/>
    <w:rsid w:val="00503306"/>
    <w:rsid w:val="00504D58"/>
    <w:rsid w:val="00505D89"/>
    <w:rsid w:val="0051002D"/>
    <w:rsid w:val="00511AA3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95FC6"/>
    <w:rsid w:val="005A5535"/>
    <w:rsid w:val="005A733D"/>
    <w:rsid w:val="005B0B0D"/>
    <w:rsid w:val="005B203B"/>
    <w:rsid w:val="005B3583"/>
    <w:rsid w:val="005B45E9"/>
    <w:rsid w:val="005B69D0"/>
    <w:rsid w:val="005B74F3"/>
    <w:rsid w:val="005C1717"/>
    <w:rsid w:val="005C2CFB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074D7"/>
    <w:rsid w:val="00610CE9"/>
    <w:rsid w:val="006157D4"/>
    <w:rsid w:val="00616BDE"/>
    <w:rsid w:val="006217BD"/>
    <w:rsid w:val="0062183E"/>
    <w:rsid w:val="00626F9E"/>
    <w:rsid w:val="006275F2"/>
    <w:rsid w:val="00630EB8"/>
    <w:rsid w:val="00631A11"/>
    <w:rsid w:val="006338DA"/>
    <w:rsid w:val="00642FE8"/>
    <w:rsid w:val="00646490"/>
    <w:rsid w:val="0065347C"/>
    <w:rsid w:val="006547B6"/>
    <w:rsid w:val="006579C1"/>
    <w:rsid w:val="00665225"/>
    <w:rsid w:val="00670213"/>
    <w:rsid w:val="00672980"/>
    <w:rsid w:val="00672A7F"/>
    <w:rsid w:val="006779B3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0BA5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CF8"/>
    <w:rsid w:val="00763F3A"/>
    <w:rsid w:val="00765E1F"/>
    <w:rsid w:val="00774479"/>
    <w:rsid w:val="00774BA0"/>
    <w:rsid w:val="007761DD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C7BDA"/>
    <w:rsid w:val="007D6E06"/>
    <w:rsid w:val="007D783C"/>
    <w:rsid w:val="007E46ED"/>
    <w:rsid w:val="007F27AF"/>
    <w:rsid w:val="007F78DC"/>
    <w:rsid w:val="008015AE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33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D1432"/>
    <w:rsid w:val="008D31CB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16A69"/>
    <w:rsid w:val="00920FC2"/>
    <w:rsid w:val="00924619"/>
    <w:rsid w:val="00925B20"/>
    <w:rsid w:val="00925B3F"/>
    <w:rsid w:val="00926066"/>
    <w:rsid w:val="009340F5"/>
    <w:rsid w:val="00936075"/>
    <w:rsid w:val="00936ED0"/>
    <w:rsid w:val="00943590"/>
    <w:rsid w:val="0094440D"/>
    <w:rsid w:val="00952031"/>
    <w:rsid w:val="00956722"/>
    <w:rsid w:val="00956874"/>
    <w:rsid w:val="00961729"/>
    <w:rsid w:val="00967488"/>
    <w:rsid w:val="00967551"/>
    <w:rsid w:val="00967EAF"/>
    <w:rsid w:val="00974C53"/>
    <w:rsid w:val="00981A5F"/>
    <w:rsid w:val="009873A0"/>
    <w:rsid w:val="00992572"/>
    <w:rsid w:val="009927AF"/>
    <w:rsid w:val="009A296E"/>
    <w:rsid w:val="009A2D5C"/>
    <w:rsid w:val="009A4204"/>
    <w:rsid w:val="009A612B"/>
    <w:rsid w:val="009A6DE7"/>
    <w:rsid w:val="009A78FD"/>
    <w:rsid w:val="009B2682"/>
    <w:rsid w:val="009B2EDB"/>
    <w:rsid w:val="009B3349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075D2"/>
    <w:rsid w:val="00A14E8E"/>
    <w:rsid w:val="00A26AC1"/>
    <w:rsid w:val="00A26C9E"/>
    <w:rsid w:val="00A3153C"/>
    <w:rsid w:val="00A33B1C"/>
    <w:rsid w:val="00A359DC"/>
    <w:rsid w:val="00A416FA"/>
    <w:rsid w:val="00A42EF8"/>
    <w:rsid w:val="00A508F2"/>
    <w:rsid w:val="00A50CE9"/>
    <w:rsid w:val="00A51051"/>
    <w:rsid w:val="00A54498"/>
    <w:rsid w:val="00A56652"/>
    <w:rsid w:val="00A5711B"/>
    <w:rsid w:val="00A63700"/>
    <w:rsid w:val="00A651E0"/>
    <w:rsid w:val="00A71292"/>
    <w:rsid w:val="00A7133E"/>
    <w:rsid w:val="00A71641"/>
    <w:rsid w:val="00A76D43"/>
    <w:rsid w:val="00A831D7"/>
    <w:rsid w:val="00A859ED"/>
    <w:rsid w:val="00A90C10"/>
    <w:rsid w:val="00A93A1B"/>
    <w:rsid w:val="00A948A2"/>
    <w:rsid w:val="00AA2395"/>
    <w:rsid w:val="00AA284F"/>
    <w:rsid w:val="00AA67E9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06021"/>
    <w:rsid w:val="00B1502B"/>
    <w:rsid w:val="00B16079"/>
    <w:rsid w:val="00B1730B"/>
    <w:rsid w:val="00B3477E"/>
    <w:rsid w:val="00B34A6A"/>
    <w:rsid w:val="00B35A91"/>
    <w:rsid w:val="00B429AE"/>
    <w:rsid w:val="00B5137D"/>
    <w:rsid w:val="00B538BF"/>
    <w:rsid w:val="00B5391D"/>
    <w:rsid w:val="00B66AFD"/>
    <w:rsid w:val="00B71E40"/>
    <w:rsid w:val="00B72613"/>
    <w:rsid w:val="00B76743"/>
    <w:rsid w:val="00B819C5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00D8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5721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0926"/>
    <w:rsid w:val="00CA2571"/>
    <w:rsid w:val="00CB3869"/>
    <w:rsid w:val="00CB5874"/>
    <w:rsid w:val="00CC625D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35599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778F5"/>
    <w:rsid w:val="00D80E1C"/>
    <w:rsid w:val="00D830E2"/>
    <w:rsid w:val="00D913C5"/>
    <w:rsid w:val="00D927F6"/>
    <w:rsid w:val="00D932D9"/>
    <w:rsid w:val="00DA215C"/>
    <w:rsid w:val="00DA3554"/>
    <w:rsid w:val="00DA38CD"/>
    <w:rsid w:val="00DA7F0F"/>
    <w:rsid w:val="00DB0A26"/>
    <w:rsid w:val="00DB3137"/>
    <w:rsid w:val="00DB63F3"/>
    <w:rsid w:val="00DB7786"/>
    <w:rsid w:val="00DC697A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46B8"/>
    <w:rsid w:val="00DF53D6"/>
    <w:rsid w:val="00DF71B1"/>
    <w:rsid w:val="00DF7F1E"/>
    <w:rsid w:val="00E06A06"/>
    <w:rsid w:val="00E0796C"/>
    <w:rsid w:val="00E10678"/>
    <w:rsid w:val="00E12A00"/>
    <w:rsid w:val="00E142EC"/>
    <w:rsid w:val="00E14DB1"/>
    <w:rsid w:val="00E2089E"/>
    <w:rsid w:val="00E209F0"/>
    <w:rsid w:val="00E230F0"/>
    <w:rsid w:val="00E26A1F"/>
    <w:rsid w:val="00E3319B"/>
    <w:rsid w:val="00E34514"/>
    <w:rsid w:val="00E43FFE"/>
    <w:rsid w:val="00E44E34"/>
    <w:rsid w:val="00E4655B"/>
    <w:rsid w:val="00E5628E"/>
    <w:rsid w:val="00E5760C"/>
    <w:rsid w:val="00E60C9D"/>
    <w:rsid w:val="00E60E52"/>
    <w:rsid w:val="00E65368"/>
    <w:rsid w:val="00E716DB"/>
    <w:rsid w:val="00E74020"/>
    <w:rsid w:val="00E75077"/>
    <w:rsid w:val="00E75E98"/>
    <w:rsid w:val="00E854D8"/>
    <w:rsid w:val="00E921DE"/>
    <w:rsid w:val="00E93CF4"/>
    <w:rsid w:val="00E95FD1"/>
    <w:rsid w:val="00E963E3"/>
    <w:rsid w:val="00EA3F2C"/>
    <w:rsid w:val="00EA5325"/>
    <w:rsid w:val="00EA6659"/>
    <w:rsid w:val="00EC57A1"/>
    <w:rsid w:val="00EC739C"/>
    <w:rsid w:val="00ED0125"/>
    <w:rsid w:val="00ED3DA4"/>
    <w:rsid w:val="00ED3FC0"/>
    <w:rsid w:val="00EE1C7D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147BB"/>
    <w:rsid w:val="00F14978"/>
    <w:rsid w:val="00F14B3C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580"/>
    <w:rsid w:val="00FC1F84"/>
    <w:rsid w:val="00FC2C23"/>
    <w:rsid w:val="00FD1DD5"/>
    <w:rsid w:val="00FD6EB6"/>
    <w:rsid w:val="00FE0831"/>
    <w:rsid w:val="00FE1302"/>
    <w:rsid w:val="00FE1404"/>
    <w:rsid w:val="00FE4F63"/>
    <w:rsid w:val="00FF138F"/>
    <w:rsid w:val="00FF371E"/>
    <w:rsid w:val="00FF6EF5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61490D"/>
  <w15:docId w15:val="{500E37E2-482E-47A8-9505-2D39E5D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normal-h">
    <w:name w:val="normal-h"/>
    <w:basedOn w:val="Numatytasispastraiposriftas"/>
    <w:rsid w:val="00E716DB"/>
  </w:style>
  <w:style w:type="character" w:customStyle="1" w:styleId="elpatostilius15">
    <w:name w:val="elpatostilius15"/>
    <w:basedOn w:val="Numatytasispastraiposriftas"/>
    <w:semiHidden/>
    <w:rsid w:val="00E716DB"/>
    <w:rPr>
      <w:rFonts w:ascii="Calibri" w:hAnsi="Calibri" w:cs="Calibri" w:hint="default"/>
      <w:color w:va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0C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0C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0C9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0C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0C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gnija.viksniene/AppData/Local/Microsoft/Windows/INetCache/Content.MSO/64678863.dotx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E54539BEDD48D980233F3A00A0AE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480B4E-DECD-48F7-AC3A-CD65C3040480}"/>
      </w:docPartPr>
      <w:docPartBody>
        <w:p w:rsidR="00D422E3" w:rsidRDefault="00957344">
          <w:pPr>
            <w:pStyle w:val="D9E54539BEDD48D980233F3A00A0AEB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44"/>
    <w:rsid w:val="0009569B"/>
    <w:rsid w:val="002156DE"/>
    <w:rsid w:val="002451E3"/>
    <w:rsid w:val="0028459A"/>
    <w:rsid w:val="002B6FD4"/>
    <w:rsid w:val="00337058"/>
    <w:rsid w:val="00372667"/>
    <w:rsid w:val="003A3D3A"/>
    <w:rsid w:val="004D2FA8"/>
    <w:rsid w:val="006A5461"/>
    <w:rsid w:val="00752C2A"/>
    <w:rsid w:val="007D0C52"/>
    <w:rsid w:val="00853E02"/>
    <w:rsid w:val="00867F44"/>
    <w:rsid w:val="00880917"/>
    <w:rsid w:val="00880CB5"/>
    <w:rsid w:val="008C1E5C"/>
    <w:rsid w:val="00957344"/>
    <w:rsid w:val="00961478"/>
    <w:rsid w:val="00A05D5F"/>
    <w:rsid w:val="00B61D8E"/>
    <w:rsid w:val="00B9702D"/>
    <w:rsid w:val="00BA0BF5"/>
    <w:rsid w:val="00BE4846"/>
    <w:rsid w:val="00C5406A"/>
    <w:rsid w:val="00D17646"/>
    <w:rsid w:val="00D336BC"/>
    <w:rsid w:val="00D422E3"/>
    <w:rsid w:val="00DC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</w:style>
  <w:style w:type="paragraph" w:customStyle="1" w:styleId="D9E54539BEDD48D980233F3A00A0AEB3">
    <w:name w:val="D9E54539BEDD48D980233F3A00A0A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64678863</Template>
  <TotalTime>1058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2021-06-10T06:02:00Z</dcterms:created>
  <dc:creator>Agnija Vikšnienė</dc:creator>
  <cp:lastModifiedBy>Rūta Smilgaitytė</cp:lastModifiedBy>
  <cp:lastPrinted>2018-05-25T04:10:00Z</cp:lastPrinted>
  <dcterms:modified xsi:type="dcterms:W3CDTF">2021-07-28T10:13:00Z</dcterms:modified>
  <cp:revision>32</cp:revision>
</cp:coreProperties>
</file>