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203F7071" w:rsidR="00176708" w:rsidRPr="00CE14DC" w:rsidRDefault="00176708" w:rsidP="00176708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A27CD">
        <w:rPr>
          <w:rFonts w:ascii="Times New Roman" w:hAnsi="Times New Roman"/>
          <w:sz w:val="24"/>
          <w:szCs w:val="24"/>
          <w:lang w:val="lt-LT"/>
        </w:rPr>
        <w:t xml:space="preserve">Vadovaudamasis Lietuvos Respublikos Vyriausybės </w:t>
      </w:r>
      <w:r w:rsidR="00FA27CD" w:rsidRPr="00FA27CD">
        <w:rPr>
          <w:rFonts w:ascii="Times New Roman" w:hAnsi="Times New Roman"/>
          <w:sz w:val="24"/>
          <w:szCs w:val="24"/>
          <w:lang w:val="lt-LT"/>
        </w:rPr>
        <w:t>2020 m. lapkričio 4 d. nutarimo Nr. 1226 „Dėl karantino Lietuvos Respublikos teritorijoje paskelbimo“ 2.1.2.12 papunkčiu</w:t>
      </w:r>
      <w:r w:rsidR="00FA27CD" w:rsidRPr="00FA27CD" w:rsidDel="00FA27C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FA27CD">
        <w:rPr>
          <w:rFonts w:ascii="Times New Roman" w:hAnsi="Times New Roman"/>
          <w:sz w:val="24"/>
          <w:szCs w:val="24"/>
          <w:lang w:val="lt-LT" w:eastAsia="lt-LT"/>
        </w:rPr>
        <w:t xml:space="preserve">, Lietuvos Respublikos Vyriausybės 2020 m. </w:t>
      </w:r>
      <w:r w:rsidR="00097B39" w:rsidRPr="00FA27CD">
        <w:rPr>
          <w:rFonts w:ascii="Times New Roman" w:hAnsi="Times New Roman"/>
          <w:sz w:val="24"/>
          <w:szCs w:val="24"/>
          <w:lang w:val="lt-LT" w:eastAsia="lt-LT"/>
        </w:rPr>
        <w:t>lapkričio</w:t>
      </w:r>
      <w:r w:rsidR="0001497F" w:rsidRPr="00FA27CD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FA27CD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 w:rsidRPr="00FA27CD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FA27CD">
        <w:rPr>
          <w:rFonts w:ascii="Times New Roman" w:hAnsi="Times New Roman"/>
          <w:sz w:val="24"/>
          <w:szCs w:val="24"/>
          <w:lang w:val="lt-LT" w:eastAsia="lt-LT"/>
        </w:rPr>
        <w:t xml:space="preserve">ir atsižvelgdamas į Lietuvos Respublikos </w:t>
      </w:r>
      <w:r w:rsidR="00567D28" w:rsidRPr="00CE14DC">
        <w:rPr>
          <w:rFonts w:ascii="Times New Roman" w:hAnsi="Times New Roman"/>
          <w:sz w:val="24"/>
          <w:szCs w:val="24"/>
          <w:lang w:val="lt-LT" w:eastAsia="lt-LT"/>
        </w:rPr>
        <w:t>pilie</w:t>
      </w:r>
      <w:r w:rsidR="00D06410" w:rsidRPr="00CE14DC">
        <w:rPr>
          <w:rFonts w:ascii="Times New Roman" w:hAnsi="Times New Roman"/>
          <w:sz w:val="24"/>
          <w:szCs w:val="24"/>
          <w:lang w:val="lt-LT" w:eastAsia="lt-LT"/>
        </w:rPr>
        <w:t xml:space="preserve">čio </w:t>
      </w:r>
      <w:r w:rsidR="00567D28" w:rsidRPr="00CE14DC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0D7619" w:rsidRPr="00CE14DC">
        <w:rPr>
          <w:rFonts w:ascii="Times New Roman" w:hAnsi="Times New Roman"/>
          <w:sz w:val="24"/>
          <w:szCs w:val="24"/>
          <w:lang w:val="lt-LT" w:eastAsia="lt-LT"/>
        </w:rPr>
        <w:t xml:space="preserve">spalio </w:t>
      </w:r>
      <w:r w:rsidR="00D94B53" w:rsidRPr="00CE14DC">
        <w:rPr>
          <w:rFonts w:ascii="Times New Roman" w:hAnsi="Times New Roman"/>
          <w:sz w:val="24"/>
          <w:szCs w:val="24"/>
          <w:lang w:val="lt-LT" w:eastAsia="lt-LT"/>
        </w:rPr>
        <w:t>12</w:t>
      </w:r>
      <w:r w:rsidR="000D7619" w:rsidRPr="00CE14DC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CE14DC">
        <w:rPr>
          <w:rFonts w:ascii="Times New Roman" w:hAnsi="Times New Roman"/>
          <w:sz w:val="24"/>
          <w:szCs w:val="24"/>
          <w:lang w:val="lt-LT" w:eastAsia="lt-LT"/>
        </w:rPr>
        <w:t xml:space="preserve">gautą </w:t>
      </w:r>
      <w:r w:rsidR="001D6449" w:rsidRPr="00CE14DC">
        <w:rPr>
          <w:rFonts w:ascii="Times New Roman" w:hAnsi="Times New Roman"/>
          <w:sz w:val="24"/>
          <w:szCs w:val="24"/>
          <w:lang w:val="lt-LT" w:eastAsia="lt-LT"/>
        </w:rPr>
        <w:t xml:space="preserve">ir 2020 m. lapkričio 3 d. papildytą </w:t>
      </w:r>
      <w:r w:rsidR="00567D28" w:rsidRPr="00CE14DC">
        <w:rPr>
          <w:rFonts w:ascii="Times New Roman" w:hAnsi="Times New Roman"/>
          <w:sz w:val="24"/>
          <w:szCs w:val="24"/>
          <w:lang w:val="lt-LT" w:eastAsia="lt-LT"/>
        </w:rPr>
        <w:t>prašymą:</w:t>
      </w:r>
      <w:r w:rsidR="00313367" w:rsidRPr="00CE14D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7A6AFF28" w:rsidR="00313367" w:rsidRDefault="00176708" w:rsidP="00FE4DC5">
      <w:pPr>
        <w:pStyle w:val="BodyText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CE14DC">
        <w:rPr>
          <w:rFonts w:ascii="Times New Roman" w:hAnsi="Times New Roman"/>
          <w:sz w:val="24"/>
          <w:szCs w:val="24"/>
          <w:lang w:val="lt-LT"/>
        </w:rPr>
        <w:t>1.</w:t>
      </w:r>
      <w:r w:rsidR="002A4AE2" w:rsidRPr="00CE14D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E14DC">
        <w:rPr>
          <w:rFonts w:ascii="Times New Roman" w:hAnsi="Times New Roman"/>
          <w:spacing w:val="70"/>
          <w:sz w:val="24"/>
          <w:szCs w:val="24"/>
          <w:lang w:val="lt-LT"/>
        </w:rPr>
        <w:t>Leidži</w:t>
      </w:r>
      <w:r w:rsidRPr="00CE14DC">
        <w:rPr>
          <w:rFonts w:ascii="Times New Roman" w:hAnsi="Times New Roman"/>
          <w:spacing w:val="36"/>
          <w:sz w:val="24"/>
          <w:szCs w:val="24"/>
          <w:lang w:val="lt-LT"/>
        </w:rPr>
        <w:t xml:space="preserve">u </w:t>
      </w:r>
      <w:r w:rsidR="00313367" w:rsidRPr="00CE14DC">
        <w:rPr>
          <w:rFonts w:ascii="Times New Roman" w:hAnsi="Times New Roman"/>
          <w:sz w:val="24"/>
          <w:szCs w:val="24"/>
          <w:lang w:val="lt-LT"/>
        </w:rPr>
        <w:t>atvykti</w:t>
      </w:r>
      <w:bookmarkStart w:id="1" w:name="_GoBack"/>
      <w:bookmarkEnd w:id="1"/>
      <w:r w:rsidR="00313367" w:rsidRPr="00FA27CD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2" w:name="_Hlk51918941"/>
      <w:r w:rsidR="00015FAF" w:rsidRPr="00FA27CD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D06410" w:rsidRPr="00FA27CD">
        <w:rPr>
          <w:rFonts w:ascii="Times New Roman" w:hAnsi="Times New Roman"/>
          <w:sz w:val="24"/>
          <w:szCs w:val="24"/>
          <w:lang w:val="lt-LT"/>
        </w:rPr>
        <w:t xml:space="preserve">pilietei </w:t>
      </w:r>
      <w:r w:rsidR="005627EC" w:rsidRPr="00FA27C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 w:rsidRPr="00FA27CD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FA27CD">
        <w:rPr>
          <w:rFonts w:ascii="Times New Roman" w:hAnsi="Times New Roman"/>
          <w:sz w:val="24"/>
          <w:szCs w:val="24"/>
          <w:lang w:val="lt-LT"/>
        </w:rPr>
        <w:t>, gimusia</w:t>
      </w:r>
      <w:r w:rsidR="00D06410" w:rsidRPr="00FA27CD">
        <w:rPr>
          <w:rFonts w:ascii="Times New Roman" w:hAnsi="Times New Roman"/>
          <w:sz w:val="24"/>
          <w:szCs w:val="24"/>
          <w:lang w:val="lt-LT"/>
        </w:rPr>
        <w:t>i</w:t>
      </w:r>
      <w:r w:rsidR="000D7619" w:rsidRPr="00FA27CD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FA27CD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 w:rsidRPr="00FA27CD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FA27CD">
        <w:rPr>
          <w:rFonts w:ascii="Times New Roman" w:hAnsi="Times New Roman"/>
          <w:sz w:val="24"/>
          <w:szCs w:val="24"/>
          <w:lang w:val="lt-LT"/>
        </w:rPr>
        <w:t>), į Lietuvos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įregistruoti santuokos su Lietuvos Respublikos piliečiu.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2"/>
    </w:p>
    <w:p w14:paraId="04FD97BA" w14:textId="77777777" w:rsidR="00313367" w:rsidRDefault="00313367" w:rsidP="00313367">
      <w:pPr>
        <w:pStyle w:val="BodyText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659CF39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BodyText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08043DA1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15FAF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D06410">
        <w:rPr>
          <w:rFonts w:ascii="Times New Roman" w:hAnsi="Times New Roman"/>
          <w:sz w:val="24"/>
          <w:szCs w:val="24"/>
          <w:lang w:val="lt-LT"/>
        </w:rPr>
        <w:t>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2D526" w14:textId="77777777" w:rsidR="00421A20" w:rsidRDefault="00421A20">
      <w:r>
        <w:separator/>
      </w:r>
    </w:p>
  </w:endnote>
  <w:endnote w:type="continuationSeparator" w:id="0">
    <w:p w14:paraId="38FF44B3" w14:textId="77777777" w:rsidR="00421A20" w:rsidRDefault="0042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CE12" w14:textId="77777777" w:rsidR="000C6A82" w:rsidRDefault="000C6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7BDA9" w14:textId="77777777" w:rsidR="00421A20" w:rsidRDefault="00421A20">
      <w:r>
        <w:separator/>
      </w:r>
    </w:p>
  </w:footnote>
  <w:footnote w:type="continuationSeparator" w:id="0">
    <w:p w14:paraId="1F8394EB" w14:textId="77777777" w:rsidR="00421A20" w:rsidRDefault="00421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0F9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0C9BB26B" w:rsidR="00197C66" w:rsidRPr="000032BB" w:rsidRDefault="00197C66">
    <w:pPr>
      <w:pStyle w:val="Header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41DC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D644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A4AE2"/>
    <w:rsid w:val="002B2A5D"/>
    <w:rsid w:val="002C60C6"/>
    <w:rsid w:val="002D0435"/>
    <w:rsid w:val="002D2503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21A20"/>
    <w:rsid w:val="00442EDB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14DC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4B53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A27CD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styleId="BodyText">
    <w:name w:val="Body Text"/>
    <w:link w:val="BodyTextChar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0BEC2-AACD-4485-BFF4-6FD18598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2020-11-06T12:22:00Z</dcterms:created>
  <dc:creator>LU</dc:creator>
  <cp:lastModifiedBy>Alina</cp:lastModifiedBy>
  <cp:lastPrinted>2020-08-24T09:56:00Z</cp:lastPrinted>
  <dcterms:modified xsi:type="dcterms:W3CDTF">2020-11-08T20:26:00Z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