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47716" w14:textId="77777777" w:rsidR="00DB2F45" w:rsidRPr="00C96E2E" w:rsidRDefault="00DB2F45" w:rsidP="00974EF8">
      <w:pPr>
        <w:jc w:val="both"/>
        <w:rPr>
          <w:b/>
          <w:bCs/>
          <w:sz w:val="24"/>
          <w:szCs w:val="24"/>
          <w:lang w:val="lt-LT"/>
        </w:rPr>
      </w:pPr>
    </w:p>
    <w:p w14:paraId="131952E6" w14:textId="77777777" w:rsidR="005F0930" w:rsidRPr="00C96E2E" w:rsidRDefault="005F0930" w:rsidP="00974EF8">
      <w:pPr>
        <w:jc w:val="both"/>
        <w:rPr>
          <w:b/>
          <w:bCs/>
          <w:sz w:val="24"/>
          <w:szCs w:val="24"/>
          <w:lang w:val="lt-LT"/>
        </w:rPr>
      </w:pPr>
    </w:p>
    <w:p w14:paraId="4D8DF51B" w14:textId="77777777" w:rsidR="00A46C75" w:rsidRPr="00096513" w:rsidRDefault="00812EF3" w:rsidP="00812EF3">
      <w:pPr>
        <w:jc w:val="center"/>
        <w:rPr>
          <w:b/>
          <w:bCs/>
          <w:sz w:val="32"/>
          <w:szCs w:val="32"/>
          <w:lang w:val="lt-LT"/>
        </w:rPr>
      </w:pPr>
      <w:r w:rsidRPr="00096513">
        <w:rPr>
          <w:b/>
          <w:bCs/>
          <w:sz w:val="32"/>
          <w:szCs w:val="32"/>
          <w:lang w:val="lt-LT"/>
        </w:rPr>
        <w:t>LIETUVOS RESPUBLIKOS VYRIAUSYBĖ</w:t>
      </w:r>
    </w:p>
    <w:p w14:paraId="5A00E573" w14:textId="77777777" w:rsidR="00A46C75" w:rsidRPr="00096513" w:rsidRDefault="00A46C75" w:rsidP="00974EF8">
      <w:pPr>
        <w:pStyle w:val="Pagrindiniotekstotrauka"/>
        <w:ind w:firstLine="0"/>
        <w:rPr>
          <w:sz w:val="24"/>
          <w:szCs w:val="24"/>
        </w:rPr>
      </w:pPr>
    </w:p>
    <w:p w14:paraId="6F6F420B" w14:textId="77777777" w:rsidR="00925F64" w:rsidRPr="00096513" w:rsidRDefault="00812EF3" w:rsidP="00812EF3">
      <w:pPr>
        <w:pStyle w:val="Pagrindiniotekstotrauka"/>
        <w:ind w:firstLine="0"/>
        <w:jc w:val="center"/>
        <w:rPr>
          <w:b/>
          <w:sz w:val="24"/>
          <w:szCs w:val="24"/>
        </w:rPr>
      </w:pPr>
      <w:r w:rsidRPr="00096513">
        <w:rPr>
          <w:b/>
          <w:sz w:val="24"/>
          <w:szCs w:val="24"/>
        </w:rPr>
        <w:t>NUTARIMAS</w:t>
      </w:r>
    </w:p>
    <w:p w14:paraId="1A4594F6" w14:textId="77777777" w:rsidR="00812EF3" w:rsidRPr="00096513" w:rsidRDefault="00812EF3" w:rsidP="004C1A4E">
      <w:pPr>
        <w:pStyle w:val="Pagrindiniotekstotrauka"/>
        <w:ind w:firstLine="709"/>
        <w:jc w:val="center"/>
        <w:rPr>
          <w:b/>
          <w:sz w:val="24"/>
          <w:szCs w:val="24"/>
        </w:rPr>
      </w:pPr>
      <w:r w:rsidRPr="00096513">
        <w:rPr>
          <w:b/>
          <w:sz w:val="24"/>
          <w:szCs w:val="24"/>
        </w:rPr>
        <w:t>DĖL NEKILNOJAMOJO TURTO PERDAVIMO PAGAL PANAUDOS SUTARTĮ</w:t>
      </w:r>
    </w:p>
    <w:p w14:paraId="4592D030" w14:textId="364C051A" w:rsidR="00812EF3" w:rsidRPr="00096513" w:rsidRDefault="00DA3247" w:rsidP="004C1A4E">
      <w:pPr>
        <w:pStyle w:val="Pagrindiniotekstotrauka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KAUNO R. AKADEMIJOS </w:t>
      </w:r>
      <w:r w:rsidR="004C1A4E" w:rsidRPr="00096513">
        <w:rPr>
          <w:b/>
          <w:sz w:val="24"/>
          <w:szCs w:val="24"/>
        </w:rPr>
        <w:t>MOKYKLAI-DARŽELIUI „GILĖ“</w:t>
      </w:r>
    </w:p>
    <w:p w14:paraId="2C49A013" w14:textId="77777777" w:rsidR="00812EF3" w:rsidRPr="00096513" w:rsidRDefault="00BB7E37" w:rsidP="00BB7E37">
      <w:pPr>
        <w:pStyle w:val="Pagrindiniotekstotrauka"/>
        <w:ind w:left="3600"/>
        <w:rPr>
          <w:sz w:val="24"/>
          <w:szCs w:val="24"/>
        </w:rPr>
      </w:pPr>
      <w:r w:rsidRPr="00096513">
        <w:rPr>
          <w:sz w:val="24"/>
          <w:szCs w:val="24"/>
        </w:rPr>
        <w:t xml:space="preserve">      </w:t>
      </w:r>
      <w:r w:rsidR="008A5AD6" w:rsidRPr="00096513">
        <w:rPr>
          <w:sz w:val="24"/>
          <w:szCs w:val="24"/>
        </w:rPr>
        <w:t>Nr.</w:t>
      </w:r>
    </w:p>
    <w:p w14:paraId="1F8EBC31" w14:textId="77777777" w:rsidR="008A5AD6" w:rsidRPr="00096513" w:rsidRDefault="00BB7E37" w:rsidP="00BB7E37">
      <w:pPr>
        <w:pStyle w:val="Pagrindiniotekstotrauka"/>
        <w:ind w:left="2880"/>
        <w:rPr>
          <w:sz w:val="24"/>
          <w:szCs w:val="24"/>
        </w:rPr>
      </w:pPr>
      <w:r w:rsidRPr="00096513">
        <w:rPr>
          <w:sz w:val="24"/>
          <w:szCs w:val="24"/>
        </w:rPr>
        <w:t xml:space="preserve">               </w:t>
      </w:r>
      <w:r w:rsidR="008A5AD6" w:rsidRPr="00096513">
        <w:rPr>
          <w:sz w:val="24"/>
          <w:szCs w:val="24"/>
        </w:rPr>
        <w:t>Vilnius</w:t>
      </w:r>
    </w:p>
    <w:p w14:paraId="41D65B9F" w14:textId="77777777" w:rsidR="008A5AD6" w:rsidRPr="00096513" w:rsidRDefault="008A5AD6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</w:p>
    <w:p w14:paraId="5785C8F6" w14:textId="4AE8832D" w:rsidR="008A5AD6" w:rsidRPr="00096513" w:rsidRDefault="008A5AD6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  <w:r w:rsidRPr="00096513">
        <w:rPr>
          <w:sz w:val="24"/>
          <w:szCs w:val="24"/>
        </w:rPr>
        <w:t>Vadovaudamasi Lietuvos Respublikos valstybės ir savivaldybių turto valdymo, naudojimo ir disponavimo juo įstatymo 14 straipsni</w:t>
      </w:r>
      <w:r w:rsidR="006C1C0C">
        <w:rPr>
          <w:sz w:val="24"/>
          <w:szCs w:val="24"/>
        </w:rPr>
        <w:t>o 1 dalies</w:t>
      </w:r>
      <w:r w:rsidR="004211C4">
        <w:rPr>
          <w:sz w:val="24"/>
          <w:szCs w:val="24"/>
        </w:rPr>
        <w:t xml:space="preserve"> 1 </w:t>
      </w:r>
      <w:bookmarkStart w:id="0" w:name="_GoBack"/>
      <w:bookmarkEnd w:id="0"/>
      <w:r w:rsidR="004211C4">
        <w:rPr>
          <w:sz w:val="24"/>
          <w:szCs w:val="24"/>
        </w:rPr>
        <w:t>punk</w:t>
      </w:r>
      <w:r w:rsidR="006C1C0C">
        <w:rPr>
          <w:sz w:val="24"/>
          <w:szCs w:val="24"/>
        </w:rPr>
        <w:t>tu</w:t>
      </w:r>
      <w:r w:rsidRPr="00096513">
        <w:rPr>
          <w:sz w:val="24"/>
          <w:szCs w:val="24"/>
        </w:rPr>
        <w:t xml:space="preserve"> ir įgyvendindama Valstybės turto perdavimo panaudos pagrindais laikinai neatlygintinai valdyti ir naudotis tvarkos aprašą, patvirtintą Lietuvos Respublikos Vyriausybės 2002 m. gruodžio 3 d. nutarimu Nr. 1890 „Dėl </w:t>
      </w:r>
      <w:r w:rsidR="00DC6706">
        <w:rPr>
          <w:sz w:val="24"/>
          <w:szCs w:val="24"/>
        </w:rPr>
        <w:t>v</w:t>
      </w:r>
      <w:r w:rsidRPr="00096513">
        <w:rPr>
          <w:sz w:val="24"/>
          <w:szCs w:val="24"/>
        </w:rPr>
        <w:t>alstybės turto perdavimo panaudos pagrindais laikinai neatlygintinai valdyti ir naudotis</w:t>
      </w:r>
      <w:r w:rsidR="006C1C0C">
        <w:rPr>
          <w:sz w:val="24"/>
          <w:szCs w:val="24"/>
        </w:rPr>
        <w:t>“</w:t>
      </w:r>
      <w:r w:rsidRPr="00096513">
        <w:rPr>
          <w:sz w:val="24"/>
          <w:szCs w:val="24"/>
        </w:rPr>
        <w:t>, Lietuvos Respublikos Vyriausybė n u t a r i a:</w:t>
      </w:r>
    </w:p>
    <w:p w14:paraId="427B7C47" w14:textId="0E9546CC" w:rsidR="008A5AD6" w:rsidRPr="0006259F" w:rsidRDefault="000916A8" w:rsidP="00ED401A">
      <w:pPr>
        <w:pStyle w:val="Pagrindiniotekstotrauka"/>
        <w:spacing w:line="360" w:lineRule="auto"/>
        <w:ind w:firstLine="709"/>
        <w:rPr>
          <w:sz w:val="24"/>
          <w:szCs w:val="24"/>
        </w:rPr>
      </w:pPr>
      <w:r w:rsidRPr="00096513">
        <w:rPr>
          <w:sz w:val="24"/>
          <w:szCs w:val="24"/>
        </w:rPr>
        <w:t xml:space="preserve">Perduoti </w:t>
      </w:r>
      <w:r w:rsidR="00FF1BCC">
        <w:rPr>
          <w:sz w:val="24"/>
          <w:szCs w:val="24"/>
        </w:rPr>
        <w:t xml:space="preserve">biudžetinei įstaigai </w:t>
      </w:r>
      <w:r w:rsidR="001874A0" w:rsidRPr="00096513">
        <w:rPr>
          <w:sz w:val="24"/>
          <w:szCs w:val="24"/>
        </w:rPr>
        <w:t>Kauno r. Akademijos</w:t>
      </w:r>
      <w:r w:rsidR="00B718D2" w:rsidRPr="00096513">
        <w:rPr>
          <w:sz w:val="24"/>
          <w:szCs w:val="24"/>
        </w:rPr>
        <w:t xml:space="preserve"> mokyklai-darželiui „Gilė“</w:t>
      </w:r>
      <w:r w:rsidRPr="00096513">
        <w:rPr>
          <w:sz w:val="24"/>
          <w:szCs w:val="24"/>
        </w:rPr>
        <w:t xml:space="preserve"> jos įstatuose šiuo metu numatytai veiklai (išskyrus ūkinę komercinę veiklą) vykdyti pagal panaudos sutartį laikotarpiui </w:t>
      </w:r>
      <w:r w:rsidR="00B718D2" w:rsidRPr="00096513">
        <w:rPr>
          <w:sz w:val="24"/>
          <w:szCs w:val="24"/>
        </w:rPr>
        <w:t xml:space="preserve">iki </w:t>
      </w:r>
      <w:r w:rsidR="00971C83" w:rsidRPr="00096513">
        <w:rPr>
          <w:sz w:val="24"/>
          <w:szCs w:val="24"/>
        </w:rPr>
        <w:t xml:space="preserve">2027 m. rugsėjo </w:t>
      </w:r>
      <w:r w:rsidR="003B53FA">
        <w:rPr>
          <w:sz w:val="24"/>
          <w:szCs w:val="24"/>
        </w:rPr>
        <w:t>12</w:t>
      </w:r>
      <w:r w:rsidR="00971C83" w:rsidRPr="00096513">
        <w:rPr>
          <w:sz w:val="24"/>
          <w:szCs w:val="24"/>
        </w:rPr>
        <w:t xml:space="preserve"> d. </w:t>
      </w:r>
      <w:r w:rsidRPr="00096513">
        <w:rPr>
          <w:sz w:val="24"/>
          <w:szCs w:val="24"/>
        </w:rPr>
        <w:t>valstybei nuosa</w:t>
      </w:r>
      <w:r w:rsidR="004255B7" w:rsidRPr="00096513">
        <w:rPr>
          <w:sz w:val="24"/>
          <w:szCs w:val="24"/>
        </w:rPr>
        <w:t xml:space="preserve">vybės teise priklausantį šiuo metu Vytauto Didžiojo universiteto </w:t>
      </w:r>
      <w:r w:rsidR="00BB7E37" w:rsidRPr="00096513">
        <w:rPr>
          <w:sz w:val="24"/>
          <w:szCs w:val="24"/>
        </w:rPr>
        <w:t xml:space="preserve">patikėjimo teise </w:t>
      </w:r>
      <w:r w:rsidR="00FF1BCC">
        <w:rPr>
          <w:sz w:val="24"/>
          <w:szCs w:val="24"/>
        </w:rPr>
        <w:t xml:space="preserve">pagal sutartį </w:t>
      </w:r>
      <w:r w:rsidR="00BB7E37" w:rsidRPr="0006259F">
        <w:rPr>
          <w:sz w:val="24"/>
          <w:szCs w:val="24"/>
        </w:rPr>
        <w:t>valdomą</w:t>
      </w:r>
      <w:r w:rsidR="00971C83" w:rsidRPr="0006259F">
        <w:rPr>
          <w:sz w:val="24"/>
          <w:szCs w:val="24"/>
        </w:rPr>
        <w:t xml:space="preserve"> </w:t>
      </w:r>
      <w:r w:rsidR="00BB7E37" w:rsidRPr="0006259F">
        <w:rPr>
          <w:sz w:val="24"/>
          <w:szCs w:val="24"/>
        </w:rPr>
        <w:t>nekilnojamąjį turtą</w:t>
      </w:r>
      <w:r w:rsidR="0083625E">
        <w:rPr>
          <w:sz w:val="24"/>
          <w:szCs w:val="24"/>
        </w:rPr>
        <w:t xml:space="preserve"> </w:t>
      </w:r>
      <w:r w:rsidR="00DC6706">
        <w:rPr>
          <w:sz w:val="24"/>
          <w:szCs w:val="24"/>
        </w:rPr>
        <w:t>–</w:t>
      </w:r>
      <w:r w:rsidR="008D3D92" w:rsidRPr="0006259F">
        <w:rPr>
          <w:sz w:val="24"/>
          <w:szCs w:val="24"/>
        </w:rPr>
        <w:t xml:space="preserve"> </w:t>
      </w:r>
      <w:r w:rsidR="0083625E">
        <w:rPr>
          <w:sz w:val="24"/>
          <w:szCs w:val="24"/>
        </w:rPr>
        <w:t>Pastatą-Bendrabutį</w:t>
      </w:r>
      <w:r w:rsidR="00BB7E37" w:rsidRPr="0006259F">
        <w:rPr>
          <w:sz w:val="24"/>
          <w:szCs w:val="24"/>
        </w:rPr>
        <w:t>,</w:t>
      </w:r>
      <w:r w:rsidR="00096513" w:rsidRPr="0006259F">
        <w:rPr>
          <w:sz w:val="24"/>
          <w:szCs w:val="24"/>
        </w:rPr>
        <w:t xml:space="preserve"> </w:t>
      </w:r>
      <w:r w:rsidR="008D3D92" w:rsidRPr="0006259F">
        <w:rPr>
          <w:sz w:val="24"/>
          <w:szCs w:val="24"/>
        </w:rPr>
        <w:t>esan</w:t>
      </w:r>
      <w:r w:rsidR="0083625E">
        <w:rPr>
          <w:sz w:val="24"/>
          <w:szCs w:val="24"/>
        </w:rPr>
        <w:t>tį</w:t>
      </w:r>
      <w:r w:rsidR="008D3D92" w:rsidRPr="0006259F">
        <w:rPr>
          <w:sz w:val="24"/>
          <w:szCs w:val="24"/>
        </w:rPr>
        <w:t xml:space="preserve"> </w:t>
      </w:r>
      <w:r w:rsidR="001C73BB" w:rsidRPr="0006259F">
        <w:rPr>
          <w:sz w:val="24"/>
          <w:szCs w:val="24"/>
        </w:rPr>
        <w:t>Kauno rajono savivaldybėje</w:t>
      </w:r>
      <w:r w:rsidR="00BC3839" w:rsidRPr="002B6A8C">
        <w:rPr>
          <w:sz w:val="24"/>
          <w:szCs w:val="24"/>
        </w:rPr>
        <w:t>,</w:t>
      </w:r>
      <w:r w:rsidR="00BB7E37" w:rsidRPr="002B6A8C">
        <w:rPr>
          <w:sz w:val="24"/>
          <w:szCs w:val="24"/>
        </w:rPr>
        <w:t xml:space="preserve"> </w:t>
      </w:r>
      <w:r w:rsidR="001C73BB" w:rsidRPr="002B6A8C">
        <w:rPr>
          <w:sz w:val="24"/>
          <w:szCs w:val="24"/>
        </w:rPr>
        <w:t>Akademijoje</w:t>
      </w:r>
      <w:r w:rsidR="001C73BB" w:rsidRPr="0006259F">
        <w:rPr>
          <w:sz w:val="24"/>
          <w:szCs w:val="24"/>
        </w:rPr>
        <w:t xml:space="preserve">, </w:t>
      </w:r>
      <w:r w:rsidR="00ED401A" w:rsidRPr="0006259F">
        <w:rPr>
          <w:sz w:val="24"/>
          <w:szCs w:val="24"/>
        </w:rPr>
        <w:t>Studentų</w:t>
      </w:r>
      <w:r w:rsidR="008D3D92" w:rsidRPr="0006259F">
        <w:rPr>
          <w:sz w:val="24"/>
          <w:szCs w:val="24"/>
        </w:rPr>
        <w:t xml:space="preserve"> g. </w:t>
      </w:r>
      <w:r w:rsidR="00ED401A" w:rsidRPr="0006259F">
        <w:rPr>
          <w:sz w:val="24"/>
          <w:szCs w:val="24"/>
        </w:rPr>
        <w:t>3</w:t>
      </w:r>
      <w:r w:rsidR="00BC3839" w:rsidRPr="0006259F">
        <w:rPr>
          <w:sz w:val="24"/>
          <w:szCs w:val="24"/>
        </w:rPr>
        <w:t xml:space="preserve"> (pastato unikalus Nr</w:t>
      </w:r>
      <w:r w:rsidR="00BB7E37" w:rsidRPr="0006259F">
        <w:rPr>
          <w:sz w:val="24"/>
          <w:szCs w:val="24"/>
        </w:rPr>
        <w:t>.</w:t>
      </w:r>
      <w:r w:rsidR="00BC3839" w:rsidRPr="0006259F">
        <w:rPr>
          <w:sz w:val="24"/>
          <w:szCs w:val="24"/>
        </w:rPr>
        <w:t xml:space="preserve"> </w:t>
      </w:r>
      <w:r w:rsidR="0006259F" w:rsidRPr="0006259F">
        <w:rPr>
          <w:sz w:val="24"/>
          <w:szCs w:val="24"/>
        </w:rPr>
        <w:t>5296-3014-0017</w:t>
      </w:r>
      <w:r w:rsidR="00BC3839" w:rsidRPr="0006259F">
        <w:rPr>
          <w:sz w:val="24"/>
          <w:szCs w:val="24"/>
        </w:rPr>
        <w:t xml:space="preserve">, pastato bendras plotas </w:t>
      </w:r>
      <w:r w:rsidR="0006259F" w:rsidRPr="003E5267">
        <w:rPr>
          <w:sz w:val="24"/>
          <w:szCs w:val="24"/>
        </w:rPr>
        <w:t>3</w:t>
      </w:r>
      <w:r w:rsidR="00760DB7">
        <w:rPr>
          <w:sz w:val="24"/>
          <w:szCs w:val="24"/>
        </w:rPr>
        <w:t> </w:t>
      </w:r>
      <w:r w:rsidR="0006259F" w:rsidRPr="003E5267">
        <w:rPr>
          <w:sz w:val="24"/>
          <w:szCs w:val="24"/>
        </w:rPr>
        <w:t>519,21</w:t>
      </w:r>
      <w:r w:rsidR="00BC3839" w:rsidRPr="0006259F">
        <w:rPr>
          <w:sz w:val="24"/>
          <w:szCs w:val="24"/>
        </w:rPr>
        <w:t xml:space="preserve"> kv.</w:t>
      </w:r>
      <w:r w:rsidR="000C784A" w:rsidRPr="0006259F">
        <w:rPr>
          <w:sz w:val="24"/>
          <w:szCs w:val="24"/>
        </w:rPr>
        <w:t xml:space="preserve"> </w:t>
      </w:r>
      <w:r w:rsidR="00BC3839" w:rsidRPr="0006259F">
        <w:rPr>
          <w:sz w:val="24"/>
          <w:szCs w:val="24"/>
        </w:rPr>
        <w:t>m).</w:t>
      </w:r>
    </w:p>
    <w:p w14:paraId="165B93C0" w14:textId="77777777" w:rsidR="008A5AD6" w:rsidRPr="0006259F" w:rsidRDefault="008A5AD6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</w:p>
    <w:p w14:paraId="523FEC10" w14:textId="77777777" w:rsidR="00BB7E37" w:rsidRPr="0006259F" w:rsidRDefault="00BB7E37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</w:p>
    <w:p w14:paraId="79500E4E" w14:textId="77777777" w:rsidR="00BB7E37" w:rsidRPr="0006259F" w:rsidRDefault="00BB7E37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</w:p>
    <w:p w14:paraId="0F41C724" w14:textId="2EF2BBA6" w:rsidR="00F97718" w:rsidRPr="0006259F" w:rsidRDefault="00BB7E37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  <w:r w:rsidRPr="0006259F">
        <w:rPr>
          <w:sz w:val="24"/>
          <w:szCs w:val="24"/>
        </w:rPr>
        <w:t xml:space="preserve">Ministras </w:t>
      </w:r>
      <w:r w:rsidR="00D62142">
        <w:rPr>
          <w:sz w:val="24"/>
          <w:szCs w:val="24"/>
        </w:rPr>
        <w:t>P</w:t>
      </w:r>
      <w:r w:rsidRPr="0006259F">
        <w:rPr>
          <w:sz w:val="24"/>
          <w:szCs w:val="24"/>
        </w:rPr>
        <w:t>irmininkas</w:t>
      </w:r>
    </w:p>
    <w:p w14:paraId="69816CD8" w14:textId="77777777" w:rsidR="00BB7E37" w:rsidRPr="0006259F" w:rsidRDefault="00BB7E37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</w:p>
    <w:p w14:paraId="25398039" w14:textId="77777777" w:rsidR="00BB7E37" w:rsidRPr="00BB7E37" w:rsidRDefault="00BB7E37" w:rsidP="00F97718">
      <w:pPr>
        <w:pStyle w:val="Pagrindiniotekstotrauka"/>
        <w:spacing w:line="360" w:lineRule="auto"/>
        <w:ind w:firstLine="709"/>
        <w:rPr>
          <w:sz w:val="24"/>
          <w:szCs w:val="24"/>
        </w:rPr>
      </w:pPr>
      <w:r w:rsidRPr="0006259F">
        <w:rPr>
          <w:sz w:val="24"/>
          <w:szCs w:val="24"/>
        </w:rPr>
        <w:t>Švietimo, mokslo ir sporto ministras</w:t>
      </w:r>
    </w:p>
    <w:p w14:paraId="29F8D7CF" w14:textId="77777777" w:rsidR="002B3BA4" w:rsidRPr="00BB7E37" w:rsidRDefault="002B3BA4" w:rsidP="00DB510A">
      <w:pPr>
        <w:pStyle w:val="Pagrindiniotekstotrauka"/>
        <w:ind w:firstLine="709"/>
        <w:rPr>
          <w:sz w:val="24"/>
          <w:szCs w:val="24"/>
        </w:rPr>
      </w:pPr>
    </w:p>
    <w:p w14:paraId="4A7BF684" w14:textId="77777777" w:rsidR="002B3BA4" w:rsidRPr="00BB7E37" w:rsidRDefault="002B3BA4" w:rsidP="00974EF8">
      <w:pPr>
        <w:pStyle w:val="Pagrindiniotekstotrauka"/>
        <w:ind w:firstLine="0"/>
        <w:rPr>
          <w:sz w:val="24"/>
          <w:szCs w:val="24"/>
        </w:rPr>
      </w:pPr>
    </w:p>
    <w:sectPr w:rsidR="002B3BA4" w:rsidRPr="00BB7E37" w:rsidSect="009E298B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C4DEA" w14:textId="77777777" w:rsidR="00F10920" w:rsidRDefault="00F10920">
      <w:r>
        <w:separator/>
      </w:r>
    </w:p>
  </w:endnote>
  <w:endnote w:type="continuationSeparator" w:id="0">
    <w:p w14:paraId="2D9ACBAE" w14:textId="77777777" w:rsidR="00F10920" w:rsidRDefault="00F1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31CF" w14:textId="77777777" w:rsidR="00F10920" w:rsidRDefault="00F10920">
      <w:r>
        <w:separator/>
      </w:r>
    </w:p>
  </w:footnote>
  <w:footnote w:type="continuationSeparator" w:id="0">
    <w:p w14:paraId="39E434FE" w14:textId="77777777" w:rsidR="00F10920" w:rsidRDefault="00F1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22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3B3B117" w14:textId="77777777" w:rsidR="00E049E7" w:rsidRDefault="00E049E7">
        <w:pPr>
          <w:pStyle w:val="Antrats"/>
          <w:jc w:val="center"/>
        </w:pPr>
        <w:r w:rsidRPr="00746A3C">
          <w:rPr>
            <w:sz w:val="24"/>
            <w:szCs w:val="24"/>
          </w:rPr>
          <w:fldChar w:fldCharType="begin"/>
        </w:r>
        <w:r w:rsidRPr="00746A3C">
          <w:rPr>
            <w:sz w:val="24"/>
            <w:szCs w:val="24"/>
          </w:rPr>
          <w:instrText xml:space="preserve"> PAGE   \* MERGEFORMAT </w:instrText>
        </w:r>
        <w:r w:rsidRPr="00746A3C">
          <w:rPr>
            <w:sz w:val="24"/>
            <w:szCs w:val="24"/>
          </w:rPr>
          <w:fldChar w:fldCharType="separate"/>
        </w:r>
        <w:r w:rsidR="00BB7E37">
          <w:rPr>
            <w:noProof/>
            <w:sz w:val="24"/>
            <w:szCs w:val="24"/>
          </w:rPr>
          <w:t>2</w:t>
        </w:r>
        <w:r w:rsidRPr="00746A3C">
          <w:rPr>
            <w:sz w:val="24"/>
            <w:szCs w:val="24"/>
          </w:rPr>
          <w:fldChar w:fldCharType="end"/>
        </w:r>
      </w:p>
    </w:sdtContent>
  </w:sdt>
  <w:p w14:paraId="6F9D698A" w14:textId="77777777" w:rsidR="00E56305" w:rsidRPr="00E56305" w:rsidRDefault="00E56305" w:rsidP="00E56305">
    <w:pPr>
      <w:pStyle w:val="Antrats"/>
      <w:jc w:val="cent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AACD2" w14:textId="77777777" w:rsidR="005F665A" w:rsidRPr="00DB0EC4" w:rsidRDefault="00812EF3" w:rsidP="00812EF3">
    <w:pPr>
      <w:pStyle w:val="Antrats"/>
      <w:tabs>
        <w:tab w:val="center" w:pos="3402"/>
      </w:tabs>
      <w:jc w:val="right"/>
      <w:rPr>
        <w:b/>
        <w:lang w:val="lt-LT"/>
      </w:rPr>
    </w:pPr>
    <w:r>
      <w:rPr>
        <w:rFonts w:ascii="TimesLT" w:hAnsi="TimesLT"/>
        <w:b/>
        <w:lang w:val="lt-LT"/>
      </w:rPr>
      <w:t xml:space="preserve">                                                                                                                                                                   Projektas</w:t>
    </w:r>
    <w:r w:rsidR="00DB0EC4" w:rsidRPr="00DB0EC4">
      <w:rPr>
        <w:rFonts w:ascii="TimesLT" w:hAnsi="TimesLT"/>
        <w:b/>
        <w:lang w:val="lt-LT"/>
      </w:rPr>
      <w:tab/>
    </w:r>
    <w:r w:rsidR="00DB0EC4" w:rsidRPr="00DB0EC4">
      <w:rPr>
        <w:rFonts w:ascii="TimesLT" w:hAnsi="TimesLT"/>
        <w:b/>
        <w:lang w:val="lt-LT"/>
      </w:rPr>
      <w:tab/>
    </w:r>
    <w:r w:rsidR="00DB0EC4" w:rsidRPr="00DB0EC4">
      <w:rPr>
        <w:rFonts w:ascii="TimesLT" w:hAnsi="TimesLT"/>
        <w:b/>
        <w:lang w:val="lt-LT"/>
      </w:rPr>
      <w:tab/>
    </w:r>
    <w:r w:rsidR="009E298B" w:rsidRPr="00DB0EC4">
      <w:rPr>
        <w:b/>
        <w:lang w:val="lt-LT"/>
      </w:rPr>
      <w:tab/>
    </w:r>
    <w:r w:rsidR="009E298B" w:rsidRPr="00DB0EC4">
      <w:rPr>
        <w:b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1ED"/>
    <w:multiLevelType w:val="hybridMultilevel"/>
    <w:tmpl w:val="F210FCDA"/>
    <w:lvl w:ilvl="0" w:tplc="68C4B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5349BD"/>
    <w:multiLevelType w:val="hybridMultilevel"/>
    <w:tmpl w:val="1C7AEB50"/>
    <w:lvl w:ilvl="0" w:tplc="E07A4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50E72"/>
    <w:multiLevelType w:val="hybridMultilevel"/>
    <w:tmpl w:val="43DCC348"/>
    <w:lvl w:ilvl="0" w:tplc="A524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530B8"/>
    <w:multiLevelType w:val="hybridMultilevel"/>
    <w:tmpl w:val="62B093B6"/>
    <w:lvl w:ilvl="0" w:tplc="05144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C91082"/>
    <w:multiLevelType w:val="hybridMultilevel"/>
    <w:tmpl w:val="C64A984E"/>
    <w:lvl w:ilvl="0" w:tplc="1E90D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3C537F"/>
    <w:multiLevelType w:val="hybridMultilevel"/>
    <w:tmpl w:val="ACFE40E8"/>
    <w:lvl w:ilvl="0" w:tplc="F7529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7769A3"/>
    <w:multiLevelType w:val="hybridMultilevel"/>
    <w:tmpl w:val="C0CE4864"/>
    <w:lvl w:ilvl="0" w:tplc="05144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B3291D"/>
    <w:multiLevelType w:val="hybridMultilevel"/>
    <w:tmpl w:val="4B241EC4"/>
    <w:lvl w:ilvl="0" w:tplc="D67C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17105"/>
    <w:multiLevelType w:val="hybridMultilevel"/>
    <w:tmpl w:val="1570F262"/>
    <w:lvl w:ilvl="0" w:tplc="E07A4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545577"/>
    <w:multiLevelType w:val="multilevel"/>
    <w:tmpl w:val="1B6C5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664A6EE2"/>
    <w:multiLevelType w:val="hybridMultilevel"/>
    <w:tmpl w:val="B54CC826"/>
    <w:lvl w:ilvl="0" w:tplc="1A521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D31523"/>
    <w:multiLevelType w:val="hybridMultilevel"/>
    <w:tmpl w:val="B67C245C"/>
    <w:lvl w:ilvl="0" w:tplc="0E1A6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A74F1C"/>
    <w:multiLevelType w:val="hybridMultilevel"/>
    <w:tmpl w:val="3C481F0C"/>
    <w:lvl w:ilvl="0" w:tplc="E07A4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CB4760"/>
    <w:multiLevelType w:val="hybridMultilevel"/>
    <w:tmpl w:val="AF469538"/>
    <w:lvl w:ilvl="0" w:tplc="B8623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7A53C3"/>
    <w:multiLevelType w:val="hybridMultilevel"/>
    <w:tmpl w:val="0826F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04E45"/>
    <w:multiLevelType w:val="hybridMultilevel"/>
    <w:tmpl w:val="C7128E00"/>
    <w:lvl w:ilvl="0" w:tplc="A016F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44B0A"/>
    <w:multiLevelType w:val="hybridMultilevel"/>
    <w:tmpl w:val="F6024926"/>
    <w:lvl w:ilvl="0" w:tplc="4300A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16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14"/>
  </w:num>
  <w:num w:numId="13">
    <w:abstractNumId w:val="12"/>
  </w:num>
  <w:num w:numId="14">
    <w:abstractNumId w:val="1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E2"/>
    <w:rsid w:val="000024A8"/>
    <w:rsid w:val="00006376"/>
    <w:rsid w:val="00006A92"/>
    <w:rsid w:val="00007A2E"/>
    <w:rsid w:val="00010609"/>
    <w:rsid w:val="000122AF"/>
    <w:rsid w:val="000122E5"/>
    <w:rsid w:val="000123EF"/>
    <w:rsid w:val="00013D94"/>
    <w:rsid w:val="00016FAE"/>
    <w:rsid w:val="000178C3"/>
    <w:rsid w:val="00020B90"/>
    <w:rsid w:val="00020E59"/>
    <w:rsid w:val="00024734"/>
    <w:rsid w:val="00025A12"/>
    <w:rsid w:val="00030F4F"/>
    <w:rsid w:val="0003370E"/>
    <w:rsid w:val="00033F6C"/>
    <w:rsid w:val="00034D46"/>
    <w:rsid w:val="00037E90"/>
    <w:rsid w:val="000401B6"/>
    <w:rsid w:val="000421BE"/>
    <w:rsid w:val="00044603"/>
    <w:rsid w:val="000450B5"/>
    <w:rsid w:val="00045F43"/>
    <w:rsid w:val="000462B6"/>
    <w:rsid w:val="0005264E"/>
    <w:rsid w:val="000541E4"/>
    <w:rsid w:val="00054BA3"/>
    <w:rsid w:val="00054C3D"/>
    <w:rsid w:val="00056854"/>
    <w:rsid w:val="000576A9"/>
    <w:rsid w:val="00060660"/>
    <w:rsid w:val="0006259F"/>
    <w:rsid w:val="0006285E"/>
    <w:rsid w:val="00063A2A"/>
    <w:rsid w:val="00063A4C"/>
    <w:rsid w:val="000650CC"/>
    <w:rsid w:val="00065153"/>
    <w:rsid w:val="00070591"/>
    <w:rsid w:val="00072E7F"/>
    <w:rsid w:val="00073555"/>
    <w:rsid w:val="00080E95"/>
    <w:rsid w:val="0008131C"/>
    <w:rsid w:val="0008315F"/>
    <w:rsid w:val="00084131"/>
    <w:rsid w:val="000861BF"/>
    <w:rsid w:val="000916A8"/>
    <w:rsid w:val="000924DC"/>
    <w:rsid w:val="00093FCF"/>
    <w:rsid w:val="00094242"/>
    <w:rsid w:val="00094821"/>
    <w:rsid w:val="00095004"/>
    <w:rsid w:val="000951E9"/>
    <w:rsid w:val="00096513"/>
    <w:rsid w:val="00096FF6"/>
    <w:rsid w:val="000A121C"/>
    <w:rsid w:val="000A2E5C"/>
    <w:rsid w:val="000A4255"/>
    <w:rsid w:val="000A5514"/>
    <w:rsid w:val="000B333E"/>
    <w:rsid w:val="000C0C8B"/>
    <w:rsid w:val="000C12E1"/>
    <w:rsid w:val="000C14AA"/>
    <w:rsid w:val="000C14F8"/>
    <w:rsid w:val="000C6CE9"/>
    <w:rsid w:val="000C784A"/>
    <w:rsid w:val="000D2B4A"/>
    <w:rsid w:val="000D5DC5"/>
    <w:rsid w:val="000D6098"/>
    <w:rsid w:val="000D68F6"/>
    <w:rsid w:val="000D6C7E"/>
    <w:rsid w:val="000E151B"/>
    <w:rsid w:val="000E369C"/>
    <w:rsid w:val="000E3FA9"/>
    <w:rsid w:val="000E5B96"/>
    <w:rsid w:val="000F014D"/>
    <w:rsid w:val="000F0298"/>
    <w:rsid w:val="000F0F82"/>
    <w:rsid w:val="000F66E1"/>
    <w:rsid w:val="000F68A8"/>
    <w:rsid w:val="000F6D28"/>
    <w:rsid w:val="000F7CA4"/>
    <w:rsid w:val="001027DC"/>
    <w:rsid w:val="001035B1"/>
    <w:rsid w:val="00103902"/>
    <w:rsid w:val="00104CE7"/>
    <w:rsid w:val="0010544C"/>
    <w:rsid w:val="00106A78"/>
    <w:rsid w:val="00106B83"/>
    <w:rsid w:val="0011006C"/>
    <w:rsid w:val="00110A7C"/>
    <w:rsid w:val="00112658"/>
    <w:rsid w:val="00114703"/>
    <w:rsid w:val="00114C3B"/>
    <w:rsid w:val="001152DB"/>
    <w:rsid w:val="001161C2"/>
    <w:rsid w:val="00122190"/>
    <w:rsid w:val="001228B8"/>
    <w:rsid w:val="00126EEE"/>
    <w:rsid w:val="00127EAD"/>
    <w:rsid w:val="00131373"/>
    <w:rsid w:val="00135A7F"/>
    <w:rsid w:val="0013695C"/>
    <w:rsid w:val="00136AEA"/>
    <w:rsid w:val="00137164"/>
    <w:rsid w:val="00137520"/>
    <w:rsid w:val="0014142E"/>
    <w:rsid w:val="0014553B"/>
    <w:rsid w:val="001501D5"/>
    <w:rsid w:val="00150EFF"/>
    <w:rsid w:val="001522FF"/>
    <w:rsid w:val="00152451"/>
    <w:rsid w:val="00154550"/>
    <w:rsid w:val="00160523"/>
    <w:rsid w:val="00161446"/>
    <w:rsid w:val="00164858"/>
    <w:rsid w:val="001653F9"/>
    <w:rsid w:val="00165622"/>
    <w:rsid w:val="00175996"/>
    <w:rsid w:val="00175B75"/>
    <w:rsid w:val="0017689E"/>
    <w:rsid w:val="00177415"/>
    <w:rsid w:val="00177AC4"/>
    <w:rsid w:val="0018022A"/>
    <w:rsid w:val="0018181E"/>
    <w:rsid w:val="001820EE"/>
    <w:rsid w:val="00183B67"/>
    <w:rsid w:val="00184E38"/>
    <w:rsid w:val="00185308"/>
    <w:rsid w:val="0018630A"/>
    <w:rsid w:val="001874A0"/>
    <w:rsid w:val="001909C4"/>
    <w:rsid w:val="001910AE"/>
    <w:rsid w:val="00193934"/>
    <w:rsid w:val="00194D61"/>
    <w:rsid w:val="00196FA4"/>
    <w:rsid w:val="001A0BB7"/>
    <w:rsid w:val="001A444C"/>
    <w:rsid w:val="001A45BB"/>
    <w:rsid w:val="001A4CCF"/>
    <w:rsid w:val="001A655C"/>
    <w:rsid w:val="001B09C8"/>
    <w:rsid w:val="001B743E"/>
    <w:rsid w:val="001B7AFE"/>
    <w:rsid w:val="001C0FFF"/>
    <w:rsid w:val="001C2A85"/>
    <w:rsid w:val="001C49BF"/>
    <w:rsid w:val="001C73BB"/>
    <w:rsid w:val="001C757E"/>
    <w:rsid w:val="001C7C82"/>
    <w:rsid w:val="001D1AC3"/>
    <w:rsid w:val="001D5195"/>
    <w:rsid w:val="001D6373"/>
    <w:rsid w:val="001D72A1"/>
    <w:rsid w:val="001D76A4"/>
    <w:rsid w:val="001E0126"/>
    <w:rsid w:val="001E3CC8"/>
    <w:rsid w:val="001F102B"/>
    <w:rsid w:val="001F13AA"/>
    <w:rsid w:val="001F14FF"/>
    <w:rsid w:val="001F27B4"/>
    <w:rsid w:val="001F2CE5"/>
    <w:rsid w:val="001F7EBB"/>
    <w:rsid w:val="00200A1D"/>
    <w:rsid w:val="00205703"/>
    <w:rsid w:val="00210534"/>
    <w:rsid w:val="0021227B"/>
    <w:rsid w:val="00212E84"/>
    <w:rsid w:val="0021379D"/>
    <w:rsid w:val="00220325"/>
    <w:rsid w:val="00223BB4"/>
    <w:rsid w:val="00225C7B"/>
    <w:rsid w:val="002261C2"/>
    <w:rsid w:val="0022652A"/>
    <w:rsid w:val="00226A56"/>
    <w:rsid w:val="00230C60"/>
    <w:rsid w:val="002327F1"/>
    <w:rsid w:val="002336ED"/>
    <w:rsid w:val="00246101"/>
    <w:rsid w:val="0024628A"/>
    <w:rsid w:val="002470A9"/>
    <w:rsid w:val="0024737B"/>
    <w:rsid w:val="00250D2C"/>
    <w:rsid w:val="00251F81"/>
    <w:rsid w:val="002529E3"/>
    <w:rsid w:val="00253421"/>
    <w:rsid w:val="00254101"/>
    <w:rsid w:val="00257994"/>
    <w:rsid w:val="0026350B"/>
    <w:rsid w:val="00265C1E"/>
    <w:rsid w:val="0026622C"/>
    <w:rsid w:val="00267D4A"/>
    <w:rsid w:val="00274B5E"/>
    <w:rsid w:val="002765B2"/>
    <w:rsid w:val="00280018"/>
    <w:rsid w:val="00280C76"/>
    <w:rsid w:val="002810EF"/>
    <w:rsid w:val="002853F8"/>
    <w:rsid w:val="00290FD7"/>
    <w:rsid w:val="00293265"/>
    <w:rsid w:val="002974F2"/>
    <w:rsid w:val="002A07DF"/>
    <w:rsid w:val="002A2F98"/>
    <w:rsid w:val="002A498D"/>
    <w:rsid w:val="002B3881"/>
    <w:rsid w:val="002B3BA4"/>
    <w:rsid w:val="002B62E1"/>
    <w:rsid w:val="002B6647"/>
    <w:rsid w:val="002B694F"/>
    <w:rsid w:val="002B6A8C"/>
    <w:rsid w:val="002B734B"/>
    <w:rsid w:val="002C41A1"/>
    <w:rsid w:val="002C5DAE"/>
    <w:rsid w:val="002D2B16"/>
    <w:rsid w:val="002E06A9"/>
    <w:rsid w:val="002E340E"/>
    <w:rsid w:val="002E3BF7"/>
    <w:rsid w:val="002E756D"/>
    <w:rsid w:val="002F19D0"/>
    <w:rsid w:val="002F4A42"/>
    <w:rsid w:val="00300A79"/>
    <w:rsid w:val="00301275"/>
    <w:rsid w:val="003014C7"/>
    <w:rsid w:val="00302732"/>
    <w:rsid w:val="0030434A"/>
    <w:rsid w:val="003048F3"/>
    <w:rsid w:val="0030612E"/>
    <w:rsid w:val="00306BA9"/>
    <w:rsid w:val="00311846"/>
    <w:rsid w:val="00314062"/>
    <w:rsid w:val="00314445"/>
    <w:rsid w:val="00314F52"/>
    <w:rsid w:val="003168F6"/>
    <w:rsid w:val="00323AFC"/>
    <w:rsid w:val="003247F7"/>
    <w:rsid w:val="00327264"/>
    <w:rsid w:val="003360F0"/>
    <w:rsid w:val="00336509"/>
    <w:rsid w:val="0033743A"/>
    <w:rsid w:val="00337F94"/>
    <w:rsid w:val="00341613"/>
    <w:rsid w:val="00342BC3"/>
    <w:rsid w:val="00342D00"/>
    <w:rsid w:val="00344EF9"/>
    <w:rsid w:val="0034735E"/>
    <w:rsid w:val="003526A0"/>
    <w:rsid w:val="003529D4"/>
    <w:rsid w:val="0035391D"/>
    <w:rsid w:val="00353A12"/>
    <w:rsid w:val="00356193"/>
    <w:rsid w:val="00357B03"/>
    <w:rsid w:val="003617BC"/>
    <w:rsid w:val="00363DDD"/>
    <w:rsid w:val="00364075"/>
    <w:rsid w:val="00364236"/>
    <w:rsid w:val="003748BF"/>
    <w:rsid w:val="00375BC9"/>
    <w:rsid w:val="0038117B"/>
    <w:rsid w:val="0038396A"/>
    <w:rsid w:val="0038419B"/>
    <w:rsid w:val="00385C68"/>
    <w:rsid w:val="0038769A"/>
    <w:rsid w:val="0039526A"/>
    <w:rsid w:val="003A40E3"/>
    <w:rsid w:val="003B1628"/>
    <w:rsid w:val="003B3B66"/>
    <w:rsid w:val="003B4EB7"/>
    <w:rsid w:val="003B53FA"/>
    <w:rsid w:val="003B6375"/>
    <w:rsid w:val="003B7074"/>
    <w:rsid w:val="003C4E40"/>
    <w:rsid w:val="003C4E96"/>
    <w:rsid w:val="003C5F9F"/>
    <w:rsid w:val="003C759B"/>
    <w:rsid w:val="003D2A97"/>
    <w:rsid w:val="003D75BE"/>
    <w:rsid w:val="003D7BD4"/>
    <w:rsid w:val="003E0893"/>
    <w:rsid w:val="003E0936"/>
    <w:rsid w:val="003E0BCD"/>
    <w:rsid w:val="003E1BB0"/>
    <w:rsid w:val="003E32DB"/>
    <w:rsid w:val="003E5267"/>
    <w:rsid w:val="003E78D6"/>
    <w:rsid w:val="003F0836"/>
    <w:rsid w:val="003F23F9"/>
    <w:rsid w:val="003F483D"/>
    <w:rsid w:val="003F5E7B"/>
    <w:rsid w:val="003F6F56"/>
    <w:rsid w:val="003F7EA1"/>
    <w:rsid w:val="00400D94"/>
    <w:rsid w:val="00401082"/>
    <w:rsid w:val="004011A3"/>
    <w:rsid w:val="00402304"/>
    <w:rsid w:val="00402D68"/>
    <w:rsid w:val="00404FBA"/>
    <w:rsid w:val="004068BA"/>
    <w:rsid w:val="00406AB3"/>
    <w:rsid w:val="0041147C"/>
    <w:rsid w:val="00412229"/>
    <w:rsid w:val="00412744"/>
    <w:rsid w:val="00412F28"/>
    <w:rsid w:val="004137E4"/>
    <w:rsid w:val="004165B6"/>
    <w:rsid w:val="004176EF"/>
    <w:rsid w:val="004206A5"/>
    <w:rsid w:val="004211C4"/>
    <w:rsid w:val="0042142A"/>
    <w:rsid w:val="00421C07"/>
    <w:rsid w:val="004253A2"/>
    <w:rsid w:val="004255B7"/>
    <w:rsid w:val="0043038A"/>
    <w:rsid w:val="004316ED"/>
    <w:rsid w:val="00431F02"/>
    <w:rsid w:val="00432045"/>
    <w:rsid w:val="00432DE0"/>
    <w:rsid w:val="0043531A"/>
    <w:rsid w:val="00435E69"/>
    <w:rsid w:val="004446BA"/>
    <w:rsid w:val="004451A3"/>
    <w:rsid w:val="004457C6"/>
    <w:rsid w:val="004458AB"/>
    <w:rsid w:val="004472FE"/>
    <w:rsid w:val="004505B0"/>
    <w:rsid w:val="00455040"/>
    <w:rsid w:val="004553C2"/>
    <w:rsid w:val="004553FF"/>
    <w:rsid w:val="004561F6"/>
    <w:rsid w:val="004573EE"/>
    <w:rsid w:val="0047035F"/>
    <w:rsid w:val="00474A81"/>
    <w:rsid w:val="00476EE9"/>
    <w:rsid w:val="00477AFD"/>
    <w:rsid w:val="00480C76"/>
    <w:rsid w:val="00481E01"/>
    <w:rsid w:val="00484199"/>
    <w:rsid w:val="004904C2"/>
    <w:rsid w:val="00491351"/>
    <w:rsid w:val="00491982"/>
    <w:rsid w:val="0049220A"/>
    <w:rsid w:val="004A043F"/>
    <w:rsid w:val="004A52F6"/>
    <w:rsid w:val="004A785C"/>
    <w:rsid w:val="004B0E32"/>
    <w:rsid w:val="004B0FB8"/>
    <w:rsid w:val="004B6B94"/>
    <w:rsid w:val="004C188C"/>
    <w:rsid w:val="004C1A4E"/>
    <w:rsid w:val="004C2B0B"/>
    <w:rsid w:val="004C3C25"/>
    <w:rsid w:val="004C589D"/>
    <w:rsid w:val="004C64C9"/>
    <w:rsid w:val="004D4D1C"/>
    <w:rsid w:val="004D587A"/>
    <w:rsid w:val="004D664B"/>
    <w:rsid w:val="004D7E68"/>
    <w:rsid w:val="004E1EF6"/>
    <w:rsid w:val="004E2B6C"/>
    <w:rsid w:val="004F2451"/>
    <w:rsid w:val="005020B0"/>
    <w:rsid w:val="00502741"/>
    <w:rsid w:val="005030A3"/>
    <w:rsid w:val="005044E3"/>
    <w:rsid w:val="00504A03"/>
    <w:rsid w:val="005119FB"/>
    <w:rsid w:val="005121FC"/>
    <w:rsid w:val="00513391"/>
    <w:rsid w:val="0051694F"/>
    <w:rsid w:val="00517F92"/>
    <w:rsid w:val="0052098B"/>
    <w:rsid w:val="00527207"/>
    <w:rsid w:val="0052766F"/>
    <w:rsid w:val="00532716"/>
    <w:rsid w:val="00532745"/>
    <w:rsid w:val="00534A4E"/>
    <w:rsid w:val="00537F9E"/>
    <w:rsid w:val="00540B93"/>
    <w:rsid w:val="00540CCC"/>
    <w:rsid w:val="00543D60"/>
    <w:rsid w:val="00544340"/>
    <w:rsid w:val="005444C3"/>
    <w:rsid w:val="005456F2"/>
    <w:rsid w:val="00545C47"/>
    <w:rsid w:val="00545CCA"/>
    <w:rsid w:val="005523CC"/>
    <w:rsid w:val="005526B7"/>
    <w:rsid w:val="0055351A"/>
    <w:rsid w:val="00553F09"/>
    <w:rsid w:val="00554C89"/>
    <w:rsid w:val="00561B7F"/>
    <w:rsid w:val="005623B9"/>
    <w:rsid w:val="00562528"/>
    <w:rsid w:val="00567742"/>
    <w:rsid w:val="00567901"/>
    <w:rsid w:val="00567F3C"/>
    <w:rsid w:val="00574259"/>
    <w:rsid w:val="0057470E"/>
    <w:rsid w:val="00574B47"/>
    <w:rsid w:val="005761D1"/>
    <w:rsid w:val="0057718D"/>
    <w:rsid w:val="0058021F"/>
    <w:rsid w:val="00581C19"/>
    <w:rsid w:val="00581F3F"/>
    <w:rsid w:val="00583A56"/>
    <w:rsid w:val="00586D64"/>
    <w:rsid w:val="00587B18"/>
    <w:rsid w:val="00591216"/>
    <w:rsid w:val="00592007"/>
    <w:rsid w:val="00592A32"/>
    <w:rsid w:val="00593658"/>
    <w:rsid w:val="0059387E"/>
    <w:rsid w:val="00593BB1"/>
    <w:rsid w:val="0059427A"/>
    <w:rsid w:val="005962E2"/>
    <w:rsid w:val="00597891"/>
    <w:rsid w:val="00597BBF"/>
    <w:rsid w:val="005A0CB9"/>
    <w:rsid w:val="005A2F43"/>
    <w:rsid w:val="005A3813"/>
    <w:rsid w:val="005B0A88"/>
    <w:rsid w:val="005B1229"/>
    <w:rsid w:val="005B1578"/>
    <w:rsid w:val="005B1BBD"/>
    <w:rsid w:val="005B4858"/>
    <w:rsid w:val="005B7FE0"/>
    <w:rsid w:val="005C17DD"/>
    <w:rsid w:val="005C4877"/>
    <w:rsid w:val="005C58FF"/>
    <w:rsid w:val="005C62BD"/>
    <w:rsid w:val="005D58AD"/>
    <w:rsid w:val="005D6AE0"/>
    <w:rsid w:val="005E4DDB"/>
    <w:rsid w:val="005F06B7"/>
    <w:rsid w:val="005F0930"/>
    <w:rsid w:val="005F1E87"/>
    <w:rsid w:val="005F4960"/>
    <w:rsid w:val="005F6405"/>
    <w:rsid w:val="005F665A"/>
    <w:rsid w:val="005F6C65"/>
    <w:rsid w:val="005F6D04"/>
    <w:rsid w:val="00600C37"/>
    <w:rsid w:val="00600C96"/>
    <w:rsid w:val="00603D6E"/>
    <w:rsid w:val="00604DCA"/>
    <w:rsid w:val="00605C41"/>
    <w:rsid w:val="00606669"/>
    <w:rsid w:val="0060709B"/>
    <w:rsid w:val="006111BD"/>
    <w:rsid w:val="006131C1"/>
    <w:rsid w:val="006179BA"/>
    <w:rsid w:val="0062090D"/>
    <w:rsid w:val="00631883"/>
    <w:rsid w:val="0063571C"/>
    <w:rsid w:val="006376D6"/>
    <w:rsid w:val="00640BA3"/>
    <w:rsid w:val="00641021"/>
    <w:rsid w:val="00642009"/>
    <w:rsid w:val="00644B08"/>
    <w:rsid w:val="006519FF"/>
    <w:rsid w:val="00652232"/>
    <w:rsid w:val="00652498"/>
    <w:rsid w:val="00653229"/>
    <w:rsid w:val="00655069"/>
    <w:rsid w:val="00656660"/>
    <w:rsid w:val="00661AA2"/>
    <w:rsid w:val="00661E42"/>
    <w:rsid w:val="00662E73"/>
    <w:rsid w:val="006669C8"/>
    <w:rsid w:val="00667200"/>
    <w:rsid w:val="00667C33"/>
    <w:rsid w:val="00670A1D"/>
    <w:rsid w:val="00670CF3"/>
    <w:rsid w:val="00671026"/>
    <w:rsid w:val="00671C91"/>
    <w:rsid w:val="006739E4"/>
    <w:rsid w:val="00675ADB"/>
    <w:rsid w:val="006777DB"/>
    <w:rsid w:val="00680E8E"/>
    <w:rsid w:val="00680EA5"/>
    <w:rsid w:val="00682DFE"/>
    <w:rsid w:val="00686CA9"/>
    <w:rsid w:val="00690134"/>
    <w:rsid w:val="0069332D"/>
    <w:rsid w:val="006941E5"/>
    <w:rsid w:val="00695C64"/>
    <w:rsid w:val="006966D7"/>
    <w:rsid w:val="00697625"/>
    <w:rsid w:val="006A1406"/>
    <w:rsid w:val="006A1AF6"/>
    <w:rsid w:val="006A2BF2"/>
    <w:rsid w:val="006A54F2"/>
    <w:rsid w:val="006B6A39"/>
    <w:rsid w:val="006C1C0C"/>
    <w:rsid w:val="006C4500"/>
    <w:rsid w:val="006C4901"/>
    <w:rsid w:val="006C4C77"/>
    <w:rsid w:val="006C4ECE"/>
    <w:rsid w:val="006C6E6E"/>
    <w:rsid w:val="006D1088"/>
    <w:rsid w:val="006D4767"/>
    <w:rsid w:val="006D5743"/>
    <w:rsid w:val="006E08DE"/>
    <w:rsid w:val="006E33F3"/>
    <w:rsid w:val="006F01CE"/>
    <w:rsid w:val="006F28DF"/>
    <w:rsid w:val="006F2A28"/>
    <w:rsid w:val="006F3E87"/>
    <w:rsid w:val="006F7367"/>
    <w:rsid w:val="00701302"/>
    <w:rsid w:val="00702A0E"/>
    <w:rsid w:val="00703DAD"/>
    <w:rsid w:val="00703F2B"/>
    <w:rsid w:val="00707D59"/>
    <w:rsid w:val="0071088C"/>
    <w:rsid w:val="0071142B"/>
    <w:rsid w:val="00711876"/>
    <w:rsid w:val="00713FC0"/>
    <w:rsid w:val="00716E22"/>
    <w:rsid w:val="0071718A"/>
    <w:rsid w:val="0072067E"/>
    <w:rsid w:val="00721FE9"/>
    <w:rsid w:val="00723914"/>
    <w:rsid w:val="007250F4"/>
    <w:rsid w:val="007259CB"/>
    <w:rsid w:val="00725A79"/>
    <w:rsid w:val="00733729"/>
    <w:rsid w:val="0073622B"/>
    <w:rsid w:val="007377E5"/>
    <w:rsid w:val="00737C56"/>
    <w:rsid w:val="00743015"/>
    <w:rsid w:val="00743047"/>
    <w:rsid w:val="00746A3C"/>
    <w:rsid w:val="00747C97"/>
    <w:rsid w:val="00750A28"/>
    <w:rsid w:val="00751CFC"/>
    <w:rsid w:val="0075577D"/>
    <w:rsid w:val="00755EF2"/>
    <w:rsid w:val="00760DB7"/>
    <w:rsid w:val="00761ECC"/>
    <w:rsid w:val="00762347"/>
    <w:rsid w:val="00764137"/>
    <w:rsid w:val="00764775"/>
    <w:rsid w:val="00764D9E"/>
    <w:rsid w:val="0076518C"/>
    <w:rsid w:val="00766EC7"/>
    <w:rsid w:val="00771A83"/>
    <w:rsid w:val="00771AA3"/>
    <w:rsid w:val="00774092"/>
    <w:rsid w:val="00774A47"/>
    <w:rsid w:val="007753F2"/>
    <w:rsid w:val="00777FB9"/>
    <w:rsid w:val="007803DB"/>
    <w:rsid w:val="0078358C"/>
    <w:rsid w:val="00784BB9"/>
    <w:rsid w:val="00786142"/>
    <w:rsid w:val="0078633A"/>
    <w:rsid w:val="007873D2"/>
    <w:rsid w:val="007923F6"/>
    <w:rsid w:val="00795E5E"/>
    <w:rsid w:val="007975E1"/>
    <w:rsid w:val="00797D8E"/>
    <w:rsid w:val="007A0663"/>
    <w:rsid w:val="007A1FFF"/>
    <w:rsid w:val="007A3935"/>
    <w:rsid w:val="007A4A98"/>
    <w:rsid w:val="007B113C"/>
    <w:rsid w:val="007B1CAF"/>
    <w:rsid w:val="007B4584"/>
    <w:rsid w:val="007B5718"/>
    <w:rsid w:val="007B7DD7"/>
    <w:rsid w:val="007C2770"/>
    <w:rsid w:val="007C7C0B"/>
    <w:rsid w:val="007D0442"/>
    <w:rsid w:val="007D6735"/>
    <w:rsid w:val="007D7E27"/>
    <w:rsid w:val="007E1BEC"/>
    <w:rsid w:val="007E38D6"/>
    <w:rsid w:val="007E4B1A"/>
    <w:rsid w:val="007E542D"/>
    <w:rsid w:val="007E6EBB"/>
    <w:rsid w:val="007E7F45"/>
    <w:rsid w:val="007F1AD1"/>
    <w:rsid w:val="007F2B97"/>
    <w:rsid w:val="007F551F"/>
    <w:rsid w:val="007F5B21"/>
    <w:rsid w:val="007F618E"/>
    <w:rsid w:val="007F7047"/>
    <w:rsid w:val="007F73AE"/>
    <w:rsid w:val="008000E0"/>
    <w:rsid w:val="008004FE"/>
    <w:rsid w:val="00802009"/>
    <w:rsid w:val="00807FC0"/>
    <w:rsid w:val="008105B5"/>
    <w:rsid w:val="008121A7"/>
    <w:rsid w:val="00812C65"/>
    <w:rsid w:val="00812EF3"/>
    <w:rsid w:val="00813BFF"/>
    <w:rsid w:val="008156D3"/>
    <w:rsid w:val="008160F3"/>
    <w:rsid w:val="00816A62"/>
    <w:rsid w:val="00820E1A"/>
    <w:rsid w:val="008243A8"/>
    <w:rsid w:val="008260E9"/>
    <w:rsid w:val="00835C2C"/>
    <w:rsid w:val="0083625E"/>
    <w:rsid w:val="00836D2B"/>
    <w:rsid w:val="008378CD"/>
    <w:rsid w:val="008401AA"/>
    <w:rsid w:val="00841520"/>
    <w:rsid w:val="008475FB"/>
    <w:rsid w:val="00850196"/>
    <w:rsid w:val="00850EFC"/>
    <w:rsid w:val="00852C32"/>
    <w:rsid w:val="00853E34"/>
    <w:rsid w:val="008542C7"/>
    <w:rsid w:val="0085434C"/>
    <w:rsid w:val="00860D67"/>
    <w:rsid w:val="00860EE1"/>
    <w:rsid w:val="0086176E"/>
    <w:rsid w:val="00861813"/>
    <w:rsid w:val="00863669"/>
    <w:rsid w:val="00864B4D"/>
    <w:rsid w:val="008650D5"/>
    <w:rsid w:val="0086727B"/>
    <w:rsid w:val="00870DC7"/>
    <w:rsid w:val="00871871"/>
    <w:rsid w:val="00872D35"/>
    <w:rsid w:val="008741FB"/>
    <w:rsid w:val="008743E9"/>
    <w:rsid w:val="00875061"/>
    <w:rsid w:val="00875301"/>
    <w:rsid w:val="00877ADE"/>
    <w:rsid w:val="00877DE5"/>
    <w:rsid w:val="00877FDA"/>
    <w:rsid w:val="0089042A"/>
    <w:rsid w:val="008921A9"/>
    <w:rsid w:val="008A0509"/>
    <w:rsid w:val="008A4DFA"/>
    <w:rsid w:val="008A5ABB"/>
    <w:rsid w:val="008A5AD6"/>
    <w:rsid w:val="008A6A44"/>
    <w:rsid w:val="008B0781"/>
    <w:rsid w:val="008B0BCF"/>
    <w:rsid w:val="008B13F9"/>
    <w:rsid w:val="008B1753"/>
    <w:rsid w:val="008B259C"/>
    <w:rsid w:val="008B2DC2"/>
    <w:rsid w:val="008B3BF8"/>
    <w:rsid w:val="008B6424"/>
    <w:rsid w:val="008C1584"/>
    <w:rsid w:val="008C553C"/>
    <w:rsid w:val="008C5BFF"/>
    <w:rsid w:val="008C7648"/>
    <w:rsid w:val="008C798F"/>
    <w:rsid w:val="008D3D92"/>
    <w:rsid w:val="008D4238"/>
    <w:rsid w:val="008D4CE4"/>
    <w:rsid w:val="008D51DA"/>
    <w:rsid w:val="008D54FE"/>
    <w:rsid w:val="008D6FC8"/>
    <w:rsid w:val="008E1580"/>
    <w:rsid w:val="008E1CEA"/>
    <w:rsid w:val="008E2170"/>
    <w:rsid w:val="008E266D"/>
    <w:rsid w:val="008E4719"/>
    <w:rsid w:val="008F334A"/>
    <w:rsid w:val="008F450C"/>
    <w:rsid w:val="008F51D8"/>
    <w:rsid w:val="008F5B4D"/>
    <w:rsid w:val="008F5DC6"/>
    <w:rsid w:val="00901652"/>
    <w:rsid w:val="009045AF"/>
    <w:rsid w:val="00905BD3"/>
    <w:rsid w:val="00906068"/>
    <w:rsid w:val="009064A4"/>
    <w:rsid w:val="00913942"/>
    <w:rsid w:val="009141BD"/>
    <w:rsid w:val="00914DE5"/>
    <w:rsid w:val="009152DD"/>
    <w:rsid w:val="00923C79"/>
    <w:rsid w:val="00924B9E"/>
    <w:rsid w:val="00925105"/>
    <w:rsid w:val="00925F64"/>
    <w:rsid w:val="00930BA9"/>
    <w:rsid w:val="00933793"/>
    <w:rsid w:val="009352A1"/>
    <w:rsid w:val="00936D87"/>
    <w:rsid w:val="00940853"/>
    <w:rsid w:val="00942725"/>
    <w:rsid w:val="00946DA1"/>
    <w:rsid w:val="009511D5"/>
    <w:rsid w:val="00956029"/>
    <w:rsid w:val="00956417"/>
    <w:rsid w:val="00957B28"/>
    <w:rsid w:val="00957F6B"/>
    <w:rsid w:val="00961B3F"/>
    <w:rsid w:val="00961D8E"/>
    <w:rsid w:val="009629BE"/>
    <w:rsid w:val="00965C20"/>
    <w:rsid w:val="00971C83"/>
    <w:rsid w:val="0097294E"/>
    <w:rsid w:val="00974EF8"/>
    <w:rsid w:val="0097598D"/>
    <w:rsid w:val="00976B26"/>
    <w:rsid w:val="00976F54"/>
    <w:rsid w:val="0098126C"/>
    <w:rsid w:val="0098134D"/>
    <w:rsid w:val="0098281B"/>
    <w:rsid w:val="00982B94"/>
    <w:rsid w:val="00983A8B"/>
    <w:rsid w:val="00984153"/>
    <w:rsid w:val="0098478A"/>
    <w:rsid w:val="00984DB9"/>
    <w:rsid w:val="00985DD6"/>
    <w:rsid w:val="00987D21"/>
    <w:rsid w:val="009909F5"/>
    <w:rsid w:val="0099249D"/>
    <w:rsid w:val="00992F93"/>
    <w:rsid w:val="0099388B"/>
    <w:rsid w:val="00993989"/>
    <w:rsid w:val="00993B2E"/>
    <w:rsid w:val="00995EEC"/>
    <w:rsid w:val="009A3AF5"/>
    <w:rsid w:val="009A670A"/>
    <w:rsid w:val="009A6B2C"/>
    <w:rsid w:val="009B1E7F"/>
    <w:rsid w:val="009B5CCF"/>
    <w:rsid w:val="009B66DC"/>
    <w:rsid w:val="009C10AE"/>
    <w:rsid w:val="009C22D8"/>
    <w:rsid w:val="009C37ED"/>
    <w:rsid w:val="009C4A13"/>
    <w:rsid w:val="009C5365"/>
    <w:rsid w:val="009C5C99"/>
    <w:rsid w:val="009C6F68"/>
    <w:rsid w:val="009D114F"/>
    <w:rsid w:val="009D11EF"/>
    <w:rsid w:val="009D1712"/>
    <w:rsid w:val="009D4402"/>
    <w:rsid w:val="009D4CB5"/>
    <w:rsid w:val="009D5E25"/>
    <w:rsid w:val="009D7B9C"/>
    <w:rsid w:val="009E298B"/>
    <w:rsid w:val="009E4278"/>
    <w:rsid w:val="009F28C1"/>
    <w:rsid w:val="009F3887"/>
    <w:rsid w:val="009F4377"/>
    <w:rsid w:val="009F57A0"/>
    <w:rsid w:val="009F746A"/>
    <w:rsid w:val="009F7E6D"/>
    <w:rsid w:val="00A05A87"/>
    <w:rsid w:val="00A0625E"/>
    <w:rsid w:val="00A06E11"/>
    <w:rsid w:val="00A10050"/>
    <w:rsid w:val="00A1132A"/>
    <w:rsid w:val="00A15F3B"/>
    <w:rsid w:val="00A160BB"/>
    <w:rsid w:val="00A16D39"/>
    <w:rsid w:val="00A173D7"/>
    <w:rsid w:val="00A2098F"/>
    <w:rsid w:val="00A23456"/>
    <w:rsid w:val="00A244BA"/>
    <w:rsid w:val="00A26EEA"/>
    <w:rsid w:val="00A26FA0"/>
    <w:rsid w:val="00A33280"/>
    <w:rsid w:val="00A42C02"/>
    <w:rsid w:val="00A46C75"/>
    <w:rsid w:val="00A5114F"/>
    <w:rsid w:val="00A52A43"/>
    <w:rsid w:val="00A532E5"/>
    <w:rsid w:val="00A53BF1"/>
    <w:rsid w:val="00A547CA"/>
    <w:rsid w:val="00A55154"/>
    <w:rsid w:val="00A60807"/>
    <w:rsid w:val="00A64CCF"/>
    <w:rsid w:val="00A64FDE"/>
    <w:rsid w:val="00A65110"/>
    <w:rsid w:val="00A744C9"/>
    <w:rsid w:val="00A7534E"/>
    <w:rsid w:val="00A75A81"/>
    <w:rsid w:val="00A766AF"/>
    <w:rsid w:val="00A7672C"/>
    <w:rsid w:val="00A76E02"/>
    <w:rsid w:val="00A77631"/>
    <w:rsid w:val="00A8066E"/>
    <w:rsid w:val="00A8228C"/>
    <w:rsid w:val="00A8545D"/>
    <w:rsid w:val="00A85E54"/>
    <w:rsid w:val="00A86DAB"/>
    <w:rsid w:val="00A90596"/>
    <w:rsid w:val="00A972C0"/>
    <w:rsid w:val="00AA639D"/>
    <w:rsid w:val="00AB092C"/>
    <w:rsid w:val="00AB134E"/>
    <w:rsid w:val="00AB2F2D"/>
    <w:rsid w:val="00AB42AB"/>
    <w:rsid w:val="00AB4DC5"/>
    <w:rsid w:val="00AB557A"/>
    <w:rsid w:val="00AC49CA"/>
    <w:rsid w:val="00AD119E"/>
    <w:rsid w:val="00AD1801"/>
    <w:rsid w:val="00AD21F4"/>
    <w:rsid w:val="00AD28AC"/>
    <w:rsid w:val="00AD31E5"/>
    <w:rsid w:val="00AD38BA"/>
    <w:rsid w:val="00AD3B78"/>
    <w:rsid w:val="00AD3D15"/>
    <w:rsid w:val="00AD6F0D"/>
    <w:rsid w:val="00AE15B0"/>
    <w:rsid w:val="00AE331B"/>
    <w:rsid w:val="00AE4049"/>
    <w:rsid w:val="00AE4729"/>
    <w:rsid w:val="00AE5B04"/>
    <w:rsid w:val="00AF0020"/>
    <w:rsid w:val="00AF44F1"/>
    <w:rsid w:val="00AF515E"/>
    <w:rsid w:val="00B01993"/>
    <w:rsid w:val="00B02F6C"/>
    <w:rsid w:val="00B11824"/>
    <w:rsid w:val="00B13952"/>
    <w:rsid w:val="00B13AD4"/>
    <w:rsid w:val="00B14DE4"/>
    <w:rsid w:val="00B1707C"/>
    <w:rsid w:val="00B172D6"/>
    <w:rsid w:val="00B17CFF"/>
    <w:rsid w:val="00B21261"/>
    <w:rsid w:val="00B225C3"/>
    <w:rsid w:val="00B23B94"/>
    <w:rsid w:val="00B30A88"/>
    <w:rsid w:val="00B31726"/>
    <w:rsid w:val="00B321E4"/>
    <w:rsid w:val="00B36CB3"/>
    <w:rsid w:val="00B37B2A"/>
    <w:rsid w:val="00B4012C"/>
    <w:rsid w:val="00B40EB9"/>
    <w:rsid w:val="00B4179C"/>
    <w:rsid w:val="00B44394"/>
    <w:rsid w:val="00B5225F"/>
    <w:rsid w:val="00B52657"/>
    <w:rsid w:val="00B52D80"/>
    <w:rsid w:val="00B5328C"/>
    <w:rsid w:val="00B543DF"/>
    <w:rsid w:val="00B54C8B"/>
    <w:rsid w:val="00B6126C"/>
    <w:rsid w:val="00B6274B"/>
    <w:rsid w:val="00B653DD"/>
    <w:rsid w:val="00B65A12"/>
    <w:rsid w:val="00B71433"/>
    <w:rsid w:val="00B718D2"/>
    <w:rsid w:val="00B729C8"/>
    <w:rsid w:val="00B73537"/>
    <w:rsid w:val="00B73F86"/>
    <w:rsid w:val="00B843DB"/>
    <w:rsid w:val="00B87E14"/>
    <w:rsid w:val="00B93BEB"/>
    <w:rsid w:val="00B94956"/>
    <w:rsid w:val="00B95A6F"/>
    <w:rsid w:val="00B975EE"/>
    <w:rsid w:val="00BA0B56"/>
    <w:rsid w:val="00BA0BD6"/>
    <w:rsid w:val="00BA1683"/>
    <w:rsid w:val="00BA3536"/>
    <w:rsid w:val="00BA4916"/>
    <w:rsid w:val="00BB7E37"/>
    <w:rsid w:val="00BC0007"/>
    <w:rsid w:val="00BC0BC1"/>
    <w:rsid w:val="00BC3839"/>
    <w:rsid w:val="00BC5464"/>
    <w:rsid w:val="00BD50E8"/>
    <w:rsid w:val="00BD6C78"/>
    <w:rsid w:val="00BE3968"/>
    <w:rsid w:val="00BE6C13"/>
    <w:rsid w:val="00BF0D43"/>
    <w:rsid w:val="00BF1F72"/>
    <w:rsid w:val="00BF2942"/>
    <w:rsid w:val="00BF39C3"/>
    <w:rsid w:val="00BF40E4"/>
    <w:rsid w:val="00BF5CEA"/>
    <w:rsid w:val="00C04263"/>
    <w:rsid w:val="00C053E7"/>
    <w:rsid w:val="00C06C14"/>
    <w:rsid w:val="00C0729C"/>
    <w:rsid w:val="00C11219"/>
    <w:rsid w:val="00C1154F"/>
    <w:rsid w:val="00C14426"/>
    <w:rsid w:val="00C17447"/>
    <w:rsid w:val="00C24C90"/>
    <w:rsid w:val="00C26489"/>
    <w:rsid w:val="00C26982"/>
    <w:rsid w:val="00C35D1C"/>
    <w:rsid w:val="00C4097E"/>
    <w:rsid w:val="00C40DFC"/>
    <w:rsid w:val="00C42168"/>
    <w:rsid w:val="00C44C58"/>
    <w:rsid w:val="00C46B42"/>
    <w:rsid w:val="00C47EAE"/>
    <w:rsid w:val="00C51E16"/>
    <w:rsid w:val="00C533BC"/>
    <w:rsid w:val="00C56035"/>
    <w:rsid w:val="00C564E5"/>
    <w:rsid w:val="00C57B85"/>
    <w:rsid w:val="00C63076"/>
    <w:rsid w:val="00C6569A"/>
    <w:rsid w:val="00C659E3"/>
    <w:rsid w:val="00C664D4"/>
    <w:rsid w:val="00C71D53"/>
    <w:rsid w:val="00C77163"/>
    <w:rsid w:val="00C80F32"/>
    <w:rsid w:val="00C819D3"/>
    <w:rsid w:val="00C8391E"/>
    <w:rsid w:val="00C8556A"/>
    <w:rsid w:val="00C86267"/>
    <w:rsid w:val="00C8634A"/>
    <w:rsid w:val="00C872FA"/>
    <w:rsid w:val="00C92517"/>
    <w:rsid w:val="00C96E2E"/>
    <w:rsid w:val="00CA34B9"/>
    <w:rsid w:val="00CA46C2"/>
    <w:rsid w:val="00CA52CF"/>
    <w:rsid w:val="00CB0DB9"/>
    <w:rsid w:val="00CB2B14"/>
    <w:rsid w:val="00CB3591"/>
    <w:rsid w:val="00CB475C"/>
    <w:rsid w:val="00CB4A3D"/>
    <w:rsid w:val="00CB6E05"/>
    <w:rsid w:val="00CB77E4"/>
    <w:rsid w:val="00CB7E8E"/>
    <w:rsid w:val="00CC587C"/>
    <w:rsid w:val="00CC5ACE"/>
    <w:rsid w:val="00CD1230"/>
    <w:rsid w:val="00CD4E64"/>
    <w:rsid w:val="00CD5264"/>
    <w:rsid w:val="00CD72F6"/>
    <w:rsid w:val="00CE12F1"/>
    <w:rsid w:val="00CE134B"/>
    <w:rsid w:val="00CE2EA5"/>
    <w:rsid w:val="00CE3AC2"/>
    <w:rsid w:val="00CE43E8"/>
    <w:rsid w:val="00CE5882"/>
    <w:rsid w:val="00CE62C4"/>
    <w:rsid w:val="00CE6783"/>
    <w:rsid w:val="00CF20B8"/>
    <w:rsid w:val="00CF264B"/>
    <w:rsid w:val="00CF37D2"/>
    <w:rsid w:val="00D00E77"/>
    <w:rsid w:val="00D014C9"/>
    <w:rsid w:val="00D030C2"/>
    <w:rsid w:val="00D03583"/>
    <w:rsid w:val="00D059AC"/>
    <w:rsid w:val="00D108CA"/>
    <w:rsid w:val="00D10A32"/>
    <w:rsid w:val="00D10EEC"/>
    <w:rsid w:val="00D13023"/>
    <w:rsid w:val="00D1387B"/>
    <w:rsid w:val="00D14645"/>
    <w:rsid w:val="00D14DA8"/>
    <w:rsid w:val="00D20AAE"/>
    <w:rsid w:val="00D21FF0"/>
    <w:rsid w:val="00D26B09"/>
    <w:rsid w:val="00D276CF"/>
    <w:rsid w:val="00D27FAC"/>
    <w:rsid w:val="00D305BD"/>
    <w:rsid w:val="00D3114B"/>
    <w:rsid w:val="00D315CB"/>
    <w:rsid w:val="00D355C9"/>
    <w:rsid w:val="00D367DA"/>
    <w:rsid w:val="00D37AF0"/>
    <w:rsid w:val="00D44893"/>
    <w:rsid w:val="00D4631E"/>
    <w:rsid w:val="00D50A07"/>
    <w:rsid w:val="00D51EDE"/>
    <w:rsid w:val="00D52628"/>
    <w:rsid w:val="00D53FC8"/>
    <w:rsid w:val="00D55249"/>
    <w:rsid w:val="00D57D4D"/>
    <w:rsid w:val="00D62142"/>
    <w:rsid w:val="00D63611"/>
    <w:rsid w:val="00D63908"/>
    <w:rsid w:val="00D670C3"/>
    <w:rsid w:val="00D71CB5"/>
    <w:rsid w:val="00D76F68"/>
    <w:rsid w:val="00D77A0D"/>
    <w:rsid w:val="00D81411"/>
    <w:rsid w:val="00D81990"/>
    <w:rsid w:val="00D82A3B"/>
    <w:rsid w:val="00D83B3C"/>
    <w:rsid w:val="00D8454B"/>
    <w:rsid w:val="00D86452"/>
    <w:rsid w:val="00D87734"/>
    <w:rsid w:val="00D916E0"/>
    <w:rsid w:val="00D924AD"/>
    <w:rsid w:val="00D930E9"/>
    <w:rsid w:val="00D94BA6"/>
    <w:rsid w:val="00DA2754"/>
    <w:rsid w:val="00DA2E57"/>
    <w:rsid w:val="00DA3247"/>
    <w:rsid w:val="00DA3911"/>
    <w:rsid w:val="00DA53B3"/>
    <w:rsid w:val="00DA5F7C"/>
    <w:rsid w:val="00DA611B"/>
    <w:rsid w:val="00DB0EC4"/>
    <w:rsid w:val="00DB1506"/>
    <w:rsid w:val="00DB1BD4"/>
    <w:rsid w:val="00DB1D5C"/>
    <w:rsid w:val="00DB1E47"/>
    <w:rsid w:val="00DB267E"/>
    <w:rsid w:val="00DB2F45"/>
    <w:rsid w:val="00DB4098"/>
    <w:rsid w:val="00DB510A"/>
    <w:rsid w:val="00DB7140"/>
    <w:rsid w:val="00DB76E4"/>
    <w:rsid w:val="00DB7CEC"/>
    <w:rsid w:val="00DC026E"/>
    <w:rsid w:val="00DC0A08"/>
    <w:rsid w:val="00DC11EA"/>
    <w:rsid w:val="00DC3152"/>
    <w:rsid w:val="00DC4A56"/>
    <w:rsid w:val="00DC5C96"/>
    <w:rsid w:val="00DC5E26"/>
    <w:rsid w:val="00DC6706"/>
    <w:rsid w:val="00DC70A5"/>
    <w:rsid w:val="00DD3A07"/>
    <w:rsid w:val="00DD779D"/>
    <w:rsid w:val="00DD78AF"/>
    <w:rsid w:val="00DE1B2B"/>
    <w:rsid w:val="00DE247A"/>
    <w:rsid w:val="00DE7DB9"/>
    <w:rsid w:val="00DF35C8"/>
    <w:rsid w:val="00DF6A94"/>
    <w:rsid w:val="00DF6C91"/>
    <w:rsid w:val="00E00F08"/>
    <w:rsid w:val="00E013B3"/>
    <w:rsid w:val="00E0468C"/>
    <w:rsid w:val="00E049E7"/>
    <w:rsid w:val="00E04F93"/>
    <w:rsid w:val="00E0602A"/>
    <w:rsid w:val="00E106B8"/>
    <w:rsid w:val="00E1236A"/>
    <w:rsid w:val="00E155BD"/>
    <w:rsid w:val="00E16C66"/>
    <w:rsid w:val="00E204F9"/>
    <w:rsid w:val="00E20FD8"/>
    <w:rsid w:val="00E23E5C"/>
    <w:rsid w:val="00E26699"/>
    <w:rsid w:val="00E30EC9"/>
    <w:rsid w:val="00E310C5"/>
    <w:rsid w:val="00E32A3A"/>
    <w:rsid w:val="00E32A48"/>
    <w:rsid w:val="00E3709F"/>
    <w:rsid w:val="00E37365"/>
    <w:rsid w:val="00E40F45"/>
    <w:rsid w:val="00E41D25"/>
    <w:rsid w:val="00E45774"/>
    <w:rsid w:val="00E469A6"/>
    <w:rsid w:val="00E46C75"/>
    <w:rsid w:val="00E5093D"/>
    <w:rsid w:val="00E5369F"/>
    <w:rsid w:val="00E53E4F"/>
    <w:rsid w:val="00E55E37"/>
    <w:rsid w:val="00E56305"/>
    <w:rsid w:val="00E62AD8"/>
    <w:rsid w:val="00E62CE3"/>
    <w:rsid w:val="00E63F3A"/>
    <w:rsid w:val="00E6481E"/>
    <w:rsid w:val="00E6618F"/>
    <w:rsid w:val="00E66F65"/>
    <w:rsid w:val="00E711A0"/>
    <w:rsid w:val="00E71E7D"/>
    <w:rsid w:val="00E73C87"/>
    <w:rsid w:val="00E767E2"/>
    <w:rsid w:val="00E771D9"/>
    <w:rsid w:val="00E84E28"/>
    <w:rsid w:val="00E9226B"/>
    <w:rsid w:val="00E9656C"/>
    <w:rsid w:val="00E97602"/>
    <w:rsid w:val="00EA3A7D"/>
    <w:rsid w:val="00EA499A"/>
    <w:rsid w:val="00EA4B85"/>
    <w:rsid w:val="00EA5A77"/>
    <w:rsid w:val="00EB3100"/>
    <w:rsid w:val="00EB6DDE"/>
    <w:rsid w:val="00EB731E"/>
    <w:rsid w:val="00EC15DB"/>
    <w:rsid w:val="00ED401A"/>
    <w:rsid w:val="00ED5103"/>
    <w:rsid w:val="00ED5D40"/>
    <w:rsid w:val="00ED65F7"/>
    <w:rsid w:val="00EE0DA7"/>
    <w:rsid w:val="00EE1327"/>
    <w:rsid w:val="00EE2692"/>
    <w:rsid w:val="00EE42D0"/>
    <w:rsid w:val="00EE55FC"/>
    <w:rsid w:val="00EE7739"/>
    <w:rsid w:val="00EE794A"/>
    <w:rsid w:val="00EE7C69"/>
    <w:rsid w:val="00EF1437"/>
    <w:rsid w:val="00EF2BD9"/>
    <w:rsid w:val="00EF384A"/>
    <w:rsid w:val="00F00EC2"/>
    <w:rsid w:val="00F07EAA"/>
    <w:rsid w:val="00F1048B"/>
    <w:rsid w:val="00F10920"/>
    <w:rsid w:val="00F13BAD"/>
    <w:rsid w:val="00F141BA"/>
    <w:rsid w:val="00F17AFB"/>
    <w:rsid w:val="00F20D21"/>
    <w:rsid w:val="00F21A6B"/>
    <w:rsid w:val="00F23167"/>
    <w:rsid w:val="00F30D6B"/>
    <w:rsid w:val="00F31E23"/>
    <w:rsid w:val="00F33E06"/>
    <w:rsid w:val="00F3454A"/>
    <w:rsid w:val="00F35B7D"/>
    <w:rsid w:val="00F365A7"/>
    <w:rsid w:val="00F40286"/>
    <w:rsid w:val="00F444DB"/>
    <w:rsid w:val="00F46168"/>
    <w:rsid w:val="00F46916"/>
    <w:rsid w:val="00F4728C"/>
    <w:rsid w:val="00F502DA"/>
    <w:rsid w:val="00F50408"/>
    <w:rsid w:val="00F51C87"/>
    <w:rsid w:val="00F528C7"/>
    <w:rsid w:val="00F52BA8"/>
    <w:rsid w:val="00F54961"/>
    <w:rsid w:val="00F60E0E"/>
    <w:rsid w:val="00F64362"/>
    <w:rsid w:val="00F6553B"/>
    <w:rsid w:val="00F655A3"/>
    <w:rsid w:val="00F657C5"/>
    <w:rsid w:val="00F70BCA"/>
    <w:rsid w:val="00F71430"/>
    <w:rsid w:val="00F73D5E"/>
    <w:rsid w:val="00F752BE"/>
    <w:rsid w:val="00F76033"/>
    <w:rsid w:val="00F7764B"/>
    <w:rsid w:val="00F81370"/>
    <w:rsid w:val="00F8276A"/>
    <w:rsid w:val="00F84B7F"/>
    <w:rsid w:val="00F84D63"/>
    <w:rsid w:val="00F86DF8"/>
    <w:rsid w:val="00F9076D"/>
    <w:rsid w:val="00F911D8"/>
    <w:rsid w:val="00F9140C"/>
    <w:rsid w:val="00F933C0"/>
    <w:rsid w:val="00F94A06"/>
    <w:rsid w:val="00F96DC8"/>
    <w:rsid w:val="00F97718"/>
    <w:rsid w:val="00FA0DA5"/>
    <w:rsid w:val="00FA5F59"/>
    <w:rsid w:val="00FB1D03"/>
    <w:rsid w:val="00FB2683"/>
    <w:rsid w:val="00FB3C0D"/>
    <w:rsid w:val="00FB48E0"/>
    <w:rsid w:val="00FB4D90"/>
    <w:rsid w:val="00FB512E"/>
    <w:rsid w:val="00FB66B3"/>
    <w:rsid w:val="00FB6796"/>
    <w:rsid w:val="00FB75F8"/>
    <w:rsid w:val="00FB7CF6"/>
    <w:rsid w:val="00FC3CC8"/>
    <w:rsid w:val="00FC5D98"/>
    <w:rsid w:val="00FC62E1"/>
    <w:rsid w:val="00FC7D98"/>
    <w:rsid w:val="00FD01AF"/>
    <w:rsid w:val="00FD13D1"/>
    <w:rsid w:val="00FD31CA"/>
    <w:rsid w:val="00FD3513"/>
    <w:rsid w:val="00FD3620"/>
    <w:rsid w:val="00FD4951"/>
    <w:rsid w:val="00FD66D9"/>
    <w:rsid w:val="00FD7242"/>
    <w:rsid w:val="00FD770D"/>
    <w:rsid w:val="00FE33A4"/>
    <w:rsid w:val="00FE6232"/>
    <w:rsid w:val="00FE78FC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5DEAA1"/>
  <w15:docId w15:val="{2089F64F-EE1F-432A-95F4-6EF67444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AU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A46C2"/>
    <w:pPr>
      <w:keepNext/>
      <w:jc w:val="center"/>
      <w:outlineLvl w:val="0"/>
    </w:pPr>
    <w:rPr>
      <w:sz w:val="28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A46C2"/>
    <w:pPr>
      <w:keepNext/>
      <w:jc w:val="center"/>
      <w:outlineLvl w:val="1"/>
    </w:pPr>
    <w:rPr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9C1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707D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07D59"/>
    <w:rPr>
      <w:rFonts w:ascii="Tahoma" w:hAnsi="Tahoma" w:cs="Tahoma"/>
      <w:sz w:val="16"/>
      <w:szCs w:val="16"/>
      <w:lang w:val="en-AU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07D59"/>
    <w:rPr>
      <w:color w:val="808080"/>
    </w:rPr>
  </w:style>
  <w:style w:type="character" w:styleId="Hipersaitas">
    <w:name w:val="Hyperlink"/>
    <w:basedOn w:val="Numatytasispastraiposriftas"/>
    <w:rsid w:val="001A444C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A4A98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4F52"/>
    <w:rPr>
      <w:lang w:val="en-AU" w:eastAsia="en-US"/>
    </w:rPr>
  </w:style>
  <w:style w:type="character" w:customStyle="1" w:styleId="zinlist1">
    <w:name w:val="zin_list1"/>
    <w:basedOn w:val="Numatytasispastraiposriftas"/>
    <w:rsid w:val="00137520"/>
    <w:rPr>
      <w:i/>
      <w:iCs/>
      <w:sz w:val="17"/>
      <w:szCs w:val="17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CA46C2"/>
    <w:rPr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A46C2"/>
    <w:rPr>
      <w:b/>
      <w:bCs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A4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LT" w:hAnsi="CourierLT" w:cs="CourierLT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A46C2"/>
    <w:rPr>
      <w:rFonts w:ascii="CourierLT" w:hAnsi="CourierLT" w:cs="CourierLT"/>
      <w:lang w:val="en-US" w:eastAsia="en-US"/>
    </w:rPr>
  </w:style>
  <w:style w:type="character" w:styleId="Komentaronuoroda">
    <w:name w:val="annotation reference"/>
    <w:basedOn w:val="Numatytasispastraiposriftas"/>
    <w:rsid w:val="00EE79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E794A"/>
  </w:style>
  <w:style w:type="character" w:customStyle="1" w:styleId="KomentarotekstasDiagrama">
    <w:name w:val="Komentaro tekstas Diagrama"/>
    <w:basedOn w:val="Numatytasispastraiposriftas"/>
    <w:link w:val="Komentarotekstas"/>
    <w:rsid w:val="00EE794A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E79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E794A"/>
    <w:rPr>
      <w:b/>
      <w:bCs/>
      <w:lang w:val="en-AU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56305"/>
    <w:rPr>
      <w:lang w:val="en-AU" w:eastAsia="en-US"/>
    </w:rPr>
  </w:style>
  <w:style w:type="paragraph" w:styleId="Pagrindiniotekstotrauka">
    <w:name w:val="Body Text Indent"/>
    <w:basedOn w:val="prastasis"/>
    <w:link w:val="PagrindiniotekstotraukaDiagrama"/>
    <w:rsid w:val="009152DD"/>
    <w:pPr>
      <w:ind w:firstLine="720"/>
      <w:jc w:val="both"/>
    </w:pPr>
    <w:rPr>
      <w:sz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152DD"/>
    <w:rPr>
      <w:sz w:val="22"/>
      <w:lang w:eastAsia="en-US"/>
    </w:rPr>
  </w:style>
  <w:style w:type="character" w:styleId="Emfaz">
    <w:name w:val="Emphasis"/>
    <w:basedOn w:val="Numatytasispastraiposriftas"/>
    <w:uiPriority w:val="20"/>
    <w:qFormat/>
    <w:rsid w:val="00226A56"/>
    <w:rPr>
      <w:i/>
      <w:iCs/>
      <w:sz w:val="18"/>
      <w:szCs w:val="18"/>
    </w:rPr>
  </w:style>
  <w:style w:type="paragraph" w:customStyle="1" w:styleId="tajtipfb">
    <w:name w:val="tajtipfb"/>
    <w:basedOn w:val="prastasis"/>
    <w:rsid w:val="00226A56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8A5ABB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mw-headline">
    <w:name w:val="mw-headline"/>
    <w:basedOn w:val="Numatytasispastraiposriftas"/>
    <w:rsid w:val="008A5ABB"/>
  </w:style>
  <w:style w:type="character" w:customStyle="1" w:styleId="mw-editsection">
    <w:name w:val="mw-editsection"/>
    <w:basedOn w:val="Numatytasispastraiposriftas"/>
    <w:rsid w:val="008A5ABB"/>
  </w:style>
  <w:style w:type="character" w:customStyle="1" w:styleId="mw-editsection-bracket">
    <w:name w:val="mw-editsection-bracket"/>
    <w:basedOn w:val="Numatytasispastraiposriftas"/>
    <w:rsid w:val="008A5ABB"/>
  </w:style>
  <w:style w:type="character" w:customStyle="1" w:styleId="apple-converted-space">
    <w:name w:val="apple-converted-space"/>
    <w:basedOn w:val="Numatytasispastraiposriftas"/>
    <w:rsid w:val="008A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ujas%20firm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449E-8AE3-4EA8-90B6-840826320323}"/>
</file>

<file path=customXml/itemProps2.xml><?xml version="1.0" encoding="utf-8"?>
<ds:datastoreItem xmlns:ds="http://schemas.openxmlformats.org/officeDocument/2006/customXml" ds:itemID="{14FF9D28-AAE0-42B3-B6F9-673A914DB10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616500d-65c0-475f-b068-d647a5eaaf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750F4B-EE09-45A4-B4E1-EF7F8892F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2F951-E8CE-4167-BB0E-D59244AC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naujas firminis</Template>
  <TotalTime>2</TotalTime>
  <Pages>1</Pages>
  <Words>156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Administracija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2021-03-04T08:21:00Z</dcterms:created>
  <dc:creator>Rastine</dc:creator>
  <cp:lastModifiedBy>Varanauskiene Elona | ŠMSM</cp:lastModifiedBy>
  <cp:lastPrinted>2014-09-15T07:43:00Z</cp:lastPrinted>
  <dcterms:modified xsi:type="dcterms:W3CDTF">2021-03-04T08:21:00Z</dcterms:modified>
  <cp:revision>3</cp:revision>
  <dc:title>1c9cc9e4-fb15-4654-b977-656fc7730d57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