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324B3" w14:textId="77777777" w:rsidR="00400C6B" w:rsidRPr="00080C1A" w:rsidRDefault="00400C6B" w:rsidP="009F7C4E">
      <w:pPr>
        <w:pStyle w:val="Preformatted"/>
        <w:jc w:val="center"/>
        <w:rPr>
          <w:rFonts w:ascii="Times New Roman" w:hAnsi="Times New Roman"/>
          <w:b/>
          <w:caps/>
          <w:sz w:val="24"/>
          <w:szCs w:val="24"/>
          <w:lang w:val="en-US"/>
        </w:rPr>
      </w:pPr>
    </w:p>
    <w:p w14:paraId="57F32510" w14:textId="77777777" w:rsidR="00400C6B" w:rsidRDefault="00400C6B" w:rsidP="009F7C4E">
      <w:pPr>
        <w:pStyle w:val="Preformatted"/>
        <w:jc w:val="center"/>
        <w:rPr>
          <w:rFonts w:ascii="Times New Roman" w:hAnsi="Times New Roman"/>
          <w:b/>
          <w:caps/>
          <w:sz w:val="24"/>
          <w:szCs w:val="24"/>
        </w:rPr>
      </w:pPr>
    </w:p>
    <w:p w14:paraId="2B253322" w14:textId="23F3B854" w:rsidR="0025648D" w:rsidRPr="006509A8" w:rsidRDefault="0025648D" w:rsidP="009F7C4E">
      <w:pPr>
        <w:pStyle w:val="Preformatted"/>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14:paraId="4D277764" w14:textId="77777777" w:rsidR="0025648D" w:rsidRDefault="0025648D" w:rsidP="00977C45">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A10387">
        <w:rPr>
          <w:rFonts w:ascii="Times New Roman" w:hAnsi="Times New Roman"/>
          <w:b/>
          <w:caps/>
          <w:sz w:val="24"/>
          <w:szCs w:val="24"/>
        </w:rPr>
        <w:t>grupė</w:t>
      </w:r>
    </w:p>
    <w:p w14:paraId="5F02BF31" w14:textId="77777777" w:rsidR="00400C6B" w:rsidRPr="006F28C7" w:rsidRDefault="00400C6B" w:rsidP="00400C6B">
      <w:pPr>
        <w:pStyle w:val="Preformatted"/>
        <w:spacing w:line="360" w:lineRule="auto"/>
        <w:rPr>
          <w:rFonts w:ascii="Times New Roman" w:hAnsi="Times New Roman"/>
          <w:b/>
          <w:caps/>
          <w:sz w:val="24"/>
          <w:szCs w:val="24"/>
          <w:lang w:val="en-US"/>
        </w:rPr>
      </w:pPr>
    </w:p>
    <w:p w14:paraId="1840F3F9" w14:textId="77777777" w:rsidR="0025648D" w:rsidRDefault="0025648D" w:rsidP="00EA7E00">
      <w:pPr>
        <w:pStyle w:val="Preformatted"/>
        <w:jc w:val="center"/>
        <w:rPr>
          <w:rFonts w:ascii="Times New Roman" w:hAnsi="Times New Roman"/>
          <w:b/>
          <w:sz w:val="24"/>
        </w:rPr>
      </w:pPr>
      <w:r>
        <w:rPr>
          <w:rFonts w:ascii="Times New Roman" w:hAnsi="Times New Roman"/>
          <w:b/>
          <w:sz w:val="24"/>
        </w:rPr>
        <w:t>IŠVADA</w:t>
      </w:r>
    </w:p>
    <w:p w14:paraId="5F9BB8D2" w14:textId="77777777" w:rsidR="00400C6B" w:rsidRDefault="00EF220C" w:rsidP="009F7C4E">
      <w:pPr>
        <w:jc w:val="center"/>
        <w:rPr>
          <w:b/>
          <w:bCs/>
          <w:color w:val="000000"/>
        </w:rPr>
      </w:pPr>
      <w:r w:rsidRPr="00EF220C">
        <w:rPr>
          <w:b/>
          <w:bCs/>
        </w:rPr>
        <w:t>DĖL LIETUVOS RESPUBLIKOS VYRIAUSYBĖS NUTARIMO ,,</w:t>
      </w:r>
      <w:r w:rsidR="001370DC">
        <w:rPr>
          <w:b/>
          <w:bCs/>
        </w:rPr>
        <w:t>DĖL LIETUVOS RESPUBLIKOS VYRIAUSYBĖS 2016 M. GEGUŽĖS 18 D. NUTARIMO NR. 504 „DĖL LIKVIDUOJAMŲ DĖL BANKROTO JURIDINIŲ ASMENŲ AR FIZINIŲ ASMENŲ, KURIEMS IŠKELTA BANKROTO BYLA, ĮSISKOLINIMO ŽEMĖS ŪKIO VEIKLOS SUBJEKTAMS TENKINIMO IŠ VALSTYBĖS BIUDŽETO LĖŠŲ TVARKOS APRAŠO PATVIRTINIMO“ PAKEITIMO</w:t>
      </w:r>
      <w:bookmarkStart w:id="0" w:name="_Hlk66107633"/>
      <w:r w:rsidR="000C16E4" w:rsidRPr="000C16E4">
        <w:rPr>
          <w:b/>
          <w:bCs/>
          <w:szCs w:val="24"/>
          <w:lang w:eastAsia="en-US"/>
        </w:rPr>
        <w:t>“</w:t>
      </w:r>
      <w:bookmarkEnd w:id="0"/>
      <w:r w:rsidR="00A70415">
        <w:rPr>
          <w:b/>
          <w:bCs/>
          <w:color w:val="000000"/>
        </w:rPr>
        <w:t xml:space="preserve"> PROJEKTO</w:t>
      </w:r>
    </w:p>
    <w:p w14:paraId="36DFA5B8" w14:textId="25E1B9A5" w:rsidR="00001C27" w:rsidRPr="009F7C4E" w:rsidRDefault="0093196F" w:rsidP="009F7C4E">
      <w:pPr>
        <w:jc w:val="center"/>
        <w:rPr>
          <w:b/>
          <w:bCs/>
        </w:rPr>
      </w:pPr>
      <w:r w:rsidRPr="00EF220C">
        <w:rPr>
          <w:b/>
          <w:bCs/>
        </w:rPr>
        <w:t xml:space="preserve"> </w:t>
      </w:r>
      <w:r w:rsidR="00001C27" w:rsidRPr="00EF220C">
        <w:rPr>
          <w:b/>
          <w:bCs/>
        </w:rPr>
        <w:t>(TOLIAU – NUTARIMO PROJEKTAS)</w:t>
      </w:r>
    </w:p>
    <w:p w14:paraId="3CE54781" w14:textId="5038FB38" w:rsidR="009D7949" w:rsidRPr="001370DC" w:rsidRDefault="009D7949" w:rsidP="003B629B">
      <w:pPr>
        <w:pStyle w:val="Antraste"/>
        <w:rPr>
          <w:bCs/>
          <w:szCs w:val="24"/>
          <w:lang w:val="en-US"/>
        </w:rPr>
      </w:pPr>
      <w:r w:rsidRPr="001370DC">
        <w:rPr>
          <w:bCs/>
          <w:szCs w:val="24"/>
        </w:rPr>
        <w:t>(TAP NR.</w:t>
      </w:r>
      <w:r w:rsidR="00B20F5A" w:rsidRPr="001370DC">
        <w:rPr>
          <w:szCs w:val="24"/>
        </w:rPr>
        <w:t xml:space="preserve"> </w:t>
      </w:r>
      <w:r w:rsidR="001370DC" w:rsidRPr="001370DC">
        <w:rPr>
          <w:szCs w:val="24"/>
        </w:rPr>
        <w:t>21-196</w:t>
      </w:r>
      <w:r w:rsidRPr="001370DC">
        <w:rPr>
          <w:bCs/>
          <w:szCs w:val="24"/>
        </w:rPr>
        <w:t>) (TAIS NR.</w:t>
      </w:r>
      <w:r w:rsidR="00B20F5A" w:rsidRPr="001370DC">
        <w:rPr>
          <w:szCs w:val="24"/>
        </w:rPr>
        <w:t xml:space="preserve"> </w:t>
      </w:r>
      <w:r w:rsidR="001370DC" w:rsidRPr="001370DC">
        <w:rPr>
          <w:szCs w:val="24"/>
        </w:rPr>
        <w:t>21-18512(3)</w:t>
      </w:r>
      <w:r w:rsidRPr="001370DC">
        <w:rPr>
          <w:bCs/>
          <w:szCs w:val="24"/>
        </w:rPr>
        <w:t>)</w:t>
      </w:r>
    </w:p>
    <w:p w14:paraId="42F4FA87" w14:textId="77777777" w:rsidR="00001C27" w:rsidRPr="001370DC" w:rsidRDefault="00001C27" w:rsidP="003B629B">
      <w:pPr>
        <w:pStyle w:val="Antraste"/>
        <w:jc w:val="both"/>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370DC" w14:paraId="52D90C00" w14:textId="77777777" w:rsidTr="00F94D25">
        <w:tc>
          <w:tcPr>
            <w:tcW w:w="4536" w:type="dxa"/>
          </w:tcPr>
          <w:p w14:paraId="4B3BDEA4" w14:textId="77777777" w:rsidR="00F94D25" w:rsidRPr="001370DC" w:rsidRDefault="00F94D25" w:rsidP="00813EB8">
            <w:pPr>
              <w:spacing w:before="60" w:after="60"/>
              <w:jc w:val="center"/>
              <w:rPr>
                <w:spacing w:val="-6"/>
                <w:szCs w:val="24"/>
              </w:rPr>
            </w:pPr>
            <w:r w:rsidRPr="001370DC">
              <w:rPr>
                <w:spacing w:val="-6"/>
                <w:szCs w:val="24"/>
              </w:rPr>
              <w:t xml:space="preserve"> </w:t>
            </w:r>
            <w:r w:rsidR="00A05902" w:rsidRPr="001370DC">
              <w:rPr>
                <w:spacing w:val="-6"/>
                <w:szCs w:val="24"/>
              </w:rPr>
              <w:t xml:space="preserve"> </w:t>
            </w:r>
            <w:r w:rsidRPr="001370DC">
              <w:rPr>
                <w:spacing w:val="-6"/>
                <w:szCs w:val="24"/>
              </w:rPr>
              <w:t xml:space="preserve">Nr. </w:t>
            </w:r>
            <w:sdt>
              <w:sdtPr>
                <w:rPr>
                  <w:spacing w:val="-6"/>
                  <w:szCs w:val="24"/>
                </w:rPr>
                <w:tag w:val="registravimoNr"/>
                <w:id w:val="-314025492"/>
                <w:placeholder>
                  <w:docPart w:val="5227F9497BEB4502967040EA23B522FC"/>
                </w:placeholder>
              </w:sdtPr>
              <w:sdtEndPr/>
              <w:sdtContent/>
            </w:sdt>
          </w:p>
        </w:tc>
      </w:tr>
    </w:tbl>
    <w:p w14:paraId="6BAE2E58" w14:textId="77777777" w:rsidR="00D72E97" w:rsidRPr="00D72E97" w:rsidRDefault="008F31A4" w:rsidP="00813EB8">
      <w:pPr>
        <w:spacing w:before="120"/>
        <w:jc w:val="center"/>
        <w:rPr>
          <w:spacing w:val="-6"/>
        </w:rPr>
      </w:pPr>
      <w:r>
        <w:t>Vilnius</w:t>
      </w:r>
    </w:p>
    <w:p w14:paraId="1434D7B7" w14:textId="77777777" w:rsidR="00553DF3" w:rsidRPr="00DC50F0" w:rsidRDefault="00553DF3" w:rsidP="008B1C34">
      <w:pPr>
        <w:overflowPunct w:val="0"/>
        <w:autoSpaceDE w:val="0"/>
        <w:autoSpaceDN w:val="0"/>
        <w:adjustRightInd w:val="0"/>
        <w:ind w:left="142" w:hanging="142"/>
        <w:jc w:val="center"/>
        <w:rPr>
          <w:lang w:val="en-US"/>
        </w:rPr>
      </w:pPr>
    </w:p>
    <w:p w14:paraId="502C6386" w14:textId="2AEE03A0" w:rsidR="00581E35" w:rsidRPr="00855576" w:rsidRDefault="00726639" w:rsidP="008B15E8">
      <w:pPr>
        <w:spacing w:line="360" w:lineRule="auto"/>
        <w:ind w:firstLine="720"/>
        <w:rPr>
          <w:szCs w:val="24"/>
        </w:rPr>
      </w:pPr>
      <w:r w:rsidRPr="00855576">
        <w:rPr>
          <w:szCs w:val="24"/>
        </w:rPr>
        <w:t>Įvertinę</w:t>
      </w:r>
      <w:r w:rsidR="006064F9" w:rsidRPr="00855576">
        <w:rPr>
          <w:szCs w:val="24"/>
        </w:rPr>
        <w:t xml:space="preserve"> Nutarimo projekto atitiktį </w:t>
      </w:r>
      <w:bookmarkStart w:id="1" w:name="_Hlk54183544"/>
      <w:r w:rsidR="007D0784" w:rsidRPr="00855576">
        <w:rPr>
          <w:szCs w:val="24"/>
        </w:rPr>
        <w:t xml:space="preserve">Lietuvos Respublikos </w:t>
      </w:r>
      <w:bookmarkEnd w:id="1"/>
      <w:r w:rsidR="007D0784" w:rsidRPr="00855576">
        <w:rPr>
          <w:szCs w:val="24"/>
        </w:rPr>
        <w:t>įstatymams,</w:t>
      </w:r>
      <w:r w:rsidR="006064F9" w:rsidRPr="00855576">
        <w:rPr>
          <w:szCs w:val="24"/>
        </w:rPr>
        <w:t xml:space="preserve"> Lietuvos Respub</w:t>
      </w:r>
      <w:r w:rsidR="007D0784" w:rsidRPr="00855576">
        <w:rPr>
          <w:szCs w:val="24"/>
        </w:rPr>
        <w:t>likos Vyriausybės nutarimams ir</w:t>
      </w:r>
      <w:r w:rsidR="006064F9" w:rsidRPr="00855576">
        <w:rPr>
          <w:szCs w:val="24"/>
        </w:rPr>
        <w:t xml:space="preserve"> teisės technikos reikalavimams,</w:t>
      </w:r>
      <w:r w:rsidR="00117DE5" w:rsidRPr="00855576">
        <w:rPr>
          <w:szCs w:val="24"/>
        </w:rPr>
        <w:t xml:space="preserve"> </w:t>
      </w:r>
      <w:r w:rsidR="008A1129" w:rsidRPr="00855576">
        <w:rPr>
          <w:szCs w:val="24"/>
        </w:rPr>
        <w:t>teikiame šias</w:t>
      </w:r>
      <w:r w:rsidR="00DF4761" w:rsidRPr="00855576">
        <w:rPr>
          <w:szCs w:val="24"/>
        </w:rPr>
        <w:t xml:space="preserve"> </w:t>
      </w:r>
      <w:r w:rsidR="00117DE5" w:rsidRPr="00855576">
        <w:rPr>
          <w:szCs w:val="24"/>
        </w:rPr>
        <w:t>pastab</w:t>
      </w:r>
      <w:r w:rsidR="008A1129" w:rsidRPr="00855576">
        <w:rPr>
          <w:szCs w:val="24"/>
        </w:rPr>
        <w:t>as</w:t>
      </w:r>
      <w:r w:rsidR="00581E35" w:rsidRPr="00855576">
        <w:rPr>
          <w:szCs w:val="24"/>
        </w:rPr>
        <w:t>:</w:t>
      </w:r>
    </w:p>
    <w:p w14:paraId="04767023" w14:textId="29189D9D" w:rsidR="00581E35" w:rsidRPr="00855576" w:rsidRDefault="00581E35" w:rsidP="00181A02">
      <w:pPr>
        <w:spacing w:line="360" w:lineRule="auto"/>
        <w:ind w:firstLine="720"/>
        <w:rPr>
          <w:szCs w:val="24"/>
        </w:rPr>
      </w:pPr>
      <w:r w:rsidRPr="00855576">
        <w:rPr>
          <w:szCs w:val="24"/>
        </w:rPr>
        <w:t>1. Pastebėtina, kad Nutarimo projektu siūlom</w:t>
      </w:r>
      <w:r w:rsidR="00B901FC">
        <w:rPr>
          <w:szCs w:val="24"/>
        </w:rPr>
        <w:t>a</w:t>
      </w:r>
      <w:r w:rsidRPr="00855576">
        <w:rPr>
          <w:szCs w:val="24"/>
        </w:rPr>
        <w:t xml:space="preserve"> keisti </w:t>
      </w:r>
      <w:r w:rsidR="00775EEB" w:rsidRPr="00775EEB">
        <w:rPr>
          <w:color w:val="000000"/>
          <w:szCs w:val="24"/>
        </w:rPr>
        <w:t>Likviduojamų dėl bankroto juridinių asmenų ar fizinių asmenų, kuriems iškelta bankroto byla, įsiskolinimo žemės ūkio veiklos subjektams tenkinimo iš valstybės biudžeto lėšų tvarkos aprašo (toliau – Aprašas)</w:t>
      </w:r>
      <w:r w:rsidRPr="00855576">
        <w:rPr>
          <w:szCs w:val="24"/>
        </w:rPr>
        <w:t xml:space="preserve"> 7.2 papunkčio nuostata būtų taikoma tik </w:t>
      </w:r>
      <w:bookmarkStart w:id="2" w:name="_Hlk66106112"/>
      <w:r w:rsidRPr="00855576">
        <w:rPr>
          <w:szCs w:val="24"/>
        </w:rPr>
        <w:t xml:space="preserve">žemės ūkio produktų gamybos sektoriuje veiklą vykdančioms </w:t>
      </w:r>
      <w:bookmarkEnd w:id="2"/>
      <w:r w:rsidRPr="00855576">
        <w:rPr>
          <w:i/>
          <w:iCs/>
          <w:szCs w:val="24"/>
        </w:rPr>
        <w:t>įmonėms</w:t>
      </w:r>
      <w:r w:rsidR="0081460A">
        <w:rPr>
          <w:szCs w:val="24"/>
        </w:rPr>
        <w:t xml:space="preserve"> </w:t>
      </w:r>
      <w:r w:rsidRPr="00855576">
        <w:rPr>
          <w:szCs w:val="24"/>
        </w:rPr>
        <w:t xml:space="preserve">ir nebūtų taikoma </w:t>
      </w:r>
      <w:r w:rsidR="00FE7BE9">
        <w:rPr>
          <w:szCs w:val="24"/>
        </w:rPr>
        <w:t>šiame</w:t>
      </w:r>
      <w:r w:rsidRPr="00855576">
        <w:rPr>
          <w:szCs w:val="24"/>
        </w:rPr>
        <w:t xml:space="preserve"> sektoriuje veiklą vykdantiems </w:t>
      </w:r>
      <w:r w:rsidRPr="00855576">
        <w:rPr>
          <w:i/>
          <w:iCs/>
          <w:szCs w:val="24"/>
        </w:rPr>
        <w:t>fiziniams asmenims</w:t>
      </w:r>
      <w:r w:rsidRPr="00855576">
        <w:rPr>
          <w:szCs w:val="24"/>
        </w:rPr>
        <w:t xml:space="preserve">, pvz., turintiems ūkininko statusą. </w:t>
      </w:r>
      <w:r w:rsidR="00181A02">
        <w:rPr>
          <w:szCs w:val="24"/>
        </w:rPr>
        <w:t>V</w:t>
      </w:r>
      <w:r w:rsidR="00855576" w:rsidRPr="00855576">
        <w:rPr>
          <w:szCs w:val="24"/>
        </w:rPr>
        <w:t xml:space="preserve">adovaujantis </w:t>
      </w:r>
      <w:r w:rsidR="00775EEB">
        <w:rPr>
          <w:szCs w:val="24"/>
        </w:rPr>
        <w:t>A</w:t>
      </w:r>
      <w:r w:rsidR="00B0244A" w:rsidRPr="00855576">
        <w:rPr>
          <w:szCs w:val="24"/>
        </w:rPr>
        <w:t>praš</w:t>
      </w:r>
      <w:r w:rsidR="00855576" w:rsidRPr="00855576">
        <w:rPr>
          <w:szCs w:val="24"/>
        </w:rPr>
        <w:t>o 1 punktu</w:t>
      </w:r>
      <w:r w:rsidR="00181A02">
        <w:rPr>
          <w:szCs w:val="24"/>
        </w:rPr>
        <w:t>,</w:t>
      </w:r>
      <w:r w:rsidR="00855576" w:rsidRPr="00855576">
        <w:rPr>
          <w:szCs w:val="24"/>
        </w:rPr>
        <w:t xml:space="preserve"> </w:t>
      </w:r>
      <w:r w:rsidR="005D51DE">
        <w:rPr>
          <w:szCs w:val="24"/>
        </w:rPr>
        <w:t>A</w:t>
      </w:r>
      <w:r w:rsidR="00855576" w:rsidRPr="00855576">
        <w:rPr>
          <w:szCs w:val="24"/>
        </w:rPr>
        <w:t xml:space="preserve">prašas turėtų </w:t>
      </w:r>
      <w:r w:rsidR="00855576" w:rsidRPr="00181A02">
        <w:rPr>
          <w:szCs w:val="24"/>
        </w:rPr>
        <w:t xml:space="preserve">nustatyti </w:t>
      </w:r>
      <w:r w:rsidR="00181A02" w:rsidRPr="00181A02">
        <w:rPr>
          <w:color w:val="000000"/>
          <w:szCs w:val="24"/>
        </w:rPr>
        <w:t xml:space="preserve">paraiškų, pagal kurias iš Lietuvos Respublikos valstybės biudžeto lėšų iš dalies tenkinami </w:t>
      </w:r>
      <w:r w:rsidR="00181A02" w:rsidRPr="00181A02">
        <w:rPr>
          <w:i/>
          <w:iCs/>
          <w:color w:val="000000"/>
          <w:szCs w:val="24"/>
        </w:rPr>
        <w:t>žemės ūkio veiklos subjektų</w:t>
      </w:r>
      <w:r w:rsidR="00181A02" w:rsidRPr="00181A02">
        <w:rPr>
          <w:color w:val="000000"/>
          <w:szCs w:val="24"/>
        </w:rPr>
        <w:t xml:space="preserve"> reikalavimai sumokėti už parduotus žemės ūkio produktus, teikimo sąlygas, jų vertinimo ir lėšų išmokėjimo tvarką.</w:t>
      </w:r>
      <w:r w:rsidR="00181A02">
        <w:rPr>
          <w:szCs w:val="24"/>
        </w:rPr>
        <w:t xml:space="preserve"> Žemės ūkio, maisto ūkio ir kaimo plėtros įstatymo 2</w:t>
      </w:r>
      <w:r w:rsidR="00775EEB">
        <w:rPr>
          <w:szCs w:val="24"/>
        </w:rPr>
        <w:t> </w:t>
      </w:r>
      <w:r w:rsidR="00181A02">
        <w:rPr>
          <w:szCs w:val="24"/>
        </w:rPr>
        <w:t xml:space="preserve">straipsnio 23 dalyje žemės ūkio veiklos subjektas </w:t>
      </w:r>
      <w:r w:rsidR="00181A02" w:rsidRPr="00181A02">
        <w:rPr>
          <w:szCs w:val="24"/>
        </w:rPr>
        <w:t xml:space="preserve">apibrėžtas kaip </w:t>
      </w:r>
      <w:r w:rsidR="00181A02" w:rsidRPr="00181A02">
        <w:rPr>
          <w:color w:val="000000"/>
          <w:szCs w:val="24"/>
        </w:rPr>
        <w:t xml:space="preserve">žemės ūkio veikla arba žemės ūkio ir alternatyviąja veikla užsiimantis </w:t>
      </w:r>
      <w:r w:rsidR="00181A02" w:rsidRPr="00181A02">
        <w:rPr>
          <w:i/>
          <w:iCs/>
          <w:color w:val="000000"/>
          <w:szCs w:val="24"/>
        </w:rPr>
        <w:t>fizinis ar juridinis asmuo arba fizinių ar juridinių asmenų grupė</w:t>
      </w:r>
      <w:r w:rsidR="00181A02" w:rsidRPr="00181A02">
        <w:rPr>
          <w:color w:val="000000"/>
          <w:szCs w:val="24"/>
        </w:rPr>
        <w:t>, taip pat Lietuvoje registruotas užsienio juridinio asmens filialas, kurių žemės ūkio valda yra įregistruota Lietuvos Respublikos žemės ūkio ir kaimo verslo registre.</w:t>
      </w:r>
      <w:r w:rsidR="00181A02">
        <w:rPr>
          <w:color w:val="000000"/>
          <w:szCs w:val="24"/>
        </w:rPr>
        <w:t xml:space="preserve"> </w:t>
      </w:r>
      <w:r w:rsidR="004817C1" w:rsidRPr="00855576">
        <w:rPr>
          <w:szCs w:val="24"/>
        </w:rPr>
        <w:t xml:space="preserve">Todėl </w:t>
      </w:r>
      <w:r w:rsidR="00181A02">
        <w:rPr>
          <w:szCs w:val="24"/>
        </w:rPr>
        <w:t>Nutarimo projektu siūlom</w:t>
      </w:r>
      <w:r w:rsidR="00A91FC2">
        <w:rPr>
          <w:szCs w:val="24"/>
        </w:rPr>
        <w:t>a</w:t>
      </w:r>
      <w:r w:rsidR="00181A02">
        <w:rPr>
          <w:szCs w:val="24"/>
        </w:rPr>
        <w:t xml:space="preserve"> keisti </w:t>
      </w:r>
      <w:r w:rsidR="00A91FC2">
        <w:rPr>
          <w:szCs w:val="24"/>
        </w:rPr>
        <w:t>A</w:t>
      </w:r>
      <w:r w:rsidR="00181A02">
        <w:rPr>
          <w:szCs w:val="24"/>
        </w:rPr>
        <w:t>prašo</w:t>
      </w:r>
      <w:r w:rsidR="004817C1" w:rsidRPr="00855576">
        <w:rPr>
          <w:szCs w:val="24"/>
        </w:rPr>
        <w:t xml:space="preserve"> </w:t>
      </w:r>
      <w:r w:rsidR="00181A02" w:rsidRPr="00D56FAA">
        <w:rPr>
          <w:szCs w:val="24"/>
        </w:rPr>
        <w:t>7.2</w:t>
      </w:r>
      <w:r w:rsidR="009F7C4E">
        <w:rPr>
          <w:szCs w:val="24"/>
        </w:rPr>
        <w:t> </w:t>
      </w:r>
      <w:r w:rsidR="00181A02" w:rsidRPr="00D56FAA">
        <w:rPr>
          <w:szCs w:val="24"/>
        </w:rPr>
        <w:t>papunk</w:t>
      </w:r>
      <w:r w:rsidR="00181A02">
        <w:rPr>
          <w:szCs w:val="24"/>
        </w:rPr>
        <w:t xml:space="preserve">čio nuostata </w:t>
      </w:r>
      <w:r w:rsidR="00FD563C">
        <w:rPr>
          <w:szCs w:val="24"/>
        </w:rPr>
        <w:t xml:space="preserve">turėtų būti </w:t>
      </w:r>
      <w:r w:rsidR="00181A02">
        <w:rPr>
          <w:szCs w:val="24"/>
        </w:rPr>
        <w:t>tikslin</w:t>
      </w:r>
      <w:r w:rsidR="00FD563C">
        <w:rPr>
          <w:szCs w:val="24"/>
        </w:rPr>
        <w:t>ama taip, kad ji būt</w:t>
      </w:r>
      <w:r w:rsidR="003F1DBD">
        <w:rPr>
          <w:szCs w:val="24"/>
        </w:rPr>
        <w:t>ų</w:t>
      </w:r>
      <w:r w:rsidR="00FD563C">
        <w:rPr>
          <w:szCs w:val="24"/>
        </w:rPr>
        <w:t xml:space="preserve"> taikoma visiems </w:t>
      </w:r>
      <w:r w:rsidR="00FD563C" w:rsidRPr="009B6849">
        <w:rPr>
          <w:i/>
          <w:iCs/>
          <w:szCs w:val="24"/>
        </w:rPr>
        <w:t>pagalbos gavėjams</w:t>
      </w:r>
      <w:r w:rsidR="00FD563C">
        <w:rPr>
          <w:szCs w:val="24"/>
        </w:rPr>
        <w:t>, kaip jie apibrėžti</w:t>
      </w:r>
      <w:r w:rsidR="00C40D45">
        <w:rPr>
          <w:szCs w:val="24"/>
        </w:rPr>
        <w:t xml:space="preserve"> </w:t>
      </w:r>
      <w:r w:rsidR="00C40D45">
        <w:rPr>
          <w:szCs w:val="24"/>
          <w:lang w:eastAsia="en-US"/>
        </w:rPr>
        <w:t>A</w:t>
      </w:r>
      <w:r w:rsidR="004817C1" w:rsidRPr="00855576">
        <w:rPr>
          <w:szCs w:val="24"/>
          <w:lang w:eastAsia="en-US"/>
        </w:rPr>
        <w:t xml:space="preserve">prašo </w:t>
      </w:r>
      <w:r w:rsidR="0057466D" w:rsidRPr="00855576">
        <w:rPr>
          <w:szCs w:val="24"/>
          <w:lang w:eastAsia="en-US"/>
        </w:rPr>
        <w:t>2.1</w:t>
      </w:r>
      <w:r w:rsidR="00C40D45">
        <w:rPr>
          <w:szCs w:val="24"/>
          <w:lang w:eastAsia="en-US"/>
        </w:rPr>
        <w:t> </w:t>
      </w:r>
      <w:r w:rsidR="0057466D" w:rsidRPr="00855576">
        <w:rPr>
          <w:szCs w:val="24"/>
          <w:lang w:eastAsia="en-US"/>
        </w:rPr>
        <w:t>papunktyje.</w:t>
      </w:r>
    </w:p>
    <w:p w14:paraId="2D960E93" w14:textId="17EDF59F" w:rsidR="00581E35" w:rsidRDefault="00117DE5" w:rsidP="008B15E8">
      <w:pPr>
        <w:spacing w:line="360" w:lineRule="auto"/>
        <w:ind w:firstLine="720"/>
        <w:rPr>
          <w:szCs w:val="24"/>
        </w:rPr>
      </w:pPr>
      <w:r w:rsidRPr="00D56FAA">
        <w:rPr>
          <w:szCs w:val="24"/>
        </w:rPr>
        <w:t xml:space="preserve"> </w:t>
      </w:r>
      <w:bookmarkStart w:id="3" w:name="_Hlk66106016"/>
      <w:r w:rsidR="00581E35" w:rsidRPr="00D56FAA">
        <w:rPr>
          <w:szCs w:val="24"/>
        </w:rPr>
        <w:t xml:space="preserve">2. </w:t>
      </w:r>
      <w:r w:rsidR="00DF4761" w:rsidRPr="00D56FAA">
        <w:rPr>
          <w:szCs w:val="24"/>
        </w:rPr>
        <w:t>Nutarimo projekt</w:t>
      </w:r>
      <w:r w:rsidR="005D7FA9" w:rsidRPr="00D56FAA">
        <w:rPr>
          <w:szCs w:val="24"/>
        </w:rPr>
        <w:t>u siūlom</w:t>
      </w:r>
      <w:r w:rsidR="00203612">
        <w:rPr>
          <w:szCs w:val="24"/>
        </w:rPr>
        <w:t>oje</w:t>
      </w:r>
      <w:r w:rsidR="00DF4761" w:rsidRPr="00D56FAA">
        <w:rPr>
          <w:szCs w:val="24"/>
        </w:rPr>
        <w:t xml:space="preserve"> kei</w:t>
      </w:r>
      <w:r w:rsidR="005D7FA9" w:rsidRPr="00D56FAA">
        <w:rPr>
          <w:szCs w:val="24"/>
        </w:rPr>
        <w:t>sti</w:t>
      </w:r>
      <w:r w:rsidR="00DF4761" w:rsidRPr="00D56FAA">
        <w:rPr>
          <w:szCs w:val="24"/>
        </w:rPr>
        <w:t xml:space="preserve"> </w:t>
      </w:r>
      <w:r w:rsidR="00D30ADF">
        <w:rPr>
          <w:szCs w:val="24"/>
        </w:rPr>
        <w:t>A</w:t>
      </w:r>
      <w:r w:rsidR="00DF4761" w:rsidRPr="00D56FAA">
        <w:rPr>
          <w:szCs w:val="24"/>
        </w:rPr>
        <w:t xml:space="preserve">prašo </w:t>
      </w:r>
      <w:bookmarkStart w:id="4" w:name="_Hlk66109379"/>
      <w:r w:rsidR="00DF4761" w:rsidRPr="00D56FAA">
        <w:rPr>
          <w:szCs w:val="24"/>
        </w:rPr>
        <w:t>7.2 papunk</w:t>
      </w:r>
      <w:r w:rsidR="00203612">
        <w:rPr>
          <w:szCs w:val="24"/>
        </w:rPr>
        <w:t>čio nuostatoje</w:t>
      </w:r>
      <w:r w:rsidR="00DF4761" w:rsidRPr="00D56FAA">
        <w:rPr>
          <w:szCs w:val="24"/>
        </w:rPr>
        <w:t xml:space="preserve"> </w:t>
      </w:r>
      <w:bookmarkEnd w:id="4"/>
      <w:r w:rsidR="00DF4761" w:rsidRPr="00D56FAA">
        <w:rPr>
          <w:szCs w:val="24"/>
        </w:rPr>
        <w:t xml:space="preserve">turėtų </w:t>
      </w:r>
      <w:bookmarkEnd w:id="3"/>
      <w:r w:rsidR="00DF4761" w:rsidRPr="00D56FAA">
        <w:rPr>
          <w:szCs w:val="24"/>
        </w:rPr>
        <w:t>būti teikiama nuoroda į 2013</w:t>
      </w:r>
      <w:r w:rsidR="00775EEB">
        <w:rPr>
          <w:szCs w:val="24"/>
        </w:rPr>
        <w:t> </w:t>
      </w:r>
      <w:r w:rsidR="00DF4761" w:rsidRPr="00D56FAA">
        <w:rPr>
          <w:szCs w:val="24"/>
        </w:rPr>
        <w:t xml:space="preserve">m. gruodžio 18 d. Komisijos reglamento </w:t>
      </w:r>
      <w:r w:rsidR="00DF4761" w:rsidRPr="00D56FAA">
        <w:rPr>
          <w:color w:val="000000"/>
          <w:szCs w:val="24"/>
        </w:rPr>
        <w:t>(ES) Nr</w:t>
      </w:r>
      <w:r w:rsidR="00DF4761" w:rsidRPr="00C26496">
        <w:rPr>
          <w:color w:val="000000"/>
          <w:szCs w:val="24"/>
        </w:rPr>
        <w:t xml:space="preserve">. 1408/2013 dėl Sutarties dėl Europos Sąjungos veikimo 107 ir 108 straipsnių taikymo </w:t>
      </w:r>
      <w:r w:rsidR="00DF4761" w:rsidRPr="00C26496">
        <w:rPr>
          <w:i/>
          <w:iCs/>
          <w:color w:val="000000"/>
          <w:szCs w:val="24"/>
        </w:rPr>
        <w:t xml:space="preserve">de </w:t>
      </w:r>
      <w:proofErr w:type="spellStart"/>
      <w:r w:rsidR="00DF4761" w:rsidRPr="00C26496">
        <w:rPr>
          <w:i/>
          <w:iCs/>
          <w:color w:val="000000"/>
          <w:szCs w:val="24"/>
        </w:rPr>
        <w:t>minimis</w:t>
      </w:r>
      <w:proofErr w:type="spellEnd"/>
      <w:r w:rsidR="00DF4761" w:rsidRPr="00C26496">
        <w:rPr>
          <w:color w:val="000000"/>
          <w:szCs w:val="24"/>
        </w:rPr>
        <w:t xml:space="preserve"> pagalbai žemės ūkio sektoriuje </w:t>
      </w:r>
      <w:r w:rsidR="00DF4761" w:rsidRPr="00C26496">
        <w:rPr>
          <w:szCs w:val="24"/>
        </w:rPr>
        <w:t>3</w:t>
      </w:r>
      <w:r w:rsidR="00C26496">
        <w:rPr>
          <w:szCs w:val="24"/>
        </w:rPr>
        <w:t> </w:t>
      </w:r>
      <w:r w:rsidR="00DF4761" w:rsidRPr="00C26496">
        <w:rPr>
          <w:szCs w:val="24"/>
        </w:rPr>
        <w:t>straipsnio 3a</w:t>
      </w:r>
      <w:r w:rsidRPr="00C26496">
        <w:rPr>
          <w:szCs w:val="24"/>
        </w:rPr>
        <w:t xml:space="preserve"> </w:t>
      </w:r>
      <w:r w:rsidR="00C26496" w:rsidRPr="009B6849">
        <w:rPr>
          <w:szCs w:val="24"/>
        </w:rPr>
        <w:t>dalį</w:t>
      </w:r>
      <w:r w:rsidR="00C26496" w:rsidRPr="00C26496">
        <w:rPr>
          <w:szCs w:val="24"/>
        </w:rPr>
        <w:t>, o ne punktą.</w:t>
      </w:r>
      <w:r w:rsidR="00202513">
        <w:rPr>
          <w:szCs w:val="24"/>
        </w:rPr>
        <w:t xml:space="preserve"> </w:t>
      </w:r>
    </w:p>
    <w:p w14:paraId="7A314A53" w14:textId="77777777" w:rsidR="00775EEB" w:rsidRDefault="00581E35" w:rsidP="004822E3">
      <w:pPr>
        <w:spacing w:line="360" w:lineRule="auto"/>
        <w:ind w:firstLine="720"/>
        <w:rPr>
          <w:szCs w:val="24"/>
        </w:rPr>
      </w:pPr>
      <w:r>
        <w:rPr>
          <w:szCs w:val="24"/>
        </w:rPr>
        <w:t xml:space="preserve">3. </w:t>
      </w:r>
      <w:r w:rsidR="00202513">
        <w:rPr>
          <w:szCs w:val="24"/>
        </w:rPr>
        <w:t>Tikslintinas Nutarimo projekto lyginamasis variantas</w:t>
      </w:r>
      <w:r w:rsidR="00B11426">
        <w:rPr>
          <w:szCs w:val="24"/>
        </w:rPr>
        <w:t>,</w:t>
      </w:r>
      <w:r w:rsidR="00440F96">
        <w:t xml:space="preserve"> atsižvelgiant į </w:t>
      </w:r>
      <w:r w:rsidR="00232A81" w:rsidRPr="003C5726">
        <w:t xml:space="preserve">Teisės aktų projektų rengimo rekomendacijų, patvirtintų Lietuvos Respublikos teisingumo ministro 2013 m. gruodžio 23 d. </w:t>
      </w:r>
      <w:r w:rsidR="00232A81" w:rsidRPr="003C5726">
        <w:lastRenderedPageBreak/>
        <w:t>įsakymu Nr. 1R-298</w:t>
      </w:r>
      <w:r w:rsidR="00232A81">
        <w:t>,</w:t>
      </w:r>
      <w:r w:rsidR="00440F96">
        <w:t xml:space="preserve"> 113.3 papunkčio nuostatą, pagal </w:t>
      </w:r>
      <w:r w:rsidR="00440F96" w:rsidRPr="00232A81">
        <w:rPr>
          <w:szCs w:val="24"/>
        </w:rPr>
        <w:t xml:space="preserve">kurią naujos redakcijos </w:t>
      </w:r>
      <w:r w:rsidR="005E1253">
        <w:rPr>
          <w:szCs w:val="24"/>
        </w:rPr>
        <w:t>punkto</w:t>
      </w:r>
      <w:r w:rsidR="00440F96" w:rsidRPr="00232A81">
        <w:rPr>
          <w:szCs w:val="24"/>
        </w:rPr>
        <w:t xml:space="preserve"> </w:t>
      </w:r>
      <w:r w:rsidR="005E1253">
        <w:rPr>
          <w:szCs w:val="24"/>
        </w:rPr>
        <w:t>ir (</w:t>
      </w:r>
      <w:r w:rsidR="00440F96" w:rsidRPr="00232A81">
        <w:rPr>
          <w:szCs w:val="24"/>
        </w:rPr>
        <w:t>ar</w:t>
      </w:r>
      <w:r w:rsidR="005E1253">
        <w:rPr>
          <w:szCs w:val="24"/>
        </w:rPr>
        <w:t>)</w:t>
      </w:r>
      <w:r w:rsidR="00440F96" w:rsidRPr="00232A81">
        <w:rPr>
          <w:szCs w:val="24"/>
        </w:rPr>
        <w:t xml:space="preserve"> jo sudedamųjų dalių tekste daromi pakeitimai</w:t>
      </w:r>
      <w:r w:rsidR="008B15E8" w:rsidRPr="008B15E8">
        <w:rPr>
          <w:szCs w:val="24"/>
        </w:rPr>
        <w:t xml:space="preserve"> </w:t>
      </w:r>
      <w:r w:rsidR="008B15E8" w:rsidRPr="00232A81">
        <w:rPr>
          <w:szCs w:val="24"/>
        </w:rPr>
        <w:t>turėtų būti paryškinami</w:t>
      </w:r>
      <w:r w:rsidR="00232A81" w:rsidRPr="00232A81">
        <w:rPr>
          <w:szCs w:val="24"/>
        </w:rPr>
        <w:t xml:space="preserve">, </w:t>
      </w:r>
      <w:r w:rsidR="00232A81" w:rsidRPr="00232A81">
        <w:rPr>
          <w:color w:val="000000"/>
          <w:szCs w:val="24"/>
        </w:rPr>
        <w:t>o siūlomi išbraukti žodžiai perbraukiami plona linija</w:t>
      </w:r>
      <w:r w:rsidR="00440F96" w:rsidRPr="00232A81">
        <w:rPr>
          <w:szCs w:val="24"/>
        </w:rPr>
        <w:t>.</w:t>
      </w:r>
    </w:p>
    <w:p w14:paraId="40A99745" w14:textId="77777777" w:rsidR="00400C6B" w:rsidRDefault="00400C6B" w:rsidP="004822E3">
      <w:pPr>
        <w:spacing w:line="360" w:lineRule="auto"/>
        <w:ind w:firstLine="720"/>
      </w:pPr>
    </w:p>
    <w:p w14:paraId="3550771C" w14:textId="3CA27D31" w:rsidR="00CF3ABF" w:rsidRPr="004822E3" w:rsidRDefault="00F81EFE" w:rsidP="004822E3">
      <w:pPr>
        <w:spacing w:line="360" w:lineRule="auto"/>
        <w:ind w:firstLine="720"/>
        <w:rPr>
          <w:szCs w:val="24"/>
        </w:rPr>
      </w:pPr>
      <w:r>
        <w:t xml:space="preserve"> </w:t>
      </w:r>
      <w:bookmarkStart w:id="5" w:name="_Hlk501456715"/>
    </w:p>
    <w:bookmarkEnd w:id="5"/>
    <w:p w14:paraId="01790B7C" w14:textId="77777777" w:rsidR="00775EEB" w:rsidRDefault="00556805" w:rsidP="00EA7E00">
      <w:r w:rsidRPr="00681D35">
        <w:t>Teisės grupės</w:t>
      </w:r>
      <w:r w:rsidR="00227DC8" w:rsidRPr="00681D35">
        <w:t xml:space="preserve"> patarėja</w:t>
      </w:r>
      <w:r w:rsidRPr="00681D35">
        <w:t xml:space="preserve">                                                      </w:t>
      </w:r>
      <w:r w:rsidR="007E45FD" w:rsidRPr="00681D35">
        <w:tab/>
        <w:t xml:space="preserve">          </w:t>
      </w:r>
      <w:r w:rsidR="00697571" w:rsidRPr="00681D35">
        <w:tab/>
      </w:r>
      <w:r w:rsidR="00697571" w:rsidRPr="00681D35">
        <w:tab/>
        <w:t xml:space="preserve">     </w:t>
      </w:r>
      <w:r w:rsidR="00D9639E" w:rsidRPr="00681D35">
        <w:t xml:space="preserve">    </w:t>
      </w:r>
      <w:r w:rsidR="00227DC8" w:rsidRPr="00681D35">
        <w:t>Dalia Petkevičienė</w:t>
      </w:r>
    </w:p>
    <w:p w14:paraId="53AD18FB" w14:textId="77777777" w:rsidR="00775EEB" w:rsidRDefault="00775EEB" w:rsidP="00EA7E00"/>
    <w:p w14:paraId="6346115D" w14:textId="77777777" w:rsidR="00775EEB" w:rsidRDefault="00775EEB" w:rsidP="00EA7E00"/>
    <w:p w14:paraId="4BF80AC2" w14:textId="77777777" w:rsidR="00775EEB" w:rsidRDefault="00775EEB" w:rsidP="00EA7E00"/>
    <w:p w14:paraId="6EAE3D63" w14:textId="77777777" w:rsidR="00775EEB" w:rsidRDefault="00775EEB" w:rsidP="00EA7E00"/>
    <w:p w14:paraId="208080C1" w14:textId="77777777" w:rsidR="00775EEB" w:rsidRDefault="00775EEB" w:rsidP="00EA7E00"/>
    <w:p w14:paraId="0ABC4FF8" w14:textId="77777777" w:rsidR="00775EEB" w:rsidRDefault="00775EEB" w:rsidP="00EA7E00"/>
    <w:p w14:paraId="4A5D2A24" w14:textId="77777777" w:rsidR="00775EEB" w:rsidRDefault="00775EEB" w:rsidP="00EA7E00"/>
    <w:p w14:paraId="24BFA4FB" w14:textId="77777777" w:rsidR="00775EEB" w:rsidRDefault="00775EEB" w:rsidP="00EA7E00"/>
    <w:p w14:paraId="27F86C23" w14:textId="77777777" w:rsidR="00775EEB" w:rsidRDefault="00775EEB" w:rsidP="00EA7E00"/>
    <w:p w14:paraId="79B80F2D" w14:textId="77777777" w:rsidR="00775EEB" w:rsidRDefault="00775EEB" w:rsidP="00EA7E00"/>
    <w:p w14:paraId="01F3F292" w14:textId="77777777" w:rsidR="00775EEB" w:rsidRDefault="00775EEB" w:rsidP="00EA7E00"/>
    <w:p w14:paraId="4990777B" w14:textId="77777777" w:rsidR="00775EEB" w:rsidRDefault="00775EEB" w:rsidP="00EA7E00"/>
    <w:p w14:paraId="4C6DAD3D" w14:textId="77777777" w:rsidR="00775EEB" w:rsidRDefault="00775EEB" w:rsidP="00EA7E00"/>
    <w:p w14:paraId="4285B8D4" w14:textId="77777777" w:rsidR="00775EEB" w:rsidRDefault="00775EEB" w:rsidP="00EA7E00"/>
    <w:p w14:paraId="562AFB8A" w14:textId="77777777" w:rsidR="00775EEB" w:rsidRDefault="00775EEB" w:rsidP="00EA7E00"/>
    <w:p w14:paraId="19F96ECD" w14:textId="77777777" w:rsidR="00775EEB" w:rsidRDefault="00775EEB" w:rsidP="00EA7E00"/>
    <w:p w14:paraId="0C5051A3" w14:textId="77777777" w:rsidR="00775EEB" w:rsidRDefault="00775EEB" w:rsidP="00EA7E00"/>
    <w:p w14:paraId="62293AFC" w14:textId="77777777" w:rsidR="00775EEB" w:rsidRDefault="00775EEB" w:rsidP="00EA7E00"/>
    <w:p w14:paraId="4C2A98EA" w14:textId="77777777" w:rsidR="00775EEB" w:rsidRDefault="00775EEB" w:rsidP="00EA7E00"/>
    <w:p w14:paraId="3F6AF6F8" w14:textId="77777777" w:rsidR="00775EEB" w:rsidRDefault="00775EEB" w:rsidP="00EA7E00"/>
    <w:p w14:paraId="3777C7B3" w14:textId="77777777" w:rsidR="00775EEB" w:rsidRDefault="00775EEB" w:rsidP="00EA7E00"/>
    <w:p w14:paraId="515D8294" w14:textId="77777777" w:rsidR="00775EEB" w:rsidRDefault="00775EEB" w:rsidP="00EA7E00"/>
    <w:p w14:paraId="11D13A0E" w14:textId="77777777" w:rsidR="00775EEB" w:rsidRDefault="00775EEB" w:rsidP="00EA7E00"/>
    <w:p w14:paraId="5DDA40DC" w14:textId="77777777" w:rsidR="00775EEB" w:rsidRDefault="00775EEB" w:rsidP="00EA7E00"/>
    <w:p w14:paraId="5DC105D9" w14:textId="77777777" w:rsidR="00775EEB" w:rsidRDefault="00775EEB" w:rsidP="00EA7E00"/>
    <w:p w14:paraId="13123A46" w14:textId="77777777" w:rsidR="00775EEB" w:rsidRDefault="00775EEB" w:rsidP="00EA7E00"/>
    <w:p w14:paraId="1A10F69C" w14:textId="77777777" w:rsidR="00775EEB" w:rsidRDefault="00775EEB" w:rsidP="00EA7E00"/>
    <w:p w14:paraId="58B331DF" w14:textId="77777777" w:rsidR="00775EEB" w:rsidRDefault="00775EEB" w:rsidP="00EA7E00"/>
    <w:p w14:paraId="5BA17F72" w14:textId="77777777" w:rsidR="00775EEB" w:rsidRDefault="00775EEB" w:rsidP="00EA7E00"/>
    <w:p w14:paraId="585B671B" w14:textId="451CFD12" w:rsidR="00775EEB" w:rsidRDefault="00775EEB" w:rsidP="00EA7E00"/>
    <w:p w14:paraId="04256E90" w14:textId="2B0F47AE" w:rsidR="00400C6B" w:rsidRDefault="00400C6B" w:rsidP="00EA7E00"/>
    <w:p w14:paraId="043DAEFD" w14:textId="4D6ECC0B" w:rsidR="00400C6B" w:rsidRDefault="00400C6B" w:rsidP="00EA7E00"/>
    <w:p w14:paraId="2E969B50" w14:textId="62D11351" w:rsidR="00400C6B" w:rsidRDefault="00400C6B" w:rsidP="00EA7E00"/>
    <w:p w14:paraId="09DF00AB" w14:textId="4B29455C" w:rsidR="00400C6B" w:rsidRDefault="00400C6B" w:rsidP="00EA7E00"/>
    <w:p w14:paraId="0956BED4" w14:textId="5FE38DC6" w:rsidR="00400C6B" w:rsidRDefault="00400C6B" w:rsidP="00EA7E00"/>
    <w:p w14:paraId="37C2DF10" w14:textId="49F44580" w:rsidR="00400C6B" w:rsidRDefault="00400C6B" w:rsidP="00EA7E00"/>
    <w:p w14:paraId="3B1B0D6D" w14:textId="17DEE4D8" w:rsidR="00400C6B" w:rsidRDefault="00400C6B" w:rsidP="00EA7E00"/>
    <w:p w14:paraId="5CFDE891" w14:textId="13CFE210" w:rsidR="00400C6B" w:rsidRDefault="00400C6B" w:rsidP="00EA7E00"/>
    <w:p w14:paraId="29203C0E" w14:textId="54ACC06C" w:rsidR="00400C6B" w:rsidRDefault="00400C6B" w:rsidP="00EA7E00"/>
    <w:p w14:paraId="025ED930" w14:textId="0BBEB3C6" w:rsidR="00400C6B" w:rsidRDefault="00400C6B" w:rsidP="00EA7E00"/>
    <w:p w14:paraId="2E03624A" w14:textId="52DE738F" w:rsidR="00400C6B" w:rsidRDefault="00400C6B" w:rsidP="00EA7E00"/>
    <w:p w14:paraId="15A27DD6" w14:textId="77777777" w:rsidR="00400C6B" w:rsidRDefault="00400C6B" w:rsidP="00EA7E00"/>
    <w:p w14:paraId="3396F58C" w14:textId="5DA32F53" w:rsidR="00DC50F0" w:rsidRPr="004822E3" w:rsidRDefault="00556805" w:rsidP="00EA7E00">
      <w:r w:rsidRPr="00681D35">
        <w:t xml:space="preserve"> </w:t>
      </w:r>
      <w:r w:rsidR="001A5991" w:rsidRPr="00681D35">
        <w:t xml:space="preserve">                </w:t>
      </w:r>
    </w:p>
    <w:p w14:paraId="4156D433" w14:textId="77777777" w:rsidR="004A3FA9" w:rsidRDefault="00080C1A" w:rsidP="00412303">
      <w:pPr>
        <w:spacing w:line="360" w:lineRule="auto"/>
      </w:pPr>
      <w:sdt>
        <w:sdtPr>
          <w:tag w:val="rengejoNuoroda"/>
          <w:id w:val="668683481"/>
          <w:placeholder>
            <w:docPart w:val="2731D56B79E44F98AF8A123AF2B87D67"/>
          </w:placeholder>
        </w:sdtPr>
        <w:sdtEndPr/>
        <w:sdtContent>
          <w:r w:rsidR="00E172B0">
            <w:t>Dalia Petkevičienė</w:t>
          </w:r>
        </w:sdtContent>
      </w:sdt>
      <w:r w:rsidR="00DA42A8" w:rsidRPr="00DA42A8">
        <w:t xml:space="preserve">, </w:t>
      </w:r>
      <w:r w:rsidR="005F0046">
        <w:t xml:space="preserve">tel. 8 706 63 723, </w:t>
      </w:r>
      <w:r w:rsidR="00DA42A8" w:rsidRPr="00DA42A8">
        <w:t xml:space="preserve">el. p. </w:t>
      </w:r>
      <w:sdt>
        <w:sdtPr>
          <w:tag w:val="rengejoNuorodaEmail"/>
          <w:id w:val="-99482106"/>
          <w:placeholder>
            <w:docPart w:val="671ABDE12B064DB3A68A7E6592892AB3"/>
          </w:placeholder>
          <w:showingPlcHdr/>
        </w:sdtPr>
        <w:sdtEndPr/>
        <w:sdtContent>
          <w:r w:rsidR="00E172B0">
            <w:t>dalia.petkeviciene@lrv.lt</w:t>
          </w:r>
        </w:sdtContent>
      </w:sdt>
    </w:p>
    <w:sectPr w:rsidR="004A3FA9" w:rsidSect="00B43E1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7" w:h="16840" w:code="9"/>
      <w:pgMar w:top="851" w:right="851" w:bottom="851" w:left="1361"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DF3D9" w14:textId="77777777" w:rsidR="00E172B0" w:rsidRDefault="00E172B0">
      <w:r>
        <w:separator/>
      </w:r>
    </w:p>
  </w:endnote>
  <w:endnote w:type="continuationSeparator" w:id="0">
    <w:p w14:paraId="16A35A60" w14:textId="77777777" w:rsidR="00E172B0" w:rsidRDefault="00E1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AEADA" w14:textId="77777777" w:rsidR="0064004F" w:rsidRDefault="006400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A50E" w14:textId="77777777" w:rsidR="0064004F" w:rsidRDefault="006400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0723" w14:textId="77777777" w:rsidR="0064004F" w:rsidRDefault="006400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4387" w14:textId="77777777" w:rsidR="00E172B0" w:rsidRDefault="00E172B0">
      <w:r>
        <w:separator/>
      </w:r>
    </w:p>
  </w:footnote>
  <w:footnote w:type="continuationSeparator" w:id="0">
    <w:p w14:paraId="5B28D83B" w14:textId="77777777" w:rsidR="00E172B0" w:rsidRDefault="00E1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BFB92" w14:textId="77777777" w:rsidR="0064004F" w:rsidRDefault="006400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74E1"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93FA5">
      <w:rPr>
        <w:noProof/>
        <w:szCs w:val="24"/>
      </w:rPr>
      <w:t>2</w:t>
    </w:r>
    <w:r w:rsidRPr="00913597">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C6F9A" w14:textId="77777777" w:rsidR="0064004F" w:rsidRDefault="006400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75253"/>
    <w:multiLevelType w:val="hybridMultilevel"/>
    <w:tmpl w:val="CC1ABFC8"/>
    <w:lvl w:ilvl="0" w:tplc="F08AA1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2A7"/>
    <w:rsid w:val="00001C27"/>
    <w:rsid w:val="00001C72"/>
    <w:rsid w:val="00002A40"/>
    <w:rsid w:val="0000306E"/>
    <w:rsid w:val="000033F7"/>
    <w:rsid w:val="000053C6"/>
    <w:rsid w:val="000073FE"/>
    <w:rsid w:val="0000740D"/>
    <w:rsid w:val="0000763F"/>
    <w:rsid w:val="0000770B"/>
    <w:rsid w:val="00007A9F"/>
    <w:rsid w:val="00012264"/>
    <w:rsid w:val="000158D0"/>
    <w:rsid w:val="000162EB"/>
    <w:rsid w:val="000166FA"/>
    <w:rsid w:val="00017FD5"/>
    <w:rsid w:val="00020537"/>
    <w:rsid w:val="00023BDF"/>
    <w:rsid w:val="00023BEA"/>
    <w:rsid w:val="00025903"/>
    <w:rsid w:val="00025AA1"/>
    <w:rsid w:val="00031625"/>
    <w:rsid w:val="00032CC6"/>
    <w:rsid w:val="0003338A"/>
    <w:rsid w:val="00034C48"/>
    <w:rsid w:val="00034D33"/>
    <w:rsid w:val="0003580D"/>
    <w:rsid w:val="00036671"/>
    <w:rsid w:val="00036F73"/>
    <w:rsid w:val="000402BD"/>
    <w:rsid w:val="00040AA3"/>
    <w:rsid w:val="00041DC0"/>
    <w:rsid w:val="00041F47"/>
    <w:rsid w:val="000447CA"/>
    <w:rsid w:val="0004511E"/>
    <w:rsid w:val="00045C4C"/>
    <w:rsid w:val="000467B7"/>
    <w:rsid w:val="000471F6"/>
    <w:rsid w:val="00047A87"/>
    <w:rsid w:val="00051AFA"/>
    <w:rsid w:val="00051B63"/>
    <w:rsid w:val="00054336"/>
    <w:rsid w:val="00054455"/>
    <w:rsid w:val="00054553"/>
    <w:rsid w:val="000619B6"/>
    <w:rsid w:val="00061F0C"/>
    <w:rsid w:val="000647BB"/>
    <w:rsid w:val="000664C6"/>
    <w:rsid w:val="00066F76"/>
    <w:rsid w:val="00067809"/>
    <w:rsid w:val="00067BBE"/>
    <w:rsid w:val="00071B95"/>
    <w:rsid w:val="00071CE4"/>
    <w:rsid w:val="000755BF"/>
    <w:rsid w:val="00076D54"/>
    <w:rsid w:val="00080C1A"/>
    <w:rsid w:val="00081062"/>
    <w:rsid w:val="000834A6"/>
    <w:rsid w:val="000836B0"/>
    <w:rsid w:val="000858DF"/>
    <w:rsid w:val="00086262"/>
    <w:rsid w:val="00087347"/>
    <w:rsid w:val="00087445"/>
    <w:rsid w:val="000903C8"/>
    <w:rsid w:val="00091998"/>
    <w:rsid w:val="00091D66"/>
    <w:rsid w:val="00092B12"/>
    <w:rsid w:val="00093889"/>
    <w:rsid w:val="00094466"/>
    <w:rsid w:val="00095DAF"/>
    <w:rsid w:val="0009765F"/>
    <w:rsid w:val="00097F2E"/>
    <w:rsid w:val="000A0FCE"/>
    <w:rsid w:val="000A2DA5"/>
    <w:rsid w:val="000A32DC"/>
    <w:rsid w:val="000A5F69"/>
    <w:rsid w:val="000A6CEF"/>
    <w:rsid w:val="000A7CCA"/>
    <w:rsid w:val="000B09C1"/>
    <w:rsid w:val="000B0ABB"/>
    <w:rsid w:val="000B1D87"/>
    <w:rsid w:val="000B1F23"/>
    <w:rsid w:val="000B23AD"/>
    <w:rsid w:val="000B307C"/>
    <w:rsid w:val="000B583A"/>
    <w:rsid w:val="000B6A1F"/>
    <w:rsid w:val="000B6DBA"/>
    <w:rsid w:val="000B7064"/>
    <w:rsid w:val="000B7EAF"/>
    <w:rsid w:val="000B7EEC"/>
    <w:rsid w:val="000C16E4"/>
    <w:rsid w:val="000C202E"/>
    <w:rsid w:val="000C264E"/>
    <w:rsid w:val="000C2921"/>
    <w:rsid w:val="000C3275"/>
    <w:rsid w:val="000C33AF"/>
    <w:rsid w:val="000C36D6"/>
    <w:rsid w:val="000C4C85"/>
    <w:rsid w:val="000C4D8D"/>
    <w:rsid w:val="000C61ED"/>
    <w:rsid w:val="000C6300"/>
    <w:rsid w:val="000C66BC"/>
    <w:rsid w:val="000C735B"/>
    <w:rsid w:val="000C747E"/>
    <w:rsid w:val="000D21A1"/>
    <w:rsid w:val="000D2E58"/>
    <w:rsid w:val="000D2E88"/>
    <w:rsid w:val="000D6B9B"/>
    <w:rsid w:val="000E0822"/>
    <w:rsid w:val="000E2A4F"/>
    <w:rsid w:val="000E3F35"/>
    <w:rsid w:val="000E537A"/>
    <w:rsid w:val="000F03C5"/>
    <w:rsid w:val="000F155F"/>
    <w:rsid w:val="000F15A5"/>
    <w:rsid w:val="000F1F92"/>
    <w:rsid w:val="000F317C"/>
    <w:rsid w:val="000F34C9"/>
    <w:rsid w:val="000F3DA8"/>
    <w:rsid w:val="000F4A3F"/>
    <w:rsid w:val="000F52DA"/>
    <w:rsid w:val="000F62A5"/>
    <w:rsid w:val="000F7E77"/>
    <w:rsid w:val="00100B3A"/>
    <w:rsid w:val="00100D3F"/>
    <w:rsid w:val="001024E1"/>
    <w:rsid w:val="0010279A"/>
    <w:rsid w:val="00102F45"/>
    <w:rsid w:val="001037AF"/>
    <w:rsid w:val="00104160"/>
    <w:rsid w:val="001045E8"/>
    <w:rsid w:val="0010707A"/>
    <w:rsid w:val="0011114E"/>
    <w:rsid w:val="00111F9D"/>
    <w:rsid w:val="0011319F"/>
    <w:rsid w:val="00113BC3"/>
    <w:rsid w:val="001168D6"/>
    <w:rsid w:val="00116A99"/>
    <w:rsid w:val="00117656"/>
    <w:rsid w:val="00117DE5"/>
    <w:rsid w:val="00120BA8"/>
    <w:rsid w:val="00121647"/>
    <w:rsid w:val="0012223D"/>
    <w:rsid w:val="00122488"/>
    <w:rsid w:val="00124451"/>
    <w:rsid w:val="001258A2"/>
    <w:rsid w:val="001259DF"/>
    <w:rsid w:val="00125EC3"/>
    <w:rsid w:val="00126040"/>
    <w:rsid w:val="00126456"/>
    <w:rsid w:val="001264B9"/>
    <w:rsid w:val="001265F3"/>
    <w:rsid w:val="00132CC9"/>
    <w:rsid w:val="00132F00"/>
    <w:rsid w:val="00132F4E"/>
    <w:rsid w:val="00133762"/>
    <w:rsid w:val="001339D0"/>
    <w:rsid w:val="00135334"/>
    <w:rsid w:val="001370DC"/>
    <w:rsid w:val="001419C3"/>
    <w:rsid w:val="0014299F"/>
    <w:rsid w:val="001444AC"/>
    <w:rsid w:val="00145869"/>
    <w:rsid w:val="00146621"/>
    <w:rsid w:val="001468CE"/>
    <w:rsid w:val="00146E1F"/>
    <w:rsid w:val="0014799D"/>
    <w:rsid w:val="00150312"/>
    <w:rsid w:val="00152208"/>
    <w:rsid w:val="00152473"/>
    <w:rsid w:val="00152B46"/>
    <w:rsid w:val="00153248"/>
    <w:rsid w:val="001538EA"/>
    <w:rsid w:val="00154089"/>
    <w:rsid w:val="0015574E"/>
    <w:rsid w:val="00155940"/>
    <w:rsid w:val="0015735E"/>
    <w:rsid w:val="001573D9"/>
    <w:rsid w:val="00157EEE"/>
    <w:rsid w:val="00163FA0"/>
    <w:rsid w:val="001658E8"/>
    <w:rsid w:val="001716E4"/>
    <w:rsid w:val="00172B22"/>
    <w:rsid w:val="001732C6"/>
    <w:rsid w:val="001749CF"/>
    <w:rsid w:val="001756FE"/>
    <w:rsid w:val="00176F62"/>
    <w:rsid w:val="001777CD"/>
    <w:rsid w:val="00177842"/>
    <w:rsid w:val="00177A4E"/>
    <w:rsid w:val="00177A8B"/>
    <w:rsid w:val="00181673"/>
    <w:rsid w:val="0018183E"/>
    <w:rsid w:val="00181A02"/>
    <w:rsid w:val="00181BE4"/>
    <w:rsid w:val="001861D3"/>
    <w:rsid w:val="00186AD9"/>
    <w:rsid w:val="00187822"/>
    <w:rsid w:val="00190727"/>
    <w:rsid w:val="00191CFA"/>
    <w:rsid w:val="00192F66"/>
    <w:rsid w:val="001934A6"/>
    <w:rsid w:val="00195676"/>
    <w:rsid w:val="00195C82"/>
    <w:rsid w:val="00196211"/>
    <w:rsid w:val="00196F58"/>
    <w:rsid w:val="001A0C9D"/>
    <w:rsid w:val="001A1085"/>
    <w:rsid w:val="001A2050"/>
    <w:rsid w:val="001A304C"/>
    <w:rsid w:val="001A3C8F"/>
    <w:rsid w:val="001A3CF7"/>
    <w:rsid w:val="001A5991"/>
    <w:rsid w:val="001A5AC0"/>
    <w:rsid w:val="001A7E31"/>
    <w:rsid w:val="001B1CF0"/>
    <w:rsid w:val="001B21D1"/>
    <w:rsid w:val="001B2986"/>
    <w:rsid w:val="001B3F09"/>
    <w:rsid w:val="001B41A6"/>
    <w:rsid w:val="001B4765"/>
    <w:rsid w:val="001B6F34"/>
    <w:rsid w:val="001C0280"/>
    <w:rsid w:val="001C217D"/>
    <w:rsid w:val="001C298B"/>
    <w:rsid w:val="001C33C8"/>
    <w:rsid w:val="001C3937"/>
    <w:rsid w:val="001C3B28"/>
    <w:rsid w:val="001C6FA9"/>
    <w:rsid w:val="001C768D"/>
    <w:rsid w:val="001C7F67"/>
    <w:rsid w:val="001D0D14"/>
    <w:rsid w:val="001D166E"/>
    <w:rsid w:val="001D1B77"/>
    <w:rsid w:val="001D1BCD"/>
    <w:rsid w:val="001D1DCB"/>
    <w:rsid w:val="001D2FF0"/>
    <w:rsid w:val="001D4281"/>
    <w:rsid w:val="001D51B6"/>
    <w:rsid w:val="001D5287"/>
    <w:rsid w:val="001D6E25"/>
    <w:rsid w:val="001E03FC"/>
    <w:rsid w:val="001E0582"/>
    <w:rsid w:val="001E605C"/>
    <w:rsid w:val="001E6883"/>
    <w:rsid w:val="001E6D5C"/>
    <w:rsid w:val="001E6D65"/>
    <w:rsid w:val="001F13B1"/>
    <w:rsid w:val="001F3FC0"/>
    <w:rsid w:val="001F4E67"/>
    <w:rsid w:val="001F5551"/>
    <w:rsid w:val="001F7CEA"/>
    <w:rsid w:val="00200437"/>
    <w:rsid w:val="002020FE"/>
    <w:rsid w:val="00202513"/>
    <w:rsid w:val="00203612"/>
    <w:rsid w:val="002041EE"/>
    <w:rsid w:val="00204401"/>
    <w:rsid w:val="002060DE"/>
    <w:rsid w:val="0021050E"/>
    <w:rsid w:val="00210D49"/>
    <w:rsid w:val="00212699"/>
    <w:rsid w:val="00214953"/>
    <w:rsid w:val="002159AC"/>
    <w:rsid w:val="00216045"/>
    <w:rsid w:val="00220951"/>
    <w:rsid w:val="00220968"/>
    <w:rsid w:val="002218EE"/>
    <w:rsid w:val="00222CA1"/>
    <w:rsid w:val="002234FB"/>
    <w:rsid w:val="00223C34"/>
    <w:rsid w:val="00224864"/>
    <w:rsid w:val="00224F63"/>
    <w:rsid w:val="00225005"/>
    <w:rsid w:val="0022539D"/>
    <w:rsid w:val="0022576D"/>
    <w:rsid w:val="00226C4B"/>
    <w:rsid w:val="00227298"/>
    <w:rsid w:val="002273B8"/>
    <w:rsid w:val="00227DC8"/>
    <w:rsid w:val="00230550"/>
    <w:rsid w:val="002324C3"/>
    <w:rsid w:val="00232A81"/>
    <w:rsid w:val="00233253"/>
    <w:rsid w:val="00237858"/>
    <w:rsid w:val="00237EBA"/>
    <w:rsid w:val="00241485"/>
    <w:rsid w:val="00242BFA"/>
    <w:rsid w:val="00243561"/>
    <w:rsid w:val="00243625"/>
    <w:rsid w:val="00243939"/>
    <w:rsid w:val="00244C5F"/>
    <w:rsid w:val="002458F3"/>
    <w:rsid w:val="002462EA"/>
    <w:rsid w:val="00247AD3"/>
    <w:rsid w:val="00247D8F"/>
    <w:rsid w:val="00252832"/>
    <w:rsid w:val="0025339C"/>
    <w:rsid w:val="0025648D"/>
    <w:rsid w:val="00257015"/>
    <w:rsid w:val="00257309"/>
    <w:rsid w:val="00257724"/>
    <w:rsid w:val="00260EE7"/>
    <w:rsid w:val="00261B98"/>
    <w:rsid w:val="00264319"/>
    <w:rsid w:val="00265C11"/>
    <w:rsid w:val="00266F0B"/>
    <w:rsid w:val="00267629"/>
    <w:rsid w:val="00270814"/>
    <w:rsid w:val="00270B14"/>
    <w:rsid w:val="00270D70"/>
    <w:rsid w:val="00270E81"/>
    <w:rsid w:val="002717F1"/>
    <w:rsid w:val="00271D4F"/>
    <w:rsid w:val="00273641"/>
    <w:rsid w:val="0027500B"/>
    <w:rsid w:val="00275034"/>
    <w:rsid w:val="002759B4"/>
    <w:rsid w:val="002775A8"/>
    <w:rsid w:val="00277A2D"/>
    <w:rsid w:val="00280094"/>
    <w:rsid w:val="0028269A"/>
    <w:rsid w:val="00284786"/>
    <w:rsid w:val="002847F7"/>
    <w:rsid w:val="00285148"/>
    <w:rsid w:val="00285A50"/>
    <w:rsid w:val="00290456"/>
    <w:rsid w:val="00290465"/>
    <w:rsid w:val="00290DE7"/>
    <w:rsid w:val="002936ED"/>
    <w:rsid w:val="00293C4E"/>
    <w:rsid w:val="002956CD"/>
    <w:rsid w:val="002968DC"/>
    <w:rsid w:val="002972FD"/>
    <w:rsid w:val="002977F3"/>
    <w:rsid w:val="002A31FE"/>
    <w:rsid w:val="002A5CB8"/>
    <w:rsid w:val="002A6805"/>
    <w:rsid w:val="002A7B0A"/>
    <w:rsid w:val="002B0516"/>
    <w:rsid w:val="002B1DFA"/>
    <w:rsid w:val="002B1F7C"/>
    <w:rsid w:val="002B37C5"/>
    <w:rsid w:val="002B4104"/>
    <w:rsid w:val="002B43A3"/>
    <w:rsid w:val="002B5754"/>
    <w:rsid w:val="002B5F8E"/>
    <w:rsid w:val="002B6838"/>
    <w:rsid w:val="002B7F5B"/>
    <w:rsid w:val="002C039B"/>
    <w:rsid w:val="002C1018"/>
    <w:rsid w:val="002C28BD"/>
    <w:rsid w:val="002C358E"/>
    <w:rsid w:val="002C42FD"/>
    <w:rsid w:val="002C4E64"/>
    <w:rsid w:val="002C6E82"/>
    <w:rsid w:val="002C7078"/>
    <w:rsid w:val="002C7662"/>
    <w:rsid w:val="002C7EA3"/>
    <w:rsid w:val="002D0441"/>
    <w:rsid w:val="002D10FC"/>
    <w:rsid w:val="002D11A6"/>
    <w:rsid w:val="002D2622"/>
    <w:rsid w:val="002D2B25"/>
    <w:rsid w:val="002D2ED0"/>
    <w:rsid w:val="002D6A0B"/>
    <w:rsid w:val="002E0542"/>
    <w:rsid w:val="002E53CD"/>
    <w:rsid w:val="002E71BA"/>
    <w:rsid w:val="002F05D7"/>
    <w:rsid w:val="002F1132"/>
    <w:rsid w:val="002F1E61"/>
    <w:rsid w:val="002F25B1"/>
    <w:rsid w:val="002F2D21"/>
    <w:rsid w:val="002F35EA"/>
    <w:rsid w:val="002F3F65"/>
    <w:rsid w:val="002F4C32"/>
    <w:rsid w:val="002F6363"/>
    <w:rsid w:val="002F6E88"/>
    <w:rsid w:val="002F7BDC"/>
    <w:rsid w:val="003005E4"/>
    <w:rsid w:val="0030099B"/>
    <w:rsid w:val="00301704"/>
    <w:rsid w:val="0030191E"/>
    <w:rsid w:val="003035AC"/>
    <w:rsid w:val="00303825"/>
    <w:rsid w:val="003038A0"/>
    <w:rsid w:val="0030422A"/>
    <w:rsid w:val="00306BA9"/>
    <w:rsid w:val="003077EC"/>
    <w:rsid w:val="003114CC"/>
    <w:rsid w:val="003131F6"/>
    <w:rsid w:val="0031407A"/>
    <w:rsid w:val="003146EF"/>
    <w:rsid w:val="00314FF6"/>
    <w:rsid w:val="00316275"/>
    <w:rsid w:val="00316AFF"/>
    <w:rsid w:val="00317B6A"/>
    <w:rsid w:val="00320094"/>
    <w:rsid w:val="00320E18"/>
    <w:rsid w:val="00323B36"/>
    <w:rsid w:val="0032418D"/>
    <w:rsid w:val="00324C9A"/>
    <w:rsid w:val="00324D1E"/>
    <w:rsid w:val="0032696F"/>
    <w:rsid w:val="00331C39"/>
    <w:rsid w:val="00332F7F"/>
    <w:rsid w:val="003334F4"/>
    <w:rsid w:val="00333A58"/>
    <w:rsid w:val="00335A8A"/>
    <w:rsid w:val="00340156"/>
    <w:rsid w:val="00342AE3"/>
    <w:rsid w:val="00343C06"/>
    <w:rsid w:val="00345E9B"/>
    <w:rsid w:val="003466CE"/>
    <w:rsid w:val="00347CE5"/>
    <w:rsid w:val="00347E3D"/>
    <w:rsid w:val="003500F8"/>
    <w:rsid w:val="00350AA1"/>
    <w:rsid w:val="00350E17"/>
    <w:rsid w:val="00351590"/>
    <w:rsid w:val="003519C1"/>
    <w:rsid w:val="0035241E"/>
    <w:rsid w:val="00352A3C"/>
    <w:rsid w:val="00353825"/>
    <w:rsid w:val="003546B7"/>
    <w:rsid w:val="003552F2"/>
    <w:rsid w:val="003602A1"/>
    <w:rsid w:val="00360802"/>
    <w:rsid w:val="0036186E"/>
    <w:rsid w:val="003618B9"/>
    <w:rsid w:val="003626A9"/>
    <w:rsid w:val="00362877"/>
    <w:rsid w:val="00362C30"/>
    <w:rsid w:val="00362D53"/>
    <w:rsid w:val="00363225"/>
    <w:rsid w:val="00364F86"/>
    <w:rsid w:val="0036567D"/>
    <w:rsid w:val="003678FF"/>
    <w:rsid w:val="00370635"/>
    <w:rsid w:val="0037081E"/>
    <w:rsid w:val="00370DBC"/>
    <w:rsid w:val="00372C1C"/>
    <w:rsid w:val="003744BE"/>
    <w:rsid w:val="0037616B"/>
    <w:rsid w:val="00377A79"/>
    <w:rsid w:val="003806DD"/>
    <w:rsid w:val="00380A93"/>
    <w:rsid w:val="003821B8"/>
    <w:rsid w:val="003825A3"/>
    <w:rsid w:val="00383BAB"/>
    <w:rsid w:val="0038496D"/>
    <w:rsid w:val="00384CE6"/>
    <w:rsid w:val="0038577C"/>
    <w:rsid w:val="00385AFA"/>
    <w:rsid w:val="00390926"/>
    <w:rsid w:val="003915B7"/>
    <w:rsid w:val="00392EA7"/>
    <w:rsid w:val="003934AF"/>
    <w:rsid w:val="00394CAD"/>
    <w:rsid w:val="00395A53"/>
    <w:rsid w:val="00395BC5"/>
    <w:rsid w:val="003969BD"/>
    <w:rsid w:val="003975EE"/>
    <w:rsid w:val="003A2C48"/>
    <w:rsid w:val="003A41A9"/>
    <w:rsid w:val="003A50BF"/>
    <w:rsid w:val="003A7398"/>
    <w:rsid w:val="003A7FA7"/>
    <w:rsid w:val="003B103C"/>
    <w:rsid w:val="003B189E"/>
    <w:rsid w:val="003B2637"/>
    <w:rsid w:val="003B2D42"/>
    <w:rsid w:val="003B33C5"/>
    <w:rsid w:val="003B407E"/>
    <w:rsid w:val="003B42BA"/>
    <w:rsid w:val="003B53DC"/>
    <w:rsid w:val="003B629B"/>
    <w:rsid w:val="003B6BC0"/>
    <w:rsid w:val="003C3035"/>
    <w:rsid w:val="003C3468"/>
    <w:rsid w:val="003C3AA1"/>
    <w:rsid w:val="003C4690"/>
    <w:rsid w:val="003C4EE9"/>
    <w:rsid w:val="003C78A9"/>
    <w:rsid w:val="003C7F27"/>
    <w:rsid w:val="003D02C1"/>
    <w:rsid w:val="003D0693"/>
    <w:rsid w:val="003D09C5"/>
    <w:rsid w:val="003D0B01"/>
    <w:rsid w:val="003D13BD"/>
    <w:rsid w:val="003D2683"/>
    <w:rsid w:val="003D4A1A"/>
    <w:rsid w:val="003D5A02"/>
    <w:rsid w:val="003D7A9B"/>
    <w:rsid w:val="003E0196"/>
    <w:rsid w:val="003E2B9C"/>
    <w:rsid w:val="003E3FCC"/>
    <w:rsid w:val="003E4160"/>
    <w:rsid w:val="003E4D3B"/>
    <w:rsid w:val="003E54A8"/>
    <w:rsid w:val="003E5604"/>
    <w:rsid w:val="003F1DBD"/>
    <w:rsid w:val="003F2963"/>
    <w:rsid w:val="003F3272"/>
    <w:rsid w:val="003F3B19"/>
    <w:rsid w:val="003F5AAE"/>
    <w:rsid w:val="003F5D7B"/>
    <w:rsid w:val="003F6044"/>
    <w:rsid w:val="00400772"/>
    <w:rsid w:val="00400C6B"/>
    <w:rsid w:val="0040250D"/>
    <w:rsid w:val="00402CCD"/>
    <w:rsid w:val="00402DF8"/>
    <w:rsid w:val="004058AB"/>
    <w:rsid w:val="00405A83"/>
    <w:rsid w:val="00405C35"/>
    <w:rsid w:val="00405F3B"/>
    <w:rsid w:val="00407680"/>
    <w:rsid w:val="00410005"/>
    <w:rsid w:val="0041004D"/>
    <w:rsid w:val="00410B8A"/>
    <w:rsid w:val="00411918"/>
    <w:rsid w:val="00412303"/>
    <w:rsid w:val="004134F9"/>
    <w:rsid w:val="00414220"/>
    <w:rsid w:val="004159EF"/>
    <w:rsid w:val="00417EEF"/>
    <w:rsid w:val="0042069B"/>
    <w:rsid w:val="00421AB6"/>
    <w:rsid w:val="004225F1"/>
    <w:rsid w:val="00422767"/>
    <w:rsid w:val="0042378E"/>
    <w:rsid w:val="00423A0F"/>
    <w:rsid w:val="004240DD"/>
    <w:rsid w:val="00424151"/>
    <w:rsid w:val="0042568D"/>
    <w:rsid w:val="0042703D"/>
    <w:rsid w:val="00430859"/>
    <w:rsid w:val="0043181B"/>
    <w:rsid w:val="00431DA8"/>
    <w:rsid w:val="00432D12"/>
    <w:rsid w:val="00433A24"/>
    <w:rsid w:val="00433CD8"/>
    <w:rsid w:val="00434303"/>
    <w:rsid w:val="00435A7B"/>
    <w:rsid w:val="00436152"/>
    <w:rsid w:val="00436AE3"/>
    <w:rsid w:val="00440F96"/>
    <w:rsid w:val="0044143E"/>
    <w:rsid w:val="0044159F"/>
    <w:rsid w:val="00443414"/>
    <w:rsid w:val="004440B2"/>
    <w:rsid w:val="004448F5"/>
    <w:rsid w:val="00444C8A"/>
    <w:rsid w:val="0044565A"/>
    <w:rsid w:val="004456F8"/>
    <w:rsid w:val="00446A5E"/>
    <w:rsid w:val="0044707D"/>
    <w:rsid w:val="004471A8"/>
    <w:rsid w:val="00447DAC"/>
    <w:rsid w:val="004504A1"/>
    <w:rsid w:val="004511A4"/>
    <w:rsid w:val="00452DD4"/>
    <w:rsid w:val="00465753"/>
    <w:rsid w:val="00470BF7"/>
    <w:rsid w:val="0047113C"/>
    <w:rsid w:val="00473595"/>
    <w:rsid w:val="0047432F"/>
    <w:rsid w:val="0047444C"/>
    <w:rsid w:val="00474CBB"/>
    <w:rsid w:val="004802E6"/>
    <w:rsid w:val="004817C1"/>
    <w:rsid w:val="004820B1"/>
    <w:rsid w:val="004822E3"/>
    <w:rsid w:val="004830E0"/>
    <w:rsid w:val="00484627"/>
    <w:rsid w:val="00484DA2"/>
    <w:rsid w:val="004854E8"/>
    <w:rsid w:val="004860C7"/>
    <w:rsid w:val="00486541"/>
    <w:rsid w:val="004959DB"/>
    <w:rsid w:val="00496B81"/>
    <w:rsid w:val="004A2A5D"/>
    <w:rsid w:val="004A2B94"/>
    <w:rsid w:val="004A2FDF"/>
    <w:rsid w:val="004A3217"/>
    <w:rsid w:val="004A3FA9"/>
    <w:rsid w:val="004A479A"/>
    <w:rsid w:val="004A6859"/>
    <w:rsid w:val="004A6C18"/>
    <w:rsid w:val="004A7241"/>
    <w:rsid w:val="004A74B6"/>
    <w:rsid w:val="004B004A"/>
    <w:rsid w:val="004B1B12"/>
    <w:rsid w:val="004B1F34"/>
    <w:rsid w:val="004B4654"/>
    <w:rsid w:val="004B4C6D"/>
    <w:rsid w:val="004B57D2"/>
    <w:rsid w:val="004B5E49"/>
    <w:rsid w:val="004B7284"/>
    <w:rsid w:val="004C0642"/>
    <w:rsid w:val="004C0697"/>
    <w:rsid w:val="004C1A45"/>
    <w:rsid w:val="004C2CB3"/>
    <w:rsid w:val="004C4191"/>
    <w:rsid w:val="004C5F0F"/>
    <w:rsid w:val="004D2CF7"/>
    <w:rsid w:val="004D4150"/>
    <w:rsid w:val="004D446D"/>
    <w:rsid w:val="004D50CA"/>
    <w:rsid w:val="004D6757"/>
    <w:rsid w:val="004D6C89"/>
    <w:rsid w:val="004D6DA1"/>
    <w:rsid w:val="004D75D0"/>
    <w:rsid w:val="004E09BA"/>
    <w:rsid w:val="004E1E4C"/>
    <w:rsid w:val="004E2340"/>
    <w:rsid w:val="004E3557"/>
    <w:rsid w:val="004E707F"/>
    <w:rsid w:val="004E7971"/>
    <w:rsid w:val="004E7F7D"/>
    <w:rsid w:val="004F0069"/>
    <w:rsid w:val="004F0417"/>
    <w:rsid w:val="004F06CE"/>
    <w:rsid w:val="004F15D5"/>
    <w:rsid w:val="004F220C"/>
    <w:rsid w:val="004F2BF8"/>
    <w:rsid w:val="004F5B53"/>
    <w:rsid w:val="004F61DA"/>
    <w:rsid w:val="004F6553"/>
    <w:rsid w:val="004F6A6A"/>
    <w:rsid w:val="005015AE"/>
    <w:rsid w:val="00501E76"/>
    <w:rsid w:val="00502D21"/>
    <w:rsid w:val="0050312A"/>
    <w:rsid w:val="005036AC"/>
    <w:rsid w:val="005047A8"/>
    <w:rsid w:val="00505325"/>
    <w:rsid w:val="00511430"/>
    <w:rsid w:val="00511DB3"/>
    <w:rsid w:val="00513073"/>
    <w:rsid w:val="00513F12"/>
    <w:rsid w:val="0051480F"/>
    <w:rsid w:val="00515C6A"/>
    <w:rsid w:val="00515FBF"/>
    <w:rsid w:val="00517B41"/>
    <w:rsid w:val="00517E42"/>
    <w:rsid w:val="0052071A"/>
    <w:rsid w:val="00521CD9"/>
    <w:rsid w:val="00522079"/>
    <w:rsid w:val="005227A5"/>
    <w:rsid w:val="00522F99"/>
    <w:rsid w:val="00523789"/>
    <w:rsid w:val="00524196"/>
    <w:rsid w:val="005244BB"/>
    <w:rsid w:val="00524693"/>
    <w:rsid w:val="00524F8A"/>
    <w:rsid w:val="00525340"/>
    <w:rsid w:val="005269FB"/>
    <w:rsid w:val="0053271E"/>
    <w:rsid w:val="00533D6E"/>
    <w:rsid w:val="0053417E"/>
    <w:rsid w:val="00534388"/>
    <w:rsid w:val="00534CCE"/>
    <w:rsid w:val="0053583C"/>
    <w:rsid w:val="00535D8F"/>
    <w:rsid w:val="00536BE0"/>
    <w:rsid w:val="00536FDA"/>
    <w:rsid w:val="00537B7B"/>
    <w:rsid w:val="00537C9B"/>
    <w:rsid w:val="00540219"/>
    <w:rsid w:val="00540C2E"/>
    <w:rsid w:val="005418CE"/>
    <w:rsid w:val="0054288F"/>
    <w:rsid w:val="00542891"/>
    <w:rsid w:val="005446CA"/>
    <w:rsid w:val="005448D5"/>
    <w:rsid w:val="00553DF3"/>
    <w:rsid w:val="00555E2A"/>
    <w:rsid w:val="00555F4D"/>
    <w:rsid w:val="00556265"/>
    <w:rsid w:val="00556805"/>
    <w:rsid w:val="00556F1B"/>
    <w:rsid w:val="00556F63"/>
    <w:rsid w:val="005606A3"/>
    <w:rsid w:val="005632F0"/>
    <w:rsid w:val="00565449"/>
    <w:rsid w:val="00566CBD"/>
    <w:rsid w:val="00567687"/>
    <w:rsid w:val="00567F2D"/>
    <w:rsid w:val="00570CD7"/>
    <w:rsid w:val="00570F5E"/>
    <w:rsid w:val="00571221"/>
    <w:rsid w:val="00571AB2"/>
    <w:rsid w:val="00571B44"/>
    <w:rsid w:val="00571EA3"/>
    <w:rsid w:val="0057285D"/>
    <w:rsid w:val="0057466D"/>
    <w:rsid w:val="00577AC9"/>
    <w:rsid w:val="00581CD9"/>
    <w:rsid w:val="00581DF4"/>
    <w:rsid w:val="00581E35"/>
    <w:rsid w:val="00581EAA"/>
    <w:rsid w:val="00581F42"/>
    <w:rsid w:val="005836AF"/>
    <w:rsid w:val="00583F6F"/>
    <w:rsid w:val="005842B5"/>
    <w:rsid w:val="0058556A"/>
    <w:rsid w:val="005869F5"/>
    <w:rsid w:val="00586BCF"/>
    <w:rsid w:val="00586DDB"/>
    <w:rsid w:val="00587D6F"/>
    <w:rsid w:val="00590104"/>
    <w:rsid w:val="005919D5"/>
    <w:rsid w:val="005922A0"/>
    <w:rsid w:val="00592750"/>
    <w:rsid w:val="00593389"/>
    <w:rsid w:val="00593B8D"/>
    <w:rsid w:val="0059424A"/>
    <w:rsid w:val="0059590E"/>
    <w:rsid w:val="00595E42"/>
    <w:rsid w:val="00596C53"/>
    <w:rsid w:val="00597F3E"/>
    <w:rsid w:val="005A0C54"/>
    <w:rsid w:val="005A163E"/>
    <w:rsid w:val="005A38A3"/>
    <w:rsid w:val="005A4D48"/>
    <w:rsid w:val="005A64F1"/>
    <w:rsid w:val="005A6EB4"/>
    <w:rsid w:val="005A73D4"/>
    <w:rsid w:val="005A74F6"/>
    <w:rsid w:val="005A7846"/>
    <w:rsid w:val="005B141C"/>
    <w:rsid w:val="005B1542"/>
    <w:rsid w:val="005B240C"/>
    <w:rsid w:val="005B38DD"/>
    <w:rsid w:val="005B65E9"/>
    <w:rsid w:val="005C20E1"/>
    <w:rsid w:val="005C3A44"/>
    <w:rsid w:val="005C3A50"/>
    <w:rsid w:val="005C3CD0"/>
    <w:rsid w:val="005C5F3E"/>
    <w:rsid w:val="005D04E8"/>
    <w:rsid w:val="005D1527"/>
    <w:rsid w:val="005D1919"/>
    <w:rsid w:val="005D3B78"/>
    <w:rsid w:val="005D50E9"/>
    <w:rsid w:val="005D51DE"/>
    <w:rsid w:val="005D5829"/>
    <w:rsid w:val="005D71DD"/>
    <w:rsid w:val="005D7FA9"/>
    <w:rsid w:val="005E1253"/>
    <w:rsid w:val="005E1811"/>
    <w:rsid w:val="005E2969"/>
    <w:rsid w:val="005E2ED0"/>
    <w:rsid w:val="005E35EB"/>
    <w:rsid w:val="005E3D3B"/>
    <w:rsid w:val="005E4FF7"/>
    <w:rsid w:val="005E5160"/>
    <w:rsid w:val="005E5806"/>
    <w:rsid w:val="005E7A4E"/>
    <w:rsid w:val="005E7A9C"/>
    <w:rsid w:val="005F0046"/>
    <w:rsid w:val="005F0614"/>
    <w:rsid w:val="005F15A0"/>
    <w:rsid w:val="005F1F47"/>
    <w:rsid w:val="005F2478"/>
    <w:rsid w:val="005F296C"/>
    <w:rsid w:val="005F4514"/>
    <w:rsid w:val="005F568B"/>
    <w:rsid w:val="005F5FEE"/>
    <w:rsid w:val="005F6BE2"/>
    <w:rsid w:val="005F738B"/>
    <w:rsid w:val="005F7684"/>
    <w:rsid w:val="005F785C"/>
    <w:rsid w:val="0060014C"/>
    <w:rsid w:val="006005CC"/>
    <w:rsid w:val="00600626"/>
    <w:rsid w:val="00601661"/>
    <w:rsid w:val="00602A41"/>
    <w:rsid w:val="00603457"/>
    <w:rsid w:val="006035D6"/>
    <w:rsid w:val="00603E1E"/>
    <w:rsid w:val="006044BE"/>
    <w:rsid w:val="006064F9"/>
    <w:rsid w:val="00607592"/>
    <w:rsid w:val="00610E70"/>
    <w:rsid w:val="00613288"/>
    <w:rsid w:val="00613677"/>
    <w:rsid w:val="006153E0"/>
    <w:rsid w:val="0061575C"/>
    <w:rsid w:val="00616F4F"/>
    <w:rsid w:val="00620713"/>
    <w:rsid w:val="00620788"/>
    <w:rsid w:val="00623ED5"/>
    <w:rsid w:val="0062451C"/>
    <w:rsid w:val="006252E6"/>
    <w:rsid w:val="006266CF"/>
    <w:rsid w:val="00626A2F"/>
    <w:rsid w:val="00626B37"/>
    <w:rsid w:val="00626F3E"/>
    <w:rsid w:val="006301EB"/>
    <w:rsid w:val="0063086B"/>
    <w:rsid w:val="00631C93"/>
    <w:rsid w:val="00632AFD"/>
    <w:rsid w:val="00632D88"/>
    <w:rsid w:val="00633366"/>
    <w:rsid w:val="00633BE9"/>
    <w:rsid w:val="00635227"/>
    <w:rsid w:val="0063590C"/>
    <w:rsid w:val="00635B99"/>
    <w:rsid w:val="00635E31"/>
    <w:rsid w:val="0064004F"/>
    <w:rsid w:val="006406F0"/>
    <w:rsid w:val="00640B6C"/>
    <w:rsid w:val="00640BC1"/>
    <w:rsid w:val="00640F5F"/>
    <w:rsid w:val="00641F71"/>
    <w:rsid w:val="00644ED0"/>
    <w:rsid w:val="006453C0"/>
    <w:rsid w:val="0064628F"/>
    <w:rsid w:val="00647115"/>
    <w:rsid w:val="006473A0"/>
    <w:rsid w:val="00650740"/>
    <w:rsid w:val="00651B3D"/>
    <w:rsid w:val="0065323D"/>
    <w:rsid w:val="006541D7"/>
    <w:rsid w:val="006553F8"/>
    <w:rsid w:val="00660FCA"/>
    <w:rsid w:val="0066157A"/>
    <w:rsid w:val="0066301B"/>
    <w:rsid w:val="006635DD"/>
    <w:rsid w:val="00663EA4"/>
    <w:rsid w:val="00663F50"/>
    <w:rsid w:val="00664498"/>
    <w:rsid w:val="00664EC8"/>
    <w:rsid w:val="006651C2"/>
    <w:rsid w:val="0066724A"/>
    <w:rsid w:val="00667EB7"/>
    <w:rsid w:val="006707A2"/>
    <w:rsid w:val="006708FF"/>
    <w:rsid w:val="006710C3"/>
    <w:rsid w:val="00675922"/>
    <w:rsid w:val="00676AA9"/>
    <w:rsid w:val="00676D22"/>
    <w:rsid w:val="006812E6"/>
    <w:rsid w:val="00681D35"/>
    <w:rsid w:val="006828BB"/>
    <w:rsid w:val="0068336D"/>
    <w:rsid w:val="0068448A"/>
    <w:rsid w:val="00684F38"/>
    <w:rsid w:val="0068534B"/>
    <w:rsid w:val="0068599C"/>
    <w:rsid w:val="0068672F"/>
    <w:rsid w:val="006869F3"/>
    <w:rsid w:val="0068701D"/>
    <w:rsid w:val="00687627"/>
    <w:rsid w:val="00687D55"/>
    <w:rsid w:val="00692238"/>
    <w:rsid w:val="00692E1C"/>
    <w:rsid w:val="00694517"/>
    <w:rsid w:val="00695AB7"/>
    <w:rsid w:val="0069610B"/>
    <w:rsid w:val="00696AA6"/>
    <w:rsid w:val="00697022"/>
    <w:rsid w:val="00697571"/>
    <w:rsid w:val="006A08F2"/>
    <w:rsid w:val="006A1B5A"/>
    <w:rsid w:val="006A35A5"/>
    <w:rsid w:val="006A4476"/>
    <w:rsid w:val="006A483D"/>
    <w:rsid w:val="006A49FA"/>
    <w:rsid w:val="006A512C"/>
    <w:rsid w:val="006A6614"/>
    <w:rsid w:val="006B022C"/>
    <w:rsid w:val="006B14D9"/>
    <w:rsid w:val="006C2A33"/>
    <w:rsid w:val="006C2E4D"/>
    <w:rsid w:val="006C3610"/>
    <w:rsid w:val="006C36DE"/>
    <w:rsid w:val="006C66DF"/>
    <w:rsid w:val="006C7AEC"/>
    <w:rsid w:val="006D4B82"/>
    <w:rsid w:val="006D5202"/>
    <w:rsid w:val="006D6C3D"/>
    <w:rsid w:val="006D77F4"/>
    <w:rsid w:val="006E1940"/>
    <w:rsid w:val="006E40DE"/>
    <w:rsid w:val="006E4A79"/>
    <w:rsid w:val="006E63D9"/>
    <w:rsid w:val="006E691A"/>
    <w:rsid w:val="006E7AE2"/>
    <w:rsid w:val="006E7E03"/>
    <w:rsid w:val="006F08C4"/>
    <w:rsid w:val="006F092E"/>
    <w:rsid w:val="006F0FCD"/>
    <w:rsid w:val="006F1998"/>
    <w:rsid w:val="006F21E8"/>
    <w:rsid w:val="006F270A"/>
    <w:rsid w:val="006F28C7"/>
    <w:rsid w:val="006F3A9D"/>
    <w:rsid w:val="006F457F"/>
    <w:rsid w:val="006F4B8E"/>
    <w:rsid w:val="006F57E1"/>
    <w:rsid w:val="006F7647"/>
    <w:rsid w:val="00700857"/>
    <w:rsid w:val="00700C7C"/>
    <w:rsid w:val="007020F3"/>
    <w:rsid w:val="00705251"/>
    <w:rsid w:val="00707926"/>
    <w:rsid w:val="00711373"/>
    <w:rsid w:val="00714B1D"/>
    <w:rsid w:val="00714FE6"/>
    <w:rsid w:val="00715971"/>
    <w:rsid w:val="00717741"/>
    <w:rsid w:val="00726639"/>
    <w:rsid w:val="00726E1E"/>
    <w:rsid w:val="0073054B"/>
    <w:rsid w:val="007335AB"/>
    <w:rsid w:val="00736171"/>
    <w:rsid w:val="007409CC"/>
    <w:rsid w:val="00741421"/>
    <w:rsid w:val="00741D44"/>
    <w:rsid w:val="00742138"/>
    <w:rsid w:val="0074279F"/>
    <w:rsid w:val="0074432A"/>
    <w:rsid w:val="007457B3"/>
    <w:rsid w:val="00745CFB"/>
    <w:rsid w:val="007461A4"/>
    <w:rsid w:val="00747FD7"/>
    <w:rsid w:val="00751CE0"/>
    <w:rsid w:val="00753702"/>
    <w:rsid w:val="00756371"/>
    <w:rsid w:val="007567BC"/>
    <w:rsid w:val="0075743B"/>
    <w:rsid w:val="00757618"/>
    <w:rsid w:val="007578E7"/>
    <w:rsid w:val="0076067E"/>
    <w:rsid w:val="00760720"/>
    <w:rsid w:val="007608D4"/>
    <w:rsid w:val="007615DD"/>
    <w:rsid w:val="0076166F"/>
    <w:rsid w:val="00761686"/>
    <w:rsid w:val="0076326D"/>
    <w:rsid w:val="007653FE"/>
    <w:rsid w:val="00765427"/>
    <w:rsid w:val="00765DC5"/>
    <w:rsid w:val="00766033"/>
    <w:rsid w:val="007663FA"/>
    <w:rsid w:val="00766437"/>
    <w:rsid w:val="00771B23"/>
    <w:rsid w:val="0077228C"/>
    <w:rsid w:val="00773D5E"/>
    <w:rsid w:val="007755FF"/>
    <w:rsid w:val="00775EEB"/>
    <w:rsid w:val="007765D2"/>
    <w:rsid w:val="00776BED"/>
    <w:rsid w:val="007770E0"/>
    <w:rsid w:val="00777EDF"/>
    <w:rsid w:val="00780934"/>
    <w:rsid w:val="00780F42"/>
    <w:rsid w:val="00781555"/>
    <w:rsid w:val="00786208"/>
    <w:rsid w:val="00787E7D"/>
    <w:rsid w:val="00792C4A"/>
    <w:rsid w:val="00793412"/>
    <w:rsid w:val="00793EAA"/>
    <w:rsid w:val="00793FA5"/>
    <w:rsid w:val="007946B6"/>
    <w:rsid w:val="007969AB"/>
    <w:rsid w:val="00797A75"/>
    <w:rsid w:val="00797C37"/>
    <w:rsid w:val="00797DE3"/>
    <w:rsid w:val="007A0790"/>
    <w:rsid w:val="007A3B6C"/>
    <w:rsid w:val="007A4DCB"/>
    <w:rsid w:val="007A5095"/>
    <w:rsid w:val="007A5128"/>
    <w:rsid w:val="007A6020"/>
    <w:rsid w:val="007A64D3"/>
    <w:rsid w:val="007A6982"/>
    <w:rsid w:val="007A72B8"/>
    <w:rsid w:val="007B1DAB"/>
    <w:rsid w:val="007B32ED"/>
    <w:rsid w:val="007B40EC"/>
    <w:rsid w:val="007B7C29"/>
    <w:rsid w:val="007B7F4D"/>
    <w:rsid w:val="007C3620"/>
    <w:rsid w:val="007C5A4E"/>
    <w:rsid w:val="007C6151"/>
    <w:rsid w:val="007C6725"/>
    <w:rsid w:val="007C7399"/>
    <w:rsid w:val="007C790E"/>
    <w:rsid w:val="007C7E9E"/>
    <w:rsid w:val="007D01C9"/>
    <w:rsid w:val="007D0784"/>
    <w:rsid w:val="007D1022"/>
    <w:rsid w:val="007D1F79"/>
    <w:rsid w:val="007D26EC"/>
    <w:rsid w:val="007D567C"/>
    <w:rsid w:val="007D6C25"/>
    <w:rsid w:val="007E0F13"/>
    <w:rsid w:val="007E13AD"/>
    <w:rsid w:val="007E1739"/>
    <w:rsid w:val="007E1C6D"/>
    <w:rsid w:val="007E21CC"/>
    <w:rsid w:val="007E21F5"/>
    <w:rsid w:val="007E2344"/>
    <w:rsid w:val="007E2488"/>
    <w:rsid w:val="007E3129"/>
    <w:rsid w:val="007E36F7"/>
    <w:rsid w:val="007E3928"/>
    <w:rsid w:val="007E45FD"/>
    <w:rsid w:val="007E485A"/>
    <w:rsid w:val="007E5350"/>
    <w:rsid w:val="007E5648"/>
    <w:rsid w:val="007E6A9E"/>
    <w:rsid w:val="007F028E"/>
    <w:rsid w:val="007F1D7A"/>
    <w:rsid w:val="007F2131"/>
    <w:rsid w:val="007F49F4"/>
    <w:rsid w:val="007F501C"/>
    <w:rsid w:val="007F5238"/>
    <w:rsid w:val="007F527C"/>
    <w:rsid w:val="007F71D6"/>
    <w:rsid w:val="007F7980"/>
    <w:rsid w:val="00801523"/>
    <w:rsid w:val="0080217B"/>
    <w:rsid w:val="00802A87"/>
    <w:rsid w:val="008075B4"/>
    <w:rsid w:val="008075DC"/>
    <w:rsid w:val="00810344"/>
    <w:rsid w:val="0081035D"/>
    <w:rsid w:val="008116C2"/>
    <w:rsid w:val="00812531"/>
    <w:rsid w:val="00812638"/>
    <w:rsid w:val="00813EB8"/>
    <w:rsid w:val="008145FD"/>
    <w:rsid w:val="0081460A"/>
    <w:rsid w:val="008149B3"/>
    <w:rsid w:val="00815A2B"/>
    <w:rsid w:val="008175B4"/>
    <w:rsid w:val="00820881"/>
    <w:rsid w:val="00821797"/>
    <w:rsid w:val="00822832"/>
    <w:rsid w:val="00823A17"/>
    <w:rsid w:val="00823BD8"/>
    <w:rsid w:val="00823CD5"/>
    <w:rsid w:val="00823CE1"/>
    <w:rsid w:val="008240C5"/>
    <w:rsid w:val="0082417C"/>
    <w:rsid w:val="008241FE"/>
    <w:rsid w:val="0082576B"/>
    <w:rsid w:val="00830C7D"/>
    <w:rsid w:val="00831EF7"/>
    <w:rsid w:val="00832A8F"/>
    <w:rsid w:val="00840611"/>
    <w:rsid w:val="00840BA0"/>
    <w:rsid w:val="00841093"/>
    <w:rsid w:val="0084212E"/>
    <w:rsid w:val="008424C2"/>
    <w:rsid w:val="00843280"/>
    <w:rsid w:val="0084335D"/>
    <w:rsid w:val="00843E37"/>
    <w:rsid w:val="00845696"/>
    <w:rsid w:val="00846F96"/>
    <w:rsid w:val="00847491"/>
    <w:rsid w:val="00847F04"/>
    <w:rsid w:val="008505F2"/>
    <w:rsid w:val="00854CD6"/>
    <w:rsid w:val="00855102"/>
    <w:rsid w:val="00855576"/>
    <w:rsid w:val="008567B0"/>
    <w:rsid w:val="00856834"/>
    <w:rsid w:val="00857F48"/>
    <w:rsid w:val="008612A9"/>
    <w:rsid w:val="0086157F"/>
    <w:rsid w:val="008640EB"/>
    <w:rsid w:val="00864C04"/>
    <w:rsid w:val="0086703B"/>
    <w:rsid w:val="00867607"/>
    <w:rsid w:val="008676C2"/>
    <w:rsid w:val="00870651"/>
    <w:rsid w:val="00870EC1"/>
    <w:rsid w:val="0087115C"/>
    <w:rsid w:val="008718A4"/>
    <w:rsid w:val="008718D3"/>
    <w:rsid w:val="008722C5"/>
    <w:rsid w:val="008731ED"/>
    <w:rsid w:val="008734C9"/>
    <w:rsid w:val="00873E01"/>
    <w:rsid w:val="00874FD1"/>
    <w:rsid w:val="00877163"/>
    <w:rsid w:val="0088087D"/>
    <w:rsid w:val="00885D6D"/>
    <w:rsid w:val="0088690C"/>
    <w:rsid w:val="00887CB3"/>
    <w:rsid w:val="00890ACB"/>
    <w:rsid w:val="008923AD"/>
    <w:rsid w:val="00892B8C"/>
    <w:rsid w:val="00893925"/>
    <w:rsid w:val="0089516F"/>
    <w:rsid w:val="0089550C"/>
    <w:rsid w:val="008978D0"/>
    <w:rsid w:val="0089796D"/>
    <w:rsid w:val="008A0459"/>
    <w:rsid w:val="008A1129"/>
    <w:rsid w:val="008A12FA"/>
    <w:rsid w:val="008A2220"/>
    <w:rsid w:val="008A389B"/>
    <w:rsid w:val="008A47CE"/>
    <w:rsid w:val="008A4A21"/>
    <w:rsid w:val="008A4E6D"/>
    <w:rsid w:val="008A643A"/>
    <w:rsid w:val="008A6EA0"/>
    <w:rsid w:val="008A6F1E"/>
    <w:rsid w:val="008B15E8"/>
    <w:rsid w:val="008B1C34"/>
    <w:rsid w:val="008B26B6"/>
    <w:rsid w:val="008B31AD"/>
    <w:rsid w:val="008B31DC"/>
    <w:rsid w:val="008B3F91"/>
    <w:rsid w:val="008B4AA7"/>
    <w:rsid w:val="008B4AE0"/>
    <w:rsid w:val="008B570F"/>
    <w:rsid w:val="008B5FD3"/>
    <w:rsid w:val="008B700E"/>
    <w:rsid w:val="008B7862"/>
    <w:rsid w:val="008C0400"/>
    <w:rsid w:val="008C13BA"/>
    <w:rsid w:val="008C1474"/>
    <w:rsid w:val="008C3340"/>
    <w:rsid w:val="008C350B"/>
    <w:rsid w:val="008C4B83"/>
    <w:rsid w:val="008C4D33"/>
    <w:rsid w:val="008D032C"/>
    <w:rsid w:val="008D0F11"/>
    <w:rsid w:val="008D1042"/>
    <w:rsid w:val="008D2651"/>
    <w:rsid w:val="008D46D7"/>
    <w:rsid w:val="008D5437"/>
    <w:rsid w:val="008D75AB"/>
    <w:rsid w:val="008E0EAF"/>
    <w:rsid w:val="008E1030"/>
    <w:rsid w:val="008E2576"/>
    <w:rsid w:val="008E37F3"/>
    <w:rsid w:val="008E480E"/>
    <w:rsid w:val="008E4AC7"/>
    <w:rsid w:val="008E6D2D"/>
    <w:rsid w:val="008F0F83"/>
    <w:rsid w:val="008F0FED"/>
    <w:rsid w:val="008F1B2E"/>
    <w:rsid w:val="008F1D37"/>
    <w:rsid w:val="008F22EC"/>
    <w:rsid w:val="008F2C49"/>
    <w:rsid w:val="008F2CA8"/>
    <w:rsid w:val="008F31A4"/>
    <w:rsid w:val="008F72F9"/>
    <w:rsid w:val="00900620"/>
    <w:rsid w:val="00902141"/>
    <w:rsid w:val="0090276B"/>
    <w:rsid w:val="00902CFB"/>
    <w:rsid w:val="00902FE9"/>
    <w:rsid w:val="0090404F"/>
    <w:rsid w:val="00904726"/>
    <w:rsid w:val="00904ACD"/>
    <w:rsid w:val="00905C9B"/>
    <w:rsid w:val="00905CFD"/>
    <w:rsid w:val="009074AE"/>
    <w:rsid w:val="00910480"/>
    <w:rsid w:val="00910D20"/>
    <w:rsid w:val="00911A51"/>
    <w:rsid w:val="00912E55"/>
    <w:rsid w:val="009138B3"/>
    <w:rsid w:val="00914363"/>
    <w:rsid w:val="0091478B"/>
    <w:rsid w:val="00915FA8"/>
    <w:rsid w:val="00916D9D"/>
    <w:rsid w:val="0091719A"/>
    <w:rsid w:val="00917A81"/>
    <w:rsid w:val="00920172"/>
    <w:rsid w:val="0092054D"/>
    <w:rsid w:val="0092390A"/>
    <w:rsid w:val="00923A52"/>
    <w:rsid w:val="00923E2D"/>
    <w:rsid w:val="009240CE"/>
    <w:rsid w:val="009254C1"/>
    <w:rsid w:val="00925514"/>
    <w:rsid w:val="009259B4"/>
    <w:rsid w:val="00925D1E"/>
    <w:rsid w:val="009262A0"/>
    <w:rsid w:val="00927B22"/>
    <w:rsid w:val="0093026C"/>
    <w:rsid w:val="009302F7"/>
    <w:rsid w:val="009309B8"/>
    <w:rsid w:val="009313D9"/>
    <w:rsid w:val="0093196F"/>
    <w:rsid w:val="009321E2"/>
    <w:rsid w:val="009325E0"/>
    <w:rsid w:val="009326DC"/>
    <w:rsid w:val="00933438"/>
    <w:rsid w:val="009340DB"/>
    <w:rsid w:val="00934B7B"/>
    <w:rsid w:val="00934C9A"/>
    <w:rsid w:val="0093624F"/>
    <w:rsid w:val="00937E3D"/>
    <w:rsid w:val="0094148C"/>
    <w:rsid w:val="00942095"/>
    <w:rsid w:val="009425BB"/>
    <w:rsid w:val="00943D33"/>
    <w:rsid w:val="009446C4"/>
    <w:rsid w:val="00944729"/>
    <w:rsid w:val="00946601"/>
    <w:rsid w:val="009466E9"/>
    <w:rsid w:val="009467F3"/>
    <w:rsid w:val="00951F29"/>
    <w:rsid w:val="0095252B"/>
    <w:rsid w:val="009548AC"/>
    <w:rsid w:val="00954AC9"/>
    <w:rsid w:val="009556BD"/>
    <w:rsid w:val="00955ECC"/>
    <w:rsid w:val="00956A2F"/>
    <w:rsid w:val="0095769F"/>
    <w:rsid w:val="00957AB4"/>
    <w:rsid w:val="00961C30"/>
    <w:rsid w:val="00962C27"/>
    <w:rsid w:val="00964318"/>
    <w:rsid w:val="00964DD3"/>
    <w:rsid w:val="00965153"/>
    <w:rsid w:val="0097055E"/>
    <w:rsid w:val="00971B2F"/>
    <w:rsid w:val="00972A55"/>
    <w:rsid w:val="00974FF9"/>
    <w:rsid w:val="00975008"/>
    <w:rsid w:val="009779AC"/>
    <w:rsid w:val="00977C45"/>
    <w:rsid w:val="009813A1"/>
    <w:rsid w:val="00982DCF"/>
    <w:rsid w:val="00985249"/>
    <w:rsid w:val="00986362"/>
    <w:rsid w:val="009870F6"/>
    <w:rsid w:val="00987673"/>
    <w:rsid w:val="00987AB7"/>
    <w:rsid w:val="00987EDE"/>
    <w:rsid w:val="00991593"/>
    <w:rsid w:val="0099450C"/>
    <w:rsid w:val="00995C73"/>
    <w:rsid w:val="00996679"/>
    <w:rsid w:val="00997F9F"/>
    <w:rsid w:val="009A0319"/>
    <w:rsid w:val="009A084C"/>
    <w:rsid w:val="009A29A4"/>
    <w:rsid w:val="009A2F28"/>
    <w:rsid w:val="009A59A7"/>
    <w:rsid w:val="009A6945"/>
    <w:rsid w:val="009B4189"/>
    <w:rsid w:val="009B41E1"/>
    <w:rsid w:val="009B500D"/>
    <w:rsid w:val="009B524C"/>
    <w:rsid w:val="009B58FA"/>
    <w:rsid w:val="009B6849"/>
    <w:rsid w:val="009B73B9"/>
    <w:rsid w:val="009B77C0"/>
    <w:rsid w:val="009C4496"/>
    <w:rsid w:val="009C4836"/>
    <w:rsid w:val="009C4CB2"/>
    <w:rsid w:val="009C5C75"/>
    <w:rsid w:val="009C6B98"/>
    <w:rsid w:val="009C7367"/>
    <w:rsid w:val="009C7E42"/>
    <w:rsid w:val="009D195D"/>
    <w:rsid w:val="009D2B71"/>
    <w:rsid w:val="009D3956"/>
    <w:rsid w:val="009D3C09"/>
    <w:rsid w:val="009D4F5D"/>
    <w:rsid w:val="009D53D6"/>
    <w:rsid w:val="009D5457"/>
    <w:rsid w:val="009D6E60"/>
    <w:rsid w:val="009D73FE"/>
    <w:rsid w:val="009D7949"/>
    <w:rsid w:val="009E19C7"/>
    <w:rsid w:val="009E2561"/>
    <w:rsid w:val="009E35DB"/>
    <w:rsid w:val="009E3A6B"/>
    <w:rsid w:val="009E3D56"/>
    <w:rsid w:val="009E499A"/>
    <w:rsid w:val="009E711B"/>
    <w:rsid w:val="009E773C"/>
    <w:rsid w:val="009F2A8B"/>
    <w:rsid w:val="009F2E52"/>
    <w:rsid w:val="009F3EE4"/>
    <w:rsid w:val="009F475F"/>
    <w:rsid w:val="009F5973"/>
    <w:rsid w:val="009F6CC9"/>
    <w:rsid w:val="009F7C4E"/>
    <w:rsid w:val="00A0196A"/>
    <w:rsid w:val="00A01B6E"/>
    <w:rsid w:val="00A02975"/>
    <w:rsid w:val="00A02A30"/>
    <w:rsid w:val="00A04DF2"/>
    <w:rsid w:val="00A0515D"/>
    <w:rsid w:val="00A051DA"/>
    <w:rsid w:val="00A05381"/>
    <w:rsid w:val="00A05902"/>
    <w:rsid w:val="00A10387"/>
    <w:rsid w:val="00A10E99"/>
    <w:rsid w:val="00A11888"/>
    <w:rsid w:val="00A12066"/>
    <w:rsid w:val="00A12D68"/>
    <w:rsid w:val="00A1362E"/>
    <w:rsid w:val="00A13C92"/>
    <w:rsid w:val="00A149CB"/>
    <w:rsid w:val="00A16697"/>
    <w:rsid w:val="00A16FAF"/>
    <w:rsid w:val="00A17378"/>
    <w:rsid w:val="00A20D27"/>
    <w:rsid w:val="00A21578"/>
    <w:rsid w:val="00A22403"/>
    <w:rsid w:val="00A225A6"/>
    <w:rsid w:val="00A23D39"/>
    <w:rsid w:val="00A240B4"/>
    <w:rsid w:val="00A2460C"/>
    <w:rsid w:val="00A277E4"/>
    <w:rsid w:val="00A31D67"/>
    <w:rsid w:val="00A31D6F"/>
    <w:rsid w:val="00A35BCD"/>
    <w:rsid w:val="00A37AF0"/>
    <w:rsid w:val="00A37B79"/>
    <w:rsid w:val="00A37C6B"/>
    <w:rsid w:val="00A403F4"/>
    <w:rsid w:val="00A40A4B"/>
    <w:rsid w:val="00A42B81"/>
    <w:rsid w:val="00A43970"/>
    <w:rsid w:val="00A43BCC"/>
    <w:rsid w:val="00A43E48"/>
    <w:rsid w:val="00A44C77"/>
    <w:rsid w:val="00A44E3F"/>
    <w:rsid w:val="00A45302"/>
    <w:rsid w:val="00A45939"/>
    <w:rsid w:val="00A45C2C"/>
    <w:rsid w:val="00A466ED"/>
    <w:rsid w:val="00A46A37"/>
    <w:rsid w:val="00A47486"/>
    <w:rsid w:val="00A50C42"/>
    <w:rsid w:val="00A522A3"/>
    <w:rsid w:val="00A52EEB"/>
    <w:rsid w:val="00A52F7C"/>
    <w:rsid w:val="00A53F57"/>
    <w:rsid w:val="00A54A65"/>
    <w:rsid w:val="00A54A87"/>
    <w:rsid w:val="00A5647A"/>
    <w:rsid w:val="00A56F2F"/>
    <w:rsid w:val="00A60C5B"/>
    <w:rsid w:val="00A61581"/>
    <w:rsid w:val="00A61BB3"/>
    <w:rsid w:val="00A62286"/>
    <w:rsid w:val="00A70415"/>
    <w:rsid w:val="00A7075B"/>
    <w:rsid w:val="00A71A2D"/>
    <w:rsid w:val="00A73F75"/>
    <w:rsid w:val="00A763E7"/>
    <w:rsid w:val="00A77567"/>
    <w:rsid w:val="00A80398"/>
    <w:rsid w:val="00A80AA6"/>
    <w:rsid w:val="00A80D2E"/>
    <w:rsid w:val="00A819A0"/>
    <w:rsid w:val="00A83B44"/>
    <w:rsid w:val="00A84948"/>
    <w:rsid w:val="00A853FB"/>
    <w:rsid w:val="00A8678B"/>
    <w:rsid w:val="00A87085"/>
    <w:rsid w:val="00A91747"/>
    <w:rsid w:val="00A91769"/>
    <w:rsid w:val="00A91FC2"/>
    <w:rsid w:val="00A930E1"/>
    <w:rsid w:val="00A93879"/>
    <w:rsid w:val="00A953AA"/>
    <w:rsid w:val="00A9644B"/>
    <w:rsid w:val="00AA1370"/>
    <w:rsid w:val="00AA1F9C"/>
    <w:rsid w:val="00AA2AD9"/>
    <w:rsid w:val="00AA2C85"/>
    <w:rsid w:val="00AA4A23"/>
    <w:rsid w:val="00AA4F4F"/>
    <w:rsid w:val="00AA5A1B"/>
    <w:rsid w:val="00AA6B4D"/>
    <w:rsid w:val="00AB0318"/>
    <w:rsid w:val="00AB1E04"/>
    <w:rsid w:val="00AB2090"/>
    <w:rsid w:val="00AB3DB1"/>
    <w:rsid w:val="00AB5591"/>
    <w:rsid w:val="00AB5733"/>
    <w:rsid w:val="00AB5A0C"/>
    <w:rsid w:val="00AB6481"/>
    <w:rsid w:val="00AB6F9D"/>
    <w:rsid w:val="00AB6FE7"/>
    <w:rsid w:val="00AC28DC"/>
    <w:rsid w:val="00AC36D7"/>
    <w:rsid w:val="00AC4BC0"/>
    <w:rsid w:val="00AC57C6"/>
    <w:rsid w:val="00AC5C3E"/>
    <w:rsid w:val="00AC655D"/>
    <w:rsid w:val="00AC7426"/>
    <w:rsid w:val="00AC7730"/>
    <w:rsid w:val="00AC7F00"/>
    <w:rsid w:val="00AD0AE0"/>
    <w:rsid w:val="00AD2663"/>
    <w:rsid w:val="00AD288A"/>
    <w:rsid w:val="00AD29D8"/>
    <w:rsid w:val="00AD2C95"/>
    <w:rsid w:val="00AD3A04"/>
    <w:rsid w:val="00AD6347"/>
    <w:rsid w:val="00AD6437"/>
    <w:rsid w:val="00AD6AA6"/>
    <w:rsid w:val="00AD77F1"/>
    <w:rsid w:val="00AE091D"/>
    <w:rsid w:val="00AE2699"/>
    <w:rsid w:val="00AE33A7"/>
    <w:rsid w:val="00AE4371"/>
    <w:rsid w:val="00AE447F"/>
    <w:rsid w:val="00AE4DFC"/>
    <w:rsid w:val="00AE52D4"/>
    <w:rsid w:val="00AE6926"/>
    <w:rsid w:val="00AE6CD2"/>
    <w:rsid w:val="00AF62A7"/>
    <w:rsid w:val="00AF7D63"/>
    <w:rsid w:val="00B00BBD"/>
    <w:rsid w:val="00B00FF0"/>
    <w:rsid w:val="00B02365"/>
    <w:rsid w:val="00B0244A"/>
    <w:rsid w:val="00B07773"/>
    <w:rsid w:val="00B1036B"/>
    <w:rsid w:val="00B11426"/>
    <w:rsid w:val="00B15185"/>
    <w:rsid w:val="00B16534"/>
    <w:rsid w:val="00B166F2"/>
    <w:rsid w:val="00B16745"/>
    <w:rsid w:val="00B16AC6"/>
    <w:rsid w:val="00B16F34"/>
    <w:rsid w:val="00B20F5A"/>
    <w:rsid w:val="00B22CBE"/>
    <w:rsid w:val="00B2401A"/>
    <w:rsid w:val="00B2454E"/>
    <w:rsid w:val="00B245F2"/>
    <w:rsid w:val="00B25019"/>
    <w:rsid w:val="00B2577F"/>
    <w:rsid w:val="00B267CA"/>
    <w:rsid w:val="00B3095D"/>
    <w:rsid w:val="00B317F3"/>
    <w:rsid w:val="00B32A15"/>
    <w:rsid w:val="00B3362C"/>
    <w:rsid w:val="00B34489"/>
    <w:rsid w:val="00B34DFF"/>
    <w:rsid w:val="00B364C4"/>
    <w:rsid w:val="00B36646"/>
    <w:rsid w:val="00B3743E"/>
    <w:rsid w:val="00B40F9A"/>
    <w:rsid w:val="00B416F0"/>
    <w:rsid w:val="00B41F6B"/>
    <w:rsid w:val="00B420E7"/>
    <w:rsid w:val="00B423D3"/>
    <w:rsid w:val="00B428A4"/>
    <w:rsid w:val="00B43E1B"/>
    <w:rsid w:val="00B44B3C"/>
    <w:rsid w:val="00B456DD"/>
    <w:rsid w:val="00B461CF"/>
    <w:rsid w:val="00B47D0D"/>
    <w:rsid w:val="00B50763"/>
    <w:rsid w:val="00B53AF1"/>
    <w:rsid w:val="00B53B7B"/>
    <w:rsid w:val="00B542D4"/>
    <w:rsid w:val="00B54385"/>
    <w:rsid w:val="00B54789"/>
    <w:rsid w:val="00B5619F"/>
    <w:rsid w:val="00B5714C"/>
    <w:rsid w:val="00B57324"/>
    <w:rsid w:val="00B57FC7"/>
    <w:rsid w:val="00B60058"/>
    <w:rsid w:val="00B620A7"/>
    <w:rsid w:val="00B63D6D"/>
    <w:rsid w:val="00B64151"/>
    <w:rsid w:val="00B6474B"/>
    <w:rsid w:val="00B709D9"/>
    <w:rsid w:val="00B728FD"/>
    <w:rsid w:val="00B73CDF"/>
    <w:rsid w:val="00B7473A"/>
    <w:rsid w:val="00B75194"/>
    <w:rsid w:val="00B760F8"/>
    <w:rsid w:val="00B77F71"/>
    <w:rsid w:val="00B8043E"/>
    <w:rsid w:val="00B82956"/>
    <w:rsid w:val="00B82BC3"/>
    <w:rsid w:val="00B83A7E"/>
    <w:rsid w:val="00B84714"/>
    <w:rsid w:val="00B848D9"/>
    <w:rsid w:val="00B858E9"/>
    <w:rsid w:val="00B86129"/>
    <w:rsid w:val="00B86DE8"/>
    <w:rsid w:val="00B872CF"/>
    <w:rsid w:val="00B878CF"/>
    <w:rsid w:val="00B87C42"/>
    <w:rsid w:val="00B901FC"/>
    <w:rsid w:val="00B9047E"/>
    <w:rsid w:val="00B90B7C"/>
    <w:rsid w:val="00B91181"/>
    <w:rsid w:val="00B91219"/>
    <w:rsid w:val="00B92B3D"/>
    <w:rsid w:val="00B934FC"/>
    <w:rsid w:val="00B93E2B"/>
    <w:rsid w:val="00B93E8E"/>
    <w:rsid w:val="00B9401F"/>
    <w:rsid w:val="00B94392"/>
    <w:rsid w:val="00B96303"/>
    <w:rsid w:val="00B96F05"/>
    <w:rsid w:val="00BA05FD"/>
    <w:rsid w:val="00BA19DE"/>
    <w:rsid w:val="00BA289F"/>
    <w:rsid w:val="00BA374B"/>
    <w:rsid w:val="00BA519F"/>
    <w:rsid w:val="00BA5438"/>
    <w:rsid w:val="00BA5690"/>
    <w:rsid w:val="00BA5B5F"/>
    <w:rsid w:val="00BA5B9D"/>
    <w:rsid w:val="00BA675D"/>
    <w:rsid w:val="00BA6C5E"/>
    <w:rsid w:val="00BB1EED"/>
    <w:rsid w:val="00BB2631"/>
    <w:rsid w:val="00BB5F89"/>
    <w:rsid w:val="00BB7077"/>
    <w:rsid w:val="00BB7460"/>
    <w:rsid w:val="00BC407B"/>
    <w:rsid w:val="00BC6D8F"/>
    <w:rsid w:val="00BC7E76"/>
    <w:rsid w:val="00BD0BE7"/>
    <w:rsid w:val="00BD0D76"/>
    <w:rsid w:val="00BD12BB"/>
    <w:rsid w:val="00BD2336"/>
    <w:rsid w:val="00BD40FC"/>
    <w:rsid w:val="00BD4156"/>
    <w:rsid w:val="00BD4DE3"/>
    <w:rsid w:val="00BD5445"/>
    <w:rsid w:val="00BD5DFA"/>
    <w:rsid w:val="00BD68D1"/>
    <w:rsid w:val="00BD7F89"/>
    <w:rsid w:val="00BE0414"/>
    <w:rsid w:val="00BE0D20"/>
    <w:rsid w:val="00BE3F84"/>
    <w:rsid w:val="00BE51AF"/>
    <w:rsid w:val="00BE7C46"/>
    <w:rsid w:val="00BF007F"/>
    <w:rsid w:val="00BF0869"/>
    <w:rsid w:val="00BF1B8A"/>
    <w:rsid w:val="00BF3BA7"/>
    <w:rsid w:val="00BF3BA9"/>
    <w:rsid w:val="00BF6EDE"/>
    <w:rsid w:val="00BF6FA5"/>
    <w:rsid w:val="00BF7848"/>
    <w:rsid w:val="00C0320E"/>
    <w:rsid w:val="00C032F7"/>
    <w:rsid w:val="00C04D87"/>
    <w:rsid w:val="00C054B1"/>
    <w:rsid w:val="00C07AAA"/>
    <w:rsid w:val="00C10372"/>
    <w:rsid w:val="00C10663"/>
    <w:rsid w:val="00C10713"/>
    <w:rsid w:val="00C10F2E"/>
    <w:rsid w:val="00C11096"/>
    <w:rsid w:val="00C11EA0"/>
    <w:rsid w:val="00C13963"/>
    <w:rsid w:val="00C15ED4"/>
    <w:rsid w:val="00C16DEC"/>
    <w:rsid w:val="00C17264"/>
    <w:rsid w:val="00C17E55"/>
    <w:rsid w:val="00C17EB7"/>
    <w:rsid w:val="00C17FC7"/>
    <w:rsid w:val="00C20C06"/>
    <w:rsid w:val="00C20CB3"/>
    <w:rsid w:val="00C228F0"/>
    <w:rsid w:val="00C22EFE"/>
    <w:rsid w:val="00C23107"/>
    <w:rsid w:val="00C23616"/>
    <w:rsid w:val="00C25124"/>
    <w:rsid w:val="00C261D9"/>
    <w:rsid w:val="00C26496"/>
    <w:rsid w:val="00C26ABC"/>
    <w:rsid w:val="00C30519"/>
    <w:rsid w:val="00C30A9C"/>
    <w:rsid w:val="00C31B00"/>
    <w:rsid w:val="00C31BD2"/>
    <w:rsid w:val="00C32900"/>
    <w:rsid w:val="00C32926"/>
    <w:rsid w:val="00C33E93"/>
    <w:rsid w:val="00C34524"/>
    <w:rsid w:val="00C34A89"/>
    <w:rsid w:val="00C36111"/>
    <w:rsid w:val="00C40D45"/>
    <w:rsid w:val="00C417DD"/>
    <w:rsid w:val="00C431E7"/>
    <w:rsid w:val="00C44EA3"/>
    <w:rsid w:val="00C4628E"/>
    <w:rsid w:val="00C46E6A"/>
    <w:rsid w:val="00C47E9B"/>
    <w:rsid w:val="00C53DD8"/>
    <w:rsid w:val="00C5540D"/>
    <w:rsid w:val="00C562B4"/>
    <w:rsid w:val="00C57465"/>
    <w:rsid w:val="00C63DD6"/>
    <w:rsid w:val="00C65C59"/>
    <w:rsid w:val="00C66946"/>
    <w:rsid w:val="00C66B96"/>
    <w:rsid w:val="00C710C8"/>
    <w:rsid w:val="00C71F12"/>
    <w:rsid w:val="00C72623"/>
    <w:rsid w:val="00C72C49"/>
    <w:rsid w:val="00C72D01"/>
    <w:rsid w:val="00C74795"/>
    <w:rsid w:val="00C747C8"/>
    <w:rsid w:val="00C75380"/>
    <w:rsid w:val="00C75BE0"/>
    <w:rsid w:val="00C763F8"/>
    <w:rsid w:val="00C77367"/>
    <w:rsid w:val="00C773D1"/>
    <w:rsid w:val="00C8164A"/>
    <w:rsid w:val="00C8262B"/>
    <w:rsid w:val="00C832EC"/>
    <w:rsid w:val="00C837FA"/>
    <w:rsid w:val="00C83A29"/>
    <w:rsid w:val="00C845DB"/>
    <w:rsid w:val="00C846A4"/>
    <w:rsid w:val="00C8498D"/>
    <w:rsid w:val="00C849FD"/>
    <w:rsid w:val="00C851FA"/>
    <w:rsid w:val="00C902DE"/>
    <w:rsid w:val="00C91174"/>
    <w:rsid w:val="00C92F93"/>
    <w:rsid w:val="00C93827"/>
    <w:rsid w:val="00C942AE"/>
    <w:rsid w:val="00C94358"/>
    <w:rsid w:val="00C96227"/>
    <w:rsid w:val="00C97646"/>
    <w:rsid w:val="00CA116F"/>
    <w:rsid w:val="00CA1ABC"/>
    <w:rsid w:val="00CA2573"/>
    <w:rsid w:val="00CA34E1"/>
    <w:rsid w:val="00CA3975"/>
    <w:rsid w:val="00CA457A"/>
    <w:rsid w:val="00CA4729"/>
    <w:rsid w:val="00CA62E0"/>
    <w:rsid w:val="00CA67F9"/>
    <w:rsid w:val="00CA7A03"/>
    <w:rsid w:val="00CA7C4B"/>
    <w:rsid w:val="00CB0397"/>
    <w:rsid w:val="00CB039D"/>
    <w:rsid w:val="00CB0757"/>
    <w:rsid w:val="00CB19AE"/>
    <w:rsid w:val="00CB4DD0"/>
    <w:rsid w:val="00CB5FA7"/>
    <w:rsid w:val="00CB65AD"/>
    <w:rsid w:val="00CB6EC0"/>
    <w:rsid w:val="00CB7128"/>
    <w:rsid w:val="00CC0A15"/>
    <w:rsid w:val="00CC1945"/>
    <w:rsid w:val="00CC3587"/>
    <w:rsid w:val="00CC47E0"/>
    <w:rsid w:val="00CC50C0"/>
    <w:rsid w:val="00CC5F2C"/>
    <w:rsid w:val="00CC6200"/>
    <w:rsid w:val="00CC73D6"/>
    <w:rsid w:val="00CC755C"/>
    <w:rsid w:val="00CC7E55"/>
    <w:rsid w:val="00CD086E"/>
    <w:rsid w:val="00CD1839"/>
    <w:rsid w:val="00CD2911"/>
    <w:rsid w:val="00CD2E28"/>
    <w:rsid w:val="00CD31EF"/>
    <w:rsid w:val="00CD3711"/>
    <w:rsid w:val="00CD388A"/>
    <w:rsid w:val="00CD3ED9"/>
    <w:rsid w:val="00CD5AA0"/>
    <w:rsid w:val="00CD6E2D"/>
    <w:rsid w:val="00CD70D6"/>
    <w:rsid w:val="00CE115A"/>
    <w:rsid w:val="00CE1D14"/>
    <w:rsid w:val="00CE49CC"/>
    <w:rsid w:val="00CE73A7"/>
    <w:rsid w:val="00CF001B"/>
    <w:rsid w:val="00CF06E2"/>
    <w:rsid w:val="00CF0D63"/>
    <w:rsid w:val="00CF3ABF"/>
    <w:rsid w:val="00CF40F7"/>
    <w:rsid w:val="00CF5F1E"/>
    <w:rsid w:val="00CF6310"/>
    <w:rsid w:val="00D0092F"/>
    <w:rsid w:val="00D01081"/>
    <w:rsid w:val="00D0211E"/>
    <w:rsid w:val="00D030D3"/>
    <w:rsid w:val="00D03A5D"/>
    <w:rsid w:val="00D048C5"/>
    <w:rsid w:val="00D062F2"/>
    <w:rsid w:val="00D10313"/>
    <w:rsid w:val="00D11F0C"/>
    <w:rsid w:val="00D137CB"/>
    <w:rsid w:val="00D15D74"/>
    <w:rsid w:val="00D17253"/>
    <w:rsid w:val="00D2155F"/>
    <w:rsid w:val="00D21DB2"/>
    <w:rsid w:val="00D22430"/>
    <w:rsid w:val="00D2671F"/>
    <w:rsid w:val="00D279FB"/>
    <w:rsid w:val="00D27D3D"/>
    <w:rsid w:val="00D30623"/>
    <w:rsid w:val="00D30ADF"/>
    <w:rsid w:val="00D30E79"/>
    <w:rsid w:val="00D313E8"/>
    <w:rsid w:val="00D334A9"/>
    <w:rsid w:val="00D336BA"/>
    <w:rsid w:val="00D35C1F"/>
    <w:rsid w:val="00D35F78"/>
    <w:rsid w:val="00D36276"/>
    <w:rsid w:val="00D40217"/>
    <w:rsid w:val="00D409FE"/>
    <w:rsid w:val="00D4180B"/>
    <w:rsid w:val="00D42A8E"/>
    <w:rsid w:val="00D43B0B"/>
    <w:rsid w:val="00D44B33"/>
    <w:rsid w:val="00D45432"/>
    <w:rsid w:val="00D45BC3"/>
    <w:rsid w:val="00D47382"/>
    <w:rsid w:val="00D51436"/>
    <w:rsid w:val="00D5250D"/>
    <w:rsid w:val="00D5298E"/>
    <w:rsid w:val="00D530B0"/>
    <w:rsid w:val="00D535C4"/>
    <w:rsid w:val="00D54175"/>
    <w:rsid w:val="00D54DDF"/>
    <w:rsid w:val="00D55F73"/>
    <w:rsid w:val="00D563DA"/>
    <w:rsid w:val="00D56EBC"/>
    <w:rsid w:val="00D56FAA"/>
    <w:rsid w:val="00D57831"/>
    <w:rsid w:val="00D61612"/>
    <w:rsid w:val="00D61785"/>
    <w:rsid w:val="00D6683E"/>
    <w:rsid w:val="00D66B80"/>
    <w:rsid w:val="00D67EB1"/>
    <w:rsid w:val="00D72E97"/>
    <w:rsid w:val="00D73EAA"/>
    <w:rsid w:val="00D75537"/>
    <w:rsid w:val="00D75905"/>
    <w:rsid w:val="00D76204"/>
    <w:rsid w:val="00D76607"/>
    <w:rsid w:val="00D77DB8"/>
    <w:rsid w:val="00D80373"/>
    <w:rsid w:val="00D80C75"/>
    <w:rsid w:val="00D80D24"/>
    <w:rsid w:val="00D80EC9"/>
    <w:rsid w:val="00D81EFE"/>
    <w:rsid w:val="00D81F57"/>
    <w:rsid w:val="00D82C9C"/>
    <w:rsid w:val="00D844E8"/>
    <w:rsid w:val="00D8530C"/>
    <w:rsid w:val="00D863F6"/>
    <w:rsid w:val="00D864CE"/>
    <w:rsid w:val="00D91752"/>
    <w:rsid w:val="00D918B4"/>
    <w:rsid w:val="00D92156"/>
    <w:rsid w:val="00D93186"/>
    <w:rsid w:val="00D9541F"/>
    <w:rsid w:val="00D9639E"/>
    <w:rsid w:val="00D96424"/>
    <w:rsid w:val="00D9655A"/>
    <w:rsid w:val="00D96793"/>
    <w:rsid w:val="00DA2D8B"/>
    <w:rsid w:val="00DA42A8"/>
    <w:rsid w:val="00DA4415"/>
    <w:rsid w:val="00DA444A"/>
    <w:rsid w:val="00DA4656"/>
    <w:rsid w:val="00DA4FBF"/>
    <w:rsid w:val="00DA732F"/>
    <w:rsid w:val="00DA7997"/>
    <w:rsid w:val="00DB03C6"/>
    <w:rsid w:val="00DB06E2"/>
    <w:rsid w:val="00DB0D08"/>
    <w:rsid w:val="00DB2272"/>
    <w:rsid w:val="00DB6CAD"/>
    <w:rsid w:val="00DB7793"/>
    <w:rsid w:val="00DB7F9C"/>
    <w:rsid w:val="00DC01A9"/>
    <w:rsid w:val="00DC194D"/>
    <w:rsid w:val="00DC19F7"/>
    <w:rsid w:val="00DC48FA"/>
    <w:rsid w:val="00DC4D45"/>
    <w:rsid w:val="00DC4D82"/>
    <w:rsid w:val="00DC50F0"/>
    <w:rsid w:val="00DC64BA"/>
    <w:rsid w:val="00DC6650"/>
    <w:rsid w:val="00DD378D"/>
    <w:rsid w:val="00DD4B19"/>
    <w:rsid w:val="00DE202F"/>
    <w:rsid w:val="00DE2801"/>
    <w:rsid w:val="00DE3089"/>
    <w:rsid w:val="00DE312F"/>
    <w:rsid w:val="00DE393F"/>
    <w:rsid w:val="00DE3A2F"/>
    <w:rsid w:val="00DE3C1D"/>
    <w:rsid w:val="00DE5DA5"/>
    <w:rsid w:val="00DE7546"/>
    <w:rsid w:val="00DE7D4C"/>
    <w:rsid w:val="00DE7ECB"/>
    <w:rsid w:val="00DF060F"/>
    <w:rsid w:val="00DF1152"/>
    <w:rsid w:val="00DF13F7"/>
    <w:rsid w:val="00DF1ABE"/>
    <w:rsid w:val="00DF29B4"/>
    <w:rsid w:val="00DF2E9E"/>
    <w:rsid w:val="00DF4761"/>
    <w:rsid w:val="00DF495A"/>
    <w:rsid w:val="00DF6CC7"/>
    <w:rsid w:val="00DF78A1"/>
    <w:rsid w:val="00E00026"/>
    <w:rsid w:val="00E008F6"/>
    <w:rsid w:val="00E00DAE"/>
    <w:rsid w:val="00E02A4F"/>
    <w:rsid w:val="00E06A45"/>
    <w:rsid w:val="00E07E3E"/>
    <w:rsid w:val="00E13456"/>
    <w:rsid w:val="00E13E2C"/>
    <w:rsid w:val="00E1462C"/>
    <w:rsid w:val="00E14ED0"/>
    <w:rsid w:val="00E155D7"/>
    <w:rsid w:val="00E159F9"/>
    <w:rsid w:val="00E172B0"/>
    <w:rsid w:val="00E21F35"/>
    <w:rsid w:val="00E241A2"/>
    <w:rsid w:val="00E264BE"/>
    <w:rsid w:val="00E305DB"/>
    <w:rsid w:val="00E32E6E"/>
    <w:rsid w:val="00E33E69"/>
    <w:rsid w:val="00E35BA5"/>
    <w:rsid w:val="00E36103"/>
    <w:rsid w:val="00E37EF5"/>
    <w:rsid w:val="00E41A13"/>
    <w:rsid w:val="00E42AB6"/>
    <w:rsid w:val="00E4500F"/>
    <w:rsid w:val="00E4636F"/>
    <w:rsid w:val="00E4669D"/>
    <w:rsid w:val="00E46721"/>
    <w:rsid w:val="00E52580"/>
    <w:rsid w:val="00E547B8"/>
    <w:rsid w:val="00E54E1A"/>
    <w:rsid w:val="00E55ED7"/>
    <w:rsid w:val="00E61B4D"/>
    <w:rsid w:val="00E6300E"/>
    <w:rsid w:val="00E66570"/>
    <w:rsid w:val="00E66DE4"/>
    <w:rsid w:val="00E7124F"/>
    <w:rsid w:val="00E715BC"/>
    <w:rsid w:val="00E7161F"/>
    <w:rsid w:val="00E716A6"/>
    <w:rsid w:val="00E716D0"/>
    <w:rsid w:val="00E73D74"/>
    <w:rsid w:val="00E748C8"/>
    <w:rsid w:val="00E7637F"/>
    <w:rsid w:val="00E764F4"/>
    <w:rsid w:val="00E77233"/>
    <w:rsid w:val="00E80124"/>
    <w:rsid w:val="00E80E49"/>
    <w:rsid w:val="00E822DB"/>
    <w:rsid w:val="00E82893"/>
    <w:rsid w:val="00E83167"/>
    <w:rsid w:val="00E86288"/>
    <w:rsid w:val="00E879D8"/>
    <w:rsid w:val="00E900C9"/>
    <w:rsid w:val="00E909EA"/>
    <w:rsid w:val="00E92B57"/>
    <w:rsid w:val="00E966DB"/>
    <w:rsid w:val="00E97AEA"/>
    <w:rsid w:val="00EA0526"/>
    <w:rsid w:val="00EA08A9"/>
    <w:rsid w:val="00EA0CB7"/>
    <w:rsid w:val="00EA0F31"/>
    <w:rsid w:val="00EA1494"/>
    <w:rsid w:val="00EA18F0"/>
    <w:rsid w:val="00EA2E4A"/>
    <w:rsid w:val="00EA702C"/>
    <w:rsid w:val="00EA7271"/>
    <w:rsid w:val="00EA78FA"/>
    <w:rsid w:val="00EA7951"/>
    <w:rsid w:val="00EA7E00"/>
    <w:rsid w:val="00EB1D38"/>
    <w:rsid w:val="00EB386C"/>
    <w:rsid w:val="00EB6050"/>
    <w:rsid w:val="00EB6744"/>
    <w:rsid w:val="00EB6AEA"/>
    <w:rsid w:val="00EB7ECE"/>
    <w:rsid w:val="00EC01D5"/>
    <w:rsid w:val="00EC0AA6"/>
    <w:rsid w:val="00EC0D91"/>
    <w:rsid w:val="00EC0FBF"/>
    <w:rsid w:val="00EC120A"/>
    <w:rsid w:val="00EC4577"/>
    <w:rsid w:val="00EC56A0"/>
    <w:rsid w:val="00EC671D"/>
    <w:rsid w:val="00EC74CE"/>
    <w:rsid w:val="00ED15E0"/>
    <w:rsid w:val="00ED1A99"/>
    <w:rsid w:val="00ED1DC2"/>
    <w:rsid w:val="00ED3B31"/>
    <w:rsid w:val="00ED3EFC"/>
    <w:rsid w:val="00ED732A"/>
    <w:rsid w:val="00ED79D1"/>
    <w:rsid w:val="00EE12B8"/>
    <w:rsid w:val="00EE2CD2"/>
    <w:rsid w:val="00EE3623"/>
    <w:rsid w:val="00EE4EE8"/>
    <w:rsid w:val="00EF1AAD"/>
    <w:rsid w:val="00EF220C"/>
    <w:rsid w:val="00EF4855"/>
    <w:rsid w:val="00EF63B4"/>
    <w:rsid w:val="00EF6BD9"/>
    <w:rsid w:val="00F00FF2"/>
    <w:rsid w:val="00F010B2"/>
    <w:rsid w:val="00F013CE"/>
    <w:rsid w:val="00F03063"/>
    <w:rsid w:val="00F033EA"/>
    <w:rsid w:val="00F05139"/>
    <w:rsid w:val="00F0562D"/>
    <w:rsid w:val="00F06E9F"/>
    <w:rsid w:val="00F10477"/>
    <w:rsid w:val="00F129B8"/>
    <w:rsid w:val="00F12CC2"/>
    <w:rsid w:val="00F13C71"/>
    <w:rsid w:val="00F1413F"/>
    <w:rsid w:val="00F1533C"/>
    <w:rsid w:val="00F1553E"/>
    <w:rsid w:val="00F204B8"/>
    <w:rsid w:val="00F22BD5"/>
    <w:rsid w:val="00F30DCE"/>
    <w:rsid w:val="00F3107D"/>
    <w:rsid w:val="00F32091"/>
    <w:rsid w:val="00F3284C"/>
    <w:rsid w:val="00F33CFE"/>
    <w:rsid w:val="00F3469E"/>
    <w:rsid w:val="00F34C39"/>
    <w:rsid w:val="00F34F3E"/>
    <w:rsid w:val="00F35436"/>
    <w:rsid w:val="00F3666A"/>
    <w:rsid w:val="00F4133E"/>
    <w:rsid w:val="00F42CA3"/>
    <w:rsid w:val="00F43B13"/>
    <w:rsid w:val="00F4511E"/>
    <w:rsid w:val="00F45531"/>
    <w:rsid w:val="00F45FD3"/>
    <w:rsid w:val="00F51084"/>
    <w:rsid w:val="00F519F3"/>
    <w:rsid w:val="00F52132"/>
    <w:rsid w:val="00F54642"/>
    <w:rsid w:val="00F54960"/>
    <w:rsid w:val="00F5539F"/>
    <w:rsid w:val="00F556E3"/>
    <w:rsid w:val="00F55BDA"/>
    <w:rsid w:val="00F565AD"/>
    <w:rsid w:val="00F57806"/>
    <w:rsid w:val="00F57A41"/>
    <w:rsid w:val="00F60B30"/>
    <w:rsid w:val="00F632B5"/>
    <w:rsid w:val="00F662BA"/>
    <w:rsid w:val="00F6630B"/>
    <w:rsid w:val="00F66B49"/>
    <w:rsid w:val="00F67D83"/>
    <w:rsid w:val="00F7046F"/>
    <w:rsid w:val="00F71052"/>
    <w:rsid w:val="00F713BD"/>
    <w:rsid w:val="00F728EF"/>
    <w:rsid w:val="00F7301E"/>
    <w:rsid w:val="00F73E0E"/>
    <w:rsid w:val="00F74865"/>
    <w:rsid w:val="00F75EDA"/>
    <w:rsid w:val="00F76957"/>
    <w:rsid w:val="00F76A69"/>
    <w:rsid w:val="00F81618"/>
    <w:rsid w:val="00F81EFE"/>
    <w:rsid w:val="00F820BF"/>
    <w:rsid w:val="00F82C33"/>
    <w:rsid w:val="00F83C20"/>
    <w:rsid w:val="00F85218"/>
    <w:rsid w:val="00F8700A"/>
    <w:rsid w:val="00F87428"/>
    <w:rsid w:val="00F90002"/>
    <w:rsid w:val="00F90934"/>
    <w:rsid w:val="00F90A24"/>
    <w:rsid w:val="00F91E7C"/>
    <w:rsid w:val="00F92408"/>
    <w:rsid w:val="00F928BB"/>
    <w:rsid w:val="00F9320D"/>
    <w:rsid w:val="00F939E1"/>
    <w:rsid w:val="00F94D25"/>
    <w:rsid w:val="00F96028"/>
    <w:rsid w:val="00F97954"/>
    <w:rsid w:val="00F97E85"/>
    <w:rsid w:val="00FA03CB"/>
    <w:rsid w:val="00FA0AFC"/>
    <w:rsid w:val="00FA1F88"/>
    <w:rsid w:val="00FA2418"/>
    <w:rsid w:val="00FA2869"/>
    <w:rsid w:val="00FA3051"/>
    <w:rsid w:val="00FA4D8E"/>
    <w:rsid w:val="00FA576C"/>
    <w:rsid w:val="00FA5C97"/>
    <w:rsid w:val="00FA6EA5"/>
    <w:rsid w:val="00FA745D"/>
    <w:rsid w:val="00FB20BB"/>
    <w:rsid w:val="00FB2458"/>
    <w:rsid w:val="00FB2E40"/>
    <w:rsid w:val="00FB4249"/>
    <w:rsid w:val="00FB4ED9"/>
    <w:rsid w:val="00FB5E47"/>
    <w:rsid w:val="00FB5EDE"/>
    <w:rsid w:val="00FB6A39"/>
    <w:rsid w:val="00FB7699"/>
    <w:rsid w:val="00FC1B20"/>
    <w:rsid w:val="00FC3F65"/>
    <w:rsid w:val="00FC4309"/>
    <w:rsid w:val="00FC62E4"/>
    <w:rsid w:val="00FC7EB1"/>
    <w:rsid w:val="00FD0F58"/>
    <w:rsid w:val="00FD3270"/>
    <w:rsid w:val="00FD563C"/>
    <w:rsid w:val="00FD59A9"/>
    <w:rsid w:val="00FD5E04"/>
    <w:rsid w:val="00FD60A2"/>
    <w:rsid w:val="00FE16FB"/>
    <w:rsid w:val="00FE3408"/>
    <w:rsid w:val="00FE3B46"/>
    <w:rsid w:val="00FE4607"/>
    <w:rsid w:val="00FE5C4A"/>
    <w:rsid w:val="00FE6CDF"/>
    <w:rsid w:val="00FE7BE9"/>
    <w:rsid w:val="00FF0DB3"/>
    <w:rsid w:val="00FF1D5F"/>
    <w:rsid w:val="00FF3AA3"/>
    <w:rsid w:val="00FF5E93"/>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278379"/>
  <w15:docId w15:val="{4926959E-D1C2-42F9-ADBF-1E4C3DC8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2218EE"/>
    <w:pPr>
      <w:ind w:left="720"/>
      <w:contextualSpacing/>
    </w:pPr>
  </w:style>
  <w:style w:type="paragraph" w:styleId="HTMLiankstoformatuotas">
    <w:name w:val="HTML Preformatted"/>
    <w:basedOn w:val="prastasis"/>
    <w:link w:val="HTMLiankstoformatuotasDiagrama"/>
    <w:uiPriority w:val="99"/>
    <w:semiHidden/>
    <w:unhideWhenUsed/>
    <w:rsid w:val="00145869"/>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145869"/>
    <w:rPr>
      <w:rFonts w:ascii="Consolas" w:eastAsia="Times New Roman" w:hAnsi="Consolas"/>
      <w:lang w:eastAsia="ru-RU"/>
    </w:rPr>
  </w:style>
  <w:style w:type="character" w:styleId="Emfaz">
    <w:name w:val="Emphasis"/>
    <w:basedOn w:val="Numatytasispastraiposriftas"/>
    <w:uiPriority w:val="20"/>
    <w:qFormat/>
    <w:rsid w:val="00C04D87"/>
    <w:rPr>
      <w:i/>
      <w:iCs/>
    </w:rPr>
  </w:style>
  <w:style w:type="character" w:styleId="Hipersaitas">
    <w:name w:val="Hyperlink"/>
    <w:basedOn w:val="Numatytasispastraiposriftas"/>
    <w:uiPriority w:val="99"/>
    <w:unhideWhenUsed/>
    <w:rsid w:val="00A9644B"/>
    <w:rPr>
      <w:color w:val="0000FF" w:themeColor="hyperlink"/>
      <w:u w:val="single"/>
    </w:rPr>
  </w:style>
  <w:style w:type="character" w:styleId="Neapdorotaspaminjimas">
    <w:name w:val="Unresolved Mention"/>
    <w:basedOn w:val="Numatytasispastraiposriftas"/>
    <w:uiPriority w:val="99"/>
    <w:semiHidden/>
    <w:unhideWhenUsed/>
    <w:rsid w:val="00A96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20333">
      <w:bodyDiv w:val="1"/>
      <w:marLeft w:val="0"/>
      <w:marRight w:val="0"/>
      <w:marTop w:val="0"/>
      <w:marBottom w:val="0"/>
      <w:divBdr>
        <w:top w:val="none" w:sz="0" w:space="0" w:color="auto"/>
        <w:left w:val="none" w:sz="0" w:space="0" w:color="auto"/>
        <w:bottom w:val="none" w:sz="0" w:space="0" w:color="auto"/>
        <w:right w:val="none" w:sz="0" w:space="0" w:color="auto"/>
      </w:divBdr>
    </w:div>
    <w:div w:id="314265473">
      <w:bodyDiv w:val="1"/>
      <w:marLeft w:val="0"/>
      <w:marRight w:val="0"/>
      <w:marTop w:val="0"/>
      <w:marBottom w:val="0"/>
      <w:divBdr>
        <w:top w:val="none" w:sz="0" w:space="0" w:color="auto"/>
        <w:left w:val="none" w:sz="0" w:space="0" w:color="auto"/>
        <w:bottom w:val="none" w:sz="0" w:space="0" w:color="auto"/>
        <w:right w:val="none" w:sz="0" w:space="0" w:color="auto"/>
      </w:divBdr>
    </w:div>
    <w:div w:id="399400505">
      <w:bodyDiv w:val="1"/>
      <w:marLeft w:val="0"/>
      <w:marRight w:val="0"/>
      <w:marTop w:val="0"/>
      <w:marBottom w:val="0"/>
      <w:divBdr>
        <w:top w:val="none" w:sz="0" w:space="0" w:color="auto"/>
        <w:left w:val="none" w:sz="0" w:space="0" w:color="auto"/>
        <w:bottom w:val="none" w:sz="0" w:space="0" w:color="auto"/>
        <w:right w:val="none" w:sz="0" w:space="0" w:color="auto"/>
      </w:divBdr>
      <w:divsChild>
        <w:div w:id="2043821204">
          <w:marLeft w:val="0"/>
          <w:marRight w:val="0"/>
          <w:marTop w:val="0"/>
          <w:marBottom w:val="0"/>
          <w:divBdr>
            <w:top w:val="none" w:sz="0" w:space="0" w:color="auto"/>
            <w:left w:val="none" w:sz="0" w:space="0" w:color="auto"/>
            <w:bottom w:val="none" w:sz="0" w:space="0" w:color="auto"/>
            <w:right w:val="none" w:sz="0" w:space="0" w:color="auto"/>
          </w:divBdr>
        </w:div>
      </w:divsChild>
    </w:div>
    <w:div w:id="456293515">
      <w:bodyDiv w:val="1"/>
      <w:marLeft w:val="0"/>
      <w:marRight w:val="0"/>
      <w:marTop w:val="0"/>
      <w:marBottom w:val="0"/>
      <w:divBdr>
        <w:top w:val="none" w:sz="0" w:space="0" w:color="auto"/>
        <w:left w:val="none" w:sz="0" w:space="0" w:color="auto"/>
        <w:bottom w:val="none" w:sz="0" w:space="0" w:color="auto"/>
        <w:right w:val="none" w:sz="0" w:space="0" w:color="auto"/>
      </w:divBdr>
    </w:div>
    <w:div w:id="559486478">
      <w:bodyDiv w:val="1"/>
      <w:marLeft w:val="0"/>
      <w:marRight w:val="0"/>
      <w:marTop w:val="0"/>
      <w:marBottom w:val="0"/>
      <w:divBdr>
        <w:top w:val="none" w:sz="0" w:space="0" w:color="auto"/>
        <w:left w:val="none" w:sz="0" w:space="0" w:color="auto"/>
        <w:bottom w:val="none" w:sz="0" w:space="0" w:color="auto"/>
        <w:right w:val="none" w:sz="0" w:space="0" w:color="auto"/>
      </w:divBdr>
      <w:divsChild>
        <w:div w:id="631445053">
          <w:marLeft w:val="0"/>
          <w:marRight w:val="0"/>
          <w:marTop w:val="0"/>
          <w:marBottom w:val="0"/>
          <w:divBdr>
            <w:top w:val="none" w:sz="0" w:space="0" w:color="auto"/>
            <w:left w:val="none" w:sz="0" w:space="0" w:color="auto"/>
            <w:bottom w:val="none" w:sz="0" w:space="0" w:color="auto"/>
            <w:right w:val="none" w:sz="0" w:space="0" w:color="auto"/>
          </w:divBdr>
        </w:div>
      </w:divsChild>
    </w:div>
    <w:div w:id="562638039">
      <w:bodyDiv w:val="1"/>
      <w:marLeft w:val="0"/>
      <w:marRight w:val="0"/>
      <w:marTop w:val="0"/>
      <w:marBottom w:val="0"/>
      <w:divBdr>
        <w:top w:val="none" w:sz="0" w:space="0" w:color="auto"/>
        <w:left w:val="none" w:sz="0" w:space="0" w:color="auto"/>
        <w:bottom w:val="none" w:sz="0" w:space="0" w:color="auto"/>
        <w:right w:val="none" w:sz="0" w:space="0" w:color="auto"/>
      </w:divBdr>
      <w:divsChild>
        <w:div w:id="552430610">
          <w:marLeft w:val="0"/>
          <w:marRight w:val="0"/>
          <w:marTop w:val="0"/>
          <w:marBottom w:val="0"/>
          <w:divBdr>
            <w:top w:val="none" w:sz="0" w:space="0" w:color="auto"/>
            <w:left w:val="none" w:sz="0" w:space="0" w:color="auto"/>
            <w:bottom w:val="none" w:sz="0" w:space="0" w:color="auto"/>
            <w:right w:val="none" w:sz="0" w:space="0" w:color="auto"/>
          </w:divBdr>
        </w:div>
      </w:divsChild>
    </w:div>
    <w:div w:id="73415792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731D56B79E44F98AF8A123AF2B87D67"/>
        <w:category>
          <w:name w:val="Bendrosios nuostatos"/>
          <w:gallery w:val="placeholder"/>
        </w:category>
        <w:types>
          <w:type w:val="bbPlcHdr"/>
        </w:types>
        <w:behaviors>
          <w:behavior w:val="content"/>
        </w:behaviors>
        <w:guid w:val="{0E375FDD-2F0F-4B94-A446-BA0450620F11}"/>
      </w:docPartPr>
      <w:docPartBody>
        <w:p w:rsidR="00A95CD3" w:rsidRDefault="00CC7D0F" w:rsidP="00CC7D0F">
          <w:pPr>
            <w:pStyle w:val="2731D56B79E44F98AF8A123AF2B87D67"/>
          </w:pPr>
          <w:r>
            <w:rPr>
              <w:rStyle w:val="Vietosrezervavimoenklotekstas"/>
            </w:rPr>
            <w:t>Click here to enter text.</w:t>
          </w:r>
        </w:p>
      </w:docPartBody>
    </w:docPart>
    <w:docPart>
      <w:docPartPr>
        <w:name w:val="671ABDE12B064DB3A68A7E6592892AB3"/>
        <w:category>
          <w:name w:val="Bendrosios nuostatos"/>
          <w:gallery w:val="placeholder"/>
        </w:category>
        <w:types>
          <w:type w:val="bbPlcHdr"/>
        </w:types>
        <w:behaviors>
          <w:behavior w:val="content"/>
        </w:behaviors>
        <w:guid w:val="{DAB805F9-CD6F-4D96-8A45-E1926E5A4B21}"/>
      </w:docPartPr>
      <w:docPartBody>
        <w:p w:rsidR="00A95CD3" w:rsidRDefault="00CC7D0F" w:rsidP="00CC7D0F">
          <w:pPr>
            <w:pStyle w:val="671ABDE12B064DB3A68A7E6592892A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3F5C"/>
    <w:rsid w:val="00005D89"/>
    <w:rsid w:val="00024BE5"/>
    <w:rsid w:val="000279C1"/>
    <w:rsid w:val="00033E94"/>
    <w:rsid w:val="0004261C"/>
    <w:rsid w:val="0004518E"/>
    <w:rsid w:val="0006078B"/>
    <w:rsid w:val="00060E38"/>
    <w:rsid w:val="00085A1C"/>
    <w:rsid w:val="00090348"/>
    <w:rsid w:val="00095D3E"/>
    <w:rsid w:val="000C6DBD"/>
    <w:rsid w:val="000E1449"/>
    <w:rsid w:val="000E7C92"/>
    <w:rsid w:val="0010195C"/>
    <w:rsid w:val="001053E9"/>
    <w:rsid w:val="001064EA"/>
    <w:rsid w:val="00122B08"/>
    <w:rsid w:val="001452E9"/>
    <w:rsid w:val="00185111"/>
    <w:rsid w:val="001B505C"/>
    <w:rsid w:val="001B6BAE"/>
    <w:rsid w:val="001C6D44"/>
    <w:rsid w:val="001D4650"/>
    <w:rsid w:val="001E0BF7"/>
    <w:rsid w:val="001F2221"/>
    <w:rsid w:val="001F7309"/>
    <w:rsid w:val="001F7310"/>
    <w:rsid w:val="0022456F"/>
    <w:rsid w:val="00265455"/>
    <w:rsid w:val="00290235"/>
    <w:rsid w:val="002B0E91"/>
    <w:rsid w:val="002D2B10"/>
    <w:rsid w:val="002D3BB0"/>
    <w:rsid w:val="002E641D"/>
    <w:rsid w:val="00303D79"/>
    <w:rsid w:val="00304C9A"/>
    <w:rsid w:val="00325DAE"/>
    <w:rsid w:val="003344BE"/>
    <w:rsid w:val="00335FBF"/>
    <w:rsid w:val="003418EE"/>
    <w:rsid w:val="003816BF"/>
    <w:rsid w:val="00383A07"/>
    <w:rsid w:val="00393187"/>
    <w:rsid w:val="0039377E"/>
    <w:rsid w:val="003A6FD1"/>
    <w:rsid w:val="003B5A75"/>
    <w:rsid w:val="003C42F4"/>
    <w:rsid w:val="003D1CC4"/>
    <w:rsid w:val="003E362D"/>
    <w:rsid w:val="003F42DE"/>
    <w:rsid w:val="00420D08"/>
    <w:rsid w:val="00440AEC"/>
    <w:rsid w:val="004457B0"/>
    <w:rsid w:val="00447418"/>
    <w:rsid w:val="00462C7A"/>
    <w:rsid w:val="0046317A"/>
    <w:rsid w:val="00466683"/>
    <w:rsid w:val="004733DB"/>
    <w:rsid w:val="00473CB6"/>
    <w:rsid w:val="00481149"/>
    <w:rsid w:val="004A116D"/>
    <w:rsid w:val="004A362D"/>
    <w:rsid w:val="004A75AE"/>
    <w:rsid w:val="00501A8E"/>
    <w:rsid w:val="00537F2D"/>
    <w:rsid w:val="0054013E"/>
    <w:rsid w:val="00542DF8"/>
    <w:rsid w:val="005607C6"/>
    <w:rsid w:val="0056204B"/>
    <w:rsid w:val="00563210"/>
    <w:rsid w:val="00572297"/>
    <w:rsid w:val="005846F1"/>
    <w:rsid w:val="005B3156"/>
    <w:rsid w:val="005B410D"/>
    <w:rsid w:val="005D1504"/>
    <w:rsid w:val="005D52D0"/>
    <w:rsid w:val="005E2AAD"/>
    <w:rsid w:val="005E4C21"/>
    <w:rsid w:val="00612EA1"/>
    <w:rsid w:val="006674DC"/>
    <w:rsid w:val="006800A6"/>
    <w:rsid w:val="00680873"/>
    <w:rsid w:val="00681F32"/>
    <w:rsid w:val="00684342"/>
    <w:rsid w:val="00697880"/>
    <w:rsid w:val="006B4D33"/>
    <w:rsid w:val="006B6097"/>
    <w:rsid w:val="007019AA"/>
    <w:rsid w:val="007078E6"/>
    <w:rsid w:val="007245FF"/>
    <w:rsid w:val="007302D4"/>
    <w:rsid w:val="00733CF2"/>
    <w:rsid w:val="00744E86"/>
    <w:rsid w:val="00750D1A"/>
    <w:rsid w:val="007554B2"/>
    <w:rsid w:val="007D573A"/>
    <w:rsid w:val="007E06A6"/>
    <w:rsid w:val="007E5B68"/>
    <w:rsid w:val="007F1EF1"/>
    <w:rsid w:val="00802E58"/>
    <w:rsid w:val="0085572D"/>
    <w:rsid w:val="00856C05"/>
    <w:rsid w:val="00867717"/>
    <w:rsid w:val="00876C9F"/>
    <w:rsid w:val="008910C4"/>
    <w:rsid w:val="008A700C"/>
    <w:rsid w:val="008D28E9"/>
    <w:rsid w:val="008F2108"/>
    <w:rsid w:val="008F3E12"/>
    <w:rsid w:val="009015C7"/>
    <w:rsid w:val="00916B9B"/>
    <w:rsid w:val="009257BE"/>
    <w:rsid w:val="00925E8F"/>
    <w:rsid w:val="00926D64"/>
    <w:rsid w:val="00935631"/>
    <w:rsid w:val="00961E3B"/>
    <w:rsid w:val="00964047"/>
    <w:rsid w:val="009A5ABA"/>
    <w:rsid w:val="009D41D5"/>
    <w:rsid w:val="009F2627"/>
    <w:rsid w:val="00A1138D"/>
    <w:rsid w:val="00A261D4"/>
    <w:rsid w:val="00A83BA1"/>
    <w:rsid w:val="00A848BB"/>
    <w:rsid w:val="00A95CD3"/>
    <w:rsid w:val="00AC69B5"/>
    <w:rsid w:val="00AE7EEB"/>
    <w:rsid w:val="00AF24DE"/>
    <w:rsid w:val="00AF4F8E"/>
    <w:rsid w:val="00B10B1F"/>
    <w:rsid w:val="00B30BCF"/>
    <w:rsid w:val="00B5231E"/>
    <w:rsid w:val="00B648E7"/>
    <w:rsid w:val="00B65C6B"/>
    <w:rsid w:val="00B72CD5"/>
    <w:rsid w:val="00B774FD"/>
    <w:rsid w:val="00B85986"/>
    <w:rsid w:val="00B86506"/>
    <w:rsid w:val="00B905C7"/>
    <w:rsid w:val="00BA5C4C"/>
    <w:rsid w:val="00BC2B1A"/>
    <w:rsid w:val="00BD3346"/>
    <w:rsid w:val="00BE1AF7"/>
    <w:rsid w:val="00C13F67"/>
    <w:rsid w:val="00C15991"/>
    <w:rsid w:val="00C35324"/>
    <w:rsid w:val="00C35A5C"/>
    <w:rsid w:val="00C45F80"/>
    <w:rsid w:val="00C64F30"/>
    <w:rsid w:val="00C7327A"/>
    <w:rsid w:val="00C84BBA"/>
    <w:rsid w:val="00CB1DB4"/>
    <w:rsid w:val="00CC7D0F"/>
    <w:rsid w:val="00CD174D"/>
    <w:rsid w:val="00CE017E"/>
    <w:rsid w:val="00CE3D0E"/>
    <w:rsid w:val="00CF132B"/>
    <w:rsid w:val="00CF1C8C"/>
    <w:rsid w:val="00D32140"/>
    <w:rsid w:val="00D33CD4"/>
    <w:rsid w:val="00D547F3"/>
    <w:rsid w:val="00D63866"/>
    <w:rsid w:val="00D82B0F"/>
    <w:rsid w:val="00D963D7"/>
    <w:rsid w:val="00DC0E28"/>
    <w:rsid w:val="00DC4486"/>
    <w:rsid w:val="00DC457F"/>
    <w:rsid w:val="00DD195E"/>
    <w:rsid w:val="00DE1B9E"/>
    <w:rsid w:val="00DF04DE"/>
    <w:rsid w:val="00E10783"/>
    <w:rsid w:val="00E3173C"/>
    <w:rsid w:val="00E31BAE"/>
    <w:rsid w:val="00E54B17"/>
    <w:rsid w:val="00E73590"/>
    <w:rsid w:val="00E91C3F"/>
    <w:rsid w:val="00ED44CF"/>
    <w:rsid w:val="00ED56BF"/>
    <w:rsid w:val="00EE3AB5"/>
    <w:rsid w:val="00EF261C"/>
    <w:rsid w:val="00F067D9"/>
    <w:rsid w:val="00F269EA"/>
    <w:rsid w:val="00F30D38"/>
    <w:rsid w:val="00F6217A"/>
    <w:rsid w:val="00F62957"/>
    <w:rsid w:val="00F64368"/>
    <w:rsid w:val="00F715E3"/>
    <w:rsid w:val="00F802D1"/>
    <w:rsid w:val="00F85245"/>
    <w:rsid w:val="00FA5E1A"/>
    <w:rsid w:val="00FB2E78"/>
    <w:rsid w:val="00FB521E"/>
    <w:rsid w:val="00FD2FD2"/>
    <w:rsid w:val="00FD59EC"/>
    <w:rsid w:val="00FF1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7D0F"/>
    <w:rPr>
      <w:color w:val="808080"/>
    </w:rPr>
  </w:style>
  <w:style w:type="paragraph" w:customStyle="1" w:styleId="5227F9497BEB4502967040EA23B522FC">
    <w:name w:val="5227F9497BEB4502967040EA23B522FC"/>
    <w:rsid w:val="00335FBF"/>
  </w:style>
  <w:style w:type="paragraph" w:customStyle="1" w:styleId="2731D56B79E44F98AF8A123AF2B87D67">
    <w:name w:val="2731D56B79E44F98AF8A123AF2B87D67"/>
    <w:rsid w:val="00CC7D0F"/>
    <w:pPr>
      <w:spacing w:after="160" w:line="259" w:lineRule="auto"/>
    </w:pPr>
  </w:style>
  <w:style w:type="paragraph" w:customStyle="1" w:styleId="671ABDE12B064DB3A68A7E6592892AB3">
    <w:name w:val="671ABDE12B064DB3A68A7E6592892AB3"/>
    <w:rsid w:val="00CC7D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5BC3E-1F05-425C-B91C-8A4584793ECB}">
  <ds:schemaRefs>
    <ds:schemaRef ds:uri="http://schemas.openxmlformats.org/officeDocument/2006/bibliography"/>
  </ds:schemaRefs>
</ds:datastoreItem>
</file>

<file path=customXml/itemProps2.xml><?xml version="1.0" encoding="utf-8"?>
<ds:datastoreItem xmlns:ds="http://schemas.openxmlformats.org/officeDocument/2006/customXml" ds:itemID="{63F32853-55E3-4F36-A6EF-EA6746E4554A}">
  <ds:schemaRefs>
    <ds:schemaRef ds:uri="http://schemas.microsoft.com/sharepoint/v3/contenttype/forms"/>
  </ds:schemaRefs>
</ds:datastoreItem>
</file>

<file path=customXml/itemProps3.xml><?xml version="1.0" encoding="utf-8"?>
<ds:datastoreItem xmlns:ds="http://schemas.openxmlformats.org/officeDocument/2006/customXml" ds:itemID="{7B3FDB57-D624-4FAC-ABEF-918705E5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6E23E-38DF-4802-851D-A7C22BD9A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2</Pages>
  <Words>1934</Words>
  <Characters>1103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Rasa Mikolonienė</cp:lastModifiedBy>
  <cp:revision>2</cp:revision>
  <cp:lastPrinted>2021-03-08T13:42:00Z</cp:lastPrinted>
  <dcterms:created xsi:type="dcterms:W3CDTF">2021-03-18T11:41:00Z</dcterms:created>
  <dcterms:modified xsi:type="dcterms:W3CDTF">2021-03-18T11:41:00Z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