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8D" w:rsidRPr="00996A04" w:rsidRDefault="008E215C" w:rsidP="00DE798D">
      <w:pPr>
        <w:jc w:val="center"/>
        <w:rPr>
          <w:lang w:val="lt-LT"/>
        </w:rPr>
      </w:pPr>
      <w:bookmarkStart w:id="0" w:name="_GoBack"/>
      <w:bookmarkEnd w:id="0"/>
      <w:r w:rsidRPr="00996A04">
        <w:rPr>
          <w:noProof/>
          <w:lang w:val="lt-LT" w:eastAsia="lt-LT"/>
        </w:rPr>
        <w:drawing>
          <wp:inline distT="0" distB="0" distL="0" distR="0" wp14:anchorId="4A871665" wp14:editId="3B72F98F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8D" w:rsidRPr="00996A04" w:rsidRDefault="000D6CCE" w:rsidP="00DE798D">
      <w:pPr>
        <w:jc w:val="center"/>
        <w:rPr>
          <w:vanish/>
          <w:sz w:val="2"/>
          <w:szCs w:val="2"/>
          <w:lang w:val="lt-LT"/>
        </w:rPr>
      </w:pPr>
      <w:r w:rsidRPr="00996A04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996A04">
        <w:rPr>
          <w:vanish/>
          <w:sz w:val="2"/>
          <w:szCs w:val="2"/>
          <w:lang w:val="lt-LT"/>
        </w:rPr>
        <w:instrText xml:space="preserve"> FORMTEXT </w:instrText>
      </w:r>
      <w:r w:rsidRPr="00996A04">
        <w:rPr>
          <w:vanish/>
          <w:sz w:val="2"/>
          <w:szCs w:val="2"/>
          <w:lang w:val="lt-LT"/>
        </w:rPr>
      </w:r>
      <w:r w:rsidRPr="00996A04">
        <w:rPr>
          <w:vanish/>
          <w:sz w:val="2"/>
          <w:szCs w:val="2"/>
          <w:lang w:val="lt-LT"/>
        </w:rPr>
        <w:fldChar w:fldCharType="separate"/>
      </w:r>
      <w:r w:rsidR="00DE798D" w:rsidRPr="00996A04">
        <w:rPr>
          <w:noProof/>
          <w:vanish/>
          <w:sz w:val="2"/>
          <w:szCs w:val="2"/>
          <w:lang w:val="lt-LT"/>
        </w:rPr>
        <w:t>RAŠTAS</w:t>
      </w:r>
      <w:r w:rsidRPr="00996A04">
        <w:rPr>
          <w:vanish/>
          <w:sz w:val="2"/>
          <w:szCs w:val="2"/>
          <w:lang w:val="lt-LT"/>
        </w:rPr>
        <w:fldChar w:fldCharType="end"/>
      </w:r>
    </w:p>
    <w:p w:rsidR="00DE798D" w:rsidRPr="00996A04" w:rsidRDefault="00DE798D" w:rsidP="00DE798D">
      <w:pPr>
        <w:jc w:val="center"/>
        <w:rPr>
          <w:b/>
          <w:caps/>
          <w:lang w:val="lt-LT"/>
        </w:rPr>
      </w:pPr>
    </w:p>
    <w:p w:rsidR="00DE798D" w:rsidRPr="00996A04" w:rsidRDefault="00DE798D" w:rsidP="00DE798D">
      <w:pPr>
        <w:jc w:val="center"/>
        <w:rPr>
          <w:b/>
          <w:caps/>
          <w:lang w:val="lt-LT"/>
        </w:rPr>
      </w:pPr>
      <w:r w:rsidRPr="00996A04">
        <w:rPr>
          <w:b/>
          <w:caps/>
          <w:lang w:val="lt-LT"/>
        </w:rPr>
        <w:t xml:space="preserve"> </w:t>
      </w:r>
      <w:r w:rsidR="000D6CCE" w:rsidRPr="00996A04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996A04">
        <w:rPr>
          <w:b/>
          <w:caps/>
          <w:lang w:val="lt-LT"/>
        </w:rPr>
        <w:instrText xml:space="preserve"> FORMTEXT </w:instrText>
      </w:r>
      <w:r w:rsidR="000D6CCE" w:rsidRPr="00996A04">
        <w:rPr>
          <w:b/>
          <w:caps/>
          <w:lang w:val="lt-LT"/>
        </w:rPr>
      </w:r>
      <w:r w:rsidR="000D6CCE" w:rsidRPr="00996A04">
        <w:rPr>
          <w:b/>
          <w:caps/>
          <w:lang w:val="lt-LT"/>
        </w:rPr>
        <w:fldChar w:fldCharType="separate"/>
      </w:r>
      <w:r w:rsidR="00D5289A" w:rsidRPr="00996A04">
        <w:rPr>
          <w:b/>
          <w:caps/>
          <w:noProof/>
          <w:lang w:val="lt-LT"/>
        </w:rPr>
        <w:t>LIETUVOS RESPUBLIKOS SOCIALINĖS APSAUGOS IR DARBO MINISTERIJA</w:t>
      </w:r>
      <w:r w:rsidR="000D6CCE" w:rsidRPr="00996A04">
        <w:rPr>
          <w:b/>
          <w:caps/>
          <w:lang w:val="lt-LT"/>
        </w:rPr>
        <w:fldChar w:fldCharType="end"/>
      </w:r>
    </w:p>
    <w:p w:rsidR="00DE798D" w:rsidRPr="00996A04" w:rsidRDefault="00DE798D" w:rsidP="00DE798D">
      <w:pPr>
        <w:jc w:val="center"/>
        <w:rPr>
          <w:b/>
          <w:caps/>
          <w:lang w:val="lt-LT"/>
        </w:rPr>
      </w:pPr>
    </w:p>
    <w:p w:rsidR="00DE798D" w:rsidRPr="00996A04" w:rsidRDefault="00910852" w:rsidP="00DE798D">
      <w:pPr>
        <w:jc w:val="center"/>
        <w:rPr>
          <w:sz w:val="18"/>
          <w:szCs w:val="18"/>
          <w:lang w:val="lt-LT"/>
        </w:rPr>
      </w:pPr>
      <w:r w:rsidRPr="00996A04">
        <w:rPr>
          <w:sz w:val="18"/>
          <w:szCs w:val="18"/>
          <w:lang w:val="lt-LT"/>
        </w:rPr>
        <w:t>B</w:t>
      </w:r>
      <w:r w:rsidR="00DE798D" w:rsidRPr="00996A04">
        <w:rPr>
          <w:sz w:val="18"/>
          <w:szCs w:val="18"/>
          <w:lang w:val="lt-LT"/>
        </w:rPr>
        <w:t>iudžetinė įstaiga, A.Vivulskio g. 11, LT-03</w:t>
      </w:r>
      <w:r w:rsidR="0051544E" w:rsidRPr="00996A04">
        <w:rPr>
          <w:sz w:val="18"/>
          <w:szCs w:val="18"/>
          <w:lang w:val="lt-LT"/>
        </w:rPr>
        <w:t>162</w:t>
      </w:r>
      <w:r w:rsidR="00DE798D" w:rsidRPr="00996A04">
        <w:rPr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996A04" w:rsidRDefault="00DE798D" w:rsidP="00DE798D">
      <w:pPr>
        <w:jc w:val="center"/>
        <w:rPr>
          <w:sz w:val="18"/>
          <w:szCs w:val="18"/>
          <w:lang w:val="lt-LT"/>
        </w:rPr>
      </w:pPr>
      <w:r w:rsidRPr="00996A04">
        <w:rPr>
          <w:sz w:val="18"/>
          <w:szCs w:val="18"/>
          <w:lang w:val="lt-LT"/>
        </w:rPr>
        <w:t xml:space="preserve">el. p.  </w:t>
      </w:r>
      <w:hyperlink r:id="rId10" w:history="1">
        <w:r w:rsidRPr="00996A04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996A04">
        <w:rPr>
          <w:sz w:val="18"/>
          <w:szCs w:val="18"/>
          <w:lang w:val="lt-LT"/>
        </w:rPr>
        <w:t>,</w:t>
      </w:r>
      <w:r w:rsidR="0025399C" w:rsidRPr="00996A04">
        <w:rPr>
          <w:sz w:val="18"/>
          <w:szCs w:val="18"/>
          <w:lang w:val="lt-LT"/>
        </w:rPr>
        <w:t xml:space="preserve"> </w:t>
      </w:r>
      <w:hyperlink r:id="rId11" w:history="1">
        <w:r w:rsidR="0025399C" w:rsidRPr="00996A04">
          <w:rPr>
            <w:rStyle w:val="Hipersaitas"/>
            <w:color w:val="auto"/>
            <w:sz w:val="18"/>
            <w:szCs w:val="18"/>
            <w:lang w:val="lt-LT"/>
          </w:rPr>
          <w:t>https://socmin.lrv.lt</w:t>
        </w:r>
      </w:hyperlink>
      <w:r w:rsidRPr="00996A04">
        <w:rPr>
          <w:sz w:val="18"/>
          <w:szCs w:val="18"/>
          <w:lang w:val="lt-LT"/>
        </w:rPr>
        <w:t>. Duomenys kaupiami ir saugomi Juridinių asmenų registre, kodas 1886 03515</w:t>
      </w:r>
    </w:p>
    <w:p w:rsidR="00DE798D" w:rsidRPr="00996A04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996A04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996A04">
        <w:rPr>
          <w:sz w:val="16"/>
          <w:szCs w:val="16"/>
          <w:lang w:val="lt-LT"/>
        </w:rPr>
        <w:t>____</w:t>
      </w:r>
    </w:p>
    <w:p w:rsidR="00DE798D" w:rsidRPr="00996A04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996A04" w:rsidTr="00C02ECB">
        <w:trPr>
          <w:trHeight w:val="135"/>
        </w:trPr>
        <w:tc>
          <w:tcPr>
            <w:tcW w:w="4928" w:type="dxa"/>
            <w:vMerge w:val="restart"/>
          </w:tcPr>
          <w:p w:rsidR="009F242E" w:rsidRPr="00996A04" w:rsidRDefault="00F27207" w:rsidP="00E41B70">
            <w:pPr>
              <w:rPr>
                <w:szCs w:val="24"/>
                <w:lang w:val="lt-LT"/>
              </w:rPr>
            </w:pPr>
            <w:r w:rsidRPr="00996A04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:rsidR="009F242E" w:rsidRPr="00996A04" w:rsidRDefault="000D6CCE" w:rsidP="00C02ECB">
            <w:pPr>
              <w:rPr>
                <w:szCs w:val="24"/>
                <w:lang w:val="lt-LT"/>
              </w:rPr>
            </w:pPr>
            <w:r w:rsidRPr="00996A04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242E" w:rsidRPr="00996A04">
              <w:rPr>
                <w:szCs w:val="24"/>
                <w:lang w:val="lt-LT"/>
              </w:rPr>
              <w:instrText xml:space="preserve"> FORMTEXT </w:instrText>
            </w:r>
            <w:r w:rsidRPr="00996A04">
              <w:rPr>
                <w:szCs w:val="24"/>
                <w:lang w:val="lt-LT"/>
              </w:rPr>
            </w:r>
            <w:r w:rsidRPr="00996A04">
              <w:rPr>
                <w:szCs w:val="24"/>
                <w:lang w:val="lt-LT"/>
              </w:rPr>
              <w:fldChar w:fldCharType="separate"/>
            </w:r>
            <w:r w:rsidR="009F242E" w:rsidRPr="00996A04">
              <w:rPr>
                <w:noProof/>
                <w:szCs w:val="24"/>
                <w:lang w:val="lt-LT"/>
              </w:rPr>
              <w:t> </w:t>
            </w:r>
            <w:r w:rsidRPr="00996A04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996A04" w:rsidRDefault="009F242E" w:rsidP="009F242E">
            <w:pPr>
              <w:rPr>
                <w:lang w:val="lt-LT"/>
              </w:rPr>
            </w:pPr>
            <w:r w:rsidRPr="00996A04">
              <w:rPr>
                <w:lang w:val="lt-LT"/>
              </w:rPr>
              <w:t xml:space="preserve">Nr. </w:t>
            </w:r>
            <w:r w:rsidR="000D6CCE" w:rsidRPr="00996A04">
              <w:rPr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6A04">
              <w:rPr>
                <w:lang w:val="lt-LT"/>
              </w:rPr>
              <w:instrText xml:space="preserve"> FORMTEXT </w:instrText>
            </w:r>
            <w:r w:rsidR="000D6CCE" w:rsidRPr="00996A04">
              <w:rPr>
                <w:lang w:val="lt-LT"/>
              </w:rPr>
            </w:r>
            <w:r w:rsidR="000D6CCE" w:rsidRPr="00996A04">
              <w:rPr>
                <w:lang w:val="lt-LT"/>
              </w:rPr>
              <w:fldChar w:fldCharType="separate"/>
            </w:r>
            <w:r w:rsidRPr="00996A04">
              <w:rPr>
                <w:noProof/>
                <w:lang w:val="lt-LT"/>
              </w:rPr>
              <w:t> </w:t>
            </w:r>
            <w:r w:rsidR="000D6CCE" w:rsidRPr="00996A04">
              <w:rPr>
                <w:lang w:val="lt-LT"/>
              </w:rPr>
              <w:fldChar w:fldCharType="end"/>
            </w:r>
          </w:p>
        </w:tc>
      </w:tr>
      <w:tr w:rsidR="002670BF" w:rsidRPr="00996A04" w:rsidTr="00C02ECB">
        <w:trPr>
          <w:trHeight w:val="135"/>
        </w:trPr>
        <w:tc>
          <w:tcPr>
            <w:tcW w:w="4928" w:type="dxa"/>
            <w:vMerge/>
          </w:tcPr>
          <w:p w:rsidR="009F242E" w:rsidRPr="00996A04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996A04" w:rsidRDefault="000D6CCE" w:rsidP="00D526A1">
            <w:pPr>
              <w:rPr>
                <w:szCs w:val="24"/>
                <w:lang w:val="lt-LT"/>
              </w:rPr>
            </w:pPr>
            <w:r w:rsidRPr="00996A04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9F242E" w:rsidRPr="00996A04">
              <w:rPr>
                <w:szCs w:val="24"/>
                <w:lang w:val="lt-LT"/>
              </w:rPr>
              <w:instrText xml:space="preserve"> FORMTEXT </w:instrText>
            </w:r>
            <w:r w:rsidRPr="00996A04">
              <w:rPr>
                <w:szCs w:val="24"/>
                <w:lang w:val="lt-LT"/>
              </w:rPr>
            </w:r>
            <w:r w:rsidRPr="00996A04">
              <w:rPr>
                <w:szCs w:val="24"/>
                <w:lang w:val="lt-LT"/>
              </w:rPr>
              <w:fldChar w:fldCharType="separate"/>
            </w:r>
            <w:r w:rsidR="009F242E" w:rsidRPr="00996A04">
              <w:rPr>
                <w:szCs w:val="24"/>
                <w:lang w:val="lt-LT"/>
              </w:rPr>
              <w:t>Į</w:t>
            </w:r>
            <w:r w:rsidRPr="00996A04">
              <w:rPr>
                <w:szCs w:val="24"/>
                <w:lang w:val="lt-LT"/>
              </w:rPr>
              <w:fldChar w:fldCharType="end"/>
            </w:r>
            <w:r w:rsidR="009F242E" w:rsidRPr="00996A04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268" w:type="dxa"/>
          </w:tcPr>
          <w:p w:rsidR="009F242E" w:rsidRPr="00996A04" w:rsidRDefault="009F242E" w:rsidP="00D526A1">
            <w:pPr>
              <w:rPr>
                <w:szCs w:val="24"/>
                <w:lang w:val="lt-LT"/>
              </w:rPr>
            </w:pPr>
            <w:r w:rsidRPr="00996A04">
              <w:rPr>
                <w:szCs w:val="24"/>
                <w:lang w:val="lt-LT"/>
              </w:rPr>
              <w:t xml:space="preserve">Nr. </w:t>
            </w:r>
            <w:r w:rsidR="000D6CCE" w:rsidRPr="00996A04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6A04">
              <w:rPr>
                <w:szCs w:val="24"/>
                <w:lang w:val="lt-LT"/>
              </w:rPr>
              <w:instrText xml:space="preserve"> FORMTEXT </w:instrText>
            </w:r>
            <w:r w:rsidR="000D6CCE" w:rsidRPr="00996A04">
              <w:rPr>
                <w:szCs w:val="24"/>
                <w:lang w:val="lt-LT"/>
              </w:rPr>
            </w:r>
            <w:r w:rsidR="000D6CCE" w:rsidRPr="00996A04">
              <w:rPr>
                <w:szCs w:val="24"/>
                <w:lang w:val="lt-LT"/>
              </w:rPr>
              <w:fldChar w:fldCharType="separate"/>
            </w:r>
            <w:r w:rsidRPr="00996A04">
              <w:rPr>
                <w:noProof/>
                <w:szCs w:val="24"/>
                <w:lang w:val="lt-LT"/>
              </w:rPr>
              <w:t> </w:t>
            </w:r>
            <w:r w:rsidR="000D6CCE" w:rsidRPr="00996A04">
              <w:rPr>
                <w:szCs w:val="24"/>
                <w:lang w:val="lt-LT"/>
              </w:rPr>
              <w:fldChar w:fldCharType="end"/>
            </w:r>
          </w:p>
        </w:tc>
      </w:tr>
      <w:tr w:rsidR="009F242E" w:rsidRPr="00996A04" w:rsidTr="00C02ECB">
        <w:trPr>
          <w:trHeight w:val="135"/>
        </w:trPr>
        <w:tc>
          <w:tcPr>
            <w:tcW w:w="4928" w:type="dxa"/>
            <w:vMerge/>
          </w:tcPr>
          <w:p w:rsidR="009F242E" w:rsidRPr="00996A04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996A04" w:rsidRDefault="009F242E" w:rsidP="00C02ECB">
            <w:pPr>
              <w:rPr>
                <w:szCs w:val="24"/>
                <w:lang w:val="lt-LT"/>
              </w:rPr>
            </w:pPr>
            <w:r w:rsidRPr="00996A04">
              <w:rPr>
                <w:szCs w:val="24"/>
                <w:lang w:val="lt-LT"/>
              </w:rPr>
              <w:t xml:space="preserve">   </w:t>
            </w:r>
            <w:r w:rsidR="000D6CCE" w:rsidRPr="00996A04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996A04">
              <w:rPr>
                <w:szCs w:val="24"/>
                <w:lang w:val="lt-LT"/>
              </w:rPr>
              <w:instrText xml:space="preserve"> FORMTEXT </w:instrText>
            </w:r>
            <w:r w:rsidR="000D6CCE" w:rsidRPr="00996A04">
              <w:rPr>
                <w:szCs w:val="24"/>
                <w:lang w:val="lt-LT"/>
              </w:rPr>
            </w:r>
            <w:r w:rsidR="000D6CCE" w:rsidRPr="00996A04">
              <w:rPr>
                <w:szCs w:val="24"/>
                <w:lang w:val="lt-LT"/>
              </w:rPr>
              <w:fldChar w:fldCharType="separate"/>
            </w:r>
            <w:r w:rsidRPr="00996A04">
              <w:rPr>
                <w:noProof/>
                <w:szCs w:val="24"/>
                <w:lang w:val="lt-LT"/>
              </w:rPr>
              <w:t> </w:t>
            </w:r>
            <w:r w:rsidRPr="00996A04">
              <w:rPr>
                <w:noProof/>
                <w:szCs w:val="24"/>
                <w:lang w:val="lt-LT"/>
              </w:rPr>
              <w:t> </w:t>
            </w:r>
            <w:r w:rsidRPr="00996A04">
              <w:rPr>
                <w:noProof/>
                <w:szCs w:val="24"/>
                <w:lang w:val="lt-LT"/>
              </w:rPr>
              <w:t> </w:t>
            </w:r>
            <w:r w:rsidRPr="00996A04">
              <w:rPr>
                <w:noProof/>
                <w:szCs w:val="24"/>
                <w:lang w:val="lt-LT"/>
              </w:rPr>
              <w:t> </w:t>
            </w:r>
            <w:r w:rsidRPr="00996A04">
              <w:rPr>
                <w:noProof/>
                <w:szCs w:val="24"/>
                <w:lang w:val="lt-LT"/>
              </w:rPr>
              <w:t> </w:t>
            </w:r>
            <w:r w:rsidR="000D6CCE" w:rsidRPr="00996A04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996A04" w:rsidRDefault="000D6CCE" w:rsidP="00C02ECB">
            <w:pPr>
              <w:rPr>
                <w:szCs w:val="24"/>
                <w:lang w:val="lt-LT"/>
              </w:rPr>
            </w:pPr>
            <w:r w:rsidRPr="00996A04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9F242E" w:rsidRPr="00996A04">
              <w:rPr>
                <w:szCs w:val="24"/>
                <w:lang w:val="lt-LT"/>
              </w:rPr>
              <w:instrText xml:space="preserve"> FORMTEXT </w:instrText>
            </w:r>
            <w:r w:rsidRPr="00996A04">
              <w:rPr>
                <w:szCs w:val="24"/>
                <w:lang w:val="lt-LT"/>
              </w:rPr>
            </w:r>
            <w:r w:rsidRPr="00996A04">
              <w:rPr>
                <w:szCs w:val="24"/>
                <w:lang w:val="lt-LT"/>
              </w:rPr>
              <w:fldChar w:fldCharType="separate"/>
            </w:r>
            <w:r w:rsidR="009F242E" w:rsidRPr="00996A04">
              <w:rPr>
                <w:noProof/>
                <w:szCs w:val="24"/>
                <w:lang w:val="lt-LT"/>
              </w:rPr>
              <w:t> </w:t>
            </w:r>
            <w:r w:rsidR="009F242E" w:rsidRPr="00996A04">
              <w:rPr>
                <w:noProof/>
                <w:szCs w:val="24"/>
                <w:lang w:val="lt-LT"/>
              </w:rPr>
              <w:t> </w:t>
            </w:r>
            <w:r w:rsidR="009F242E" w:rsidRPr="00996A04">
              <w:rPr>
                <w:noProof/>
                <w:szCs w:val="24"/>
                <w:lang w:val="lt-LT"/>
              </w:rPr>
              <w:t> </w:t>
            </w:r>
            <w:r w:rsidR="009F242E" w:rsidRPr="00996A04">
              <w:rPr>
                <w:noProof/>
                <w:szCs w:val="24"/>
                <w:lang w:val="lt-LT"/>
              </w:rPr>
              <w:t> </w:t>
            </w:r>
            <w:r w:rsidR="009F242E" w:rsidRPr="00996A04">
              <w:rPr>
                <w:noProof/>
                <w:szCs w:val="24"/>
                <w:lang w:val="lt-LT"/>
              </w:rPr>
              <w:t> </w:t>
            </w:r>
            <w:r w:rsidRPr="00996A04">
              <w:rPr>
                <w:szCs w:val="24"/>
                <w:lang w:val="lt-LT"/>
              </w:rPr>
              <w:fldChar w:fldCharType="end"/>
            </w:r>
          </w:p>
        </w:tc>
      </w:tr>
    </w:tbl>
    <w:p w:rsidR="00DE798D" w:rsidRPr="00996A04" w:rsidRDefault="00DE798D" w:rsidP="00DE798D">
      <w:pPr>
        <w:jc w:val="center"/>
        <w:rPr>
          <w:b/>
          <w:caps/>
          <w:lang w:val="lt-LT"/>
        </w:rPr>
      </w:pPr>
    </w:p>
    <w:p w:rsidR="00C80A25" w:rsidRPr="00996A04" w:rsidRDefault="00C80A25" w:rsidP="00C02ECB">
      <w:pPr>
        <w:rPr>
          <w:b/>
          <w:caps/>
          <w:lang w:val="lt-LT"/>
        </w:rPr>
      </w:pPr>
    </w:p>
    <w:p w:rsidR="0045185D" w:rsidRPr="00996A04" w:rsidRDefault="0045185D" w:rsidP="00C02ECB">
      <w:pPr>
        <w:rPr>
          <w:b/>
          <w:caps/>
          <w:lang w:val="lt-LT"/>
        </w:rPr>
      </w:pPr>
    </w:p>
    <w:p w:rsidR="0045185D" w:rsidRPr="00996A04" w:rsidRDefault="0045185D" w:rsidP="00C02ECB">
      <w:pPr>
        <w:rPr>
          <w:b/>
          <w:caps/>
          <w:lang w:val="lt-LT"/>
        </w:rPr>
      </w:pPr>
    </w:p>
    <w:p w:rsidR="00C02ECB" w:rsidRPr="00996A04" w:rsidRDefault="00C02ECB" w:rsidP="00C02ECB">
      <w:pPr>
        <w:rPr>
          <w:b/>
          <w:caps/>
          <w:lang w:val="lt-LT"/>
        </w:rPr>
      </w:pPr>
      <w:r w:rsidRPr="00996A04">
        <w:rPr>
          <w:b/>
          <w:caps/>
          <w:lang w:val="lt-LT"/>
        </w:rPr>
        <w:t>DĖL</w:t>
      </w:r>
      <w:r w:rsidR="00EA7C4C" w:rsidRPr="00996A04">
        <w:rPr>
          <w:b/>
          <w:caps/>
          <w:lang w:val="lt-LT"/>
        </w:rPr>
        <w:t xml:space="preserve"> </w:t>
      </w:r>
      <w:r w:rsidR="00735C35" w:rsidRPr="00996A04">
        <w:rPr>
          <w:b/>
          <w:caps/>
          <w:lang w:val="lt-LT"/>
        </w:rPr>
        <w:t>papildom</w:t>
      </w:r>
      <w:r w:rsidR="00ED3875" w:rsidRPr="00996A04">
        <w:rPr>
          <w:b/>
          <w:caps/>
          <w:lang w:val="lt-LT"/>
        </w:rPr>
        <w:t xml:space="preserve">o </w:t>
      </w:r>
      <w:r w:rsidR="00735C35" w:rsidRPr="00996A04">
        <w:rPr>
          <w:b/>
          <w:caps/>
          <w:lang w:val="lt-LT"/>
        </w:rPr>
        <w:t xml:space="preserve">lėšų </w:t>
      </w:r>
      <w:r w:rsidR="00ED3875" w:rsidRPr="00996A04">
        <w:rPr>
          <w:b/>
          <w:caps/>
          <w:lang w:val="lt-LT"/>
        </w:rPr>
        <w:t xml:space="preserve">poreikio </w:t>
      </w:r>
      <w:r w:rsidR="00963357" w:rsidRPr="00996A04">
        <w:rPr>
          <w:b/>
          <w:caps/>
          <w:lang w:val="lt-LT"/>
        </w:rPr>
        <w:t xml:space="preserve">2021 </w:t>
      </w:r>
      <w:r w:rsidR="00866B57" w:rsidRPr="00996A04">
        <w:rPr>
          <w:b/>
          <w:caps/>
          <w:lang w:val="lt-LT"/>
        </w:rPr>
        <w:t>metams</w:t>
      </w:r>
    </w:p>
    <w:p w:rsidR="009B497D" w:rsidRPr="00996A04" w:rsidRDefault="009B497D" w:rsidP="00C02ECB">
      <w:pPr>
        <w:rPr>
          <w:b/>
          <w:caps/>
          <w:lang w:val="lt-LT"/>
        </w:rPr>
      </w:pPr>
    </w:p>
    <w:p w:rsidR="0045185D" w:rsidRPr="00996A04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:rsidR="00AB793D" w:rsidRPr="00996A04" w:rsidRDefault="009849A7" w:rsidP="00884C56">
      <w:pPr>
        <w:ind w:firstLine="709"/>
        <w:jc w:val="both"/>
        <w:rPr>
          <w:rFonts w:eastAsia="Calibri"/>
          <w:szCs w:val="24"/>
          <w:lang w:val="lt-LT" w:eastAsia="lt-LT"/>
        </w:rPr>
      </w:pPr>
      <w:r w:rsidRPr="00996A04">
        <w:rPr>
          <w:rFonts w:eastAsia="Calibri"/>
          <w:szCs w:val="24"/>
          <w:lang w:val="lt-LT" w:eastAsia="lt-LT"/>
        </w:rPr>
        <w:t>S</w:t>
      </w:r>
      <w:r w:rsidR="007B3A8B" w:rsidRPr="00996A04">
        <w:rPr>
          <w:rFonts w:eastAsia="Calibri"/>
          <w:szCs w:val="24"/>
          <w:lang w:val="lt-LT" w:eastAsia="lt-LT"/>
        </w:rPr>
        <w:t>ocialinė</w:t>
      </w:r>
      <w:r w:rsidRPr="00996A04">
        <w:rPr>
          <w:rFonts w:eastAsia="Calibri"/>
          <w:szCs w:val="24"/>
          <w:lang w:val="lt-LT" w:eastAsia="lt-LT"/>
        </w:rPr>
        <w:t xml:space="preserve">s apsaugos ir darbo ministerija, </w:t>
      </w:r>
      <w:r w:rsidR="00397A9B" w:rsidRPr="00996A04">
        <w:rPr>
          <w:rFonts w:eastAsia="Calibri"/>
          <w:szCs w:val="24"/>
          <w:lang w:val="lt-LT" w:eastAsia="lt-LT"/>
        </w:rPr>
        <w:t>atsižvelgdama į Lietuvos Respublikos Vyriausybės 2020 m. lapkričio 4 d. nutarimą Nr. 1226 ,,Dėl karantino Lietuvos Respublikos teritorijoje paskelbimo“ yra numačiusi 1</w:t>
      </w:r>
      <w:r w:rsidR="00AB793D" w:rsidRPr="00996A04">
        <w:rPr>
          <w:rFonts w:eastAsia="Calibri"/>
          <w:szCs w:val="24"/>
          <w:lang w:val="lt-LT" w:eastAsia="lt-LT"/>
        </w:rPr>
        <w:t xml:space="preserve"> mln. </w:t>
      </w:r>
      <w:r w:rsidR="00397A9B" w:rsidRPr="00996A04">
        <w:rPr>
          <w:rFonts w:eastAsia="Calibri"/>
          <w:szCs w:val="24"/>
          <w:lang w:val="lt-LT" w:eastAsia="lt-LT"/>
        </w:rPr>
        <w:t>eurų asignavimų socialinės apsaugos ir dar</w:t>
      </w:r>
      <w:r w:rsidR="00877ADA">
        <w:rPr>
          <w:rFonts w:eastAsia="Calibri"/>
          <w:szCs w:val="24"/>
          <w:lang w:val="lt-LT" w:eastAsia="lt-LT"/>
        </w:rPr>
        <w:t>bo</w:t>
      </w:r>
      <w:r w:rsidR="00397A9B" w:rsidRPr="00996A04">
        <w:rPr>
          <w:rFonts w:eastAsia="Calibri"/>
          <w:szCs w:val="24"/>
          <w:lang w:val="lt-LT" w:eastAsia="lt-LT"/>
        </w:rPr>
        <w:t xml:space="preserve"> ministro 2020 m. spalio 8 d. įsakymu Nr. A1-950 ,,Dėl nevyriausybinių organizacijų ir bendruomeninės veiklos stiprinimo 2021 metų veiksmų plano patvirtinimo“ </w:t>
      </w:r>
      <w:r w:rsidR="00322306" w:rsidRPr="00996A04">
        <w:rPr>
          <w:rFonts w:eastAsia="Calibri"/>
          <w:szCs w:val="24"/>
          <w:lang w:val="lt-LT" w:eastAsia="lt-LT"/>
        </w:rPr>
        <w:t xml:space="preserve">patvirtintai </w:t>
      </w:r>
      <w:r w:rsidR="00397A9B" w:rsidRPr="00996A04">
        <w:rPr>
          <w:rFonts w:eastAsia="Calibri"/>
          <w:szCs w:val="24"/>
          <w:lang w:val="lt-LT" w:eastAsia="lt-LT"/>
        </w:rPr>
        <w:t xml:space="preserve">1.1.6. priemonei </w:t>
      </w:r>
      <w:r w:rsidR="00AC00D1" w:rsidRPr="00996A04">
        <w:rPr>
          <w:rFonts w:eastAsia="Calibri"/>
          <w:szCs w:val="24"/>
          <w:lang w:val="lt-LT" w:eastAsia="lt-LT"/>
        </w:rPr>
        <w:t xml:space="preserve">,,Teikti pagalbą nevyriausybinėms organizacijoms, teikiančioms socialines paslaugas </w:t>
      </w:r>
      <w:proofErr w:type="spellStart"/>
      <w:r w:rsidR="00AC00D1" w:rsidRPr="00996A04">
        <w:rPr>
          <w:rFonts w:eastAsia="Calibri"/>
          <w:szCs w:val="24"/>
          <w:lang w:val="lt-LT" w:eastAsia="lt-LT"/>
        </w:rPr>
        <w:t>C</w:t>
      </w:r>
      <w:r w:rsidR="007142A4">
        <w:rPr>
          <w:rFonts w:eastAsia="Calibri"/>
          <w:szCs w:val="24"/>
          <w:lang w:val="lt-LT" w:eastAsia="lt-LT"/>
        </w:rPr>
        <w:t>ovid</w:t>
      </w:r>
      <w:r w:rsidR="00AC00D1" w:rsidRPr="00996A04">
        <w:rPr>
          <w:rFonts w:eastAsia="Calibri"/>
          <w:szCs w:val="24"/>
          <w:lang w:val="lt-LT" w:eastAsia="lt-LT"/>
        </w:rPr>
        <w:t>-19</w:t>
      </w:r>
      <w:proofErr w:type="spellEnd"/>
      <w:r w:rsidR="00AC00D1" w:rsidRPr="00996A04">
        <w:rPr>
          <w:rFonts w:eastAsia="Calibri"/>
          <w:szCs w:val="24"/>
          <w:lang w:val="lt-LT" w:eastAsia="lt-LT"/>
        </w:rPr>
        <w:t xml:space="preserve"> pandemijos metu</w:t>
      </w:r>
      <w:r w:rsidR="001813FB" w:rsidRPr="00996A04">
        <w:rPr>
          <w:rFonts w:eastAsia="Calibri"/>
          <w:szCs w:val="24"/>
          <w:lang w:val="lt-LT" w:eastAsia="lt-LT"/>
        </w:rPr>
        <w:t>“</w:t>
      </w:r>
      <w:r w:rsidR="00322306" w:rsidRPr="00996A04">
        <w:rPr>
          <w:rFonts w:eastAsia="Calibri"/>
          <w:szCs w:val="24"/>
          <w:lang w:val="lt-LT" w:eastAsia="lt-LT"/>
        </w:rPr>
        <w:t xml:space="preserve"> įgyvendinti.</w:t>
      </w:r>
      <w:r w:rsidR="001813FB" w:rsidRPr="00996A04">
        <w:rPr>
          <w:rFonts w:eastAsia="Calibri"/>
          <w:szCs w:val="24"/>
          <w:lang w:val="lt-LT" w:eastAsia="lt-LT"/>
        </w:rPr>
        <w:t xml:space="preserve"> </w:t>
      </w:r>
    </w:p>
    <w:p w:rsidR="00AB793D" w:rsidRPr="00996A04" w:rsidRDefault="00AB793D" w:rsidP="00884C56">
      <w:pPr>
        <w:ind w:firstLine="709"/>
        <w:jc w:val="both"/>
        <w:rPr>
          <w:rFonts w:eastAsia="Calibri"/>
          <w:szCs w:val="24"/>
          <w:lang w:val="lt-LT"/>
        </w:rPr>
      </w:pPr>
      <w:r w:rsidRPr="00996A04">
        <w:rPr>
          <w:rFonts w:eastAsia="Calibri"/>
          <w:szCs w:val="24"/>
          <w:lang w:val="lt-LT" w:eastAsia="lt-LT"/>
        </w:rPr>
        <w:t>S</w:t>
      </w:r>
      <w:r w:rsidR="00A82E59" w:rsidRPr="00996A04">
        <w:rPr>
          <w:rFonts w:eastAsia="Calibri"/>
          <w:szCs w:val="24"/>
          <w:lang w:val="lt-LT" w:eastAsia="lt-LT"/>
        </w:rPr>
        <w:t xml:space="preserve">ocialinės apsaugos ir darbo ministro 2021 m. sausio 19 d. įsakymu Nr. A1-47 patvirtintas Pagalbos nevyriausybinėms organizacijoms, teikiančioms socialines paslaugas </w:t>
      </w:r>
      <w:proofErr w:type="spellStart"/>
      <w:r w:rsidR="00A82E59" w:rsidRPr="00996A04">
        <w:rPr>
          <w:rFonts w:eastAsia="Calibri"/>
          <w:szCs w:val="24"/>
          <w:lang w:val="lt-LT" w:eastAsia="lt-LT"/>
        </w:rPr>
        <w:t>Covid-19</w:t>
      </w:r>
      <w:proofErr w:type="spellEnd"/>
      <w:r w:rsidR="00A82E59" w:rsidRPr="00996A04">
        <w:rPr>
          <w:rFonts w:eastAsia="Calibri"/>
          <w:szCs w:val="24"/>
          <w:lang w:val="lt-LT" w:eastAsia="lt-LT"/>
        </w:rPr>
        <w:t xml:space="preserve"> pandemijos metu, subsidijomis teikimo tvarkos </w:t>
      </w:r>
      <w:r w:rsidR="00FC1B20" w:rsidRPr="00996A04">
        <w:rPr>
          <w:rFonts w:eastAsia="Calibri"/>
          <w:szCs w:val="24"/>
          <w:lang w:val="lt-LT" w:eastAsia="lt-LT"/>
        </w:rPr>
        <w:t>ap</w:t>
      </w:r>
      <w:r w:rsidR="00A82E59" w:rsidRPr="00996A04">
        <w:rPr>
          <w:rFonts w:eastAsia="Calibri"/>
          <w:szCs w:val="24"/>
          <w:lang w:val="lt-LT" w:eastAsia="lt-LT"/>
        </w:rPr>
        <w:t>rašas</w:t>
      </w:r>
      <w:r w:rsidR="00FC1B20" w:rsidRPr="00996A04">
        <w:rPr>
          <w:rFonts w:eastAsia="Calibri"/>
          <w:szCs w:val="24"/>
          <w:lang w:val="lt-LT" w:eastAsia="lt-LT"/>
        </w:rPr>
        <w:t xml:space="preserve"> </w:t>
      </w:r>
      <w:r w:rsidR="00A82E59" w:rsidRPr="00996A04">
        <w:rPr>
          <w:rFonts w:eastAsia="Calibri"/>
          <w:szCs w:val="24"/>
          <w:lang w:val="lt-LT" w:eastAsia="lt-LT"/>
        </w:rPr>
        <w:t xml:space="preserve">įsigaliojo 2021 m. sausio 20 d., o </w:t>
      </w:r>
      <w:r w:rsidRPr="00996A04">
        <w:rPr>
          <w:rFonts w:eastAsia="Calibri"/>
          <w:szCs w:val="24"/>
          <w:lang w:val="lt-LT"/>
        </w:rPr>
        <w:t xml:space="preserve">iki vasario </w:t>
      </w:r>
      <w:r w:rsidR="00B941E7" w:rsidRPr="00996A04">
        <w:rPr>
          <w:rFonts w:eastAsia="Calibri"/>
          <w:szCs w:val="24"/>
          <w:lang w:val="lt-LT"/>
        </w:rPr>
        <w:t>2</w:t>
      </w:r>
      <w:r w:rsidRPr="00996A04">
        <w:rPr>
          <w:rFonts w:eastAsia="Calibri"/>
          <w:szCs w:val="24"/>
          <w:lang w:val="lt-LT"/>
        </w:rPr>
        <w:t xml:space="preserve"> d. sulaukta jau daugiau nei </w:t>
      </w:r>
      <w:r w:rsidR="00B941E7" w:rsidRPr="00996A04">
        <w:rPr>
          <w:rFonts w:eastAsia="Calibri"/>
          <w:szCs w:val="24"/>
          <w:lang w:val="lt-LT"/>
        </w:rPr>
        <w:t>200</w:t>
      </w:r>
      <w:r w:rsidRPr="00996A04">
        <w:rPr>
          <w:rFonts w:eastAsia="Calibri"/>
          <w:szCs w:val="24"/>
          <w:lang w:val="lt-LT"/>
        </w:rPr>
        <w:t xml:space="preserve"> paraiškų, dar apie </w:t>
      </w:r>
      <w:r w:rsidR="00B941E7" w:rsidRPr="00996A04">
        <w:rPr>
          <w:rFonts w:eastAsia="Calibri"/>
          <w:szCs w:val="24"/>
          <w:lang w:val="lt-LT"/>
        </w:rPr>
        <w:t>90</w:t>
      </w:r>
      <w:r w:rsidRPr="00996A04">
        <w:rPr>
          <w:rFonts w:eastAsia="Calibri"/>
          <w:szCs w:val="24"/>
          <w:lang w:val="lt-LT"/>
        </w:rPr>
        <w:t xml:space="preserve"> paraiškų sistemoje pradėtos pildyti. Paraiškas teikia įvairios</w:t>
      </w:r>
      <w:r w:rsidR="00877ADA">
        <w:rPr>
          <w:rFonts w:eastAsia="Calibri"/>
          <w:szCs w:val="24"/>
          <w:lang w:val="lt-LT"/>
        </w:rPr>
        <w:t>,</w:t>
      </w:r>
      <w:r w:rsidRPr="00996A04">
        <w:rPr>
          <w:rFonts w:eastAsia="Calibri"/>
          <w:szCs w:val="24"/>
          <w:lang w:val="lt-LT"/>
        </w:rPr>
        <w:t xml:space="preserve"> tiek su jaunimu, savanorių organizavimu susijusios NVO, tiek įvairūs vaikų dienos centrai, senelių globos namai, socialines paslaugas teikiančios religinės bendruomenės, labdaros valgyklos, neįgaliųjų draugijos. Vertinant vidutinę vienos paraiškos sumą, vasario </w:t>
      </w:r>
      <w:r w:rsidR="00B941E7" w:rsidRPr="00996A04">
        <w:rPr>
          <w:rFonts w:eastAsia="Calibri"/>
          <w:szCs w:val="24"/>
          <w:lang w:val="lt-LT"/>
        </w:rPr>
        <w:t>2</w:t>
      </w:r>
      <w:r w:rsidRPr="00996A04">
        <w:rPr>
          <w:rFonts w:eastAsia="Calibri"/>
          <w:szCs w:val="24"/>
          <w:lang w:val="lt-LT"/>
        </w:rPr>
        <w:t xml:space="preserve"> d. </w:t>
      </w:r>
      <w:r w:rsidR="00322306" w:rsidRPr="00996A04">
        <w:rPr>
          <w:rFonts w:eastAsia="Calibri"/>
          <w:szCs w:val="24"/>
          <w:lang w:val="lt-LT"/>
        </w:rPr>
        <w:t>lėšų poreikis šioms subsidijoms</w:t>
      </w:r>
      <w:r w:rsidR="00B941E7" w:rsidRPr="00996A04">
        <w:rPr>
          <w:rFonts w:eastAsia="Calibri"/>
          <w:szCs w:val="24"/>
          <w:lang w:val="lt-LT"/>
        </w:rPr>
        <w:t xml:space="preserve"> sudaro 2,5</w:t>
      </w:r>
      <w:r w:rsidRPr="00996A04">
        <w:rPr>
          <w:rFonts w:eastAsia="Calibri"/>
          <w:szCs w:val="24"/>
          <w:lang w:val="lt-LT"/>
        </w:rPr>
        <w:t xml:space="preserve"> mln. eurų.</w:t>
      </w:r>
    </w:p>
    <w:p w:rsidR="00996A04" w:rsidRPr="007B5F13" w:rsidRDefault="00996A04" w:rsidP="00884C56">
      <w:pPr>
        <w:ind w:firstLine="709"/>
        <w:jc w:val="both"/>
        <w:rPr>
          <w:rFonts w:eastAsia="Calibri"/>
          <w:szCs w:val="24"/>
          <w:lang w:val="lt-LT"/>
        </w:rPr>
      </w:pPr>
      <w:r w:rsidRPr="007B5F13">
        <w:rPr>
          <w:rFonts w:eastAsia="Calibri"/>
          <w:szCs w:val="24"/>
          <w:lang w:val="lt-LT"/>
        </w:rPr>
        <w:t>2021 m. vasario 2 d. Socialinės apsaugos ir darbo ministerija yra numačiusi stabdyti paraiškų pateikimą. Tačiau</w:t>
      </w:r>
      <w:r w:rsidR="00877ADA">
        <w:rPr>
          <w:rFonts w:eastAsia="Calibri"/>
          <w:szCs w:val="24"/>
          <w:lang w:val="lt-LT"/>
        </w:rPr>
        <w:t>,</w:t>
      </w:r>
      <w:r w:rsidRPr="007B5F13">
        <w:rPr>
          <w:rFonts w:eastAsia="Calibri"/>
          <w:szCs w:val="24"/>
          <w:lang w:val="lt-LT"/>
        </w:rPr>
        <w:t xml:space="preserve"> atsižvelgdama į jau pateiktas paraiškas ir lėšų poreikį joms patenkinti, bei įvertinusi tai, kad NVO teikiamos socialinės paslaugos visuomenei yra svarbios </w:t>
      </w:r>
      <w:r w:rsidR="00960B44" w:rsidRPr="007B5F13">
        <w:rPr>
          <w:rFonts w:eastAsia="Calibri"/>
          <w:szCs w:val="24"/>
          <w:lang w:val="lt-LT"/>
        </w:rPr>
        <w:t xml:space="preserve">kovojant su pandemijos sukeltomis pasekmėmis, </w:t>
      </w:r>
      <w:r w:rsidRPr="007B5F13">
        <w:rPr>
          <w:rFonts w:eastAsia="Calibri"/>
          <w:szCs w:val="24"/>
          <w:lang w:val="lt-LT"/>
        </w:rPr>
        <w:t>ir iki vasario 2 dienos</w:t>
      </w:r>
      <w:r w:rsidR="00960B44" w:rsidRPr="007B5F13">
        <w:rPr>
          <w:rFonts w:eastAsia="Calibri"/>
          <w:szCs w:val="24"/>
          <w:lang w:val="lt-LT"/>
        </w:rPr>
        <w:t xml:space="preserve"> dalis NVO</w:t>
      </w:r>
      <w:r w:rsidRPr="007B5F13">
        <w:rPr>
          <w:rFonts w:eastAsia="Calibri"/>
          <w:szCs w:val="24"/>
          <w:lang w:val="lt-LT"/>
        </w:rPr>
        <w:t xml:space="preserve"> tiesiog nebus spėję pateikti</w:t>
      </w:r>
      <w:r w:rsidR="00960B44" w:rsidRPr="007B5F13">
        <w:rPr>
          <w:rFonts w:eastAsia="Calibri"/>
          <w:szCs w:val="24"/>
          <w:lang w:val="lt-LT"/>
        </w:rPr>
        <w:t xml:space="preserve"> paraiškų</w:t>
      </w:r>
      <w:r w:rsidRPr="007B5F13">
        <w:rPr>
          <w:rFonts w:eastAsia="Calibri"/>
          <w:szCs w:val="24"/>
          <w:lang w:val="lt-LT"/>
        </w:rPr>
        <w:t>,</w:t>
      </w:r>
      <w:r w:rsidR="00960B44" w:rsidRPr="007B5F13">
        <w:rPr>
          <w:rFonts w:eastAsia="Calibri"/>
          <w:szCs w:val="24"/>
          <w:lang w:val="lt-LT"/>
        </w:rPr>
        <w:t xml:space="preserve"> tad</w:t>
      </w:r>
      <w:r w:rsidRPr="007B5F13">
        <w:rPr>
          <w:rFonts w:eastAsia="Calibri"/>
          <w:szCs w:val="24"/>
          <w:lang w:val="lt-LT"/>
        </w:rPr>
        <w:t xml:space="preserve"> kreipsis vėliau, prašome šioms subsidijoms </w:t>
      </w:r>
      <w:r w:rsidRPr="007B5F13">
        <w:rPr>
          <w:rFonts w:eastAsia="Calibri"/>
          <w:b/>
          <w:szCs w:val="24"/>
          <w:lang w:val="lt-LT"/>
        </w:rPr>
        <w:t>papildomai skirti 2,5 mln. eurų</w:t>
      </w:r>
      <w:r w:rsidRPr="007B5F13">
        <w:rPr>
          <w:rFonts w:eastAsia="Calibri"/>
          <w:szCs w:val="24"/>
          <w:lang w:val="lt-LT"/>
        </w:rPr>
        <w:t>.</w:t>
      </w:r>
      <w:r w:rsidR="00960B44" w:rsidRPr="007B5F13">
        <w:rPr>
          <w:rFonts w:eastAsia="Calibri"/>
          <w:szCs w:val="24"/>
          <w:lang w:val="lt-LT"/>
        </w:rPr>
        <w:t xml:space="preserve"> Skyrus papildomas lėšas, didesnė dalis socialines paslaugas teikiančių NVO bus įgalintos suteikti reikalingą pagalbą labiausiai pažeidžiamoms visuomenės grupėms.</w:t>
      </w:r>
    </w:p>
    <w:p w:rsidR="00662CDA" w:rsidRPr="007B5F13" w:rsidRDefault="00662CDA" w:rsidP="00884C56">
      <w:pPr>
        <w:ind w:firstLine="709"/>
        <w:jc w:val="both"/>
        <w:rPr>
          <w:rFonts w:eastAsia="Calibri"/>
          <w:szCs w:val="24"/>
          <w:lang w:val="lt-LT"/>
        </w:rPr>
      </w:pPr>
    </w:p>
    <w:p w:rsidR="002D3016" w:rsidRPr="00996A04" w:rsidRDefault="002D3016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200AB2" w:rsidRPr="00996A04" w:rsidRDefault="00200AB2" w:rsidP="00877ADA">
      <w:pPr>
        <w:pStyle w:val="AssecoParagraphNormalFirstLine"/>
        <w:tabs>
          <w:tab w:val="right" w:pos="9498"/>
        </w:tabs>
        <w:spacing w:line="360" w:lineRule="auto"/>
        <w:ind w:firstLine="0"/>
        <w:rPr>
          <w:rFonts w:ascii="Times New Roman" w:hAnsi="Times New Roman"/>
          <w:sz w:val="24"/>
        </w:rPr>
      </w:pPr>
      <w:r w:rsidRPr="00996A04">
        <w:rPr>
          <w:rFonts w:ascii="Times New Roman" w:hAnsi="Times New Roman"/>
          <w:sz w:val="24"/>
          <w:szCs w:val="24"/>
          <w:lang w:eastAsia="en-US"/>
        </w:rPr>
        <w:t>Ministerijos kancle</w:t>
      </w:r>
      <w:r w:rsidR="00963357" w:rsidRPr="00996A04">
        <w:rPr>
          <w:rFonts w:ascii="Times New Roman" w:hAnsi="Times New Roman"/>
          <w:sz w:val="24"/>
          <w:szCs w:val="24"/>
          <w:lang w:eastAsia="en-US"/>
        </w:rPr>
        <w:t>rė</w:t>
      </w:r>
      <w:r w:rsidR="00877ADA">
        <w:rPr>
          <w:rFonts w:ascii="Times New Roman" w:hAnsi="Times New Roman"/>
          <w:sz w:val="24"/>
          <w:szCs w:val="24"/>
          <w:lang w:eastAsia="en-US"/>
        </w:rPr>
        <w:tab/>
      </w:r>
      <w:r w:rsidR="00963357" w:rsidRPr="00996A04">
        <w:rPr>
          <w:rFonts w:ascii="Times New Roman" w:hAnsi="Times New Roman"/>
          <w:sz w:val="24"/>
          <w:szCs w:val="24"/>
          <w:lang w:eastAsia="en-US"/>
        </w:rPr>
        <w:t>Ana Selčinskienė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A009C1" w:rsidRPr="00996A04" w:rsidTr="00A009C1">
        <w:tc>
          <w:tcPr>
            <w:tcW w:w="9540" w:type="dxa"/>
            <w:shd w:val="clear" w:color="auto" w:fill="FFFFFF"/>
          </w:tcPr>
          <w:p w:rsidR="00A009C1" w:rsidRPr="00996A04" w:rsidRDefault="00A009C1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</w:tbl>
    <w:p w:rsidR="00877ADA" w:rsidRDefault="00877ADA" w:rsidP="0045185D">
      <w:pPr>
        <w:rPr>
          <w:szCs w:val="24"/>
          <w:lang w:val="lt-LT"/>
        </w:rPr>
      </w:pPr>
    </w:p>
    <w:p w:rsidR="00877ADA" w:rsidRDefault="00877ADA" w:rsidP="0045185D">
      <w:pPr>
        <w:rPr>
          <w:szCs w:val="24"/>
          <w:lang w:val="lt-LT"/>
        </w:rPr>
      </w:pPr>
    </w:p>
    <w:p w:rsidR="00877ADA" w:rsidRDefault="00877ADA" w:rsidP="0045185D">
      <w:pPr>
        <w:rPr>
          <w:szCs w:val="24"/>
          <w:lang w:val="lt-LT"/>
        </w:rPr>
      </w:pPr>
    </w:p>
    <w:p w:rsidR="00934AD6" w:rsidRPr="00996A04" w:rsidRDefault="00B36FE6" w:rsidP="0045185D">
      <w:pPr>
        <w:rPr>
          <w:rStyle w:val="Hipersaitas"/>
          <w:szCs w:val="24"/>
          <w:lang w:val="lt-LT"/>
        </w:rPr>
      </w:pPr>
      <w:r w:rsidRPr="00996A04">
        <w:rPr>
          <w:szCs w:val="24"/>
          <w:lang w:val="lt-LT"/>
        </w:rPr>
        <w:t>Ramunė Germanienė</w:t>
      </w:r>
      <w:r w:rsidR="00500C43" w:rsidRPr="00996A04">
        <w:rPr>
          <w:szCs w:val="24"/>
          <w:lang w:val="lt-LT"/>
        </w:rPr>
        <w:t xml:space="preserve">, tel. </w:t>
      </w:r>
      <w:r w:rsidR="000D6CCE" w:rsidRPr="00996A04">
        <w:rPr>
          <w:szCs w:val="24"/>
          <w:lang w:val="lt-LT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="00500C43" w:rsidRPr="00996A04">
        <w:rPr>
          <w:szCs w:val="24"/>
          <w:lang w:val="lt-LT"/>
        </w:rPr>
        <w:instrText xml:space="preserve"> </w:instrText>
      </w:r>
      <w:bookmarkStart w:id="1" w:name="rengejoNuorodaTel"/>
      <w:r w:rsidR="00500C43" w:rsidRPr="00996A04">
        <w:rPr>
          <w:szCs w:val="24"/>
          <w:lang w:val="lt-LT"/>
        </w:rPr>
        <w:instrText xml:space="preserve">FORMTEXT </w:instrText>
      </w:r>
      <w:r w:rsidR="00BB2357">
        <w:rPr>
          <w:szCs w:val="24"/>
          <w:lang w:val="lt-LT"/>
        </w:rPr>
      </w:r>
      <w:r w:rsidR="00BB2357">
        <w:rPr>
          <w:szCs w:val="24"/>
          <w:lang w:val="lt-LT"/>
        </w:rPr>
        <w:fldChar w:fldCharType="separate"/>
      </w:r>
      <w:r w:rsidR="000D6CCE" w:rsidRPr="00996A04">
        <w:rPr>
          <w:szCs w:val="24"/>
          <w:lang w:val="lt-LT"/>
        </w:rPr>
        <w:fldChar w:fldCharType="end"/>
      </w:r>
      <w:bookmarkEnd w:id="1"/>
      <w:r w:rsidR="00200AB2" w:rsidRPr="00996A04">
        <w:rPr>
          <w:szCs w:val="24"/>
          <w:lang w:val="lt-LT"/>
        </w:rPr>
        <w:t>8</w:t>
      </w:r>
      <w:r w:rsidR="009849A7" w:rsidRPr="00996A04">
        <w:rPr>
          <w:szCs w:val="24"/>
          <w:lang w:val="lt-LT"/>
        </w:rPr>
        <w:t>61548241</w:t>
      </w:r>
      <w:r w:rsidR="00500C43" w:rsidRPr="00996A04">
        <w:rPr>
          <w:szCs w:val="24"/>
          <w:lang w:val="lt-LT"/>
        </w:rPr>
        <w:t xml:space="preserve">, el. </w:t>
      </w:r>
      <w:r w:rsidR="000C4819" w:rsidRPr="00996A04">
        <w:rPr>
          <w:szCs w:val="24"/>
          <w:lang w:val="lt-LT"/>
        </w:rPr>
        <w:t xml:space="preserve">p. </w:t>
      </w:r>
      <w:hyperlink r:id="rId12" w:history="1">
        <w:r w:rsidR="00C276E0" w:rsidRPr="00996A04">
          <w:rPr>
            <w:rStyle w:val="Hipersaitas"/>
            <w:szCs w:val="24"/>
            <w:lang w:val="lt-LT"/>
          </w:rPr>
          <w:t>ramune.germaniene@socmin.lt</w:t>
        </w:r>
      </w:hyperlink>
    </w:p>
    <w:p w:rsidR="00FC1B20" w:rsidRPr="00996A04" w:rsidRDefault="00FC1B20" w:rsidP="0045185D">
      <w:pPr>
        <w:rPr>
          <w:szCs w:val="24"/>
          <w:lang w:val="lt-LT"/>
        </w:rPr>
      </w:pPr>
      <w:r w:rsidRPr="00877ADA">
        <w:t>Aurelija Olendraitė, tel. 8</w:t>
      </w:r>
      <w:r w:rsidR="0005731C" w:rsidRPr="00877ADA">
        <w:t>67264504, el. p.</w:t>
      </w:r>
      <w:r w:rsidR="0005731C" w:rsidRPr="00996A04">
        <w:rPr>
          <w:rStyle w:val="Hipersaitas"/>
          <w:szCs w:val="24"/>
          <w:lang w:val="lt-LT"/>
        </w:rPr>
        <w:t xml:space="preserve"> Aurelija.Olendraite@socmin.lt</w:t>
      </w:r>
    </w:p>
    <w:sectPr w:rsidR="00FC1B20" w:rsidRPr="00996A04" w:rsidSect="00877ADA">
      <w:headerReference w:type="default" r:id="rId13"/>
      <w:footerReference w:type="default" r:id="rId14"/>
      <w:type w:val="continuous"/>
      <w:pgSz w:w="11906" w:h="16838"/>
      <w:pgMar w:top="1701" w:right="566" w:bottom="567" w:left="1800" w:header="720" w:footer="2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93" w:rsidRDefault="00FE7D93">
      <w:r>
        <w:separator/>
      </w:r>
    </w:p>
  </w:endnote>
  <w:endnote w:type="continuationSeparator" w:id="0">
    <w:p w:rsidR="00FE7D93" w:rsidRDefault="00FE7D93">
      <w:r>
        <w:continuationSeparator/>
      </w:r>
    </w:p>
  </w:endnote>
  <w:endnote w:type="continuationNotice" w:id="1">
    <w:p w:rsidR="00FE7D93" w:rsidRDefault="00FE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93" w:rsidRDefault="00FE7D93">
      <w:r>
        <w:separator/>
      </w:r>
    </w:p>
  </w:footnote>
  <w:footnote w:type="continuationSeparator" w:id="0">
    <w:p w:rsidR="00FE7D93" w:rsidRDefault="00FE7D93">
      <w:r>
        <w:continuationSeparator/>
      </w:r>
    </w:p>
  </w:footnote>
  <w:footnote w:type="continuationNotice" w:id="1">
    <w:p w:rsidR="00FE7D93" w:rsidRDefault="00FE7D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0D6CCE">
    <w:pPr>
      <w:pStyle w:val="Antrats"/>
      <w:jc w:val="center"/>
    </w:pPr>
    <w:r>
      <w:fldChar w:fldCharType="begin"/>
    </w:r>
    <w:r w:rsidR="009F091F">
      <w:instrText xml:space="preserve"> PAGE   \* MERGEFORMAT </w:instrText>
    </w:r>
    <w:r>
      <w:fldChar w:fldCharType="separate"/>
    </w:r>
    <w:r w:rsidR="00877ADA">
      <w:rPr>
        <w:noProof/>
      </w:rPr>
      <w:t>2</w:t>
    </w:r>
    <w:r>
      <w:rPr>
        <w:noProof/>
      </w:rPr>
      <w:fldChar w:fldCharType="end"/>
    </w:r>
  </w:p>
  <w:p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30843"/>
    <w:multiLevelType w:val="hybridMultilevel"/>
    <w:tmpl w:val="08BC8AE2"/>
    <w:lvl w:ilvl="0" w:tplc="5FF498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71E"/>
    <w:rsid w:val="00002DF5"/>
    <w:rsid w:val="0001282F"/>
    <w:rsid w:val="000128D5"/>
    <w:rsid w:val="0002236D"/>
    <w:rsid w:val="00027E9D"/>
    <w:rsid w:val="00034654"/>
    <w:rsid w:val="0003496C"/>
    <w:rsid w:val="0003609C"/>
    <w:rsid w:val="00040A04"/>
    <w:rsid w:val="000419DD"/>
    <w:rsid w:val="00051AF5"/>
    <w:rsid w:val="0005585F"/>
    <w:rsid w:val="0005731C"/>
    <w:rsid w:val="00065EA0"/>
    <w:rsid w:val="00066E5B"/>
    <w:rsid w:val="00070CDD"/>
    <w:rsid w:val="00073EEC"/>
    <w:rsid w:val="0007638D"/>
    <w:rsid w:val="000809B9"/>
    <w:rsid w:val="00087E31"/>
    <w:rsid w:val="0009021D"/>
    <w:rsid w:val="0009252C"/>
    <w:rsid w:val="000A146D"/>
    <w:rsid w:val="000B12EB"/>
    <w:rsid w:val="000B1329"/>
    <w:rsid w:val="000B684E"/>
    <w:rsid w:val="000C15B4"/>
    <w:rsid w:val="000C2896"/>
    <w:rsid w:val="000C4819"/>
    <w:rsid w:val="000D0630"/>
    <w:rsid w:val="000D0B4A"/>
    <w:rsid w:val="000D5822"/>
    <w:rsid w:val="000D6049"/>
    <w:rsid w:val="000D6CCE"/>
    <w:rsid w:val="000F1353"/>
    <w:rsid w:val="000F431B"/>
    <w:rsid w:val="00126F15"/>
    <w:rsid w:val="001341C4"/>
    <w:rsid w:val="00142DBF"/>
    <w:rsid w:val="00144302"/>
    <w:rsid w:val="001524A9"/>
    <w:rsid w:val="00160929"/>
    <w:rsid w:val="0016106B"/>
    <w:rsid w:val="0016189A"/>
    <w:rsid w:val="00165ED0"/>
    <w:rsid w:val="00173A80"/>
    <w:rsid w:val="00173ED8"/>
    <w:rsid w:val="00175A93"/>
    <w:rsid w:val="0017695A"/>
    <w:rsid w:val="00180A5E"/>
    <w:rsid w:val="001813FB"/>
    <w:rsid w:val="001836C0"/>
    <w:rsid w:val="001839E7"/>
    <w:rsid w:val="0018726F"/>
    <w:rsid w:val="00190F11"/>
    <w:rsid w:val="001922DB"/>
    <w:rsid w:val="001A575F"/>
    <w:rsid w:val="001B270B"/>
    <w:rsid w:val="001C29E5"/>
    <w:rsid w:val="001C3646"/>
    <w:rsid w:val="001C622C"/>
    <w:rsid w:val="001D73B7"/>
    <w:rsid w:val="001E43C2"/>
    <w:rsid w:val="001E7C07"/>
    <w:rsid w:val="00200AB2"/>
    <w:rsid w:val="00232D8E"/>
    <w:rsid w:val="0023355A"/>
    <w:rsid w:val="0023561A"/>
    <w:rsid w:val="00243DC2"/>
    <w:rsid w:val="00245F86"/>
    <w:rsid w:val="00246426"/>
    <w:rsid w:val="0025399C"/>
    <w:rsid w:val="00254BCD"/>
    <w:rsid w:val="00262D4C"/>
    <w:rsid w:val="002670BF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0E42"/>
    <w:rsid w:val="002D3016"/>
    <w:rsid w:val="002D470F"/>
    <w:rsid w:val="002E1813"/>
    <w:rsid w:val="002E3A2D"/>
    <w:rsid w:val="002E7ABE"/>
    <w:rsid w:val="002F20BD"/>
    <w:rsid w:val="002F5B9D"/>
    <w:rsid w:val="0030209B"/>
    <w:rsid w:val="00302227"/>
    <w:rsid w:val="00310D74"/>
    <w:rsid w:val="003215B9"/>
    <w:rsid w:val="00322306"/>
    <w:rsid w:val="00326D97"/>
    <w:rsid w:val="00330EB5"/>
    <w:rsid w:val="00340F7A"/>
    <w:rsid w:val="003538BC"/>
    <w:rsid w:val="003559B3"/>
    <w:rsid w:val="00357A2D"/>
    <w:rsid w:val="00376AD1"/>
    <w:rsid w:val="00376C4A"/>
    <w:rsid w:val="00376E02"/>
    <w:rsid w:val="003773EE"/>
    <w:rsid w:val="0038161A"/>
    <w:rsid w:val="003835DF"/>
    <w:rsid w:val="00392AF9"/>
    <w:rsid w:val="00395EF5"/>
    <w:rsid w:val="00397A9B"/>
    <w:rsid w:val="003A202E"/>
    <w:rsid w:val="003A44BB"/>
    <w:rsid w:val="003A6618"/>
    <w:rsid w:val="003A77FB"/>
    <w:rsid w:val="003B009B"/>
    <w:rsid w:val="003B39F2"/>
    <w:rsid w:val="003C1E30"/>
    <w:rsid w:val="003C2BF7"/>
    <w:rsid w:val="003D3DCC"/>
    <w:rsid w:val="003D426A"/>
    <w:rsid w:val="003F39FE"/>
    <w:rsid w:val="004053C7"/>
    <w:rsid w:val="00407F0B"/>
    <w:rsid w:val="00412D58"/>
    <w:rsid w:val="00417B8E"/>
    <w:rsid w:val="00417BC8"/>
    <w:rsid w:val="00422CAE"/>
    <w:rsid w:val="00424F6D"/>
    <w:rsid w:val="00427D00"/>
    <w:rsid w:val="00434D20"/>
    <w:rsid w:val="0043649B"/>
    <w:rsid w:val="00437922"/>
    <w:rsid w:val="00450227"/>
    <w:rsid w:val="0045185D"/>
    <w:rsid w:val="00461A2F"/>
    <w:rsid w:val="004718F7"/>
    <w:rsid w:val="00473B71"/>
    <w:rsid w:val="004750CD"/>
    <w:rsid w:val="00476B2C"/>
    <w:rsid w:val="0048018E"/>
    <w:rsid w:val="00485BF5"/>
    <w:rsid w:val="004A0EC0"/>
    <w:rsid w:val="004A41A9"/>
    <w:rsid w:val="004D3844"/>
    <w:rsid w:val="004E784C"/>
    <w:rsid w:val="004F19AB"/>
    <w:rsid w:val="004F2C09"/>
    <w:rsid w:val="00500C43"/>
    <w:rsid w:val="00503DFC"/>
    <w:rsid w:val="005123FB"/>
    <w:rsid w:val="00514B79"/>
    <w:rsid w:val="0051544E"/>
    <w:rsid w:val="0052059A"/>
    <w:rsid w:val="0052287D"/>
    <w:rsid w:val="00531619"/>
    <w:rsid w:val="00532988"/>
    <w:rsid w:val="00532FCB"/>
    <w:rsid w:val="00534254"/>
    <w:rsid w:val="00535F2E"/>
    <w:rsid w:val="00554302"/>
    <w:rsid w:val="00554EF6"/>
    <w:rsid w:val="005675B0"/>
    <w:rsid w:val="005736B8"/>
    <w:rsid w:val="00575243"/>
    <w:rsid w:val="00576C15"/>
    <w:rsid w:val="00584811"/>
    <w:rsid w:val="0059250C"/>
    <w:rsid w:val="00595806"/>
    <w:rsid w:val="005A141A"/>
    <w:rsid w:val="005B0A2B"/>
    <w:rsid w:val="005C53DC"/>
    <w:rsid w:val="005D01C1"/>
    <w:rsid w:val="005D730C"/>
    <w:rsid w:val="005F059B"/>
    <w:rsid w:val="005F537A"/>
    <w:rsid w:val="005F66FF"/>
    <w:rsid w:val="00603EC7"/>
    <w:rsid w:val="00610CA9"/>
    <w:rsid w:val="00617749"/>
    <w:rsid w:val="0062277E"/>
    <w:rsid w:val="0062690A"/>
    <w:rsid w:val="00651D2D"/>
    <w:rsid w:val="00652FF5"/>
    <w:rsid w:val="00662CDA"/>
    <w:rsid w:val="006710AF"/>
    <w:rsid w:val="00672A8D"/>
    <w:rsid w:val="006811D2"/>
    <w:rsid w:val="00691B6C"/>
    <w:rsid w:val="00696FBF"/>
    <w:rsid w:val="006C006C"/>
    <w:rsid w:val="006C2969"/>
    <w:rsid w:val="006C4AD4"/>
    <w:rsid w:val="006D36D8"/>
    <w:rsid w:val="006D5A5C"/>
    <w:rsid w:val="006E3047"/>
    <w:rsid w:val="006E47F8"/>
    <w:rsid w:val="006E6793"/>
    <w:rsid w:val="006E6C50"/>
    <w:rsid w:val="006F05CD"/>
    <w:rsid w:val="006F2356"/>
    <w:rsid w:val="006F474B"/>
    <w:rsid w:val="00703914"/>
    <w:rsid w:val="007142A4"/>
    <w:rsid w:val="00730DBD"/>
    <w:rsid w:val="00735C35"/>
    <w:rsid w:val="00745EE6"/>
    <w:rsid w:val="0075521F"/>
    <w:rsid w:val="007569AF"/>
    <w:rsid w:val="00765AA4"/>
    <w:rsid w:val="007744B3"/>
    <w:rsid w:val="00781B3C"/>
    <w:rsid w:val="00782BEA"/>
    <w:rsid w:val="00792040"/>
    <w:rsid w:val="0079227E"/>
    <w:rsid w:val="00794194"/>
    <w:rsid w:val="007A0941"/>
    <w:rsid w:val="007B3A8B"/>
    <w:rsid w:val="007B5F13"/>
    <w:rsid w:val="007C2A29"/>
    <w:rsid w:val="007E6481"/>
    <w:rsid w:val="007F0BEB"/>
    <w:rsid w:val="007F22A2"/>
    <w:rsid w:val="007F49F4"/>
    <w:rsid w:val="007F6F57"/>
    <w:rsid w:val="00822AB0"/>
    <w:rsid w:val="00824039"/>
    <w:rsid w:val="00847E3F"/>
    <w:rsid w:val="00851045"/>
    <w:rsid w:val="00863633"/>
    <w:rsid w:val="00866B57"/>
    <w:rsid w:val="008754C4"/>
    <w:rsid w:val="00877ADA"/>
    <w:rsid w:val="00884C56"/>
    <w:rsid w:val="00887008"/>
    <w:rsid w:val="008958D9"/>
    <w:rsid w:val="00895B20"/>
    <w:rsid w:val="008A0AD6"/>
    <w:rsid w:val="008A1D8C"/>
    <w:rsid w:val="008A2F12"/>
    <w:rsid w:val="008A327D"/>
    <w:rsid w:val="008A5FA9"/>
    <w:rsid w:val="008B09ED"/>
    <w:rsid w:val="008C1A3A"/>
    <w:rsid w:val="008C6EFA"/>
    <w:rsid w:val="008D3B4D"/>
    <w:rsid w:val="008D6937"/>
    <w:rsid w:val="008E215C"/>
    <w:rsid w:val="008F0AA2"/>
    <w:rsid w:val="008F1ACA"/>
    <w:rsid w:val="008F2065"/>
    <w:rsid w:val="00902830"/>
    <w:rsid w:val="00910852"/>
    <w:rsid w:val="009120A8"/>
    <w:rsid w:val="00912EAE"/>
    <w:rsid w:val="00914DA8"/>
    <w:rsid w:val="009169F2"/>
    <w:rsid w:val="00923E40"/>
    <w:rsid w:val="00934AD6"/>
    <w:rsid w:val="00937A2B"/>
    <w:rsid w:val="009458DC"/>
    <w:rsid w:val="00955934"/>
    <w:rsid w:val="00955FEB"/>
    <w:rsid w:val="00960B44"/>
    <w:rsid w:val="00961367"/>
    <w:rsid w:val="00963357"/>
    <w:rsid w:val="00981322"/>
    <w:rsid w:val="009849A7"/>
    <w:rsid w:val="00996A04"/>
    <w:rsid w:val="00997EEF"/>
    <w:rsid w:val="009B497D"/>
    <w:rsid w:val="009C18CB"/>
    <w:rsid w:val="009C1C8D"/>
    <w:rsid w:val="009C3F59"/>
    <w:rsid w:val="009C51C8"/>
    <w:rsid w:val="009C6D59"/>
    <w:rsid w:val="009D03A6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79C0"/>
    <w:rsid w:val="00A009C1"/>
    <w:rsid w:val="00A10960"/>
    <w:rsid w:val="00A14A31"/>
    <w:rsid w:val="00A20B1E"/>
    <w:rsid w:val="00A349B6"/>
    <w:rsid w:val="00A35DD5"/>
    <w:rsid w:val="00A3706D"/>
    <w:rsid w:val="00A43E51"/>
    <w:rsid w:val="00A47DE6"/>
    <w:rsid w:val="00A503F3"/>
    <w:rsid w:val="00A555D2"/>
    <w:rsid w:val="00A675C1"/>
    <w:rsid w:val="00A82E59"/>
    <w:rsid w:val="00A8373B"/>
    <w:rsid w:val="00A87A36"/>
    <w:rsid w:val="00A9042F"/>
    <w:rsid w:val="00A92D50"/>
    <w:rsid w:val="00A93249"/>
    <w:rsid w:val="00AB4CCE"/>
    <w:rsid w:val="00AB793D"/>
    <w:rsid w:val="00AB7D91"/>
    <w:rsid w:val="00AC00D1"/>
    <w:rsid w:val="00AC2327"/>
    <w:rsid w:val="00AD11BD"/>
    <w:rsid w:val="00AD16B7"/>
    <w:rsid w:val="00AE78B9"/>
    <w:rsid w:val="00B00675"/>
    <w:rsid w:val="00B15B54"/>
    <w:rsid w:val="00B1634E"/>
    <w:rsid w:val="00B16F6B"/>
    <w:rsid w:val="00B24BD3"/>
    <w:rsid w:val="00B2602F"/>
    <w:rsid w:val="00B3015C"/>
    <w:rsid w:val="00B3198B"/>
    <w:rsid w:val="00B34EBC"/>
    <w:rsid w:val="00B36FE6"/>
    <w:rsid w:val="00B41927"/>
    <w:rsid w:val="00B51489"/>
    <w:rsid w:val="00B56075"/>
    <w:rsid w:val="00B57B96"/>
    <w:rsid w:val="00B61BE0"/>
    <w:rsid w:val="00B63691"/>
    <w:rsid w:val="00B77963"/>
    <w:rsid w:val="00B83E1E"/>
    <w:rsid w:val="00B86387"/>
    <w:rsid w:val="00B86680"/>
    <w:rsid w:val="00B941E7"/>
    <w:rsid w:val="00BA1EFE"/>
    <w:rsid w:val="00BB2357"/>
    <w:rsid w:val="00BB4AD9"/>
    <w:rsid w:val="00BB747F"/>
    <w:rsid w:val="00BC328C"/>
    <w:rsid w:val="00BC701B"/>
    <w:rsid w:val="00BD2F2B"/>
    <w:rsid w:val="00BE3482"/>
    <w:rsid w:val="00BE6C69"/>
    <w:rsid w:val="00BE72A0"/>
    <w:rsid w:val="00BF22B3"/>
    <w:rsid w:val="00BF3837"/>
    <w:rsid w:val="00BF7F0E"/>
    <w:rsid w:val="00C01C3E"/>
    <w:rsid w:val="00C02ECB"/>
    <w:rsid w:val="00C222B7"/>
    <w:rsid w:val="00C22E19"/>
    <w:rsid w:val="00C276E0"/>
    <w:rsid w:val="00C343B6"/>
    <w:rsid w:val="00C40FF5"/>
    <w:rsid w:val="00C44AF7"/>
    <w:rsid w:val="00C4742E"/>
    <w:rsid w:val="00C50868"/>
    <w:rsid w:val="00C57B23"/>
    <w:rsid w:val="00C647DA"/>
    <w:rsid w:val="00C658A5"/>
    <w:rsid w:val="00C724C7"/>
    <w:rsid w:val="00C80A25"/>
    <w:rsid w:val="00C8162C"/>
    <w:rsid w:val="00C9783D"/>
    <w:rsid w:val="00CB0102"/>
    <w:rsid w:val="00CC3B75"/>
    <w:rsid w:val="00CD0ED4"/>
    <w:rsid w:val="00CE083C"/>
    <w:rsid w:val="00CE57F2"/>
    <w:rsid w:val="00CE7998"/>
    <w:rsid w:val="00CF043C"/>
    <w:rsid w:val="00CF4512"/>
    <w:rsid w:val="00D0622C"/>
    <w:rsid w:val="00D1101C"/>
    <w:rsid w:val="00D32CFE"/>
    <w:rsid w:val="00D3312B"/>
    <w:rsid w:val="00D34258"/>
    <w:rsid w:val="00D44237"/>
    <w:rsid w:val="00D5061D"/>
    <w:rsid w:val="00D526A1"/>
    <w:rsid w:val="00D5289A"/>
    <w:rsid w:val="00D53A03"/>
    <w:rsid w:val="00D5488D"/>
    <w:rsid w:val="00D5638E"/>
    <w:rsid w:val="00D573B3"/>
    <w:rsid w:val="00D67987"/>
    <w:rsid w:val="00D749FA"/>
    <w:rsid w:val="00D7547A"/>
    <w:rsid w:val="00D8383A"/>
    <w:rsid w:val="00D90120"/>
    <w:rsid w:val="00DA1401"/>
    <w:rsid w:val="00DA77F4"/>
    <w:rsid w:val="00DB1DCB"/>
    <w:rsid w:val="00DB3429"/>
    <w:rsid w:val="00DB4F36"/>
    <w:rsid w:val="00DB5A8C"/>
    <w:rsid w:val="00DC5174"/>
    <w:rsid w:val="00DD4E81"/>
    <w:rsid w:val="00DD4F15"/>
    <w:rsid w:val="00DE36B7"/>
    <w:rsid w:val="00DE6D0A"/>
    <w:rsid w:val="00DE7766"/>
    <w:rsid w:val="00DE798D"/>
    <w:rsid w:val="00DF3493"/>
    <w:rsid w:val="00E120C5"/>
    <w:rsid w:val="00E16FD4"/>
    <w:rsid w:val="00E24E7F"/>
    <w:rsid w:val="00E368A0"/>
    <w:rsid w:val="00E41B70"/>
    <w:rsid w:val="00E46683"/>
    <w:rsid w:val="00E52C66"/>
    <w:rsid w:val="00E531F6"/>
    <w:rsid w:val="00E85F8C"/>
    <w:rsid w:val="00E93CD9"/>
    <w:rsid w:val="00EA66CF"/>
    <w:rsid w:val="00EA7C4C"/>
    <w:rsid w:val="00EB1091"/>
    <w:rsid w:val="00EC2838"/>
    <w:rsid w:val="00ED0083"/>
    <w:rsid w:val="00ED14F5"/>
    <w:rsid w:val="00ED3875"/>
    <w:rsid w:val="00ED3E01"/>
    <w:rsid w:val="00ED4ED5"/>
    <w:rsid w:val="00ED6EE2"/>
    <w:rsid w:val="00EE3CDF"/>
    <w:rsid w:val="00EE7766"/>
    <w:rsid w:val="00EF0656"/>
    <w:rsid w:val="00EF778A"/>
    <w:rsid w:val="00F057F6"/>
    <w:rsid w:val="00F163E4"/>
    <w:rsid w:val="00F212EA"/>
    <w:rsid w:val="00F263AC"/>
    <w:rsid w:val="00F27207"/>
    <w:rsid w:val="00F3108C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86EBA"/>
    <w:rsid w:val="00F931F4"/>
    <w:rsid w:val="00FA167C"/>
    <w:rsid w:val="00FA66FC"/>
    <w:rsid w:val="00FB3B88"/>
    <w:rsid w:val="00FC1B20"/>
    <w:rsid w:val="00FC5118"/>
    <w:rsid w:val="00FD19D4"/>
    <w:rsid w:val="00FD266A"/>
    <w:rsid w:val="00FE5832"/>
    <w:rsid w:val="00FE7902"/>
    <w:rsid w:val="00FE7D93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mune.germaniene@socmin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13C4E-A460-40E2-BE92-305E5763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0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2895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Ramutė Petrošė</cp:lastModifiedBy>
  <cp:revision>2</cp:revision>
  <dcterms:created xsi:type="dcterms:W3CDTF">2021-02-11T12:48:00Z</dcterms:created>
  <dcterms:modified xsi:type="dcterms:W3CDTF">2021-02-11T12:48:00Z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-948012908</vt:i4>
  </property>
  <property fmtid="{D5CDD505-2E9C-101B-9397-08002B2CF9AE}" pid="3" name="_NewReviewCycle">
    <vt:lpwstr/>
  </property>
  <property fmtid="{D5CDD505-2E9C-101B-9397-08002B2CF9AE}" pid="4" name="_EmailSubject">
    <vt:lpwstr>del NVO</vt:lpwstr>
  </property>
  <property fmtid="{D5CDD505-2E9C-101B-9397-08002B2CF9AE}" pid="5" name="_AuthorEmail">
    <vt:lpwstr>Ramune.Germaniene@socmin.lt</vt:lpwstr>
  </property>
  <property fmtid="{D5CDD505-2E9C-101B-9397-08002B2CF9AE}" pid="6" name="_AuthorEmailDisplayName">
    <vt:lpwstr>Ramunė Germanienė</vt:lpwstr>
  </property>
  <property fmtid="{D5CDD505-2E9C-101B-9397-08002B2CF9AE}" pid="7" name="_PreviousAdHocReviewCycleID">
    <vt:i4>847359569</vt:i4>
  </property>
  <property fmtid="{D5CDD505-2E9C-101B-9397-08002B2CF9AE}" pid="8" name="_ReviewingToolsShownOnce">
    <vt:lpwstr/>
  </property>
</Properties>
</file>