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ABB2B" w14:textId="77777777"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14:paraId="2E5ABB2C" w14:textId="77777777" w:rsidR="00676E45" w:rsidRDefault="00676E45">
      <w:pPr>
        <w:jc w:val="center"/>
      </w:pPr>
    </w:p>
    <w:p w14:paraId="2E5ABB2D" w14:textId="77777777" w:rsidR="00676E45" w:rsidRDefault="000E6336">
      <w:pPr>
        <w:jc w:val="center"/>
      </w:pPr>
      <w:r>
        <w:rPr>
          <w:noProof/>
        </w:rPr>
        <w:drawing>
          <wp:inline distT="0" distB="0" distL="0" distR="0" wp14:anchorId="2E5ABB60" wp14:editId="2E5ABB61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ABB2E" w14:textId="77777777"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14:paraId="2E5ABB2F" w14:textId="77777777" w:rsidR="00676E45" w:rsidRDefault="00676E45">
      <w:pPr>
        <w:jc w:val="center"/>
      </w:pPr>
    </w:p>
    <w:p w14:paraId="2E5ABB30" w14:textId="77777777" w:rsidR="00676E45" w:rsidRDefault="00676E45">
      <w:pPr>
        <w:jc w:val="center"/>
      </w:pPr>
    </w:p>
    <w:p w14:paraId="2E5ABB31" w14:textId="77777777" w:rsidR="00676E45" w:rsidRDefault="00676E45">
      <w:pPr>
        <w:jc w:val="center"/>
      </w:pPr>
    </w:p>
    <w:p w14:paraId="2E5ABB32" w14:textId="77777777" w:rsidR="00676E45" w:rsidRDefault="00676E45">
      <w:pPr>
        <w:jc w:val="center"/>
        <w:sectPr w:rsidR="00676E45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14:paraId="2E5ABB37" w14:textId="77777777" w:rsidTr="00F24EC4">
        <w:tc>
          <w:tcPr>
            <w:tcW w:w="4927" w:type="dxa"/>
          </w:tcPr>
          <w:p w14:paraId="2E5ABB33" w14:textId="77777777" w:rsidR="00676E45" w:rsidRDefault="00FD7FA4">
            <w:permStart w:id="1159413044" w:edGrp="everyone"/>
            <w:r>
              <w:t xml:space="preserve">Socialinės apsaugos ir darbo ministerijai </w:t>
            </w:r>
          </w:p>
          <w:p w14:paraId="2E5ABB34" w14:textId="77777777" w:rsidR="00932CFB" w:rsidRDefault="00932CFB" w:rsidP="00932CFB">
            <w:pPr>
              <w:tabs>
                <w:tab w:val="left" w:pos="3474"/>
              </w:tabs>
            </w:pPr>
          </w:p>
          <w:p w14:paraId="2E5ABB35" w14:textId="77777777" w:rsidR="00932CFB" w:rsidRDefault="00932CFB" w:rsidP="00932CFB">
            <w:pPr>
              <w:tabs>
                <w:tab w:val="left" w:pos="3474"/>
              </w:tabs>
            </w:pPr>
          </w:p>
        </w:tc>
        <w:tc>
          <w:tcPr>
            <w:tcW w:w="4820" w:type="dxa"/>
          </w:tcPr>
          <w:p w14:paraId="2E5ABB36" w14:textId="77777777" w:rsidR="002A5293" w:rsidRPr="000154A5" w:rsidRDefault="007E122A" w:rsidP="002A5293">
            <w:pPr>
              <w:rPr>
                <w:color w:val="000000"/>
                <w:szCs w:val="24"/>
              </w:rPr>
            </w:pPr>
            <w:r>
              <w:t xml:space="preserve">Į </w:t>
            </w:r>
            <w:r w:rsidR="008151E8">
              <w:t>20</w:t>
            </w:r>
            <w:r w:rsidR="00C23056">
              <w:t>21</w:t>
            </w:r>
            <w:r>
              <w:t>-</w:t>
            </w:r>
            <w:r w:rsidR="00226E2D">
              <w:t>0</w:t>
            </w:r>
            <w:r w:rsidR="006563A2">
              <w:t>9-2</w:t>
            </w:r>
            <w:r w:rsidR="000154A5">
              <w:t>9</w:t>
            </w:r>
            <w:r w:rsidR="00064D98">
              <w:t xml:space="preserve"> </w:t>
            </w:r>
            <w:r w:rsidR="00676E45">
              <w:t xml:space="preserve"> Nr</w:t>
            </w:r>
            <w:r w:rsidR="00676E45" w:rsidRPr="006563A2">
              <w:rPr>
                <w:szCs w:val="24"/>
              </w:rPr>
              <w:t xml:space="preserve">. </w:t>
            </w:r>
            <w:r w:rsidR="006563A2" w:rsidRPr="006563A2">
              <w:rPr>
                <w:color w:val="000000"/>
                <w:szCs w:val="24"/>
              </w:rPr>
              <w:t>(24.3E-56)STAP-572</w:t>
            </w:r>
          </w:p>
        </w:tc>
      </w:tr>
      <w:tr w:rsidR="00C612D0" w:rsidRPr="00B62CC5" w14:paraId="2E5ABB3C" w14:textId="77777777" w:rsidTr="00BD6FD8">
        <w:trPr>
          <w:cantSplit/>
          <w:trHeight w:val="629"/>
        </w:trPr>
        <w:tc>
          <w:tcPr>
            <w:tcW w:w="9747" w:type="dxa"/>
            <w:gridSpan w:val="2"/>
          </w:tcPr>
          <w:p w14:paraId="2E5ABB38" w14:textId="77777777" w:rsidR="0010377B" w:rsidRDefault="0010377B" w:rsidP="00A73A05">
            <w:pPr>
              <w:rPr>
                <w:b/>
                <w:bCs/>
                <w:caps/>
              </w:rPr>
            </w:pPr>
          </w:p>
          <w:p w14:paraId="2E5ABB39" w14:textId="77777777" w:rsidR="000154A5" w:rsidRDefault="000154A5" w:rsidP="00A73A05">
            <w:pPr>
              <w:rPr>
                <w:b/>
                <w:bCs/>
                <w:caps/>
              </w:rPr>
            </w:pPr>
          </w:p>
          <w:p w14:paraId="2E5ABB3A" w14:textId="77777777" w:rsidR="006563A2" w:rsidRDefault="006563A2" w:rsidP="00A73A05">
            <w:pPr>
              <w:rPr>
                <w:b/>
                <w:bCs/>
                <w:caps/>
              </w:rPr>
            </w:pPr>
          </w:p>
          <w:p w14:paraId="2E5ABB3B" w14:textId="77777777" w:rsidR="00C612D0" w:rsidRPr="00B62CC5" w:rsidRDefault="00FD7FA4" w:rsidP="00A73A05">
            <w:pPr>
              <w:rPr>
                <w:b/>
              </w:rPr>
            </w:pPr>
            <w:r>
              <w:rPr>
                <w:b/>
                <w:bCs/>
                <w:caps/>
              </w:rPr>
              <w:t xml:space="preserve">DĖL </w:t>
            </w:r>
            <w:bookmarkStart w:id="0" w:name="dok_nr"/>
            <w:bookmarkEnd w:id="0"/>
            <w:r w:rsidR="00480CF4">
              <w:rPr>
                <w:b/>
                <w:bCs/>
              </w:rPr>
              <w:t>ĮSTATYM</w:t>
            </w:r>
            <w:r w:rsidR="001E351A">
              <w:rPr>
                <w:b/>
                <w:bCs/>
              </w:rPr>
              <w:t>O</w:t>
            </w:r>
            <w:r>
              <w:rPr>
                <w:b/>
                <w:bCs/>
              </w:rPr>
              <w:t xml:space="preserve"> PROJEKT</w:t>
            </w:r>
            <w:r w:rsidR="001E351A">
              <w:rPr>
                <w:b/>
                <w:bCs/>
              </w:rPr>
              <w:t>O</w:t>
            </w:r>
            <w:r w:rsidR="00480CF4">
              <w:rPr>
                <w:b/>
                <w:bCs/>
              </w:rPr>
              <w:t xml:space="preserve"> DERINIMO</w:t>
            </w:r>
          </w:p>
        </w:tc>
      </w:tr>
    </w:tbl>
    <w:p w14:paraId="2E5ABB3D" w14:textId="77777777" w:rsidR="0010377B" w:rsidRDefault="0010377B" w:rsidP="0010377B">
      <w:pPr>
        <w:spacing w:line="360" w:lineRule="auto"/>
        <w:ind w:firstLine="993"/>
        <w:jc w:val="both"/>
        <w:rPr>
          <w:szCs w:val="24"/>
        </w:rPr>
      </w:pPr>
    </w:p>
    <w:p w14:paraId="2E5ABB3E" w14:textId="77777777" w:rsidR="000154A5" w:rsidRDefault="000154A5" w:rsidP="000154A5">
      <w:pPr>
        <w:spacing w:line="360" w:lineRule="auto"/>
        <w:ind w:firstLine="992"/>
        <w:jc w:val="both"/>
      </w:pPr>
    </w:p>
    <w:p w14:paraId="2E5ABB3F" w14:textId="77777777" w:rsidR="006563A2" w:rsidRDefault="006563A2" w:rsidP="0006468B">
      <w:pPr>
        <w:spacing w:line="360" w:lineRule="auto"/>
        <w:ind w:firstLine="992"/>
        <w:jc w:val="both"/>
      </w:pPr>
    </w:p>
    <w:p w14:paraId="2E5ABB40" w14:textId="77777777" w:rsidR="006563A2" w:rsidRDefault="000154A5" w:rsidP="0006468B">
      <w:pPr>
        <w:spacing w:line="360" w:lineRule="auto"/>
        <w:ind w:firstLine="992"/>
        <w:jc w:val="both"/>
        <w:rPr>
          <w:bCs/>
          <w:szCs w:val="24"/>
        </w:rPr>
      </w:pPr>
      <w:r w:rsidRPr="000154A5">
        <w:t xml:space="preserve">Finansų ministerija išnagrinėjo Jūsų pateiktą </w:t>
      </w:r>
      <w:r>
        <w:t xml:space="preserve">derinti </w:t>
      </w:r>
      <w:r w:rsidR="006563A2" w:rsidRPr="007E7925">
        <w:rPr>
          <w:bCs/>
          <w:szCs w:val="24"/>
        </w:rPr>
        <w:t>Lietuvos Respublikos pensijų anuitetų fondo biudžeto 202</w:t>
      </w:r>
      <w:r w:rsidR="006563A2">
        <w:rPr>
          <w:bCs/>
          <w:szCs w:val="24"/>
        </w:rPr>
        <w:t>2</w:t>
      </w:r>
      <w:r w:rsidR="006563A2" w:rsidRPr="007E7925">
        <w:rPr>
          <w:bCs/>
          <w:szCs w:val="24"/>
        </w:rPr>
        <w:t xml:space="preserve"> metų rodiklių patvirtinimo įstatymo projektą</w:t>
      </w:r>
      <w:r w:rsidR="006563A2">
        <w:rPr>
          <w:bCs/>
          <w:szCs w:val="24"/>
        </w:rPr>
        <w:t xml:space="preserve"> ir informuoja, kad pagal kompetenciją pastabų ir pasiūlymų neturi.</w:t>
      </w:r>
    </w:p>
    <w:p w14:paraId="2E5ABB41" w14:textId="77777777" w:rsidR="000154A5" w:rsidRDefault="000154A5" w:rsidP="00B45611">
      <w:pPr>
        <w:jc w:val="both"/>
        <w:rPr>
          <w:szCs w:val="24"/>
        </w:rPr>
      </w:pPr>
    </w:p>
    <w:p w14:paraId="2E5ABB42" w14:textId="77777777" w:rsidR="000154A5" w:rsidRDefault="000154A5" w:rsidP="00B45611">
      <w:pPr>
        <w:jc w:val="both"/>
        <w:rPr>
          <w:sz w:val="20"/>
        </w:rPr>
      </w:pPr>
    </w:p>
    <w:p w14:paraId="2E5ABB43" w14:textId="77777777" w:rsidR="00CB5F66" w:rsidRDefault="00CB5F66" w:rsidP="00B45611">
      <w:pPr>
        <w:jc w:val="both"/>
        <w:rPr>
          <w:sz w:val="20"/>
        </w:rPr>
      </w:pPr>
    </w:p>
    <w:p w14:paraId="2E5ABB44" w14:textId="77777777" w:rsidR="00CB5F66" w:rsidRDefault="00CB5F66" w:rsidP="00B45611">
      <w:pPr>
        <w:jc w:val="both"/>
        <w:rPr>
          <w:sz w:val="20"/>
        </w:rPr>
      </w:pPr>
    </w:p>
    <w:p w14:paraId="2E5ABB45" w14:textId="77777777" w:rsidR="00CB5F66" w:rsidRDefault="00CB5F66" w:rsidP="00B45611">
      <w:pPr>
        <w:jc w:val="both"/>
        <w:rPr>
          <w:sz w:val="20"/>
        </w:rPr>
      </w:pPr>
    </w:p>
    <w:p w14:paraId="2E5ABB46" w14:textId="77777777" w:rsidR="00CB5F66" w:rsidRDefault="00CB5F66" w:rsidP="00B45611">
      <w:pPr>
        <w:jc w:val="both"/>
        <w:rPr>
          <w:sz w:val="20"/>
        </w:rPr>
      </w:pPr>
    </w:p>
    <w:p w14:paraId="2E5ABB47" w14:textId="77777777" w:rsidR="00CB5F66" w:rsidRDefault="00CB5F66" w:rsidP="00B45611">
      <w:pPr>
        <w:jc w:val="both"/>
        <w:rPr>
          <w:sz w:val="20"/>
        </w:rPr>
      </w:pPr>
    </w:p>
    <w:p w14:paraId="2E5ABB48" w14:textId="77777777" w:rsidR="00CB5F66" w:rsidRDefault="00CB5F66" w:rsidP="00B45611">
      <w:pPr>
        <w:jc w:val="both"/>
        <w:rPr>
          <w:sz w:val="20"/>
        </w:rPr>
      </w:pPr>
    </w:p>
    <w:p w14:paraId="2E5ABB49" w14:textId="77777777" w:rsidR="00CB5F66" w:rsidRDefault="00CB5F66" w:rsidP="00B45611">
      <w:pPr>
        <w:jc w:val="both"/>
        <w:rPr>
          <w:sz w:val="20"/>
        </w:rPr>
      </w:pPr>
    </w:p>
    <w:p w14:paraId="2E5ABB4A" w14:textId="77777777" w:rsidR="00CB5F66" w:rsidRDefault="00CB5F66" w:rsidP="00B45611">
      <w:pPr>
        <w:jc w:val="both"/>
        <w:rPr>
          <w:sz w:val="20"/>
        </w:rPr>
      </w:pPr>
    </w:p>
    <w:p w14:paraId="2E5ABB4B" w14:textId="77777777" w:rsidR="00C92065" w:rsidRDefault="00C92065" w:rsidP="00B45611">
      <w:pPr>
        <w:jc w:val="both"/>
        <w:rPr>
          <w:sz w:val="20"/>
        </w:rPr>
      </w:pPr>
    </w:p>
    <w:p w14:paraId="2E5ABB4C" w14:textId="77777777" w:rsidR="00CB5F66" w:rsidRDefault="00CB5F66" w:rsidP="00B45611">
      <w:pPr>
        <w:jc w:val="both"/>
        <w:rPr>
          <w:sz w:val="20"/>
        </w:rPr>
      </w:pPr>
    </w:p>
    <w:p w14:paraId="2E5ABB4D" w14:textId="77777777" w:rsidR="00CB5F66" w:rsidRDefault="00CB5F66" w:rsidP="00B45611">
      <w:pPr>
        <w:jc w:val="both"/>
        <w:rPr>
          <w:sz w:val="20"/>
        </w:rPr>
      </w:pPr>
    </w:p>
    <w:p w14:paraId="2E5ABB4E" w14:textId="77777777" w:rsidR="00CB5F66" w:rsidRDefault="00CB5F66" w:rsidP="00B45611">
      <w:pPr>
        <w:jc w:val="both"/>
        <w:rPr>
          <w:sz w:val="20"/>
        </w:rPr>
      </w:pPr>
    </w:p>
    <w:p w14:paraId="2E5ABB4F" w14:textId="77777777" w:rsidR="006563A2" w:rsidRDefault="006563A2" w:rsidP="00B45611">
      <w:pPr>
        <w:jc w:val="both"/>
        <w:rPr>
          <w:sz w:val="20"/>
        </w:rPr>
      </w:pPr>
    </w:p>
    <w:p w14:paraId="2E5ABB50" w14:textId="77777777" w:rsidR="006563A2" w:rsidRDefault="006563A2" w:rsidP="00B45611">
      <w:pPr>
        <w:jc w:val="both"/>
        <w:rPr>
          <w:sz w:val="20"/>
        </w:rPr>
      </w:pPr>
    </w:p>
    <w:p w14:paraId="2E5ABB51" w14:textId="77777777" w:rsidR="006563A2" w:rsidRDefault="006563A2" w:rsidP="00B45611">
      <w:pPr>
        <w:jc w:val="both"/>
        <w:rPr>
          <w:sz w:val="20"/>
        </w:rPr>
      </w:pPr>
    </w:p>
    <w:p w14:paraId="2E5ABB52" w14:textId="77777777" w:rsidR="006563A2" w:rsidRDefault="006563A2" w:rsidP="00B45611">
      <w:pPr>
        <w:jc w:val="both"/>
        <w:rPr>
          <w:sz w:val="20"/>
        </w:rPr>
      </w:pPr>
    </w:p>
    <w:p w14:paraId="2E5ABB53" w14:textId="77777777" w:rsidR="006563A2" w:rsidRDefault="006563A2" w:rsidP="00B45611">
      <w:pPr>
        <w:jc w:val="both"/>
        <w:rPr>
          <w:sz w:val="20"/>
        </w:rPr>
      </w:pPr>
    </w:p>
    <w:p w14:paraId="2E5ABB54" w14:textId="77777777" w:rsidR="006563A2" w:rsidRDefault="006563A2" w:rsidP="00B45611">
      <w:pPr>
        <w:jc w:val="both"/>
        <w:rPr>
          <w:sz w:val="20"/>
        </w:rPr>
      </w:pPr>
    </w:p>
    <w:p w14:paraId="2E5ABB55" w14:textId="77777777" w:rsidR="006563A2" w:rsidRDefault="006563A2" w:rsidP="00B45611">
      <w:pPr>
        <w:jc w:val="both"/>
        <w:rPr>
          <w:sz w:val="20"/>
        </w:rPr>
      </w:pPr>
    </w:p>
    <w:p w14:paraId="2E5ABB56" w14:textId="77777777" w:rsidR="006563A2" w:rsidRDefault="006563A2" w:rsidP="00B45611">
      <w:pPr>
        <w:jc w:val="both"/>
        <w:rPr>
          <w:sz w:val="20"/>
        </w:rPr>
      </w:pPr>
    </w:p>
    <w:p w14:paraId="2E5ABB57" w14:textId="77777777" w:rsidR="006563A2" w:rsidRDefault="006563A2" w:rsidP="00B45611">
      <w:pPr>
        <w:jc w:val="both"/>
        <w:rPr>
          <w:sz w:val="20"/>
        </w:rPr>
      </w:pPr>
    </w:p>
    <w:p w14:paraId="2E5ABB58" w14:textId="77777777" w:rsidR="006563A2" w:rsidRDefault="006563A2" w:rsidP="00B45611">
      <w:pPr>
        <w:jc w:val="both"/>
        <w:rPr>
          <w:sz w:val="20"/>
        </w:rPr>
      </w:pPr>
    </w:p>
    <w:p w14:paraId="2E5ABB59" w14:textId="77777777" w:rsidR="006563A2" w:rsidRDefault="006563A2" w:rsidP="00B45611">
      <w:pPr>
        <w:jc w:val="both"/>
        <w:rPr>
          <w:sz w:val="20"/>
        </w:rPr>
      </w:pPr>
    </w:p>
    <w:p w14:paraId="2E5ABB5A" w14:textId="77777777" w:rsidR="006563A2" w:rsidRDefault="006563A2" w:rsidP="00B45611">
      <w:pPr>
        <w:jc w:val="both"/>
        <w:rPr>
          <w:sz w:val="20"/>
        </w:rPr>
      </w:pPr>
    </w:p>
    <w:p w14:paraId="2E5ABB5B" w14:textId="77777777" w:rsidR="006563A2" w:rsidRDefault="006563A2" w:rsidP="00B45611">
      <w:pPr>
        <w:jc w:val="both"/>
        <w:rPr>
          <w:sz w:val="20"/>
        </w:rPr>
      </w:pPr>
    </w:p>
    <w:p w14:paraId="2E5ABB5C" w14:textId="77777777" w:rsidR="006563A2" w:rsidRDefault="006563A2" w:rsidP="00B45611">
      <w:pPr>
        <w:jc w:val="both"/>
        <w:rPr>
          <w:sz w:val="20"/>
        </w:rPr>
      </w:pPr>
    </w:p>
    <w:p w14:paraId="2E5ABB5D" w14:textId="77777777" w:rsidR="00CB5F66" w:rsidRDefault="00CB5F66" w:rsidP="00B45611">
      <w:pPr>
        <w:jc w:val="both"/>
        <w:rPr>
          <w:sz w:val="20"/>
        </w:rPr>
      </w:pPr>
    </w:p>
    <w:p w14:paraId="2E5ABB5E" w14:textId="77777777" w:rsidR="00CB5F66" w:rsidRDefault="00CB5F66" w:rsidP="00B45611">
      <w:pPr>
        <w:jc w:val="both"/>
        <w:rPr>
          <w:sz w:val="20"/>
        </w:rPr>
      </w:pPr>
    </w:p>
    <w:p w14:paraId="2E5ABB5F" w14:textId="77777777" w:rsidR="00CB5F66" w:rsidRDefault="000154A5" w:rsidP="00B45611">
      <w:pPr>
        <w:jc w:val="both"/>
        <w:rPr>
          <w:sz w:val="20"/>
        </w:rPr>
      </w:pPr>
      <w:r>
        <w:rPr>
          <w:sz w:val="20"/>
        </w:rPr>
        <w:t xml:space="preserve">R. </w:t>
      </w:r>
      <w:proofErr w:type="spellStart"/>
      <w:r>
        <w:rPr>
          <w:sz w:val="20"/>
        </w:rPr>
        <w:t>Petrošė</w:t>
      </w:r>
      <w:proofErr w:type="spellEnd"/>
      <w:r>
        <w:rPr>
          <w:sz w:val="20"/>
        </w:rPr>
        <w:t xml:space="preserve">, tel. (8 5) 239 00 31, el. paštas </w:t>
      </w:r>
      <w:hyperlink r:id="rId14" w:history="1">
        <w:r w:rsidRPr="00694D17">
          <w:rPr>
            <w:rStyle w:val="Hipersaitas"/>
            <w:color w:val="auto"/>
            <w:sz w:val="20"/>
            <w:u w:val="none"/>
          </w:rPr>
          <w:t>ramute.petrose@finmin.lt</w:t>
        </w:r>
      </w:hyperlink>
    </w:p>
    <w:permEnd w:id="1159413044"/>
    <w:sectPr w:rsidR="00CB5F66">
      <w:footerReference w:type="default" r:id="rId15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ABB64" w14:textId="77777777" w:rsidR="00303DBE" w:rsidRDefault="00303DBE">
      <w:r>
        <w:separator/>
      </w:r>
    </w:p>
  </w:endnote>
  <w:endnote w:type="continuationSeparator" w:id="0">
    <w:p w14:paraId="2E5ABB65" w14:textId="77777777" w:rsidR="00303DBE" w:rsidRDefault="00303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ABB6A" w14:textId="77777777"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7E122A">
      <w:rPr>
        <w:noProof/>
        <w:sz w:val="10"/>
      </w:rPr>
      <w:t>Dokumentas1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 w14:paraId="2E5ABB6F" w14:textId="77777777">
      <w:tc>
        <w:tcPr>
          <w:tcW w:w="3119" w:type="dxa"/>
        </w:tcPr>
        <w:p w14:paraId="2E5ABB6B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14:paraId="2E5ABB6C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14:paraId="2E5ABB6D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14:paraId="2E5ABB6E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 w14:paraId="2E5ABB74" w14:textId="77777777">
      <w:tc>
        <w:tcPr>
          <w:tcW w:w="3119" w:type="dxa"/>
        </w:tcPr>
        <w:p w14:paraId="2E5ABB70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14:paraId="2E5ABB71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14:paraId="2E5ABB72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14:paraId="2E5ABB73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14:paraId="2E5ABB75" w14:textId="77777777"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ABB77" w14:textId="77777777"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7E122A">
      <w:rPr>
        <w:noProof/>
        <w:sz w:val="10"/>
      </w:rPr>
      <w:t>Dokumentas1</w:t>
    </w:r>
    <w:r w:rsidRPr="00775CB5">
      <w:rPr>
        <w:sz w:val="10"/>
      </w:rPr>
      <w:fldChar w:fldCharType="end"/>
    </w:r>
  </w:p>
  <w:p w14:paraId="2E5ABB78" w14:textId="77777777"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 w14:paraId="2E5ABB7D" w14:textId="77777777">
      <w:tc>
        <w:tcPr>
          <w:tcW w:w="3215" w:type="dxa"/>
        </w:tcPr>
        <w:p w14:paraId="2E5ABB79" w14:textId="77777777"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14:paraId="2E5ABB7A" w14:textId="77777777"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14:paraId="2E5ABB7B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14:paraId="2E5ABB7C" w14:textId="77777777"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 w14:paraId="2E5ABB82" w14:textId="77777777">
      <w:tc>
        <w:tcPr>
          <w:tcW w:w="3215" w:type="dxa"/>
        </w:tcPr>
        <w:p w14:paraId="2E5ABB7E" w14:textId="77777777"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14:paraId="2E5ABB7F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14:paraId="2E5ABB80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14:paraId="2E5ABB81" w14:textId="77777777"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14:paraId="2E5ABB83" w14:textId="77777777"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ABB84" w14:textId="77777777"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ABB62" w14:textId="77777777" w:rsidR="00303DBE" w:rsidRDefault="00303DBE">
      <w:r>
        <w:separator/>
      </w:r>
    </w:p>
  </w:footnote>
  <w:footnote w:type="continuationSeparator" w:id="0">
    <w:p w14:paraId="2E5ABB63" w14:textId="77777777" w:rsidR="00303DBE" w:rsidRDefault="00303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ABB66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E5ABB67" w14:textId="77777777"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ABB68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563A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E5ABB69" w14:textId="77777777"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ABB76" w14:textId="77777777" w:rsidR="00676E45" w:rsidRDefault="00676E45">
    <w:pPr>
      <w:pStyle w:val="Antrats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2608E"/>
    <w:multiLevelType w:val="hybridMultilevel"/>
    <w:tmpl w:val="A8180A84"/>
    <w:lvl w:ilvl="0" w:tplc="D0863E5C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22A"/>
    <w:rsid w:val="000154A5"/>
    <w:rsid w:val="0006460C"/>
    <w:rsid w:val="0006468B"/>
    <w:rsid w:val="00064D98"/>
    <w:rsid w:val="00066BC1"/>
    <w:rsid w:val="00076760"/>
    <w:rsid w:val="000951D0"/>
    <w:rsid w:val="000B0508"/>
    <w:rsid w:val="000B6221"/>
    <w:rsid w:val="000D56DB"/>
    <w:rsid w:val="000E6336"/>
    <w:rsid w:val="000E66F2"/>
    <w:rsid w:val="0010377B"/>
    <w:rsid w:val="00106272"/>
    <w:rsid w:val="00110604"/>
    <w:rsid w:val="00126CD1"/>
    <w:rsid w:val="001303BC"/>
    <w:rsid w:val="00143195"/>
    <w:rsid w:val="00144A3E"/>
    <w:rsid w:val="00195647"/>
    <w:rsid w:val="001A1D75"/>
    <w:rsid w:val="001A60B1"/>
    <w:rsid w:val="001B25B8"/>
    <w:rsid w:val="001D4651"/>
    <w:rsid w:val="001E1EC5"/>
    <w:rsid w:val="001E2DE8"/>
    <w:rsid w:val="001E351A"/>
    <w:rsid w:val="001E4574"/>
    <w:rsid w:val="001E574C"/>
    <w:rsid w:val="002149E0"/>
    <w:rsid w:val="00214CDC"/>
    <w:rsid w:val="002151F6"/>
    <w:rsid w:val="00215B65"/>
    <w:rsid w:val="00217E9A"/>
    <w:rsid w:val="002202C5"/>
    <w:rsid w:val="00221DFF"/>
    <w:rsid w:val="00224F3E"/>
    <w:rsid w:val="00226E2D"/>
    <w:rsid w:val="002375A9"/>
    <w:rsid w:val="002428C3"/>
    <w:rsid w:val="0025434A"/>
    <w:rsid w:val="002A03FD"/>
    <w:rsid w:val="002A5293"/>
    <w:rsid w:val="002E1EF8"/>
    <w:rsid w:val="002F0297"/>
    <w:rsid w:val="002F325D"/>
    <w:rsid w:val="00303DBE"/>
    <w:rsid w:val="00317D73"/>
    <w:rsid w:val="00355BCA"/>
    <w:rsid w:val="0035733F"/>
    <w:rsid w:val="00367D7B"/>
    <w:rsid w:val="00377E7C"/>
    <w:rsid w:val="00390EEB"/>
    <w:rsid w:val="003B08DE"/>
    <w:rsid w:val="003D7384"/>
    <w:rsid w:val="003E4384"/>
    <w:rsid w:val="004421E7"/>
    <w:rsid w:val="00447890"/>
    <w:rsid w:val="004510FE"/>
    <w:rsid w:val="00463CCB"/>
    <w:rsid w:val="004641EC"/>
    <w:rsid w:val="00471A03"/>
    <w:rsid w:val="00480CF4"/>
    <w:rsid w:val="004855E5"/>
    <w:rsid w:val="004856BF"/>
    <w:rsid w:val="004A54EC"/>
    <w:rsid w:val="004E2BED"/>
    <w:rsid w:val="004E7B8B"/>
    <w:rsid w:val="004F04DF"/>
    <w:rsid w:val="004F0DF8"/>
    <w:rsid w:val="004F1AE4"/>
    <w:rsid w:val="00505201"/>
    <w:rsid w:val="0051067F"/>
    <w:rsid w:val="00512C40"/>
    <w:rsid w:val="00520F62"/>
    <w:rsid w:val="005226DB"/>
    <w:rsid w:val="00532A6B"/>
    <w:rsid w:val="00555C73"/>
    <w:rsid w:val="005B22AE"/>
    <w:rsid w:val="005B318A"/>
    <w:rsid w:val="005E077E"/>
    <w:rsid w:val="005E3073"/>
    <w:rsid w:val="005E74B8"/>
    <w:rsid w:val="005F090C"/>
    <w:rsid w:val="005F7A8D"/>
    <w:rsid w:val="00607612"/>
    <w:rsid w:val="00614479"/>
    <w:rsid w:val="0061644B"/>
    <w:rsid w:val="00621D2E"/>
    <w:rsid w:val="0063293A"/>
    <w:rsid w:val="00655F5A"/>
    <w:rsid w:val="006563A2"/>
    <w:rsid w:val="00663201"/>
    <w:rsid w:val="00676E45"/>
    <w:rsid w:val="006811A9"/>
    <w:rsid w:val="006903B8"/>
    <w:rsid w:val="00694D17"/>
    <w:rsid w:val="006D680A"/>
    <w:rsid w:val="006F40FE"/>
    <w:rsid w:val="00721361"/>
    <w:rsid w:val="007253B0"/>
    <w:rsid w:val="00732BE0"/>
    <w:rsid w:val="00733AC7"/>
    <w:rsid w:val="00741C12"/>
    <w:rsid w:val="00755AFC"/>
    <w:rsid w:val="00774BEB"/>
    <w:rsid w:val="00775CB5"/>
    <w:rsid w:val="0079475B"/>
    <w:rsid w:val="007A4181"/>
    <w:rsid w:val="007A71C3"/>
    <w:rsid w:val="007B1827"/>
    <w:rsid w:val="007D2D7C"/>
    <w:rsid w:val="007D3DD9"/>
    <w:rsid w:val="007D59C4"/>
    <w:rsid w:val="007E0550"/>
    <w:rsid w:val="007E122A"/>
    <w:rsid w:val="0080493D"/>
    <w:rsid w:val="008151E8"/>
    <w:rsid w:val="008361AA"/>
    <w:rsid w:val="00851FA0"/>
    <w:rsid w:val="00855015"/>
    <w:rsid w:val="00864DE3"/>
    <w:rsid w:val="00883C45"/>
    <w:rsid w:val="00887345"/>
    <w:rsid w:val="008B2DDE"/>
    <w:rsid w:val="008E26E3"/>
    <w:rsid w:val="008F5479"/>
    <w:rsid w:val="008F70CB"/>
    <w:rsid w:val="00912FE8"/>
    <w:rsid w:val="00932CFB"/>
    <w:rsid w:val="00944B67"/>
    <w:rsid w:val="00946328"/>
    <w:rsid w:val="00946BE7"/>
    <w:rsid w:val="0096013A"/>
    <w:rsid w:val="009A56BB"/>
    <w:rsid w:val="009D7311"/>
    <w:rsid w:val="009E6D44"/>
    <w:rsid w:val="009F4E3C"/>
    <w:rsid w:val="00A23BA1"/>
    <w:rsid w:val="00A257CE"/>
    <w:rsid w:val="00A614C5"/>
    <w:rsid w:val="00A73A05"/>
    <w:rsid w:val="00A868D5"/>
    <w:rsid w:val="00A94F57"/>
    <w:rsid w:val="00AA7534"/>
    <w:rsid w:val="00AE35C4"/>
    <w:rsid w:val="00AE6491"/>
    <w:rsid w:val="00B05AF3"/>
    <w:rsid w:val="00B347A9"/>
    <w:rsid w:val="00B36F60"/>
    <w:rsid w:val="00B45611"/>
    <w:rsid w:val="00B57D4A"/>
    <w:rsid w:val="00B62CC5"/>
    <w:rsid w:val="00B66D8A"/>
    <w:rsid w:val="00B678F0"/>
    <w:rsid w:val="00BC1930"/>
    <w:rsid w:val="00BD2273"/>
    <w:rsid w:val="00BD3865"/>
    <w:rsid w:val="00BD50D9"/>
    <w:rsid w:val="00BE2422"/>
    <w:rsid w:val="00C17809"/>
    <w:rsid w:val="00C23056"/>
    <w:rsid w:val="00C230C2"/>
    <w:rsid w:val="00C42950"/>
    <w:rsid w:val="00C43703"/>
    <w:rsid w:val="00C5089B"/>
    <w:rsid w:val="00C612D0"/>
    <w:rsid w:val="00C63AA2"/>
    <w:rsid w:val="00C7794D"/>
    <w:rsid w:val="00C92065"/>
    <w:rsid w:val="00CA18A0"/>
    <w:rsid w:val="00CA6BA9"/>
    <w:rsid w:val="00CA7055"/>
    <w:rsid w:val="00CB5F66"/>
    <w:rsid w:val="00CE370B"/>
    <w:rsid w:val="00CF662A"/>
    <w:rsid w:val="00D0004E"/>
    <w:rsid w:val="00D13817"/>
    <w:rsid w:val="00D40C72"/>
    <w:rsid w:val="00D41FAF"/>
    <w:rsid w:val="00D55EB6"/>
    <w:rsid w:val="00D71B40"/>
    <w:rsid w:val="00D752ED"/>
    <w:rsid w:val="00D925FB"/>
    <w:rsid w:val="00DA11C5"/>
    <w:rsid w:val="00DA457A"/>
    <w:rsid w:val="00DA6D32"/>
    <w:rsid w:val="00DB2DB7"/>
    <w:rsid w:val="00DD47BC"/>
    <w:rsid w:val="00DD50F6"/>
    <w:rsid w:val="00DE1008"/>
    <w:rsid w:val="00DE40FA"/>
    <w:rsid w:val="00DE4834"/>
    <w:rsid w:val="00DF1DE2"/>
    <w:rsid w:val="00E15A8F"/>
    <w:rsid w:val="00E16B2E"/>
    <w:rsid w:val="00E200D3"/>
    <w:rsid w:val="00E24327"/>
    <w:rsid w:val="00E32D8D"/>
    <w:rsid w:val="00E43B49"/>
    <w:rsid w:val="00E857BD"/>
    <w:rsid w:val="00E87543"/>
    <w:rsid w:val="00EB226E"/>
    <w:rsid w:val="00EC6381"/>
    <w:rsid w:val="00ED60E0"/>
    <w:rsid w:val="00EF6392"/>
    <w:rsid w:val="00F03261"/>
    <w:rsid w:val="00F23A6E"/>
    <w:rsid w:val="00F24EC4"/>
    <w:rsid w:val="00F41A89"/>
    <w:rsid w:val="00F43EC6"/>
    <w:rsid w:val="00F45C9C"/>
    <w:rsid w:val="00F64FDA"/>
    <w:rsid w:val="00F66332"/>
    <w:rsid w:val="00F66F18"/>
    <w:rsid w:val="00F82BF7"/>
    <w:rsid w:val="00FA05DB"/>
    <w:rsid w:val="00FA1FAC"/>
    <w:rsid w:val="00FC5E71"/>
    <w:rsid w:val="00FD7FA4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ABB2B"/>
  <w15:docId w15:val="{561E87B2-E0BE-45DE-8594-5EC28599A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B66D8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semiHidden/>
    <w:unhideWhenUsed/>
    <w:rsid w:val="00755AFC"/>
    <w:pPr>
      <w:spacing w:after="120"/>
    </w:pPr>
    <w:rPr>
      <w:szCs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55AFC"/>
    <w:rPr>
      <w:sz w:val="24"/>
      <w:szCs w:val="24"/>
      <w:lang w:eastAsia="en-US"/>
    </w:rPr>
  </w:style>
  <w:style w:type="character" w:customStyle="1" w:styleId="typewriter">
    <w:name w:val="typewriter"/>
    <w:basedOn w:val="Numatytasispastraiposriftas"/>
    <w:rsid w:val="005E3073"/>
  </w:style>
  <w:style w:type="paragraph" w:styleId="Sraopastraipa">
    <w:name w:val="List Paragraph"/>
    <w:basedOn w:val="prastasis"/>
    <w:uiPriority w:val="34"/>
    <w:qFormat/>
    <w:rsid w:val="00A73A05"/>
    <w:pPr>
      <w:ind w:left="720"/>
      <w:contextualSpacing/>
    </w:pPr>
    <w:rPr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ramute.petrose@finmin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ilikiene_J\Desktop\_Firmini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B8049-99DD-4FCA-88F4-4B210EBF9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_Firminis.dotx</Template>
  <TotalTime>0</TotalTime>
  <Pages>1</Pages>
  <Words>357</Words>
  <Characters>204</Characters>
  <Application>Microsoft Office Word</Application>
  <DocSecurity>8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Jurga Žilikienė</dc:creator>
  <cp:lastModifiedBy>Jurgita Bžozovska</cp:lastModifiedBy>
  <cp:revision>2</cp:revision>
  <cp:lastPrinted>2017-02-13T14:05:00Z</cp:lastPrinted>
  <dcterms:created xsi:type="dcterms:W3CDTF">2021-10-13T05:39:00Z</dcterms:created>
  <dcterms:modified xsi:type="dcterms:W3CDTF">2021-10-13T05:39:00Z</dcterms:modified>
</cp:coreProperties>
</file>